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Unit 9 Have you ever been to museum?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词句精讲精练</w:t>
      </w:r>
    </w:p>
    <w:p>
      <w:pPr>
        <w:rPr>
          <w:b/>
          <w:color w:val="008000"/>
          <w:szCs w:val="21"/>
        </w:rPr>
      </w:pPr>
    </w:p>
    <w:p>
      <w:pPr>
        <w:rPr>
          <w:rFonts w:hint="eastAsia"/>
          <w:b/>
          <w:color w:val="008000"/>
          <w:szCs w:val="21"/>
        </w:rPr>
      </w:pPr>
      <w:bookmarkStart w:id="0" w:name="_GoBack"/>
      <w:bookmarkEnd w:id="0"/>
      <w:r>
        <w:rPr>
          <w:b/>
          <w:color w:val="008000"/>
          <w:szCs w:val="21"/>
        </w:rPr>
        <w:t>词汇精讲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1. invent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（1）invent 作动词，意为“发明；创造”。例如：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Edison invented the light bulb. 爱迪生发明了电灯。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（2）invent还可以表示“虚构”。例如：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The whole story was invented. 整个故事是虚构的。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（3）invent的名词形式有两个，一个是inventor（发明者；发明家），另一个是invention（发明物）。例如：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Edison is a great inventor in history. 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爱迪生是历史上伟大的发明家。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Human history is also a history of great inventions. 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人类的历史也是一个伟大发明的历史。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invent和discover的辨析：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（1）invent 意为“发明，发明之物”指“从无到有”。例如：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 xml:space="preserve">Alexander Graham Bell invented the telephone in 1876. 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亚历山大•格雷厄姆•贝尔在1876年发明了电话。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（2）discover 意为“发现”，指“本来就已经存在，但不为人知”的事物。例如：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Columbus discovered America in 1492. 哥伦布在1492年发现了美洲。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2. unbelievable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unbelievable作形容词，意为“难以置信的；不真实的”，是由believable“可相信的；可信任的”加否定前缀un-派生而来的。其动词形式为believe，意为“相信；以为”。例如：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It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unbelievable that you are a writer. 我难相信你是一个作家。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un-是个前缀，意为“不”。例如：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happy“高兴的”— unhappy“不高兴的”；lucky“幸运的”— unlucky“不幸的”；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important“重要的”— unimportant；“不重要的”；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healthy“健康的”— unhealthy“不健康的”。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3. encourage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encourage 作动词，意为“鼓励”。encourage sb. to do sth.意为“鼓励某人做某事”。例如：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The teacher often encourages us to study hard. 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老师经常鼓励我们要努力学习。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My mother encouraged me to enter the contest. 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妈妈鼓励我参加那场比赛。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（1）encourage sb. in sth. 意为“在……方面鼓励/助长某人”。例如：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Don’t encourage him in laziness.</w:t>
      </w:r>
      <w:r>
        <w:rPr>
          <w:rFonts w:hint="eastAsia"/>
          <w:color w:val="000000"/>
          <w:szCs w:val="21"/>
        </w:rPr>
        <w:t xml:space="preserve"> 别助长他的懒惰行为。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（2）encouragement是encourage的名词形式，意为“鼓舞/鼓励”。例如：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The teacher’s words were a great encouragement to him. 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老师的话对他是极大的鼓舞。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4. collect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collect作及物动词，意为“收集，搜集”。例如：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collect stamps 收集邮票    collect coins 收集硬币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collection作名词，意为“收藏品、收集物”。是动词collect 的名词形式，是由动词collect后缀－tion变化来的。 collector 作名词，意为“收藏家”。例如：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These are my collections.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这些是我的收藏品。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My brother has a very good collection of stamps.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我的弟弟收集了许多邮票。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Mark is a famous stamp collector.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Mark是一位著名的邮票收藏家。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5. a couple of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 couple of意为“少数；几个”。例如：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He bought a couple of books for his daughter.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他为他的女儿买了几本书。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color w:val="E36C0A"/>
          <w:szCs w:val="21"/>
        </w:rPr>
        <w:t xml:space="preserve"> </w:t>
      </w:r>
      <w:r>
        <w:rPr>
          <w:rFonts w:hint="eastAsia"/>
          <w:color w:val="000000"/>
          <w:szCs w:val="21"/>
        </w:rPr>
        <w:t>a couple of还可意为“一双；一对”。例如：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I found a couple of socks in the room but they did not make a pair.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我在房间里找到两只袜子，但他们不是一双。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6. thousands of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thousand是数词，意为“千”，当表示具体的“几千”时，用“基数词 + thousand”，注意不加-s。例如：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There are six </w:t>
      </w:r>
      <w:r>
        <w:rPr>
          <w:color w:val="000000"/>
          <w:szCs w:val="21"/>
        </w:rPr>
        <w:t>thousand</w:t>
      </w:r>
      <w:r>
        <w:rPr>
          <w:rFonts w:hint="eastAsia"/>
          <w:color w:val="000000"/>
          <w:szCs w:val="21"/>
        </w:rPr>
        <w:t xml:space="preserve"> students in the city. 这个城市有6000名学生。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（1）</w:t>
      </w:r>
      <w:r>
        <w:rPr>
          <w:color w:val="000000"/>
          <w:szCs w:val="21"/>
        </w:rPr>
        <w:t>thousands</w:t>
      </w:r>
      <w:r>
        <w:rPr>
          <w:rFonts w:hint="eastAsia"/>
          <w:color w:val="000000"/>
          <w:szCs w:val="21"/>
        </w:rPr>
        <w:t xml:space="preserve"> of 表示“数千，成千上万的”这时</w:t>
      </w:r>
      <w:r>
        <w:rPr>
          <w:color w:val="000000"/>
          <w:szCs w:val="21"/>
        </w:rPr>
        <w:t>thousand</w:t>
      </w:r>
      <w:r>
        <w:rPr>
          <w:rFonts w:hint="eastAsia"/>
          <w:color w:val="000000"/>
          <w:szCs w:val="21"/>
        </w:rPr>
        <w:t>后要加-s，且后面有介词of，但是不能与数词连用。例如：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There are thousands of people on the square. 在广场上有成千上万的人。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（2）表示数词的还有hundred“百”，million“百万”，billion“十亿”。它们的用法和thousand一样，可以用来表示约数和确数。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7. whether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whether常引导宾语从句，表示“是否”之意。当把一般疑问句的直接引语转化成间接引语时，常用if或whether作引导词。例如：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I asked her, </w:t>
      </w:r>
      <w:r>
        <w:rPr>
          <w:color w:val="000000"/>
          <w:szCs w:val="21"/>
        </w:rPr>
        <w:t>“Do you study English here?”</w:t>
      </w:r>
      <w:r>
        <w:rPr>
          <w:rFonts w:hint="eastAsia"/>
          <w:color w:val="000000"/>
          <w:szCs w:val="21"/>
        </w:rPr>
        <w:t xml:space="preserve"> 我问她：“你在这里学习英语吗？” →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I asked her if/ whether she studied English there. 我问她是否在那里学习英语。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if和whether的辨析：</w:t>
      </w:r>
    </w:p>
    <w:p>
      <w:pPr>
        <w:ind w:left="105" w:hanging="105" w:hanging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if和whether均可表示“是否”，一般情况下二者可以互换。但在下列条件下，只能用whether而不能用if：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（1）if后不能直接接or not。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（2）whether可作介词的宾语。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（3）whether后可接不定式。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（4）whether可用于句首。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（5）whether可引导主语从句、表语从句。例如：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Everything depends on whether we have enough money. 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一切都取决于我们是否有足够的钱。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Whether it is right or wrong, I don’t know. </w:t>
      </w:r>
      <w:r>
        <w:rPr>
          <w:rFonts w:hint="eastAsia"/>
          <w:color w:val="000000"/>
          <w:szCs w:val="21"/>
        </w:rPr>
        <w:t>正确与否，我不知道。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 xml:space="preserve">It doesn’t matter whether he will come or not. </w:t>
      </w:r>
      <w:r>
        <w:rPr>
          <w:rFonts w:hint="eastAsia"/>
          <w:color w:val="000000"/>
          <w:szCs w:val="21"/>
        </w:rPr>
        <w:t>他来不来没关系。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8. mostly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mostly作副词，意为“主要地；通常 ”。例如：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He reads the occasional book, but mostly just magazines.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他偶尔也看书，但大多只看杂志。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Lizards live mostly in warm climates.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蜥蜴主要生长在气候温暖的地方。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He works mostly in London office.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他通常在伦敦办事处工作。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b/>
          <w:color w:val="008000"/>
          <w:szCs w:val="21"/>
        </w:rPr>
      </w:pPr>
      <w:r>
        <w:rPr>
          <w:b/>
          <w:color w:val="008000"/>
          <w:szCs w:val="21"/>
        </w:rPr>
        <w:t>词汇精练</w:t>
      </w:r>
    </w:p>
    <w:p>
      <w:pPr>
        <w:rPr>
          <w:rFonts w:hint="eastAsia"/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>I. 英汉短语互译。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1．take the subway ________________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2．by bike________________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3．have a great time ________________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4．take a holiday ______________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5．go skating ________________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6．各种各样的________________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7．在将来________________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8．鼓励某人做某事________________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9．一方面……另一方面……______________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10．数以千计的______________</w:t>
      </w:r>
    </w:p>
    <w:p>
      <w:pPr>
        <w:rPr>
          <w:rFonts w:hint="eastAsia"/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>II. 根据汉语或首字母提示完成单词。</w:t>
      </w:r>
    </w:p>
    <w:p>
      <w:pPr>
        <w:ind w:firstLine="16" w:firstLineChars="8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1．—Do you know who d______ America?</w:t>
      </w:r>
    </w:p>
    <w:p>
      <w:pPr>
        <w:ind w:firstLine="16" w:firstLineChars="8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—Columbus(哥伦布)．</w:t>
      </w:r>
    </w:p>
    <w:p>
      <w:pPr>
        <w:ind w:firstLine="16" w:firstLineChars="8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2．Autumn is the third s_______ of the year．</w:t>
      </w:r>
    </w:p>
    <w:p>
      <w:pPr>
        <w:ind w:firstLine="16" w:firstLineChars="8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3．The t______ is very high today．You shouldn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wear so many clothes．</w:t>
      </w:r>
    </w:p>
    <w:p>
      <w:pPr>
        <w:ind w:firstLine="16" w:firstLineChars="8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4．David is a ______(勇敢的) boy．</w:t>
      </w:r>
    </w:p>
    <w:p>
      <w:pPr>
        <w:ind w:firstLine="16" w:firstLineChars="8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5．How many ______(狐狸) can you see in the picture?</w:t>
      </w:r>
    </w:p>
    <w:p>
      <w:pPr>
        <w:ind w:firstLine="16" w:firstLineChars="8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6．His son is ______(醒着的) at seven every morning．</w:t>
      </w:r>
    </w:p>
    <w:p>
      <w:pPr>
        <w:ind w:firstLine="16" w:firstLineChars="8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7．The p______ of our city is larger than before．</w:t>
      </w:r>
    </w:p>
    <w:p>
      <w:pPr>
        <w:ind w:firstLine="16" w:firstLineChars="8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8．Now more and more people like to learn ______(自然的) science in China．</w:t>
      </w:r>
    </w:p>
    <w:p>
      <w:pPr>
        <w:ind w:firstLine="17" w:firstLineChars="8"/>
        <w:rPr>
          <w:rFonts w:hint="eastAsia"/>
          <w:b/>
          <w:color w:val="E36C0A"/>
        </w:rPr>
      </w:pPr>
      <w:r>
        <w:rPr>
          <w:b/>
          <w:color w:val="E36C0A"/>
          <w:szCs w:val="21"/>
        </w:rPr>
        <w:t xml:space="preserve">III. </w:t>
      </w:r>
      <w:r>
        <w:rPr>
          <w:rFonts w:hint="eastAsia"/>
          <w:b/>
          <w:color w:val="E36C0A"/>
        </w:rPr>
        <w:t>用括号内所给词的适当形式填空。</w:t>
      </w:r>
    </w:p>
    <w:p>
      <w:pPr>
        <w:ind w:left="-540" w:leftChars="-257" w:firstLine="516" w:firstLineChars="246"/>
      </w:pPr>
      <w:r>
        <w:t>1．The book ______(i</w:t>
      </w:r>
      <w:r>
        <w:rPr>
          <w:rFonts w:hint="eastAsia"/>
        </w:rPr>
        <w:t>t</w:t>
      </w:r>
      <w:r>
        <w:t>) is so perfect that everybody likes it．</w:t>
      </w:r>
    </w:p>
    <w:p>
      <w:pPr>
        <w:ind w:left="-540" w:leftChars="-257" w:firstLine="516" w:firstLineChars="246"/>
      </w:pPr>
      <w:r>
        <w:t>2．We are satisfied with their _______(perform)．</w:t>
      </w:r>
    </w:p>
    <w:p>
      <w:pPr>
        <w:ind w:left="-540" w:leftChars="-257" w:firstLine="516" w:firstLineChars="246"/>
      </w:pPr>
      <w:r>
        <w:t>3．Lily’s father has large _______(collect) of old coins．</w:t>
      </w:r>
    </w:p>
    <w:p>
      <w:pPr>
        <w:ind w:left="-540" w:leftChars="-257" w:firstLine="516" w:firstLineChars="246"/>
      </w:pPr>
      <w:r>
        <w:t>4．I met some _______(German) on my way home．They asked me the way to the museum．</w:t>
      </w:r>
    </w:p>
    <w:p>
      <w:pPr>
        <w:ind w:left="-540" w:leftChars="-257" w:firstLine="516" w:firstLineChars="246"/>
      </w:pPr>
      <w:r>
        <w:t>5．I think the car is one of the best ______(invent) in our life．</w:t>
      </w:r>
    </w:p>
    <w:p>
      <w:pPr>
        <w:ind w:left="-540" w:leftChars="-257" w:firstLine="516" w:firstLineChars="246"/>
      </w:pPr>
      <w:r>
        <w:t>6．She has an ______(usual) experience in the countryside．</w:t>
      </w:r>
    </w:p>
    <w:p>
      <w:pPr>
        <w:ind w:left="-540" w:leftChars="-257" w:firstLine="516" w:firstLineChars="246"/>
      </w:pPr>
      <w:r>
        <w:t>7．The old man wanted to move to a _______(peace) place．</w:t>
      </w:r>
    </w:p>
    <w:p>
      <w:pPr>
        <w:ind w:left="-540" w:leftChars="-257" w:firstLine="516" w:firstLineChars="246"/>
      </w:pPr>
      <w:r>
        <w:t>8．The news spread ______(rapid) from mouth to mouth．</w:t>
      </w:r>
    </w:p>
    <w:p>
      <w:pPr>
        <w:ind w:left="-540" w:leftChars="-257" w:firstLine="516" w:firstLineChars="246"/>
      </w:pPr>
      <w:r>
        <w:t>9．Her _______(society) life got in the way of her study．</w:t>
      </w:r>
    </w:p>
    <w:p>
      <w:pPr>
        <w:ind w:left="-540" w:leftChars="-257" w:firstLine="516" w:firstLineChars="246"/>
        <w:rPr>
          <w:rFonts w:hint="eastAsia"/>
        </w:rPr>
      </w:pPr>
      <w:r>
        <w:t>10．Nobody believes the story．I think so．I think it’s _______(believe)．</w:t>
      </w:r>
    </w:p>
    <w:p>
      <w:pPr>
        <w:ind w:left="-540" w:leftChars="-257" w:firstLine="519" w:firstLineChars="246"/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I</w:t>
      </w:r>
      <w:r>
        <w:rPr>
          <w:rFonts w:hint="eastAsia"/>
          <w:b/>
          <w:color w:val="E36C0A"/>
          <w:szCs w:val="21"/>
        </w:rPr>
        <w:t>V</w:t>
      </w:r>
      <w:r>
        <w:rPr>
          <w:b/>
          <w:color w:val="E36C0A"/>
          <w:szCs w:val="21"/>
        </w:rPr>
        <w:t>.</w:t>
      </w:r>
      <w:r>
        <w:rPr>
          <w:rFonts w:hint="eastAsia"/>
          <w:b/>
          <w:color w:val="E36C0A"/>
          <w:szCs w:val="21"/>
        </w:rPr>
        <w:t xml:space="preserve"> 听力链接。</w:t>
      </w:r>
    </w:p>
    <w:p>
      <w:pPr>
        <w:ind w:left="-540" w:leftChars="-257" w:firstLine="519" w:firstLineChars="246"/>
        <w:rPr>
          <w:rFonts w:hint="eastAsia"/>
          <w:color w:val="FF33CC"/>
        </w:rPr>
      </w:pPr>
      <w:r>
        <w:rPr>
          <w:rFonts w:hint="eastAsia"/>
          <w:b/>
          <w:color w:val="E36C0A"/>
          <w:szCs w:val="21"/>
        </w:rPr>
        <w:t xml:space="preserve"> </w:t>
      </w:r>
      <w:r>
        <w:rPr>
          <w:rFonts w:hint="eastAsia"/>
          <w:b/>
          <w:color w:val="FF33CC"/>
          <w:szCs w:val="21"/>
        </w:rPr>
        <w:t xml:space="preserve"> （2015年泰安市中考）</w:t>
      </w:r>
    </w:p>
    <w:p>
      <w:pPr>
        <w:ind w:firstLine="426" w:firstLineChars="200"/>
        <w:rPr>
          <w:rFonts w:hint="eastAsia" w:hAnsi="宋体"/>
          <w:b/>
          <w:szCs w:val="21"/>
        </w:rPr>
      </w:pPr>
      <w:r>
        <w:rPr>
          <w:rFonts w:hAnsi="宋体"/>
          <w:b/>
          <w:spacing w:val="1"/>
          <w:szCs w:val="21"/>
        </w:rPr>
        <w:t>听两段长对话，选择正确答案。每段对话读两遍。</w:t>
      </w:r>
      <w:r>
        <w:rPr>
          <w:rFonts w:hint="eastAsia" w:hAnsi="宋体"/>
          <w:b/>
          <w:spacing w:val="1"/>
          <w:szCs w:val="21"/>
        </w:rPr>
        <w:t>每段对话前</w:t>
      </w:r>
      <w:r>
        <w:rPr>
          <w:rFonts w:hAnsi="宋体"/>
          <w:b/>
          <w:spacing w:val="1"/>
          <w:szCs w:val="21"/>
        </w:rPr>
        <w:t>你将有</w:t>
      </w:r>
      <w:r>
        <w:rPr>
          <w:b/>
          <w:spacing w:val="1"/>
          <w:szCs w:val="21"/>
        </w:rPr>
        <w:t>10</w:t>
      </w:r>
      <w:r>
        <w:rPr>
          <w:rFonts w:hAnsi="宋体"/>
          <w:b/>
          <w:spacing w:val="1"/>
          <w:szCs w:val="21"/>
        </w:rPr>
        <w:t>秒钟的时间阅读对应的</w:t>
      </w:r>
      <w:r>
        <w:rPr>
          <w:b/>
          <w:spacing w:val="1"/>
          <w:szCs w:val="21"/>
        </w:rPr>
        <w:t>3</w:t>
      </w:r>
      <w:r>
        <w:rPr>
          <w:rFonts w:hAnsi="宋体"/>
          <w:b/>
          <w:spacing w:val="1"/>
          <w:szCs w:val="21"/>
        </w:rPr>
        <w:t>个小题。</w:t>
      </w:r>
    </w:p>
    <w:p>
      <w:pPr>
        <w:rPr>
          <w:szCs w:val="21"/>
        </w:rPr>
      </w:pPr>
      <w:r>
        <w:rPr>
          <w:rFonts w:hAnsi="宋体"/>
          <w:szCs w:val="21"/>
        </w:rPr>
        <w:t>听第二段对话，回答</w:t>
      </w:r>
      <w:r>
        <w:rPr>
          <w:szCs w:val="21"/>
        </w:rPr>
        <w:t>14</w:t>
      </w:r>
      <w:r>
        <w:rPr>
          <w:rFonts w:hAnsi="宋体"/>
          <w:szCs w:val="21"/>
        </w:rPr>
        <w:t>至</w:t>
      </w:r>
      <w:r>
        <w:rPr>
          <w:szCs w:val="21"/>
        </w:rPr>
        <w:t>16</w:t>
      </w:r>
      <w:r>
        <w:rPr>
          <w:rFonts w:hAnsi="宋体"/>
          <w:szCs w:val="21"/>
        </w:rPr>
        <w:t>小题。</w:t>
      </w:r>
    </w:p>
    <w:p>
      <w:pPr>
        <w:rPr>
          <w:szCs w:val="21"/>
        </w:rPr>
      </w:pPr>
      <w:r>
        <w:rPr>
          <w:szCs w:val="21"/>
        </w:rPr>
        <w:t>14.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What kind of music does the woman like best?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 w:hAnsi="宋体"/>
          <w:szCs w:val="21"/>
        </w:rPr>
        <w:t xml:space="preserve">. </w:t>
      </w:r>
      <w:r>
        <w:rPr>
          <w:szCs w:val="21"/>
        </w:rPr>
        <w:t>Rock music.         B</w:t>
      </w:r>
      <w:r>
        <w:rPr>
          <w:rFonts w:hint="eastAsia"/>
          <w:szCs w:val="21"/>
        </w:rPr>
        <w:t xml:space="preserve">. </w:t>
      </w:r>
      <w:r>
        <w:rPr>
          <w:szCs w:val="21"/>
        </w:rPr>
        <w:t>Jazz music.         C</w:t>
      </w:r>
      <w:r>
        <w:rPr>
          <w:rFonts w:hint="eastAsia"/>
          <w:szCs w:val="21"/>
        </w:rPr>
        <w:t xml:space="preserve">. </w:t>
      </w:r>
      <w:r>
        <w:rPr>
          <w:szCs w:val="21"/>
        </w:rPr>
        <w:t xml:space="preserve">Pop music.        .     </w:t>
      </w:r>
    </w:p>
    <w:p>
      <w:pPr>
        <w:rPr>
          <w:szCs w:val="21"/>
        </w:rPr>
      </w:pPr>
      <w:r>
        <w:rPr>
          <w:szCs w:val="21"/>
        </w:rPr>
        <w:t>15. How can the man get the tickets?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 w:hAnsi="宋体"/>
          <w:szCs w:val="21"/>
        </w:rPr>
        <w:t xml:space="preserve">. </w:t>
      </w:r>
      <w:r>
        <w:rPr>
          <w:szCs w:val="21"/>
        </w:rPr>
        <w:t xml:space="preserve">He will buy them online.        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 xml:space="preserve">. </w:t>
      </w:r>
      <w:r>
        <w:rPr>
          <w:szCs w:val="21"/>
        </w:rPr>
        <w:t xml:space="preserve">He will buy them in the theater.      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 xml:space="preserve">. </w:t>
      </w:r>
      <w:r>
        <w:rPr>
          <w:szCs w:val="21"/>
        </w:rPr>
        <w:t xml:space="preserve">His classmates will give them to him.   </w:t>
      </w:r>
    </w:p>
    <w:p>
      <w:pPr>
        <w:rPr>
          <w:szCs w:val="21"/>
        </w:rPr>
      </w:pPr>
      <w:r>
        <w:rPr>
          <w:szCs w:val="21"/>
        </w:rPr>
        <w:t>16. When does the concert begin?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A. At 7:00 tomorrow evening.        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B.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At 9:00 this evening.       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C. At 7:00 tomorrow morning.     </w:t>
      </w:r>
    </w:p>
    <w:p>
      <w:pPr>
        <w:rPr>
          <w:b/>
          <w:color w:val="FF00FF"/>
          <w:szCs w:val="21"/>
        </w:rPr>
      </w:pPr>
      <w:r>
        <w:rPr>
          <w:b/>
          <w:color w:val="FF00FF"/>
          <w:szCs w:val="21"/>
        </w:rPr>
        <w:t>【参考答案】</w:t>
      </w:r>
    </w:p>
    <w:p>
      <w:pPr>
        <w:rPr>
          <w:b/>
          <w:szCs w:val="21"/>
        </w:rPr>
      </w:pPr>
      <w:r>
        <w:rPr>
          <w:b/>
          <w:color w:val="000000"/>
          <w:szCs w:val="21"/>
        </w:rPr>
        <w:t xml:space="preserve">I. </w:t>
      </w:r>
      <w:r>
        <w:rPr>
          <w:rFonts w:hint="eastAsia"/>
          <w:b/>
        </w:rPr>
        <w:t>英汉短语互译。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1．乘地铁  2．骑自行车  3．玩得开心  4．度假  5．去滑冰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6．different kinds of/a variety of  7．in the future  8．encourage sb. to do sth．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9．on (the) one hand...on the other hand...  10．thousands of  </w:t>
      </w:r>
    </w:p>
    <w:p>
      <w:pPr>
        <w:rPr>
          <w:b/>
          <w:color w:val="000000"/>
          <w:szCs w:val="21"/>
        </w:rPr>
      </w:pPr>
      <w:r>
        <w:rPr>
          <w:b/>
          <w:szCs w:val="21"/>
        </w:rPr>
        <w:t xml:space="preserve">II. </w:t>
      </w:r>
      <w:r>
        <w:rPr>
          <w:rFonts w:hint="eastAsia"/>
          <w:b/>
        </w:rPr>
        <w:t>根据汉语或首字母提示完成单词。</w:t>
      </w:r>
    </w:p>
    <w:p>
      <w:pPr>
        <w:ind w:firstLine="16" w:firstLineChars="8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1．discovered   2．season   3．temperature   4．brave</w:t>
      </w:r>
    </w:p>
    <w:p>
      <w:pPr>
        <w:ind w:firstLine="16" w:firstLineChars="8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5．foxes   6．awake   7．population   8．natural</w:t>
      </w:r>
    </w:p>
    <w:p>
      <w:pPr>
        <w:ind w:firstLine="17" w:firstLineChars="8"/>
        <w:rPr>
          <w:rFonts w:hint="eastAsia"/>
          <w:b/>
          <w:color w:val="000000"/>
        </w:rPr>
      </w:pPr>
      <w:r>
        <w:rPr>
          <w:b/>
          <w:color w:val="000000"/>
          <w:szCs w:val="21"/>
        </w:rPr>
        <w:t xml:space="preserve">III. </w:t>
      </w:r>
      <w:r>
        <w:rPr>
          <w:rFonts w:hint="eastAsia"/>
          <w:b/>
          <w:color w:val="000000"/>
        </w:rPr>
        <w:t>用括号内所给词的适当形式填空。</w:t>
      </w:r>
    </w:p>
    <w:p>
      <w:pPr>
        <w:rPr>
          <w:rFonts w:hint="eastAsia"/>
        </w:rPr>
      </w:pPr>
      <w:r>
        <w:rPr>
          <w:rFonts w:hint="eastAsia"/>
        </w:rPr>
        <w:t>1．itself  2．performance  3．collection  4．Germans  5．inventions</w:t>
      </w:r>
    </w:p>
    <w:p>
      <w:pPr>
        <w:rPr>
          <w:rFonts w:hint="eastAsia"/>
        </w:rPr>
      </w:pPr>
      <w:r>
        <w:rPr>
          <w:rFonts w:hint="eastAsia"/>
        </w:rPr>
        <w:t>6．unusual  7．peaceful  8．rapidly  9．social  10．unbelievable</w:t>
      </w:r>
    </w:p>
    <w:p>
      <w:pPr>
        <w:rPr>
          <w:rFonts w:hint="eastAsia"/>
          <w:b/>
          <w:color w:val="000000"/>
        </w:rPr>
      </w:pPr>
      <w:r>
        <w:rPr>
          <w:b/>
          <w:color w:val="000000"/>
        </w:rPr>
        <w:t>IV.</w:t>
      </w:r>
      <w:r>
        <w:rPr>
          <w:rFonts w:hint="eastAsia"/>
          <w:b/>
          <w:color w:val="000000"/>
        </w:rPr>
        <w:t xml:space="preserve"> 听力链接。</w:t>
      </w:r>
    </w:p>
    <w:p>
      <w:pPr>
        <w:rPr>
          <w:szCs w:val="21"/>
        </w:rPr>
      </w:pPr>
      <w:r>
        <w:rPr>
          <w:rFonts w:hint="eastAsia"/>
          <w:szCs w:val="21"/>
        </w:rPr>
        <w:t>14. B    15.C    16. A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听力原文：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听两段长对话，选择正确答案。每段对话读两遍。每段对话前你将有10秒钟的时间阅读对应的3个小题。</w:t>
      </w:r>
    </w:p>
    <w:p>
      <w:pPr>
        <w:rPr>
          <w:szCs w:val="21"/>
        </w:rPr>
      </w:pPr>
      <w:r>
        <w:rPr>
          <w:rFonts w:hint="eastAsia"/>
          <w:szCs w:val="21"/>
        </w:rPr>
        <w:t>听第二段对话，回答14至16小题。</w:t>
      </w:r>
    </w:p>
    <w:p>
      <w:pPr>
        <w:rPr>
          <w:szCs w:val="21"/>
        </w:rPr>
      </w:pPr>
      <w:r>
        <w:rPr>
          <w:rFonts w:hint="eastAsia"/>
          <w:szCs w:val="21"/>
        </w:rPr>
        <w:t>M</w:t>
      </w:r>
      <w:r>
        <w:rPr>
          <w:rFonts w:hint="eastAsia" w:ascii="宋体"/>
          <w:szCs w:val="21"/>
        </w:rPr>
        <w:t>:</w:t>
      </w:r>
      <w:r>
        <w:rPr>
          <w:rFonts w:hint="eastAsia"/>
          <w:szCs w:val="21"/>
        </w:rPr>
        <w:t xml:space="preserve"> Hi，Mary．</w:t>
      </w:r>
      <w:r>
        <w:rPr>
          <w:szCs w:val="21"/>
        </w:rPr>
        <w:t>W</w:t>
      </w:r>
      <w:r>
        <w:rPr>
          <w:rFonts w:hint="eastAsia"/>
          <w:szCs w:val="21"/>
        </w:rPr>
        <w:t>hat kind of music do you like best?</w:t>
      </w:r>
    </w:p>
    <w:p>
      <w:pPr>
        <w:rPr>
          <w:szCs w:val="21"/>
        </w:rPr>
      </w:pPr>
      <w:r>
        <w:rPr>
          <w:rFonts w:hint="eastAsia"/>
          <w:szCs w:val="21"/>
        </w:rPr>
        <w:t>W</w:t>
      </w:r>
      <w:r>
        <w:rPr>
          <w:rFonts w:hint="eastAsia" w:ascii="宋体"/>
          <w:szCs w:val="21"/>
        </w:rPr>
        <w:t>:</w:t>
      </w:r>
      <w:r>
        <w:rPr>
          <w:rFonts w:hint="eastAsia"/>
          <w:szCs w:val="21"/>
        </w:rPr>
        <w:t xml:space="preserve"> I like all kinds of music，but </w:t>
      </w:r>
      <w:r>
        <w:rPr>
          <w:szCs w:val="21"/>
        </w:rPr>
        <w:t>I</w:t>
      </w:r>
      <w:r>
        <w:rPr>
          <w:rFonts w:hint="eastAsia"/>
          <w:szCs w:val="21"/>
        </w:rPr>
        <w:t xml:space="preserve"> think jazz is my favorite．</w:t>
      </w:r>
      <w:r>
        <w:rPr>
          <w:szCs w:val="21"/>
        </w:rPr>
        <w:t>W</w:t>
      </w:r>
      <w:r>
        <w:rPr>
          <w:rFonts w:hint="eastAsia"/>
          <w:szCs w:val="21"/>
        </w:rPr>
        <w:t>hat about you，Mike?</w:t>
      </w:r>
    </w:p>
    <w:p>
      <w:pPr>
        <w:rPr>
          <w:szCs w:val="21"/>
        </w:rPr>
      </w:pPr>
      <w:r>
        <w:rPr>
          <w:rFonts w:hint="eastAsia"/>
          <w:szCs w:val="21"/>
        </w:rPr>
        <w:t>M</w:t>
      </w:r>
      <w:r>
        <w:rPr>
          <w:rFonts w:hint="eastAsia" w:ascii="宋体"/>
          <w:szCs w:val="21"/>
        </w:rPr>
        <w:t>:</w:t>
      </w:r>
      <w:r>
        <w:rPr>
          <w:rFonts w:hint="eastAsia"/>
          <w:szCs w:val="21"/>
        </w:rPr>
        <w:t xml:space="preserve"> I like rock music better．</w:t>
      </w:r>
      <w:r>
        <w:rPr>
          <w:szCs w:val="21"/>
        </w:rPr>
        <w:t>W</w:t>
      </w:r>
      <w:r>
        <w:rPr>
          <w:rFonts w:hint="eastAsia"/>
          <w:szCs w:val="21"/>
        </w:rPr>
        <w:t>ell，there is a rock music concert tomorrow evening．</w:t>
      </w:r>
    </w:p>
    <w:p>
      <w:pPr>
        <w:rPr>
          <w:szCs w:val="21"/>
        </w:rPr>
      </w:pPr>
      <w:r>
        <w:rPr>
          <w:rFonts w:hint="eastAsia"/>
          <w:szCs w:val="21"/>
        </w:rPr>
        <w:t>W</w:t>
      </w:r>
      <w:r>
        <w:rPr>
          <w:rFonts w:hint="eastAsia" w:ascii="宋体"/>
          <w:szCs w:val="21"/>
        </w:rPr>
        <w:t>:</w:t>
      </w:r>
      <w:r>
        <w:rPr>
          <w:rFonts w:hint="eastAsia"/>
          <w:szCs w:val="21"/>
        </w:rPr>
        <w:t xml:space="preserve"> Really? Wonderful! </w:t>
      </w:r>
      <w:r>
        <w:rPr>
          <w:szCs w:val="21"/>
        </w:rPr>
        <w:t>B</w:t>
      </w:r>
      <w:r>
        <w:rPr>
          <w:rFonts w:hint="eastAsia"/>
          <w:szCs w:val="21"/>
        </w:rPr>
        <w:t>ut can you get any tickets?</w:t>
      </w:r>
    </w:p>
    <w:p>
      <w:pPr>
        <w:rPr>
          <w:szCs w:val="21"/>
        </w:rPr>
      </w:pPr>
      <w:r>
        <w:rPr>
          <w:rFonts w:hint="eastAsia"/>
          <w:szCs w:val="21"/>
        </w:rPr>
        <w:t>M</w:t>
      </w:r>
      <w:r>
        <w:rPr>
          <w:rFonts w:hint="eastAsia" w:ascii="宋体"/>
          <w:szCs w:val="21"/>
        </w:rPr>
        <w:t>:</w:t>
      </w:r>
      <w:r>
        <w:rPr>
          <w:rFonts w:hint="eastAsia"/>
          <w:szCs w:val="21"/>
        </w:rPr>
        <w:t xml:space="preserve"> Maybe．</w:t>
      </w:r>
      <w:r>
        <w:rPr>
          <w:szCs w:val="21"/>
        </w:rPr>
        <w:t>O</w:t>
      </w:r>
      <w:r>
        <w:rPr>
          <w:rFonts w:hint="eastAsia"/>
          <w:szCs w:val="21"/>
        </w:rPr>
        <w:t>ne of my old classmates，Jack has promised me to give me a ticket．</w:t>
      </w:r>
    </w:p>
    <w:p>
      <w:pPr>
        <w:rPr>
          <w:szCs w:val="21"/>
        </w:rPr>
      </w:pPr>
      <w:r>
        <w:rPr>
          <w:rFonts w:hint="eastAsia"/>
          <w:szCs w:val="21"/>
        </w:rPr>
        <w:t>W</w:t>
      </w:r>
      <w:r>
        <w:rPr>
          <w:rFonts w:hint="eastAsia" w:ascii="宋体"/>
          <w:szCs w:val="21"/>
        </w:rPr>
        <w:t>:</w:t>
      </w:r>
      <w:r>
        <w:rPr>
          <w:rFonts w:hint="eastAsia"/>
          <w:szCs w:val="21"/>
        </w:rPr>
        <w:t xml:space="preserve"> Only one ticket?</w:t>
      </w:r>
    </w:p>
    <w:p>
      <w:pPr>
        <w:rPr>
          <w:szCs w:val="21"/>
        </w:rPr>
      </w:pPr>
      <w:r>
        <w:rPr>
          <w:rFonts w:hint="eastAsia"/>
          <w:szCs w:val="21"/>
        </w:rPr>
        <w:t>M</w:t>
      </w:r>
      <w:r>
        <w:rPr>
          <w:rFonts w:hint="eastAsia" w:ascii="宋体"/>
          <w:szCs w:val="21"/>
        </w:rPr>
        <w:t>:</w:t>
      </w:r>
      <w:r>
        <w:rPr>
          <w:rFonts w:hint="eastAsia"/>
          <w:szCs w:val="21"/>
        </w:rPr>
        <w:t xml:space="preserve"> Yes．</w:t>
      </w:r>
      <w:r>
        <w:rPr>
          <w:szCs w:val="21"/>
        </w:rPr>
        <w:t>B</w:t>
      </w:r>
      <w:r>
        <w:rPr>
          <w:rFonts w:hint="eastAsia"/>
          <w:szCs w:val="21"/>
        </w:rPr>
        <w:t>ut I can ask him to give me another one．</w:t>
      </w:r>
    </w:p>
    <w:p>
      <w:pPr>
        <w:rPr>
          <w:szCs w:val="21"/>
        </w:rPr>
      </w:pPr>
      <w:r>
        <w:rPr>
          <w:rFonts w:hint="eastAsia"/>
          <w:szCs w:val="21"/>
        </w:rPr>
        <w:t>W</w:t>
      </w:r>
      <w:r>
        <w:rPr>
          <w:rFonts w:hint="eastAsia" w:ascii="宋体"/>
          <w:szCs w:val="21"/>
        </w:rPr>
        <w:t>:</w:t>
      </w:r>
      <w:r>
        <w:rPr>
          <w:rFonts w:hint="eastAsia"/>
          <w:szCs w:val="21"/>
        </w:rPr>
        <w:t xml:space="preserve"> Can he?</w:t>
      </w:r>
    </w:p>
    <w:p>
      <w:pPr>
        <w:rPr>
          <w:szCs w:val="21"/>
        </w:rPr>
      </w:pPr>
      <w:r>
        <w:rPr>
          <w:rFonts w:hint="eastAsia"/>
          <w:szCs w:val="21"/>
        </w:rPr>
        <w:t>M</w:t>
      </w:r>
      <w:r>
        <w:rPr>
          <w:rFonts w:hint="eastAsia" w:ascii="宋体"/>
          <w:szCs w:val="21"/>
        </w:rPr>
        <w:t>:</w:t>
      </w:r>
      <w:r>
        <w:rPr>
          <w:rFonts w:hint="eastAsia"/>
          <w:szCs w:val="21"/>
        </w:rPr>
        <w:t xml:space="preserve"> Of course．</w:t>
      </w:r>
      <w:r>
        <w:rPr>
          <w:szCs w:val="21"/>
        </w:rPr>
        <w:t>H</w:t>
      </w:r>
      <w:r>
        <w:rPr>
          <w:rFonts w:hint="eastAsia"/>
          <w:szCs w:val="21"/>
        </w:rPr>
        <w:t>e is the manager of that theater．</w:t>
      </w:r>
    </w:p>
    <w:p>
      <w:pPr>
        <w:rPr>
          <w:szCs w:val="21"/>
        </w:rPr>
      </w:pPr>
      <w:r>
        <w:rPr>
          <w:rFonts w:hint="eastAsia"/>
          <w:szCs w:val="21"/>
        </w:rPr>
        <w:t>M</w:t>
      </w:r>
      <w:r>
        <w:rPr>
          <w:rFonts w:hint="eastAsia" w:ascii="宋体"/>
          <w:szCs w:val="21"/>
        </w:rPr>
        <w:t>:</w:t>
      </w:r>
      <w:r>
        <w:rPr>
          <w:rFonts w:hint="eastAsia"/>
          <w:szCs w:val="21"/>
        </w:rPr>
        <w:t xml:space="preserve"> That</w:t>
      </w:r>
      <w:r>
        <w:rPr>
          <w:szCs w:val="21"/>
        </w:rPr>
        <w:t>’</w:t>
      </w:r>
      <w:r>
        <w:rPr>
          <w:rFonts w:hint="eastAsia"/>
          <w:szCs w:val="21"/>
        </w:rPr>
        <w:t>s perfect．</w:t>
      </w:r>
      <w:r>
        <w:rPr>
          <w:szCs w:val="21"/>
        </w:rPr>
        <w:t>D</w:t>
      </w:r>
      <w:r>
        <w:rPr>
          <w:rFonts w:hint="eastAsia"/>
          <w:szCs w:val="21"/>
        </w:rPr>
        <w:t>o you know what time the concert begins?</w:t>
      </w:r>
    </w:p>
    <w:p>
      <w:pPr>
        <w:rPr>
          <w:szCs w:val="21"/>
        </w:rPr>
      </w:pPr>
      <w:r>
        <w:rPr>
          <w:rFonts w:hint="eastAsia"/>
          <w:szCs w:val="21"/>
        </w:rPr>
        <w:t>W</w:t>
      </w:r>
      <w:r>
        <w:rPr>
          <w:rFonts w:hint="eastAsia" w:ascii="宋体"/>
          <w:szCs w:val="21"/>
        </w:rPr>
        <w:t>:</w:t>
      </w:r>
      <w:r>
        <w:rPr>
          <w:rFonts w:hint="eastAsia"/>
          <w:szCs w:val="21"/>
        </w:rPr>
        <w:t xml:space="preserve"> It</w:t>
      </w:r>
      <w:r>
        <w:rPr>
          <w:szCs w:val="21"/>
        </w:rPr>
        <w:t>’</w:t>
      </w:r>
      <w:r>
        <w:rPr>
          <w:rFonts w:hint="eastAsia"/>
          <w:szCs w:val="21"/>
        </w:rPr>
        <w:t>s seven o</w:t>
      </w:r>
      <w:r>
        <w:rPr>
          <w:szCs w:val="21"/>
        </w:rPr>
        <w:t>’</w:t>
      </w:r>
      <w:r>
        <w:rPr>
          <w:rFonts w:hint="eastAsia"/>
          <w:szCs w:val="21"/>
        </w:rPr>
        <w:t>clock．</w:t>
      </w:r>
      <w:r>
        <w:rPr>
          <w:szCs w:val="21"/>
        </w:rPr>
        <w:t>I</w:t>
      </w:r>
      <w:r>
        <w:rPr>
          <w:rFonts w:hint="eastAsia"/>
          <w:szCs w:val="21"/>
        </w:rPr>
        <w:t xml:space="preserve"> will phone you as soon as I get the tickets．</w:t>
      </w:r>
    </w:p>
    <w:p>
      <w:pPr>
        <w:rPr>
          <w:szCs w:val="21"/>
        </w:rPr>
      </w:pPr>
      <w:r>
        <w:rPr>
          <w:rFonts w:hint="eastAsia"/>
          <w:szCs w:val="21"/>
        </w:rPr>
        <w:t>M</w:t>
      </w:r>
      <w:r>
        <w:rPr>
          <w:rFonts w:hint="eastAsia" w:ascii="宋体"/>
          <w:szCs w:val="21"/>
        </w:rPr>
        <w:t>:</w:t>
      </w:r>
      <w:r>
        <w:rPr>
          <w:rFonts w:hint="eastAsia"/>
          <w:szCs w:val="21"/>
        </w:rPr>
        <w:t xml:space="preserve"> OK．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8000"/>
          <w:szCs w:val="21"/>
        </w:rPr>
        <w:t>句式精讲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 xml:space="preserve">1. I’ve </w:t>
      </w:r>
      <w:r>
        <w:rPr>
          <w:rFonts w:hint="eastAsia"/>
          <w:b/>
          <w:color w:val="E36C0A"/>
          <w:szCs w:val="21"/>
        </w:rPr>
        <w:t xml:space="preserve">never </w:t>
      </w:r>
      <w:r>
        <w:rPr>
          <w:b/>
          <w:color w:val="E36C0A"/>
          <w:szCs w:val="21"/>
        </w:rPr>
        <w:t>been camping.</w:t>
      </w:r>
    </w:p>
    <w:p>
      <w:pPr>
        <w:ind w:left="105" w:hanging="105" w:hangingChars="50"/>
        <w:rPr>
          <w:rStyle w:val="21"/>
          <w:rFonts w:hint="eastAsia" w:cs="Arial"/>
          <w:color w:val="333333"/>
        </w:rPr>
      </w:pPr>
      <w:r>
        <w:rPr>
          <w:rStyle w:val="21"/>
          <w:rFonts w:hint="eastAsia" w:cs="Arial"/>
          <w:color w:val="333333"/>
        </w:rPr>
        <w:t>“have+been+现在分词”为现在完成进行时结构。表示从过去某一时刻一直延续至今的动作。在句中，说话人使用这一时态来强调自己从未有过野营的经历，欠缺这方面经验。例如：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5" w:firstLineChars="50"/>
        <w:jc w:val="left"/>
        <w:rPr>
          <w:kern w:val="0"/>
          <w:szCs w:val="21"/>
        </w:rPr>
      </w:pPr>
      <w:r>
        <w:rPr>
          <w:kern w:val="0"/>
          <w:szCs w:val="21"/>
        </w:rPr>
        <w:t>I’ve</w:t>
      </w:r>
      <w:r>
        <w:rPr>
          <w:rFonts w:hint="eastAsia"/>
          <w:kern w:val="0"/>
          <w:szCs w:val="21"/>
        </w:rPr>
        <w:t xml:space="preserve"> been </w:t>
      </w:r>
      <w:r>
        <w:rPr>
          <w:kern w:val="0"/>
          <w:szCs w:val="21"/>
        </w:rPr>
        <w:t>cleaning the house but I still haven’t finished</w:t>
      </w:r>
      <w:r>
        <w:rPr>
          <w:rFonts w:hint="eastAsia"/>
          <w:kern w:val="0"/>
          <w:szCs w:val="21"/>
        </w:rPr>
        <w:t>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5" w:firstLineChars="50"/>
        <w:jc w:val="left"/>
        <w:rPr>
          <w:rFonts w:hint="eastAsia" w:hAnsi="宋体"/>
          <w:kern w:val="0"/>
          <w:szCs w:val="21"/>
        </w:rPr>
      </w:pPr>
      <w:r>
        <w:rPr>
          <w:rFonts w:hAnsi="宋体"/>
          <w:kern w:val="0"/>
          <w:szCs w:val="21"/>
        </w:rPr>
        <w:t>我一直在打扫屋子，但我仍然没有做完</w:t>
      </w:r>
      <w:r>
        <w:rPr>
          <w:rFonts w:hint="eastAsia" w:hAnsi="宋体"/>
          <w:kern w:val="0"/>
          <w:szCs w:val="21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5" w:firstLineChars="50"/>
        <w:jc w:val="left"/>
        <w:rPr>
          <w:rFonts w:hint="eastAsia"/>
        </w:rPr>
      </w:pPr>
      <w:r>
        <w:t xml:space="preserve">I have been working for 12 hours.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5" w:firstLineChars="50"/>
        <w:jc w:val="left"/>
        <w:rPr>
          <w:rFonts w:hint="eastAsia"/>
          <w:kern w:val="0"/>
          <w:szCs w:val="21"/>
        </w:rPr>
      </w:pPr>
      <w:r>
        <w:t>我已经工作了12小时了</w:t>
      </w:r>
      <w:r>
        <w:rPr>
          <w:rFonts w:hint="eastAsia"/>
        </w:rPr>
        <w:t>。</w:t>
      </w:r>
      <w:r>
        <w:t>（刚结束了工作，或者还正在做并将继续）。</w:t>
      </w:r>
    </w:p>
    <w:p>
      <w:pPr>
        <w:rPr>
          <w:b/>
          <w:color w:val="E36C0A"/>
          <w:szCs w:val="21"/>
        </w:rPr>
      </w:pPr>
      <w:r>
        <w:rPr>
          <w:b/>
          <w:color w:val="E36C0A"/>
          <w:szCs w:val="21"/>
        </w:rPr>
        <w:t>2. I wonder how much more computers will be able to do in the future.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wonder作及物动词，意为“想知道；对……感到怀疑”，常见的用法有：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（1）后接who，what，why，where 等引导的宾语从句。 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I wonder who she is. 我想知道她是谁。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 xml:space="preserve">She wondered what the child was doing. 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她感到疑惑，孩子究竟在干什么。 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I wonder why Ann is late. 我想知道安为什么迟到了。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I wonder where they have gone. 我想知道他们去哪儿了。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（2）后接 that 引导的宾语从句，表示“对……感到惊讶”， that常可省去。 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 xml:space="preserve">I wonder (that) she has won the race. 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我对她赢了比赛感到惊讶。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（3）后接 if 或 whether 引导的宾语从句，常用来表示一种委婉的请求或疑问。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 xml:space="preserve">She wondered whether you were free that morning. 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她想知道你那天上午是否有空。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 xml:space="preserve">I wonder if he will succeed. 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我不知道他会不会成功。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3. Let’s go to one tomorrow.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let意为“让，允许”， 表示 “让（允许）某人做某事”应该说“let sb. do sth.”，不能说“let sb. to do sth.”。例如：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Let me help you. 让我帮助你。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His mother doesn’t let him go out at night.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他母亲不让他晚上出去。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let’s…</w:t>
      </w:r>
      <w:r>
        <w:rPr>
          <w:rFonts w:hint="eastAsia"/>
          <w:color w:val="000000"/>
          <w:szCs w:val="21"/>
        </w:rPr>
        <w:t>是表示建议或请求的祈使句句型，</w:t>
      </w:r>
      <w:r>
        <w:rPr>
          <w:color w:val="000000"/>
          <w:szCs w:val="21"/>
        </w:rPr>
        <w:t>let’s</w:t>
      </w:r>
      <w:r>
        <w:rPr>
          <w:rFonts w:hint="eastAsia"/>
          <w:color w:val="000000"/>
          <w:szCs w:val="21"/>
        </w:rPr>
        <w:t>是let us的缩写形式。例如：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Let’s go to school. </w:t>
      </w:r>
      <w:r>
        <w:rPr>
          <w:rFonts w:hint="eastAsia"/>
          <w:color w:val="000000"/>
          <w:szCs w:val="21"/>
        </w:rPr>
        <w:t>咱们上学吧。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Let’s play basketball after school. </w:t>
      </w:r>
      <w:r>
        <w:rPr>
          <w:rFonts w:hint="eastAsia"/>
          <w:color w:val="000000"/>
          <w:szCs w:val="21"/>
        </w:rPr>
        <w:t>咱们放学后打篮球吧。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let’s 与let us</w:t>
      </w:r>
      <w:r>
        <w:rPr>
          <w:rFonts w:hint="eastAsia"/>
          <w:color w:val="000000"/>
          <w:szCs w:val="21"/>
        </w:rPr>
        <w:t>在用法上略有区别。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在表示向对方提出建议，涉及双方的共同行为时，let us可以缩写成</w:t>
      </w:r>
      <w:r>
        <w:rPr>
          <w:color w:val="000000"/>
          <w:szCs w:val="21"/>
        </w:rPr>
        <w:t>let’s</w:t>
      </w:r>
      <w:r>
        <w:rPr>
          <w:rFonts w:hint="eastAsia"/>
          <w:color w:val="000000"/>
          <w:szCs w:val="21"/>
        </w:rPr>
        <w:t>；而表示请求对方允许做某事，不涉及对方行为时，let us不能缩写成</w:t>
      </w:r>
      <w:r>
        <w:rPr>
          <w:color w:val="000000"/>
          <w:szCs w:val="21"/>
        </w:rPr>
        <w:t>let’s</w:t>
      </w:r>
      <w:r>
        <w:rPr>
          <w:rFonts w:hint="eastAsia"/>
          <w:color w:val="000000"/>
          <w:szCs w:val="21"/>
        </w:rPr>
        <w:t>。例如：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Let’s </w:t>
      </w:r>
      <w:r>
        <w:rPr>
          <w:rFonts w:hint="eastAsia"/>
          <w:color w:val="000000"/>
          <w:szCs w:val="21"/>
        </w:rPr>
        <w:t>(=Let us) play sports. 咱们做运动吧。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Let us know your telephone number.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请把你的电话号码告诉我们。（Let us 不能缩写成</w:t>
      </w:r>
      <w:r>
        <w:rPr>
          <w:color w:val="000000"/>
          <w:szCs w:val="21"/>
        </w:rPr>
        <w:t>Let’s</w:t>
      </w:r>
      <w:r>
        <w:rPr>
          <w:rFonts w:hint="eastAsia"/>
          <w:color w:val="000000"/>
          <w:szCs w:val="21"/>
        </w:rPr>
        <w:t>）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【注意】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以</w:t>
      </w:r>
      <w:r>
        <w:rPr>
          <w:color w:val="000000"/>
          <w:szCs w:val="21"/>
        </w:rPr>
        <w:t>Let’s</w:t>
      </w:r>
      <w:r>
        <w:rPr>
          <w:rFonts w:hint="eastAsia"/>
          <w:color w:val="000000"/>
          <w:szCs w:val="21"/>
        </w:rPr>
        <w:t>开头的句子改为反意疑问句的时候，后面的附加疑问句用“shall we？”，因为</w:t>
      </w:r>
      <w:r>
        <w:rPr>
          <w:color w:val="000000"/>
          <w:szCs w:val="21"/>
        </w:rPr>
        <w:t>Let’s</w:t>
      </w:r>
      <w:r>
        <w:rPr>
          <w:rFonts w:hint="eastAsia"/>
          <w:color w:val="000000"/>
          <w:szCs w:val="21"/>
        </w:rPr>
        <w:t>是把说话人包含在内了；以Let us开头的句子改为反意疑问句的时候，后面的附加疑问句用“will you?”， 因为Let us不包括对方。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4. It’s really interesting, isn’t it?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It’s really interesting, isn’t it?是反意疑问句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表示对陈述句所说的事实提出相反的疑问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要求对方用yes或no来进行回答。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反</w:t>
      </w:r>
      <w:r>
        <w:rPr>
          <w:rFonts w:hint="eastAsia"/>
          <w:color w:val="000000"/>
          <w:szCs w:val="21"/>
        </w:rPr>
        <w:t>意</w:t>
      </w:r>
      <w:r>
        <w:rPr>
          <w:color w:val="000000"/>
          <w:szCs w:val="21"/>
        </w:rPr>
        <w:t>疑问句由两部分组成：前一部分是陈述句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后一部分是疑问句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疑问句是由be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have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助动词或情态动词后接主语构成。如果陈述句是肯定结构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反意疑问句须用否定结构；反之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陈述句如果是否定结构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反意疑问句须用肯定结构。反意疑问句的两部分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必须保持人称和时态的一致。例如：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He is old, isn’t he?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他老了，不是吗？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He never went there, did he? 他从没有去过那里，是吗？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无论哪种形式的反意疑问句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回答时要遵循：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Yes,后接肯定式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或者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No,后接否定式</w:t>
      </w:r>
      <w:r>
        <w:rPr>
          <w:rFonts w:hint="eastAsia"/>
          <w:color w:val="000000"/>
          <w:szCs w:val="21"/>
        </w:rPr>
        <w:t>”。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—The girl is helping her mother with the housework, isn’t she?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那个女孩正在帮妈妈做家务,不是吗？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—Yes, she is. 是的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她在帮。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—No, she isn’t. 不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她没有帮。</w:t>
      </w:r>
    </w:p>
    <w:p>
      <w:pPr>
        <w:rPr>
          <w:b/>
          <w:color w:val="E36C0A"/>
          <w:szCs w:val="21"/>
        </w:rPr>
      </w:pPr>
      <w:r>
        <w:rPr>
          <w:b/>
          <w:color w:val="E36C0A"/>
          <w:szCs w:val="21"/>
        </w:rPr>
        <w:t>5. The tea art performances show how to make a perfect cup of tea with beautiful tea sets.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how to make a perfect cup of tea</w:t>
      </w:r>
      <w:r>
        <w:rPr>
          <w:rFonts w:hint="eastAsia"/>
          <w:color w:val="000000"/>
          <w:szCs w:val="21"/>
        </w:rPr>
        <w:t>是“特殊疑问词＋动词不定式”，在句子中作动词show的宾语。相当于特殊疑问词引导的宾语从句。例如：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I don’t know what to do =I don’t know what I can do next.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我不知道下一步做什么。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疑问词what，which，how，where，when等可以和动词不定式连用，构成不定式短语。“疑问词＋动词不定式”可以做主语、宾语、表语等。例如：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When to start off hasn’t been decided yet. </w:t>
      </w:r>
      <w:r>
        <w:rPr>
          <w:rFonts w:hint="eastAsia"/>
          <w:color w:val="000000"/>
          <w:szCs w:val="21"/>
        </w:rPr>
        <w:t>什么时候出发还没决定。（做主语）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The question is which bus to take. 问题是乘哪辆公共汽车。（做表语）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“疑问词＋动词不定式”可以由名词从句简化而来。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I don’t know what I should say. → I don’t know what to say.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我不知道该说些什么。</w:t>
      </w:r>
      <w:r>
        <w:rPr>
          <w:vanish/>
          <w:color w:val="000000"/>
          <w:szCs w:val="21"/>
        </w:rPr>
        <w:t>或if/whether()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rFonts w:hint="eastAsia"/>
          <w:b/>
          <w:color w:val="008000"/>
          <w:szCs w:val="21"/>
        </w:rPr>
      </w:pPr>
      <w:r>
        <w:rPr>
          <w:b/>
          <w:color w:val="008000"/>
          <w:szCs w:val="21"/>
        </w:rPr>
        <w:t>句式精练</w:t>
      </w:r>
    </w:p>
    <w:p>
      <w:pPr>
        <w:rPr>
          <w:rFonts w:hint="eastAsia"/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>I</w:t>
      </w:r>
      <w:r>
        <w:rPr>
          <w:b/>
          <w:color w:val="E36C0A"/>
          <w:szCs w:val="21"/>
        </w:rPr>
        <w:t>. 句型转换，按要求完成下列句子。</w:t>
      </w:r>
    </w:p>
    <w:p>
      <w:pPr>
        <w:rPr>
          <w:szCs w:val="21"/>
        </w:rPr>
      </w:pPr>
      <w:r>
        <w:rPr>
          <w:szCs w:val="21"/>
        </w:rPr>
        <w:t>1．Mary hasn’t been to Dalian．I haven’t been to Dalian，either．(改为同义句)</w:t>
      </w:r>
    </w:p>
    <w:p>
      <w:pPr>
        <w:rPr>
          <w:szCs w:val="21"/>
        </w:rPr>
      </w:pPr>
      <w:r>
        <w:rPr>
          <w:szCs w:val="21"/>
        </w:rPr>
        <w:t xml:space="preserve">   _______ Mary _______ I ______ been to Dalian．</w:t>
      </w:r>
    </w:p>
    <w:p>
      <w:pPr>
        <w:rPr>
          <w:szCs w:val="21"/>
        </w:rPr>
      </w:pPr>
      <w:r>
        <w:rPr>
          <w:szCs w:val="21"/>
        </w:rPr>
        <w:t>2．Tom is the tallest boy in his class．(改为同义句)</w:t>
      </w:r>
    </w:p>
    <w:p>
      <w:pPr>
        <w:rPr>
          <w:szCs w:val="21"/>
        </w:rPr>
      </w:pPr>
      <w:r>
        <w:rPr>
          <w:szCs w:val="21"/>
        </w:rPr>
        <w:t xml:space="preserve">   Tom is taller than ______ ______ _______ in his class．</w:t>
      </w:r>
    </w:p>
    <w:p>
      <w:pPr>
        <w:rPr>
          <w:szCs w:val="21"/>
        </w:rPr>
      </w:pPr>
      <w:r>
        <w:rPr>
          <w:szCs w:val="21"/>
        </w:rPr>
        <w:t>3．Linda hasn’t been to Wuhan．I haven’t been there</w:t>
      </w:r>
      <w:r>
        <w:rPr>
          <w:rFonts w:hint="eastAsia"/>
          <w:szCs w:val="21"/>
        </w:rPr>
        <w:t xml:space="preserve">, </w:t>
      </w:r>
      <w:r>
        <w:rPr>
          <w:szCs w:val="21"/>
        </w:rPr>
        <w:t>either．(改为同义句)</w:t>
      </w:r>
    </w:p>
    <w:p>
      <w:pPr>
        <w:rPr>
          <w:szCs w:val="21"/>
        </w:rPr>
      </w:pPr>
      <w:r>
        <w:rPr>
          <w:szCs w:val="21"/>
        </w:rPr>
        <w:t xml:space="preserve">   Linda hasn’t been to Wuhan．______ ______．</w:t>
      </w:r>
    </w:p>
    <w:p>
      <w:pPr>
        <w:rPr>
          <w:szCs w:val="21"/>
        </w:rPr>
      </w:pPr>
      <w:r>
        <w:rPr>
          <w:szCs w:val="21"/>
        </w:rPr>
        <w:t xml:space="preserve">4．She’s been to Qingdao </w:t>
      </w:r>
      <w:r>
        <w:rPr>
          <w:szCs w:val="21"/>
          <w:u w:val="single"/>
        </w:rPr>
        <w:t>twice</w:t>
      </w:r>
      <w:r>
        <w:rPr>
          <w:szCs w:val="21"/>
        </w:rPr>
        <w:t>．(对</w:t>
      </w:r>
      <w:r>
        <w:rPr>
          <w:rFonts w:hint="eastAsia"/>
          <w:szCs w:val="21"/>
        </w:rPr>
        <w:t>划</w:t>
      </w:r>
      <w:r>
        <w:rPr>
          <w:szCs w:val="21"/>
        </w:rPr>
        <w:t>线部分提问)</w:t>
      </w:r>
    </w:p>
    <w:p>
      <w:pPr>
        <w:rPr>
          <w:szCs w:val="21"/>
        </w:rPr>
      </w:pPr>
      <w:r>
        <w:rPr>
          <w:szCs w:val="21"/>
        </w:rPr>
        <w:t xml:space="preserve">   ______ ______ ______ has she been to Qingdao?</w:t>
      </w:r>
    </w:p>
    <w:p>
      <w:pPr>
        <w:rPr>
          <w:szCs w:val="21"/>
        </w:rPr>
      </w:pPr>
      <w:r>
        <w:rPr>
          <w:szCs w:val="21"/>
        </w:rPr>
        <w:t>5．They have c</w:t>
      </w:r>
      <w:r>
        <w:rPr>
          <w:rFonts w:hint="eastAsia"/>
          <w:szCs w:val="21"/>
        </w:rPr>
        <w:t>lean</w:t>
      </w:r>
      <w:r>
        <w:rPr>
          <w:szCs w:val="21"/>
        </w:rPr>
        <w:t>ed the classroom．(改为否定</w:t>
      </w:r>
      <w:r>
        <w:rPr>
          <w:rFonts w:hint="eastAsia"/>
          <w:szCs w:val="21"/>
        </w:rPr>
        <w:t>句</w:t>
      </w:r>
      <w:r>
        <w:rPr>
          <w:szCs w:val="21"/>
        </w:rPr>
        <w:t>)</w:t>
      </w:r>
    </w:p>
    <w:p>
      <w:pPr>
        <w:rPr>
          <w:szCs w:val="21"/>
        </w:rPr>
      </w:pPr>
      <w:r>
        <w:rPr>
          <w:szCs w:val="21"/>
        </w:rPr>
        <w:t xml:space="preserve">   They _______ ________ the classroom．</w:t>
      </w:r>
    </w:p>
    <w:p>
      <w:pPr>
        <w:rPr>
          <w:szCs w:val="21"/>
        </w:rPr>
      </w:pPr>
      <w:r>
        <w:rPr>
          <w:szCs w:val="21"/>
        </w:rPr>
        <w:t>6．Has your brother finished his homework?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(作肯定回答)</w:t>
      </w:r>
    </w:p>
    <w:p>
      <w:pPr>
        <w:rPr>
          <w:rFonts w:hint="eastAsia"/>
          <w:szCs w:val="21"/>
        </w:rPr>
      </w:pPr>
      <w:r>
        <w:rPr>
          <w:szCs w:val="21"/>
        </w:rPr>
        <w:t xml:space="preserve">   Yes，_______ ________．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I</w:t>
      </w:r>
      <w:r>
        <w:rPr>
          <w:rFonts w:hint="eastAsia"/>
          <w:b/>
          <w:color w:val="E36C0A"/>
          <w:szCs w:val="21"/>
        </w:rPr>
        <w:t>I</w:t>
      </w:r>
      <w:r>
        <w:rPr>
          <w:b/>
          <w:color w:val="E36C0A"/>
          <w:szCs w:val="21"/>
        </w:rPr>
        <w:t>. 根据汉语提示，完成句子。</w:t>
      </w:r>
    </w:p>
    <w:p>
      <w:r>
        <w:t>1．四分之三以上的人口是中国人。</w:t>
      </w:r>
    </w:p>
    <w:p>
      <w:r>
        <w:t xml:space="preserve">   More than _______ of the population are Chinese．</w:t>
      </w:r>
    </w:p>
    <w:p>
      <w:r>
        <w:t>2．你将毫不费力地找到米饭、面条或饺子。</w:t>
      </w:r>
    </w:p>
    <w:p>
      <w:r>
        <w:t xml:space="preserve">   You won’t have any ______ ______ rice，noodles or dumplings．</w:t>
      </w:r>
    </w:p>
    <w:p>
      <w:r>
        <w:t>3．</w:t>
      </w:r>
      <w:r>
        <w:rPr>
          <w:rFonts w:hint="eastAsia"/>
        </w:rPr>
        <w:t>我不知道你是否喜欢印度食品</w:t>
      </w:r>
      <w:r>
        <w:t>。</w:t>
      </w:r>
    </w:p>
    <w:p>
      <w:pPr>
        <w:rPr>
          <w:rFonts w:hint="eastAsia"/>
        </w:rPr>
      </w:pPr>
      <w:r>
        <w:t xml:space="preserve">   I don’t know ______ you like Indian food</w:t>
      </w:r>
      <w:r>
        <w:rPr>
          <w:rFonts w:hint="eastAsia"/>
        </w:rPr>
        <w:t>.</w:t>
      </w:r>
    </w:p>
    <w:p>
      <w:r>
        <w:t>4．天黑的时候去动物园或许很奇怪。</w:t>
      </w:r>
    </w:p>
    <w:p>
      <w:r>
        <w:t xml:space="preserve">   It ______ ______ ______ to go to a </w:t>
      </w:r>
      <w:r>
        <w:rPr>
          <w:rFonts w:hint="eastAsia"/>
        </w:rPr>
        <w:t>zoo</w:t>
      </w:r>
      <w:r>
        <w:t xml:space="preserve"> when it’s dark．</w:t>
      </w:r>
    </w:p>
    <w:p>
      <w:r>
        <w:t>5．你可以选择在你喜欢的任何时间去那里。</w:t>
      </w:r>
    </w:p>
    <w:p>
      <w:r>
        <w:t xml:space="preserve">   You can choose to go ______ ______ ______．</w:t>
      </w:r>
    </w:p>
    <w:p>
      <w:r>
        <w:rPr>
          <w:rFonts w:hint="eastAsia"/>
        </w:rPr>
        <w:t>6</w:t>
      </w:r>
      <w:r>
        <w:t>．如果你不去买东西，我也不去。</w:t>
      </w:r>
    </w:p>
    <w:p>
      <w:r>
        <w:t xml:space="preserve">   If you don’t go shopping，______ ______ ______．</w:t>
      </w:r>
    </w:p>
    <w:p>
      <w:r>
        <w:rPr>
          <w:rFonts w:hint="eastAsia"/>
        </w:rPr>
        <w:t>7</w:t>
      </w:r>
      <w:r>
        <w:t>．许多孩子已经听说那部电影了。</w:t>
      </w:r>
    </w:p>
    <w:p>
      <w:r>
        <w:t xml:space="preserve">   Lots of children have ______ _______ that movie already．</w:t>
      </w:r>
    </w:p>
    <w:p>
      <w:r>
        <w:rPr>
          <w:rFonts w:hint="eastAsia"/>
        </w:rPr>
        <w:t>8</w:t>
      </w:r>
      <w:r>
        <w:t>．我常看见他们在家写作业。</w:t>
      </w:r>
    </w:p>
    <w:p>
      <w:r>
        <w:t xml:space="preserve">   I often ______ ______ _______their homework at home．</w:t>
      </w:r>
    </w:p>
    <w:p>
      <w:r>
        <w:rPr>
          <w:rFonts w:hint="eastAsia"/>
        </w:rPr>
        <w:t>9</w:t>
      </w:r>
      <w:r>
        <w:t>．这本字典比其他的字典贵很多。</w:t>
      </w:r>
    </w:p>
    <w:p>
      <w:r>
        <w:t xml:space="preserve">   This dictionary is more expensive than ______ ______ ______．</w:t>
      </w:r>
    </w:p>
    <w:p>
      <w:r>
        <w:rPr>
          <w:rFonts w:hint="eastAsia"/>
        </w:rPr>
        <w:t>10</w:t>
      </w:r>
      <w:r>
        <w:t>．在博物馆有那么</w:t>
      </w:r>
      <w:r>
        <w:rPr>
          <w:rFonts w:hint="eastAsia"/>
        </w:rPr>
        <w:t>有趣</w:t>
      </w:r>
      <w:r>
        <w:t>的东西</w:t>
      </w:r>
      <w:r>
        <w:rPr>
          <w:rFonts w:hint="eastAsia"/>
        </w:rPr>
        <w:t>可看</w:t>
      </w:r>
      <w:r>
        <w:t>。</w:t>
      </w:r>
    </w:p>
    <w:p>
      <w:pPr>
        <w:rPr>
          <w:rFonts w:hint="eastAsia"/>
        </w:rPr>
      </w:pPr>
      <w:r>
        <w:t xml:space="preserve">   There’</w:t>
      </w:r>
      <w:r>
        <w:rPr>
          <w:rFonts w:hint="eastAsia"/>
        </w:rPr>
        <w:t>re</w:t>
      </w:r>
      <w:r>
        <w:t xml:space="preserve"> ______ ______ _____</w:t>
      </w:r>
      <w:r>
        <w:rPr>
          <w:rFonts w:hint="eastAsia"/>
        </w:rPr>
        <w:t xml:space="preserve"> </w:t>
      </w:r>
      <w:r>
        <w:t>_</w:t>
      </w:r>
      <w:r>
        <w:rPr>
          <w:rFonts w:hint="eastAsia"/>
        </w:rPr>
        <w:t>_____</w:t>
      </w:r>
      <w:r>
        <w:t xml:space="preserve"> to see in the museum．</w:t>
      </w:r>
    </w:p>
    <w:p>
      <w:pPr>
        <w:rPr>
          <w:rFonts w:hint="eastAsia"/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>III</w:t>
      </w:r>
      <w:r>
        <w:rPr>
          <w:b/>
          <w:color w:val="E36C0A"/>
          <w:szCs w:val="21"/>
        </w:rPr>
        <w:t>.</w:t>
      </w:r>
      <w:r>
        <w:rPr>
          <w:rFonts w:hint="eastAsia"/>
          <w:b/>
          <w:color w:val="E36C0A"/>
          <w:szCs w:val="21"/>
        </w:rPr>
        <w:t xml:space="preserve"> 语法专练：句型转化。</w:t>
      </w:r>
    </w:p>
    <w:p>
      <w:pPr>
        <w:rPr>
          <w:szCs w:val="21"/>
        </w:rPr>
      </w:pPr>
      <w:r>
        <w:rPr>
          <w:color w:val="000000"/>
          <w:szCs w:val="21"/>
        </w:rPr>
        <w:t>1．</w:t>
      </w:r>
      <w:r>
        <w:rPr>
          <w:szCs w:val="21"/>
        </w:rPr>
        <w:t>I haven’t washed the clothes. Neither has she. (改为同义句)</w:t>
      </w:r>
      <w:r>
        <w:rPr>
          <w:szCs w:val="21"/>
        </w:rPr>
        <w:br w:type="textWrapping"/>
      </w:r>
      <w:r>
        <w:rPr>
          <w:szCs w:val="21"/>
        </w:rPr>
        <w:t>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I haven’t washed the clothes. She ______________ ______________.</w:t>
      </w:r>
    </w:p>
    <w:p>
      <w:pPr>
        <w:rPr>
          <w:szCs w:val="21"/>
        </w:rPr>
      </w:pPr>
      <w:r>
        <w:rPr>
          <w:color w:val="000000"/>
          <w:szCs w:val="21"/>
        </w:rPr>
        <w:t>2．</w:t>
      </w:r>
      <w:r>
        <w:rPr>
          <w:szCs w:val="21"/>
        </w:rPr>
        <w:t>She has already finished the homework. (改为否定句)</w:t>
      </w:r>
      <w:r>
        <w:rPr>
          <w:szCs w:val="21"/>
        </w:rPr>
        <w:br w:type="textWrapping"/>
      </w:r>
      <w:r>
        <w:rPr>
          <w:szCs w:val="21"/>
        </w:rPr>
        <w:t>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She ______________ ______________ the homework ______________.</w:t>
      </w:r>
    </w:p>
    <w:p>
      <w:pPr>
        <w:rPr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．</w:t>
      </w:r>
      <w:r>
        <w:rPr>
          <w:szCs w:val="21"/>
        </w:rPr>
        <w:t>Both of them have visited Mount Huang. (改为否定句)</w:t>
      </w:r>
      <w:r>
        <w:rPr>
          <w:szCs w:val="21"/>
        </w:rPr>
        <w:br w:type="textWrapping"/>
      </w:r>
      <w:r>
        <w:rPr>
          <w:szCs w:val="21"/>
        </w:rPr>
        <w:t>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______________ ______________ them ______________ visited Mount Huang.</w:t>
      </w:r>
    </w:p>
    <w:p>
      <w:pPr>
        <w:rPr>
          <w:szCs w:val="21"/>
        </w:rPr>
      </w:pP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．</w:t>
      </w:r>
      <w:r>
        <w:rPr>
          <w:szCs w:val="21"/>
        </w:rPr>
        <w:t>Neither this answer nor that one is right. (改为同义句)</w:t>
      </w:r>
      <w:r>
        <w:rPr>
          <w:szCs w:val="21"/>
        </w:rPr>
        <w:br w:type="textWrapping"/>
      </w:r>
      <w:r>
        <w:rPr>
          <w:szCs w:val="21"/>
        </w:rPr>
        <w:t>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______________ ______________ the answer ______________ right.</w:t>
      </w:r>
    </w:p>
    <w:p>
      <w:pPr>
        <w:rPr>
          <w:rFonts w:hint="eastAsia" w:hAnsi="宋体"/>
          <w:b/>
          <w:bCs/>
          <w:color w:val="E36C0A"/>
          <w:kern w:val="0"/>
          <w:szCs w:val="21"/>
        </w:rPr>
      </w:pP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．</w:t>
      </w:r>
      <w:r>
        <w:rPr>
          <w:szCs w:val="21"/>
        </w:rPr>
        <w:t>He has never been to New York. I have never been there, either. (改为同义句)</w:t>
      </w:r>
      <w:r>
        <w:rPr>
          <w:szCs w:val="21"/>
        </w:rPr>
        <w:br w:type="textWrapping"/>
      </w:r>
      <w:r>
        <w:rPr>
          <w:szCs w:val="21"/>
        </w:rPr>
        <w:t>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He has never been to New York, and ______________ ______________ I.</w:t>
      </w:r>
      <w:r>
        <w:rPr>
          <w:rFonts w:hint="eastAsia"/>
          <w:szCs w:val="21"/>
        </w:rPr>
        <w:br w:type="textWrapping"/>
      </w:r>
      <w:r>
        <w:rPr>
          <w:rFonts w:hint="eastAsia"/>
          <w:b/>
          <w:color w:val="E36C0A"/>
          <w:szCs w:val="21"/>
        </w:rPr>
        <w:t>IV</w:t>
      </w:r>
      <w:r>
        <w:rPr>
          <w:b/>
          <w:color w:val="E36C0A"/>
          <w:szCs w:val="21"/>
        </w:rPr>
        <w:t>.</w:t>
      </w:r>
      <w:r>
        <w:rPr>
          <w:rFonts w:hint="eastAsia"/>
          <w:b/>
          <w:color w:val="E36C0A"/>
          <w:szCs w:val="21"/>
        </w:rPr>
        <w:t xml:space="preserve"> </w:t>
      </w:r>
      <w:r>
        <w:rPr>
          <w:rFonts w:hint="eastAsia" w:hAnsi="宋体"/>
          <w:b/>
          <w:bCs/>
          <w:color w:val="E36C0A"/>
          <w:kern w:val="0"/>
          <w:szCs w:val="21"/>
        </w:rPr>
        <w:t>补全对话。</w:t>
      </w:r>
    </w:p>
    <w:p>
      <w:pPr>
        <w:rPr>
          <w:rFonts w:hint="eastAsia" w:hAnsi="宋体"/>
          <w:b/>
          <w:bCs/>
          <w:color w:val="FF33CC"/>
          <w:kern w:val="0"/>
          <w:szCs w:val="21"/>
        </w:rPr>
      </w:pPr>
      <w:r>
        <w:rPr>
          <w:rFonts w:hint="eastAsia" w:hAnsi="宋体"/>
          <w:b/>
          <w:bCs/>
          <w:color w:val="E36C0A"/>
          <w:kern w:val="0"/>
          <w:szCs w:val="21"/>
        </w:rPr>
        <w:t xml:space="preserve"> </w:t>
      </w:r>
      <w:r>
        <w:rPr>
          <w:rFonts w:hint="eastAsia" w:hAnsi="宋体"/>
          <w:b/>
          <w:bCs/>
          <w:color w:val="FF33CC"/>
          <w:kern w:val="0"/>
          <w:szCs w:val="21"/>
        </w:rPr>
        <w:t xml:space="preserve"> （2015年龙东市中考）</w:t>
      </w:r>
    </w:p>
    <w:p>
      <w:pPr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A: Hello, could I speak to Linda?</w:t>
      </w:r>
    </w:p>
    <w:p>
      <w:pPr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B:</w:t>
      </w:r>
      <w:r>
        <w:rPr>
          <w:rFonts w:hint="eastAsia"/>
          <w:color w:val="000000"/>
          <w:kern w:val="0"/>
          <w:szCs w:val="21"/>
          <w:u w:val="single"/>
        </w:rPr>
        <w:t xml:space="preserve">                       1                           </w:t>
      </w:r>
      <w:r>
        <w:rPr>
          <w:rFonts w:hint="eastAsia"/>
          <w:color w:val="000000"/>
          <w:kern w:val="0"/>
          <w:szCs w:val="21"/>
        </w:rPr>
        <w:t xml:space="preserve"> .</w:t>
      </w:r>
    </w:p>
    <w:p>
      <w:pPr>
        <w:ind w:left="210" w:hanging="210" w:hangingChars="100"/>
        <w:jc w:val="left"/>
        <w:rPr>
          <w:rFonts w:hint="eastAsia"/>
          <w:color w:val="000000"/>
          <w:kern w:val="0"/>
          <w:szCs w:val="21"/>
          <w:u w:val="single"/>
        </w:rPr>
      </w:pPr>
      <w:r>
        <w:rPr>
          <w:rFonts w:hint="eastAsia"/>
          <w:color w:val="000000"/>
          <w:kern w:val="0"/>
          <w:szCs w:val="21"/>
        </w:rPr>
        <w:t>A: Hi, Linda, it</w:t>
      </w:r>
      <w:r>
        <w:rPr>
          <w:color w:val="000000"/>
          <w:kern w:val="0"/>
          <w:szCs w:val="21"/>
        </w:rPr>
        <w:t>’</w:t>
      </w:r>
      <w:r>
        <w:rPr>
          <w:rFonts w:hint="eastAsia"/>
          <w:color w:val="000000"/>
          <w:kern w:val="0"/>
          <w:szCs w:val="21"/>
        </w:rPr>
        <w:t>s Judy here. I called you at seven and you didn</w:t>
      </w:r>
      <w:r>
        <w:rPr>
          <w:color w:val="000000"/>
          <w:kern w:val="0"/>
          <w:szCs w:val="21"/>
        </w:rPr>
        <w:t>’</w:t>
      </w:r>
      <w:r>
        <w:rPr>
          <w:rFonts w:hint="eastAsia"/>
          <w:color w:val="000000"/>
          <w:kern w:val="0"/>
          <w:szCs w:val="21"/>
        </w:rPr>
        <w:t xml:space="preserve">t pick up. </w:t>
      </w:r>
      <w:r>
        <w:rPr>
          <w:rFonts w:hint="eastAsia"/>
          <w:color w:val="000000"/>
          <w:kern w:val="0"/>
          <w:szCs w:val="21"/>
          <w:u w:val="single"/>
        </w:rPr>
        <w:t xml:space="preserve">    2               </w:t>
      </w:r>
    </w:p>
    <w:p>
      <w:pPr>
        <w:ind w:left="210" w:leftChars="10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u w:val="single"/>
        </w:rPr>
        <w:t xml:space="preserve">                   </w:t>
      </w:r>
      <w:r>
        <w:rPr>
          <w:rFonts w:hint="eastAsia"/>
          <w:color w:val="000000"/>
          <w:kern w:val="0"/>
          <w:szCs w:val="21"/>
        </w:rPr>
        <w:t>?</w:t>
      </w:r>
    </w:p>
    <w:p>
      <w:pPr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B: I was taking a shower at that time.</w:t>
      </w:r>
    </w:p>
    <w:p>
      <w:pPr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A: I see. What are you going to do this weekend?</w:t>
      </w:r>
    </w:p>
    <w:p>
      <w:pPr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B: </w:t>
      </w:r>
      <w:r>
        <w:rPr>
          <w:rFonts w:hint="eastAsia"/>
          <w:color w:val="000000"/>
          <w:kern w:val="0"/>
          <w:szCs w:val="21"/>
          <w:u w:val="single"/>
        </w:rPr>
        <w:t xml:space="preserve">          3           </w:t>
      </w:r>
      <w:r>
        <w:rPr>
          <w:rFonts w:hint="eastAsia"/>
          <w:color w:val="000000"/>
          <w:kern w:val="0"/>
          <w:szCs w:val="21"/>
        </w:rPr>
        <w:t>. I don</w:t>
      </w:r>
      <w:r>
        <w:rPr>
          <w:color w:val="000000"/>
          <w:kern w:val="0"/>
          <w:szCs w:val="21"/>
        </w:rPr>
        <w:t>’</w:t>
      </w:r>
      <w:r>
        <w:rPr>
          <w:rFonts w:hint="eastAsia"/>
          <w:color w:val="000000"/>
          <w:kern w:val="0"/>
          <w:szCs w:val="21"/>
        </w:rPr>
        <w:t>t have any plans.</w:t>
      </w:r>
    </w:p>
    <w:p>
      <w:pPr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A: </w:t>
      </w:r>
      <w:r>
        <w:rPr>
          <w:rFonts w:hint="eastAsia"/>
          <w:color w:val="000000"/>
          <w:kern w:val="0"/>
          <w:szCs w:val="21"/>
          <w:u w:val="single"/>
        </w:rPr>
        <w:t xml:space="preserve">                        4                          </w:t>
      </w:r>
      <w:r>
        <w:rPr>
          <w:rFonts w:hint="eastAsia"/>
          <w:color w:val="000000"/>
          <w:kern w:val="0"/>
          <w:szCs w:val="21"/>
        </w:rPr>
        <w:t xml:space="preserve"> ?</w:t>
      </w:r>
    </w:p>
    <w:p>
      <w:pPr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B: Science Museum? No, I haven</w:t>
      </w:r>
      <w:r>
        <w:rPr>
          <w:color w:val="000000"/>
          <w:kern w:val="0"/>
          <w:szCs w:val="21"/>
        </w:rPr>
        <w:t>’</w:t>
      </w:r>
      <w:r>
        <w:rPr>
          <w:rFonts w:hint="eastAsia"/>
          <w:color w:val="000000"/>
          <w:kern w:val="0"/>
          <w:szCs w:val="21"/>
        </w:rPr>
        <w:t>t.</w:t>
      </w:r>
    </w:p>
    <w:p>
      <w:pPr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A: Would you like to go with me?</w:t>
      </w:r>
    </w:p>
    <w:p>
      <w:pPr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B: </w:t>
      </w:r>
      <w:r>
        <w:rPr>
          <w:rFonts w:hint="eastAsia"/>
          <w:color w:val="000000"/>
          <w:kern w:val="0"/>
          <w:szCs w:val="21"/>
          <w:u w:val="single"/>
        </w:rPr>
        <w:t xml:space="preserve">          5            </w:t>
      </w:r>
      <w:r>
        <w:rPr>
          <w:rFonts w:hint="eastAsia"/>
          <w:color w:val="000000"/>
          <w:kern w:val="0"/>
          <w:szCs w:val="21"/>
        </w:rPr>
        <w:t xml:space="preserve"> . When and where shall we meet?</w:t>
      </w:r>
    </w:p>
    <w:p>
      <w:pPr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A: Let</w:t>
      </w:r>
      <w:r>
        <w:rPr>
          <w:color w:val="000000"/>
          <w:kern w:val="0"/>
          <w:szCs w:val="21"/>
        </w:rPr>
        <w:t>’</w:t>
      </w:r>
      <w:r>
        <w:rPr>
          <w:rFonts w:hint="eastAsia"/>
          <w:color w:val="000000"/>
          <w:kern w:val="0"/>
          <w:szCs w:val="21"/>
        </w:rPr>
        <w:t>s meet at the school gate at eight on Saturday morning.</w:t>
      </w:r>
    </w:p>
    <w:p>
      <w:pPr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B: That</w:t>
      </w:r>
      <w:r>
        <w:rPr>
          <w:color w:val="000000"/>
          <w:kern w:val="0"/>
          <w:szCs w:val="21"/>
        </w:rPr>
        <w:t>’</w:t>
      </w:r>
      <w:r>
        <w:rPr>
          <w:rFonts w:hint="eastAsia"/>
          <w:color w:val="000000"/>
          <w:kern w:val="0"/>
          <w:szCs w:val="21"/>
        </w:rPr>
        <w:t>s a deal.</w:t>
      </w:r>
    </w:p>
    <w:p>
      <w:pPr>
        <w:rPr>
          <w:rFonts w:hint="eastAsia"/>
          <w:color w:val="000000"/>
          <w:kern w:val="0"/>
          <w:szCs w:val="21"/>
        </w:rPr>
      </w:pPr>
    </w:p>
    <w:p>
      <w:pPr>
        <w:rPr>
          <w:rFonts w:hint="eastAsia"/>
          <w:b/>
          <w:color w:val="FF33CC"/>
          <w:szCs w:val="21"/>
        </w:rPr>
      </w:pPr>
      <w:r>
        <w:rPr>
          <w:b/>
          <w:color w:val="FF33CC"/>
          <w:szCs w:val="21"/>
        </w:rPr>
        <w:t>【参考答案】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I. 句型转换，按要求完成下列句子。</w:t>
      </w:r>
    </w:p>
    <w:p>
      <w:pPr>
        <w:rPr>
          <w:szCs w:val="21"/>
        </w:rPr>
      </w:pPr>
      <w:r>
        <w:rPr>
          <w:szCs w:val="21"/>
        </w:rPr>
        <w:t>1．Neither；nor；have</w:t>
      </w:r>
    </w:p>
    <w:p>
      <w:pPr>
        <w:rPr>
          <w:rFonts w:hint="eastAsia"/>
          <w:szCs w:val="21"/>
        </w:rPr>
      </w:pPr>
      <w:r>
        <w:rPr>
          <w:szCs w:val="21"/>
        </w:rPr>
        <w:t>2．any other boy</w:t>
      </w:r>
      <w:r>
        <w:rPr>
          <w:rFonts w:hint="eastAsia"/>
          <w:szCs w:val="21"/>
        </w:rPr>
        <w:t>/the other boys</w:t>
      </w:r>
    </w:p>
    <w:p>
      <w:pPr>
        <w:rPr>
          <w:rFonts w:hint="eastAsia"/>
          <w:szCs w:val="21"/>
        </w:rPr>
      </w:pPr>
      <w:r>
        <w:rPr>
          <w:szCs w:val="21"/>
        </w:rPr>
        <w:t>3．Me neither</w:t>
      </w:r>
    </w:p>
    <w:p>
      <w:pPr>
        <w:rPr>
          <w:rFonts w:hint="eastAsia"/>
          <w:szCs w:val="21"/>
        </w:rPr>
      </w:pPr>
      <w:r>
        <w:rPr>
          <w:szCs w:val="21"/>
        </w:rPr>
        <w:t>4．How many times</w:t>
      </w:r>
    </w:p>
    <w:p>
      <w:pPr>
        <w:rPr>
          <w:rFonts w:hint="eastAsia"/>
          <w:szCs w:val="21"/>
        </w:rPr>
      </w:pPr>
      <w:r>
        <w:rPr>
          <w:szCs w:val="21"/>
        </w:rPr>
        <w:t>5．haven’t cleaned</w:t>
      </w:r>
    </w:p>
    <w:p>
      <w:pPr>
        <w:rPr>
          <w:szCs w:val="21"/>
        </w:rPr>
      </w:pPr>
      <w:r>
        <w:rPr>
          <w:szCs w:val="21"/>
        </w:rPr>
        <w:t>6．he has</w:t>
      </w:r>
    </w:p>
    <w:p>
      <w:pPr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I</w:t>
      </w:r>
      <w:r>
        <w:rPr>
          <w:b/>
          <w:color w:val="000000"/>
          <w:szCs w:val="21"/>
        </w:rPr>
        <w:t>I. 根据汉语提示，完成句子。</w:t>
      </w:r>
    </w:p>
    <w:p>
      <w:pPr>
        <w:rPr>
          <w:rFonts w:hint="eastAsia"/>
        </w:rPr>
      </w:pPr>
      <w:r>
        <w:rPr>
          <w:rFonts w:hint="eastAsia"/>
        </w:rPr>
        <w:t>1．three quarters</w:t>
      </w:r>
      <w:r>
        <w:br w:type="textWrapping"/>
      </w:r>
      <w:r>
        <w:rPr>
          <w:rFonts w:hint="eastAsia"/>
        </w:rPr>
        <w:t>2．problem getting</w:t>
      </w:r>
      <w:r>
        <w:br w:type="textWrapping"/>
      </w:r>
      <w:r>
        <w:rPr>
          <w:rFonts w:hint="eastAsia"/>
        </w:rPr>
        <w:t>3．whether/if</w:t>
      </w:r>
      <w:r>
        <w:br w:type="textWrapping"/>
      </w:r>
      <w:r>
        <w:rPr>
          <w:rFonts w:hint="eastAsia"/>
        </w:rPr>
        <w:t>4．might seem strange</w:t>
      </w:r>
      <w:r>
        <w:br w:type="textWrapping"/>
      </w:r>
      <w:r>
        <w:rPr>
          <w:rFonts w:hint="eastAsia"/>
        </w:rPr>
        <w:t>5．whenever you like</w:t>
      </w:r>
    </w:p>
    <w:p>
      <w:pPr>
        <w:rPr>
          <w:rFonts w:hint="eastAsia"/>
        </w:rPr>
      </w:pPr>
      <w:r>
        <w:rPr>
          <w:rFonts w:hint="eastAsia"/>
        </w:rPr>
        <w:t>6．neither will I</w:t>
      </w:r>
    </w:p>
    <w:p>
      <w:pPr>
        <w:rPr>
          <w:rFonts w:hint="eastAsia"/>
        </w:rPr>
      </w:pPr>
      <w:r>
        <w:rPr>
          <w:rFonts w:hint="eastAsia"/>
        </w:rPr>
        <w:t>7．heard of</w:t>
      </w:r>
    </w:p>
    <w:p>
      <w:pPr>
        <w:rPr>
          <w:rFonts w:hint="eastAsia"/>
        </w:rPr>
      </w:pPr>
      <w:r>
        <w:rPr>
          <w:rFonts w:hint="eastAsia"/>
        </w:rPr>
        <w:t>8．see them do</w:t>
      </w:r>
    </w:p>
    <w:p>
      <w:pPr>
        <w:rPr>
          <w:rFonts w:hint="eastAsia"/>
        </w:rPr>
      </w:pPr>
      <w:r>
        <w:rPr>
          <w:rFonts w:hint="eastAsia"/>
        </w:rPr>
        <w:t>9．any other one／dictionary或</w:t>
      </w:r>
      <w:r>
        <w:t>the other dictionaries</w:t>
      </w:r>
    </w:p>
    <w:p>
      <w:pPr>
        <w:rPr>
          <w:rFonts w:hint="eastAsia"/>
        </w:rPr>
      </w:pPr>
      <w:r>
        <w:rPr>
          <w:rFonts w:hint="eastAsia"/>
        </w:rPr>
        <w:t>10．so many interesting things</w:t>
      </w:r>
    </w:p>
    <w:p>
      <w:pPr>
        <w:rPr>
          <w:rFonts w:hint="eastAsia"/>
          <w:szCs w:val="21"/>
        </w:rPr>
      </w:pPr>
      <w:r>
        <w:rPr>
          <w:rFonts w:hint="eastAsia"/>
          <w:b/>
          <w:color w:val="000000"/>
          <w:szCs w:val="21"/>
        </w:rPr>
        <w:t>III</w:t>
      </w:r>
      <w:r>
        <w:rPr>
          <w:b/>
          <w:color w:val="000000"/>
          <w:szCs w:val="21"/>
        </w:rPr>
        <w:t>.</w:t>
      </w:r>
      <w:r>
        <w:rPr>
          <w:rFonts w:hint="eastAsia"/>
          <w:b/>
          <w:color w:val="000000"/>
          <w:szCs w:val="21"/>
        </w:rPr>
        <w:t xml:space="preserve"> 语法专练：</w:t>
      </w:r>
      <w:r>
        <w:rPr>
          <w:rFonts w:hint="eastAsia"/>
          <w:b/>
          <w:szCs w:val="21"/>
        </w:rPr>
        <w:t>句型转化。</w:t>
      </w:r>
      <w:r>
        <w:rPr>
          <w:b/>
          <w:szCs w:val="21"/>
        </w:rPr>
        <w:br w:type="textWrapping"/>
      </w:r>
      <w:r>
        <w:rPr>
          <w:color w:val="000000"/>
          <w:szCs w:val="21"/>
        </w:rPr>
        <w:t>1．</w:t>
      </w:r>
      <w:r>
        <w:rPr>
          <w:szCs w:val="21"/>
        </w:rPr>
        <w:t>hasn’t either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．hasn’t finished; yet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3</w:t>
      </w:r>
      <w:r>
        <w:rPr>
          <w:szCs w:val="21"/>
        </w:rPr>
        <w:t>．Neither of; has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4</w:t>
      </w:r>
      <w:r>
        <w:rPr>
          <w:szCs w:val="21"/>
        </w:rPr>
        <w:t>．Neither of; is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5</w:t>
      </w:r>
      <w:r>
        <w:rPr>
          <w:szCs w:val="21"/>
        </w:rPr>
        <w:t>．neither have</w:t>
      </w:r>
      <w:r>
        <w:rPr>
          <w:rFonts w:hint="eastAsia"/>
          <w:szCs w:val="21"/>
        </w:rPr>
        <w:br w:type="textWrapping"/>
      </w:r>
      <w:r>
        <w:rPr>
          <w:rFonts w:hint="eastAsia"/>
          <w:b/>
          <w:szCs w:val="21"/>
        </w:rPr>
        <w:t>IV</w:t>
      </w:r>
      <w:r>
        <w:rPr>
          <w:b/>
          <w:szCs w:val="21"/>
        </w:rPr>
        <w:t>.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bCs/>
          <w:szCs w:val="21"/>
        </w:rPr>
        <w:t>补全对话。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51. This is Linda. /This is Linda speaking. /Linda speaking.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52. What were you doing at that time?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53. Nothing much. /Not much.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54. Have you ever been to Science Museum? / Have you been to Science Museum before?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55. (Sure/ Yes,) I</w:t>
      </w:r>
      <w:r>
        <w:rPr>
          <w:szCs w:val="21"/>
        </w:rPr>
        <w:t>’</w:t>
      </w:r>
      <w:r>
        <w:rPr>
          <w:rFonts w:hint="eastAsia"/>
          <w:szCs w:val="21"/>
        </w:rPr>
        <w:t>d love to. /I</w:t>
      </w:r>
      <w:r>
        <w:rPr>
          <w:szCs w:val="21"/>
        </w:rPr>
        <w:t>’</w:t>
      </w:r>
      <w:r>
        <w:rPr>
          <w:rFonts w:hint="eastAsia"/>
          <w:szCs w:val="21"/>
        </w:rPr>
        <w:t>d like to</w:t>
      </w:r>
    </w:p>
    <w:sectPr>
      <w:footerReference r:id="rId3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EB7DE6"/>
    <w:rsid w:val="00001A29"/>
    <w:rsid w:val="000115F7"/>
    <w:rsid w:val="0001272C"/>
    <w:rsid w:val="00013164"/>
    <w:rsid w:val="00015212"/>
    <w:rsid w:val="00016FE4"/>
    <w:rsid w:val="000172D0"/>
    <w:rsid w:val="00020D38"/>
    <w:rsid w:val="00020ED5"/>
    <w:rsid w:val="0002116B"/>
    <w:rsid w:val="00021356"/>
    <w:rsid w:val="0002194B"/>
    <w:rsid w:val="00023FB4"/>
    <w:rsid w:val="0002591A"/>
    <w:rsid w:val="00026705"/>
    <w:rsid w:val="0002781C"/>
    <w:rsid w:val="000300D7"/>
    <w:rsid w:val="000309D6"/>
    <w:rsid w:val="00030B85"/>
    <w:rsid w:val="00031373"/>
    <w:rsid w:val="00034F59"/>
    <w:rsid w:val="00034FBD"/>
    <w:rsid w:val="00041CAB"/>
    <w:rsid w:val="0005281C"/>
    <w:rsid w:val="00052C92"/>
    <w:rsid w:val="00052D6B"/>
    <w:rsid w:val="00053A33"/>
    <w:rsid w:val="00061013"/>
    <w:rsid w:val="00063791"/>
    <w:rsid w:val="00065CB6"/>
    <w:rsid w:val="000668AD"/>
    <w:rsid w:val="000722B4"/>
    <w:rsid w:val="000743E3"/>
    <w:rsid w:val="00076ACB"/>
    <w:rsid w:val="0008176E"/>
    <w:rsid w:val="00081B80"/>
    <w:rsid w:val="00082CE0"/>
    <w:rsid w:val="0009125D"/>
    <w:rsid w:val="00091BC4"/>
    <w:rsid w:val="00093BD1"/>
    <w:rsid w:val="00095281"/>
    <w:rsid w:val="00097B4A"/>
    <w:rsid w:val="000A11EA"/>
    <w:rsid w:val="000A6D4D"/>
    <w:rsid w:val="000B0D70"/>
    <w:rsid w:val="000B1152"/>
    <w:rsid w:val="000B269B"/>
    <w:rsid w:val="000B6198"/>
    <w:rsid w:val="000B7A8F"/>
    <w:rsid w:val="000C311A"/>
    <w:rsid w:val="000C404D"/>
    <w:rsid w:val="000D0BB8"/>
    <w:rsid w:val="000D7817"/>
    <w:rsid w:val="000D784D"/>
    <w:rsid w:val="000E01B5"/>
    <w:rsid w:val="000E1559"/>
    <w:rsid w:val="000E6F6B"/>
    <w:rsid w:val="000F08C5"/>
    <w:rsid w:val="000F18D2"/>
    <w:rsid w:val="000F2272"/>
    <w:rsid w:val="000F239D"/>
    <w:rsid w:val="000F4756"/>
    <w:rsid w:val="000F50F3"/>
    <w:rsid w:val="000F556E"/>
    <w:rsid w:val="000F7160"/>
    <w:rsid w:val="00106612"/>
    <w:rsid w:val="0011302C"/>
    <w:rsid w:val="001140E6"/>
    <w:rsid w:val="00120A8B"/>
    <w:rsid w:val="00123B7F"/>
    <w:rsid w:val="0012462B"/>
    <w:rsid w:val="0012595B"/>
    <w:rsid w:val="00130085"/>
    <w:rsid w:val="0013190E"/>
    <w:rsid w:val="00131AA0"/>
    <w:rsid w:val="00137DC8"/>
    <w:rsid w:val="00137FE1"/>
    <w:rsid w:val="0014139D"/>
    <w:rsid w:val="00141579"/>
    <w:rsid w:val="001431C6"/>
    <w:rsid w:val="00144458"/>
    <w:rsid w:val="00144AE0"/>
    <w:rsid w:val="0014656E"/>
    <w:rsid w:val="00152B63"/>
    <w:rsid w:val="00155E09"/>
    <w:rsid w:val="00157387"/>
    <w:rsid w:val="001605C8"/>
    <w:rsid w:val="00160D47"/>
    <w:rsid w:val="00161FB4"/>
    <w:rsid w:val="001636E5"/>
    <w:rsid w:val="00167911"/>
    <w:rsid w:val="00167E59"/>
    <w:rsid w:val="001708AF"/>
    <w:rsid w:val="0017181C"/>
    <w:rsid w:val="001719A7"/>
    <w:rsid w:val="001731BD"/>
    <w:rsid w:val="00173A9A"/>
    <w:rsid w:val="00181855"/>
    <w:rsid w:val="001834EE"/>
    <w:rsid w:val="00186C97"/>
    <w:rsid w:val="001906DE"/>
    <w:rsid w:val="00191089"/>
    <w:rsid w:val="001919BD"/>
    <w:rsid w:val="00191D01"/>
    <w:rsid w:val="001974A4"/>
    <w:rsid w:val="001A28C0"/>
    <w:rsid w:val="001A3C76"/>
    <w:rsid w:val="001A3E99"/>
    <w:rsid w:val="001A544F"/>
    <w:rsid w:val="001B0DE9"/>
    <w:rsid w:val="001B36F5"/>
    <w:rsid w:val="001B37F2"/>
    <w:rsid w:val="001B38A8"/>
    <w:rsid w:val="001B62C3"/>
    <w:rsid w:val="001B7A8F"/>
    <w:rsid w:val="001C2DCE"/>
    <w:rsid w:val="001C5CC8"/>
    <w:rsid w:val="001C5DDD"/>
    <w:rsid w:val="001C7731"/>
    <w:rsid w:val="001C7B0C"/>
    <w:rsid w:val="001D1BB9"/>
    <w:rsid w:val="001D239C"/>
    <w:rsid w:val="001D4163"/>
    <w:rsid w:val="001D522F"/>
    <w:rsid w:val="001E251C"/>
    <w:rsid w:val="001E3736"/>
    <w:rsid w:val="001E55B4"/>
    <w:rsid w:val="001E68B6"/>
    <w:rsid w:val="001E6D7E"/>
    <w:rsid w:val="001F31EE"/>
    <w:rsid w:val="001F4285"/>
    <w:rsid w:val="001F65C5"/>
    <w:rsid w:val="001F7121"/>
    <w:rsid w:val="002006DB"/>
    <w:rsid w:val="00200D5D"/>
    <w:rsid w:val="00202FB7"/>
    <w:rsid w:val="002036B0"/>
    <w:rsid w:val="00204FB5"/>
    <w:rsid w:val="0020693D"/>
    <w:rsid w:val="00207543"/>
    <w:rsid w:val="0021171E"/>
    <w:rsid w:val="00215A66"/>
    <w:rsid w:val="0022325A"/>
    <w:rsid w:val="00224497"/>
    <w:rsid w:val="002249B3"/>
    <w:rsid w:val="0022642E"/>
    <w:rsid w:val="00231B48"/>
    <w:rsid w:val="00246065"/>
    <w:rsid w:val="00251994"/>
    <w:rsid w:val="002559F6"/>
    <w:rsid w:val="00257D4C"/>
    <w:rsid w:val="00260070"/>
    <w:rsid w:val="0026167B"/>
    <w:rsid w:val="002622FA"/>
    <w:rsid w:val="00265E7D"/>
    <w:rsid w:val="0026760E"/>
    <w:rsid w:val="00267CA0"/>
    <w:rsid w:val="002704F8"/>
    <w:rsid w:val="002715DE"/>
    <w:rsid w:val="00271FB1"/>
    <w:rsid w:val="00275373"/>
    <w:rsid w:val="0027664A"/>
    <w:rsid w:val="00281B44"/>
    <w:rsid w:val="002841F6"/>
    <w:rsid w:val="0028461B"/>
    <w:rsid w:val="00284CD3"/>
    <w:rsid w:val="00285E50"/>
    <w:rsid w:val="00290280"/>
    <w:rsid w:val="00296877"/>
    <w:rsid w:val="002979A4"/>
    <w:rsid w:val="002A0F80"/>
    <w:rsid w:val="002A1C0E"/>
    <w:rsid w:val="002A1EDB"/>
    <w:rsid w:val="002A37E3"/>
    <w:rsid w:val="002A3F08"/>
    <w:rsid w:val="002A56B7"/>
    <w:rsid w:val="002A7D26"/>
    <w:rsid w:val="002B0D1C"/>
    <w:rsid w:val="002B1E00"/>
    <w:rsid w:val="002B33EA"/>
    <w:rsid w:val="002B5C81"/>
    <w:rsid w:val="002B6DF0"/>
    <w:rsid w:val="002C06E8"/>
    <w:rsid w:val="002C1367"/>
    <w:rsid w:val="002C2AA6"/>
    <w:rsid w:val="002C2F15"/>
    <w:rsid w:val="002C4D32"/>
    <w:rsid w:val="002C4E8A"/>
    <w:rsid w:val="002C5AB6"/>
    <w:rsid w:val="002C5C86"/>
    <w:rsid w:val="002D2D09"/>
    <w:rsid w:val="002D326F"/>
    <w:rsid w:val="002D6419"/>
    <w:rsid w:val="002E13EE"/>
    <w:rsid w:val="002E181A"/>
    <w:rsid w:val="002E2DAE"/>
    <w:rsid w:val="002E507E"/>
    <w:rsid w:val="002F1C7C"/>
    <w:rsid w:val="002F2FF2"/>
    <w:rsid w:val="002F4681"/>
    <w:rsid w:val="002F6240"/>
    <w:rsid w:val="002F7DA3"/>
    <w:rsid w:val="002F7E09"/>
    <w:rsid w:val="00301EE9"/>
    <w:rsid w:val="00302FEA"/>
    <w:rsid w:val="00303935"/>
    <w:rsid w:val="0030484A"/>
    <w:rsid w:val="003078B7"/>
    <w:rsid w:val="00310C3F"/>
    <w:rsid w:val="00311E4D"/>
    <w:rsid w:val="00312BA4"/>
    <w:rsid w:val="00314B43"/>
    <w:rsid w:val="00315B2A"/>
    <w:rsid w:val="00317A8D"/>
    <w:rsid w:val="00317E57"/>
    <w:rsid w:val="00326634"/>
    <w:rsid w:val="0033038B"/>
    <w:rsid w:val="00333019"/>
    <w:rsid w:val="00333652"/>
    <w:rsid w:val="00333DF6"/>
    <w:rsid w:val="00334BA0"/>
    <w:rsid w:val="00337E10"/>
    <w:rsid w:val="003449EA"/>
    <w:rsid w:val="00345861"/>
    <w:rsid w:val="00345E5E"/>
    <w:rsid w:val="00356AC5"/>
    <w:rsid w:val="003608F9"/>
    <w:rsid w:val="00360C35"/>
    <w:rsid w:val="00363ED4"/>
    <w:rsid w:val="00365715"/>
    <w:rsid w:val="00365AF3"/>
    <w:rsid w:val="00370813"/>
    <w:rsid w:val="00371498"/>
    <w:rsid w:val="00371CD1"/>
    <w:rsid w:val="00392758"/>
    <w:rsid w:val="003950A8"/>
    <w:rsid w:val="003A1FFD"/>
    <w:rsid w:val="003A3DB8"/>
    <w:rsid w:val="003A530F"/>
    <w:rsid w:val="003A67B4"/>
    <w:rsid w:val="003B1E40"/>
    <w:rsid w:val="003B6BE4"/>
    <w:rsid w:val="003C014C"/>
    <w:rsid w:val="003C0511"/>
    <w:rsid w:val="003C32B4"/>
    <w:rsid w:val="003C3904"/>
    <w:rsid w:val="003C39A6"/>
    <w:rsid w:val="003C4888"/>
    <w:rsid w:val="003C4B39"/>
    <w:rsid w:val="003C560D"/>
    <w:rsid w:val="003D0A41"/>
    <w:rsid w:val="003D5F2D"/>
    <w:rsid w:val="003D64A0"/>
    <w:rsid w:val="003E1F55"/>
    <w:rsid w:val="003E1FD5"/>
    <w:rsid w:val="003E20F0"/>
    <w:rsid w:val="003E23B5"/>
    <w:rsid w:val="003E5F18"/>
    <w:rsid w:val="003F18BF"/>
    <w:rsid w:val="003F5561"/>
    <w:rsid w:val="003F5B79"/>
    <w:rsid w:val="00402770"/>
    <w:rsid w:val="004077EC"/>
    <w:rsid w:val="00410BBE"/>
    <w:rsid w:val="00416253"/>
    <w:rsid w:val="00420FA8"/>
    <w:rsid w:val="004210A5"/>
    <w:rsid w:val="004210DD"/>
    <w:rsid w:val="004218DC"/>
    <w:rsid w:val="00421C94"/>
    <w:rsid w:val="00422584"/>
    <w:rsid w:val="0042268E"/>
    <w:rsid w:val="00423BA5"/>
    <w:rsid w:val="0042409C"/>
    <w:rsid w:val="004242F4"/>
    <w:rsid w:val="00427B6B"/>
    <w:rsid w:val="00427C21"/>
    <w:rsid w:val="0043670B"/>
    <w:rsid w:val="00437C40"/>
    <w:rsid w:val="00440D95"/>
    <w:rsid w:val="00442134"/>
    <w:rsid w:val="00443B94"/>
    <w:rsid w:val="00450549"/>
    <w:rsid w:val="00457FDC"/>
    <w:rsid w:val="00461083"/>
    <w:rsid w:val="00467DC9"/>
    <w:rsid w:val="00470FA7"/>
    <w:rsid w:val="00471542"/>
    <w:rsid w:val="0047358E"/>
    <w:rsid w:val="00475FC5"/>
    <w:rsid w:val="004804CC"/>
    <w:rsid w:val="00482E1B"/>
    <w:rsid w:val="00483944"/>
    <w:rsid w:val="004867A1"/>
    <w:rsid w:val="00486813"/>
    <w:rsid w:val="00486F15"/>
    <w:rsid w:val="00487213"/>
    <w:rsid w:val="00491D9D"/>
    <w:rsid w:val="00492112"/>
    <w:rsid w:val="00492CDE"/>
    <w:rsid w:val="00492E7B"/>
    <w:rsid w:val="0049532E"/>
    <w:rsid w:val="00495A60"/>
    <w:rsid w:val="00496275"/>
    <w:rsid w:val="004973BE"/>
    <w:rsid w:val="00497A09"/>
    <w:rsid w:val="004A270A"/>
    <w:rsid w:val="004A2B86"/>
    <w:rsid w:val="004A36C4"/>
    <w:rsid w:val="004A36DC"/>
    <w:rsid w:val="004A3BC5"/>
    <w:rsid w:val="004A4ECB"/>
    <w:rsid w:val="004B4DFB"/>
    <w:rsid w:val="004D0A24"/>
    <w:rsid w:val="004D0A6D"/>
    <w:rsid w:val="004D1D34"/>
    <w:rsid w:val="004D75D5"/>
    <w:rsid w:val="004F128D"/>
    <w:rsid w:val="004F1B84"/>
    <w:rsid w:val="004F389E"/>
    <w:rsid w:val="004F4917"/>
    <w:rsid w:val="004F57CA"/>
    <w:rsid w:val="004F5863"/>
    <w:rsid w:val="004F68FF"/>
    <w:rsid w:val="004F6FE0"/>
    <w:rsid w:val="00502A7D"/>
    <w:rsid w:val="00507ADD"/>
    <w:rsid w:val="00507FFE"/>
    <w:rsid w:val="00512003"/>
    <w:rsid w:val="00514B1E"/>
    <w:rsid w:val="00515D7D"/>
    <w:rsid w:val="00516CA0"/>
    <w:rsid w:val="0052010E"/>
    <w:rsid w:val="00521A7F"/>
    <w:rsid w:val="0053043E"/>
    <w:rsid w:val="00530B05"/>
    <w:rsid w:val="00530FA4"/>
    <w:rsid w:val="00533EEA"/>
    <w:rsid w:val="00535CFE"/>
    <w:rsid w:val="00541AD5"/>
    <w:rsid w:val="00542A16"/>
    <w:rsid w:val="00544B7D"/>
    <w:rsid w:val="00545BC4"/>
    <w:rsid w:val="005477A0"/>
    <w:rsid w:val="00550E09"/>
    <w:rsid w:val="00551973"/>
    <w:rsid w:val="0055348F"/>
    <w:rsid w:val="00555B49"/>
    <w:rsid w:val="00556A68"/>
    <w:rsid w:val="00560D97"/>
    <w:rsid w:val="00560F66"/>
    <w:rsid w:val="005668D7"/>
    <w:rsid w:val="00567655"/>
    <w:rsid w:val="005703B5"/>
    <w:rsid w:val="00570F7F"/>
    <w:rsid w:val="0057215B"/>
    <w:rsid w:val="00572CD8"/>
    <w:rsid w:val="00575BE3"/>
    <w:rsid w:val="005769F2"/>
    <w:rsid w:val="00580C0C"/>
    <w:rsid w:val="00581BEB"/>
    <w:rsid w:val="00584698"/>
    <w:rsid w:val="00587F1A"/>
    <w:rsid w:val="00591820"/>
    <w:rsid w:val="00592723"/>
    <w:rsid w:val="005929EF"/>
    <w:rsid w:val="005934C2"/>
    <w:rsid w:val="00595A70"/>
    <w:rsid w:val="0059769E"/>
    <w:rsid w:val="005A0D6F"/>
    <w:rsid w:val="005A32B6"/>
    <w:rsid w:val="005A7DC9"/>
    <w:rsid w:val="005B208B"/>
    <w:rsid w:val="005B3076"/>
    <w:rsid w:val="005B3FAF"/>
    <w:rsid w:val="005B4138"/>
    <w:rsid w:val="005B41E7"/>
    <w:rsid w:val="005B4B42"/>
    <w:rsid w:val="005B5766"/>
    <w:rsid w:val="005B7F2D"/>
    <w:rsid w:val="005C001B"/>
    <w:rsid w:val="005C3F39"/>
    <w:rsid w:val="005C6EAC"/>
    <w:rsid w:val="005D0627"/>
    <w:rsid w:val="005D1150"/>
    <w:rsid w:val="005D5884"/>
    <w:rsid w:val="005D5ADB"/>
    <w:rsid w:val="005E109E"/>
    <w:rsid w:val="005E1B81"/>
    <w:rsid w:val="005E53DA"/>
    <w:rsid w:val="005E6E2B"/>
    <w:rsid w:val="005E7375"/>
    <w:rsid w:val="005F1A43"/>
    <w:rsid w:val="005F1EF3"/>
    <w:rsid w:val="005F488B"/>
    <w:rsid w:val="005F5854"/>
    <w:rsid w:val="0060207F"/>
    <w:rsid w:val="00603059"/>
    <w:rsid w:val="00607D86"/>
    <w:rsid w:val="00610EC2"/>
    <w:rsid w:val="00615CFE"/>
    <w:rsid w:val="00621419"/>
    <w:rsid w:val="006237DC"/>
    <w:rsid w:val="006249B9"/>
    <w:rsid w:val="006347F9"/>
    <w:rsid w:val="00636E34"/>
    <w:rsid w:val="00637691"/>
    <w:rsid w:val="00641592"/>
    <w:rsid w:val="00641B58"/>
    <w:rsid w:val="00650DC2"/>
    <w:rsid w:val="006517F6"/>
    <w:rsid w:val="00652E08"/>
    <w:rsid w:val="00656592"/>
    <w:rsid w:val="0066098D"/>
    <w:rsid w:val="006652F8"/>
    <w:rsid w:val="00665E38"/>
    <w:rsid w:val="0066626E"/>
    <w:rsid w:val="0066689C"/>
    <w:rsid w:val="00666B33"/>
    <w:rsid w:val="00667698"/>
    <w:rsid w:val="00672BDE"/>
    <w:rsid w:val="00672F97"/>
    <w:rsid w:val="006732E7"/>
    <w:rsid w:val="00673355"/>
    <w:rsid w:val="0067488F"/>
    <w:rsid w:val="00676065"/>
    <w:rsid w:val="00677FF7"/>
    <w:rsid w:val="0068562D"/>
    <w:rsid w:val="006869DB"/>
    <w:rsid w:val="00687DA9"/>
    <w:rsid w:val="006908B6"/>
    <w:rsid w:val="00691315"/>
    <w:rsid w:val="00693F8B"/>
    <w:rsid w:val="006958CA"/>
    <w:rsid w:val="00695DD7"/>
    <w:rsid w:val="00697CCD"/>
    <w:rsid w:val="006A05E2"/>
    <w:rsid w:val="006A2797"/>
    <w:rsid w:val="006A3249"/>
    <w:rsid w:val="006A40F0"/>
    <w:rsid w:val="006A6A95"/>
    <w:rsid w:val="006A6C2A"/>
    <w:rsid w:val="006A738C"/>
    <w:rsid w:val="006A7D85"/>
    <w:rsid w:val="006B0F1B"/>
    <w:rsid w:val="006B5224"/>
    <w:rsid w:val="006B59AF"/>
    <w:rsid w:val="006B7261"/>
    <w:rsid w:val="006C41B6"/>
    <w:rsid w:val="006C436F"/>
    <w:rsid w:val="006C515D"/>
    <w:rsid w:val="006C5FAC"/>
    <w:rsid w:val="006C6AA4"/>
    <w:rsid w:val="006D10F2"/>
    <w:rsid w:val="006D2556"/>
    <w:rsid w:val="006D32FF"/>
    <w:rsid w:val="006E1189"/>
    <w:rsid w:val="006E257A"/>
    <w:rsid w:val="006E2DC3"/>
    <w:rsid w:val="006E4160"/>
    <w:rsid w:val="006E4CB5"/>
    <w:rsid w:val="006F1215"/>
    <w:rsid w:val="006F1C36"/>
    <w:rsid w:val="006F2288"/>
    <w:rsid w:val="006F2E83"/>
    <w:rsid w:val="006F3271"/>
    <w:rsid w:val="006F6919"/>
    <w:rsid w:val="007054A9"/>
    <w:rsid w:val="00713267"/>
    <w:rsid w:val="007166DB"/>
    <w:rsid w:val="0071729C"/>
    <w:rsid w:val="00723050"/>
    <w:rsid w:val="007242FD"/>
    <w:rsid w:val="007308B2"/>
    <w:rsid w:val="0073114F"/>
    <w:rsid w:val="00731CDE"/>
    <w:rsid w:val="007323B4"/>
    <w:rsid w:val="007328B3"/>
    <w:rsid w:val="00732D45"/>
    <w:rsid w:val="007345BE"/>
    <w:rsid w:val="00735BF0"/>
    <w:rsid w:val="00735EF6"/>
    <w:rsid w:val="0074107C"/>
    <w:rsid w:val="00744C0E"/>
    <w:rsid w:val="00745C04"/>
    <w:rsid w:val="007505D5"/>
    <w:rsid w:val="00754D1F"/>
    <w:rsid w:val="00755AF6"/>
    <w:rsid w:val="00757C9A"/>
    <w:rsid w:val="00757E3A"/>
    <w:rsid w:val="00761380"/>
    <w:rsid w:val="007613F5"/>
    <w:rsid w:val="007677CC"/>
    <w:rsid w:val="00771218"/>
    <w:rsid w:val="007713B1"/>
    <w:rsid w:val="00773ECB"/>
    <w:rsid w:val="00774598"/>
    <w:rsid w:val="0078173B"/>
    <w:rsid w:val="00781BF7"/>
    <w:rsid w:val="00781EF9"/>
    <w:rsid w:val="007822C5"/>
    <w:rsid w:val="00782924"/>
    <w:rsid w:val="007834AC"/>
    <w:rsid w:val="007840D0"/>
    <w:rsid w:val="00786A58"/>
    <w:rsid w:val="00787B86"/>
    <w:rsid w:val="00790B36"/>
    <w:rsid w:val="00796FA6"/>
    <w:rsid w:val="0079772A"/>
    <w:rsid w:val="00797917"/>
    <w:rsid w:val="00797AE6"/>
    <w:rsid w:val="007A6290"/>
    <w:rsid w:val="007A6696"/>
    <w:rsid w:val="007A715A"/>
    <w:rsid w:val="007B1A5D"/>
    <w:rsid w:val="007B36D0"/>
    <w:rsid w:val="007B521F"/>
    <w:rsid w:val="007B6196"/>
    <w:rsid w:val="007C10C5"/>
    <w:rsid w:val="007C19F9"/>
    <w:rsid w:val="007D1001"/>
    <w:rsid w:val="007D35AC"/>
    <w:rsid w:val="007D4406"/>
    <w:rsid w:val="007D7983"/>
    <w:rsid w:val="007E1158"/>
    <w:rsid w:val="007E7E81"/>
    <w:rsid w:val="007F181E"/>
    <w:rsid w:val="007F2995"/>
    <w:rsid w:val="007F2A7C"/>
    <w:rsid w:val="007F312E"/>
    <w:rsid w:val="007F33DA"/>
    <w:rsid w:val="007F3A81"/>
    <w:rsid w:val="007F63E7"/>
    <w:rsid w:val="00802769"/>
    <w:rsid w:val="00802A75"/>
    <w:rsid w:val="00804A25"/>
    <w:rsid w:val="00804D53"/>
    <w:rsid w:val="0081077A"/>
    <w:rsid w:val="00811120"/>
    <w:rsid w:val="0081423E"/>
    <w:rsid w:val="00815F62"/>
    <w:rsid w:val="00817093"/>
    <w:rsid w:val="0081747E"/>
    <w:rsid w:val="0082101B"/>
    <w:rsid w:val="00821E10"/>
    <w:rsid w:val="0082393E"/>
    <w:rsid w:val="008310E2"/>
    <w:rsid w:val="008332C7"/>
    <w:rsid w:val="00834D5F"/>
    <w:rsid w:val="0084270C"/>
    <w:rsid w:val="00843C96"/>
    <w:rsid w:val="00843DAF"/>
    <w:rsid w:val="00844837"/>
    <w:rsid w:val="00850031"/>
    <w:rsid w:val="00860884"/>
    <w:rsid w:val="00862042"/>
    <w:rsid w:val="00865451"/>
    <w:rsid w:val="00872023"/>
    <w:rsid w:val="00872AA3"/>
    <w:rsid w:val="00873104"/>
    <w:rsid w:val="00873632"/>
    <w:rsid w:val="00874367"/>
    <w:rsid w:val="00880A9B"/>
    <w:rsid w:val="00880F35"/>
    <w:rsid w:val="008818E9"/>
    <w:rsid w:val="00882678"/>
    <w:rsid w:val="00887B41"/>
    <w:rsid w:val="00887C32"/>
    <w:rsid w:val="008923F1"/>
    <w:rsid w:val="00894753"/>
    <w:rsid w:val="00895074"/>
    <w:rsid w:val="008979FA"/>
    <w:rsid w:val="008A0F43"/>
    <w:rsid w:val="008A1186"/>
    <w:rsid w:val="008A2779"/>
    <w:rsid w:val="008A3D1C"/>
    <w:rsid w:val="008A41EE"/>
    <w:rsid w:val="008A4505"/>
    <w:rsid w:val="008A4854"/>
    <w:rsid w:val="008A502C"/>
    <w:rsid w:val="008B3EC6"/>
    <w:rsid w:val="008B47FB"/>
    <w:rsid w:val="008B5380"/>
    <w:rsid w:val="008B5E58"/>
    <w:rsid w:val="008B645D"/>
    <w:rsid w:val="008D1520"/>
    <w:rsid w:val="008D21E2"/>
    <w:rsid w:val="008D2F01"/>
    <w:rsid w:val="008D6CF1"/>
    <w:rsid w:val="008D6D91"/>
    <w:rsid w:val="008E11BD"/>
    <w:rsid w:val="008E27B5"/>
    <w:rsid w:val="008E55F9"/>
    <w:rsid w:val="008F01BE"/>
    <w:rsid w:val="008F0FDD"/>
    <w:rsid w:val="008F2F4F"/>
    <w:rsid w:val="008F589D"/>
    <w:rsid w:val="008F650E"/>
    <w:rsid w:val="009028C4"/>
    <w:rsid w:val="009075A0"/>
    <w:rsid w:val="0091074E"/>
    <w:rsid w:val="00915F97"/>
    <w:rsid w:val="00917505"/>
    <w:rsid w:val="00920EE0"/>
    <w:rsid w:val="00922385"/>
    <w:rsid w:val="00924DDE"/>
    <w:rsid w:val="009256BE"/>
    <w:rsid w:val="00927105"/>
    <w:rsid w:val="00927DED"/>
    <w:rsid w:val="00930977"/>
    <w:rsid w:val="00934801"/>
    <w:rsid w:val="00941DAD"/>
    <w:rsid w:val="009460C5"/>
    <w:rsid w:val="00951CE8"/>
    <w:rsid w:val="00951E6A"/>
    <w:rsid w:val="00952063"/>
    <w:rsid w:val="00952C75"/>
    <w:rsid w:val="00954C8F"/>
    <w:rsid w:val="00955849"/>
    <w:rsid w:val="00957C2D"/>
    <w:rsid w:val="00960B57"/>
    <w:rsid w:val="009629F7"/>
    <w:rsid w:val="009634B4"/>
    <w:rsid w:val="00963817"/>
    <w:rsid w:val="009644DA"/>
    <w:rsid w:val="00965E9A"/>
    <w:rsid w:val="00966B06"/>
    <w:rsid w:val="00967046"/>
    <w:rsid w:val="00970031"/>
    <w:rsid w:val="009704DC"/>
    <w:rsid w:val="0097078F"/>
    <w:rsid w:val="00976F59"/>
    <w:rsid w:val="00982995"/>
    <w:rsid w:val="00982B08"/>
    <w:rsid w:val="00993F8B"/>
    <w:rsid w:val="009952DA"/>
    <w:rsid w:val="00995CCE"/>
    <w:rsid w:val="009A0781"/>
    <w:rsid w:val="009A0A39"/>
    <w:rsid w:val="009A5B32"/>
    <w:rsid w:val="009A63B6"/>
    <w:rsid w:val="009A78B7"/>
    <w:rsid w:val="009B081E"/>
    <w:rsid w:val="009B1027"/>
    <w:rsid w:val="009B5995"/>
    <w:rsid w:val="009B6466"/>
    <w:rsid w:val="009C003F"/>
    <w:rsid w:val="009C5404"/>
    <w:rsid w:val="009C6BEF"/>
    <w:rsid w:val="009C6DAA"/>
    <w:rsid w:val="009C7AE5"/>
    <w:rsid w:val="009D5A5C"/>
    <w:rsid w:val="009D6C52"/>
    <w:rsid w:val="009E0BCC"/>
    <w:rsid w:val="009F542B"/>
    <w:rsid w:val="009F65EE"/>
    <w:rsid w:val="00A01C11"/>
    <w:rsid w:val="00A02B47"/>
    <w:rsid w:val="00A044ED"/>
    <w:rsid w:val="00A049AB"/>
    <w:rsid w:val="00A12F78"/>
    <w:rsid w:val="00A150C4"/>
    <w:rsid w:val="00A16864"/>
    <w:rsid w:val="00A2035D"/>
    <w:rsid w:val="00A21315"/>
    <w:rsid w:val="00A22496"/>
    <w:rsid w:val="00A242F3"/>
    <w:rsid w:val="00A408F8"/>
    <w:rsid w:val="00A42BCF"/>
    <w:rsid w:val="00A42DC0"/>
    <w:rsid w:val="00A4328A"/>
    <w:rsid w:val="00A43854"/>
    <w:rsid w:val="00A43B03"/>
    <w:rsid w:val="00A44F64"/>
    <w:rsid w:val="00A45223"/>
    <w:rsid w:val="00A460F4"/>
    <w:rsid w:val="00A47938"/>
    <w:rsid w:val="00A50D89"/>
    <w:rsid w:val="00A516B9"/>
    <w:rsid w:val="00A520DD"/>
    <w:rsid w:val="00A52538"/>
    <w:rsid w:val="00A53F4A"/>
    <w:rsid w:val="00A55277"/>
    <w:rsid w:val="00A56E7C"/>
    <w:rsid w:val="00A57DA6"/>
    <w:rsid w:val="00A60B84"/>
    <w:rsid w:val="00A63CD1"/>
    <w:rsid w:val="00A6522F"/>
    <w:rsid w:val="00A71C75"/>
    <w:rsid w:val="00A71D6B"/>
    <w:rsid w:val="00A75A23"/>
    <w:rsid w:val="00A802C7"/>
    <w:rsid w:val="00A808D4"/>
    <w:rsid w:val="00A80A73"/>
    <w:rsid w:val="00A860EC"/>
    <w:rsid w:val="00A87BA6"/>
    <w:rsid w:val="00A900D5"/>
    <w:rsid w:val="00A96BB2"/>
    <w:rsid w:val="00AA1225"/>
    <w:rsid w:val="00AA7A00"/>
    <w:rsid w:val="00AA7D96"/>
    <w:rsid w:val="00AB063B"/>
    <w:rsid w:val="00AC03F6"/>
    <w:rsid w:val="00AC1C91"/>
    <w:rsid w:val="00AC1EAE"/>
    <w:rsid w:val="00AC2B70"/>
    <w:rsid w:val="00AC36A3"/>
    <w:rsid w:val="00AD7CF4"/>
    <w:rsid w:val="00AE2C81"/>
    <w:rsid w:val="00AE3498"/>
    <w:rsid w:val="00AE5141"/>
    <w:rsid w:val="00AE6C6E"/>
    <w:rsid w:val="00AE74CD"/>
    <w:rsid w:val="00AF4AA6"/>
    <w:rsid w:val="00AF5606"/>
    <w:rsid w:val="00B0127A"/>
    <w:rsid w:val="00B04AE9"/>
    <w:rsid w:val="00B0697A"/>
    <w:rsid w:val="00B07DDF"/>
    <w:rsid w:val="00B10979"/>
    <w:rsid w:val="00B1180D"/>
    <w:rsid w:val="00B2760D"/>
    <w:rsid w:val="00B3538B"/>
    <w:rsid w:val="00B3591E"/>
    <w:rsid w:val="00B37A25"/>
    <w:rsid w:val="00B37FD4"/>
    <w:rsid w:val="00B413D1"/>
    <w:rsid w:val="00B42FB3"/>
    <w:rsid w:val="00B4448D"/>
    <w:rsid w:val="00B46BCD"/>
    <w:rsid w:val="00B51C24"/>
    <w:rsid w:val="00B55566"/>
    <w:rsid w:val="00B559E9"/>
    <w:rsid w:val="00B55DAA"/>
    <w:rsid w:val="00B6410C"/>
    <w:rsid w:val="00B646A2"/>
    <w:rsid w:val="00B647F8"/>
    <w:rsid w:val="00B64937"/>
    <w:rsid w:val="00B657CF"/>
    <w:rsid w:val="00B66816"/>
    <w:rsid w:val="00B702B6"/>
    <w:rsid w:val="00B7062E"/>
    <w:rsid w:val="00B70D61"/>
    <w:rsid w:val="00B74188"/>
    <w:rsid w:val="00B7452B"/>
    <w:rsid w:val="00B74BD7"/>
    <w:rsid w:val="00B7658F"/>
    <w:rsid w:val="00B813F6"/>
    <w:rsid w:val="00B8157B"/>
    <w:rsid w:val="00B81911"/>
    <w:rsid w:val="00B84774"/>
    <w:rsid w:val="00B859FB"/>
    <w:rsid w:val="00B85D2E"/>
    <w:rsid w:val="00B906BC"/>
    <w:rsid w:val="00B932F5"/>
    <w:rsid w:val="00B9688F"/>
    <w:rsid w:val="00BA10F2"/>
    <w:rsid w:val="00BA1EFC"/>
    <w:rsid w:val="00BA3117"/>
    <w:rsid w:val="00BA326C"/>
    <w:rsid w:val="00BA38C7"/>
    <w:rsid w:val="00BA608A"/>
    <w:rsid w:val="00BA6574"/>
    <w:rsid w:val="00BA683B"/>
    <w:rsid w:val="00BB022D"/>
    <w:rsid w:val="00BB0E3B"/>
    <w:rsid w:val="00BB11AB"/>
    <w:rsid w:val="00BB201D"/>
    <w:rsid w:val="00BB56F7"/>
    <w:rsid w:val="00BB7F59"/>
    <w:rsid w:val="00BC0228"/>
    <w:rsid w:val="00BC2C3C"/>
    <w:rsid w:val="00BD01B0"/>
    <w:rsid w:val="00BD7F17"/>
    <w:rsid w:val="00BE0F93"/>
    <w:rsid w:val="00BE1C08"/>
    <w:rsid w:val="00BE53EA"/>
    <w:rsid w:val="00BE60ED"/>
    <w:rsid w:val="00BE7A7D"/>
    <w:rsid w:val="00BF5CF7"/>
    <w:rsid w:val="00BF6B4C"/>
    <w:rsid w:val="00BF7FBE"/>
    <w:rsid w:val="00C00EA9"/>
    <w:rsid w:val="00C034E6"/>
    <w:rsid w:val="00C04C8C"/>
    <w:rsid w:val="00C061ED"/>
    <w:rsid w:val="00C06AF5"/>
    <w:rsid w:val="00C12D36"/>
    <w:rsid w:val="00C16AB0"/>
    <w:rsid w:val="00C17EB0"/>
    <w:rsid w:val="00C229FB"/>
    <w:rsid w:val="00C22D89"/>
    <w:rsid w:val="00C231B4"/>
    <w:rsid w:val="00C23B3E"/>
    <w:rsid w:val="00C2683F"/>
    <w:rsid w:val="00C26CC9"/>
    <w:rsid w:val="00C30F2F"/>
    <w:rsid w:val="00C35056"/>
    <w:rsid w:val="00C35164"/>
    <w:rsid w:val="00C364DA"/>
    <w:rsid w:val="00C36599"/>
    <w:rsid w:val="00C36E90"/>
    <w:rsid w:val="00C4000E"/>
    <w:rsid w:val="00C42D64"/>
    <w:rsid w:val="00C44BB6"/>
    <w:rsid w:val="00C5157C"/>
    <w:rsid w:val="00C52C31"/>
    <w:rsid w:val="00C54ABC"/>
    <w:rsid w:val="00C566C5"/>
    <w:rsid w:val="00C57E03"/>
    <w:rsid w:val="00C6384A"/>
    <w:rsid w:val="00C713FB"/>
    <w:rsid w:val="00C71893"/>
    <w:rsid w:val="00C71A18"/>
    <w:rsid w:val="00C71DDA"/>
    <w:rsid w:val="00C72C14"/>
    <w:rsid w:val="00C76158"/>
    <w:rsid w:val="00C76D42"/>
    <w:rsid w:val="00C80735"/>
    <w:rsid w:val="00C81C7C"/>
    <w:rsid w:val="00C82103"/>
    <w:rsid w:val="00C83D37"/>
    <w:rsid w:val="00C85850"/>
    <w:rsid w:val="00C866CF"/>
    <w:rsid w:val="00C90D3A"/>
    <w:rsid w:val="00C93A5A"/>
    <w:rsid w:val="00C95B7F"/>
    <w:rsid w:val="00C97BC3"/>
    <w:rsid w:val="00CA1D40"/>
    <w:rsid w:val="00CA22E5"/>
    <w:rsid w:val="00CA2BBC"/>
    <w:rsid w:val="00CA69BE"/>
    <w:rsid w:val="00CB52AE"/>
    <w:rsid w:val="00CB54DE"/>
    <w:rsid w:val="00CC41E6"/>
    <w:rsid w:val="00CC4E40"/>
    <w:rsid w:val="00CC5E8C"/>
    <w:rsid w:val="00CD210D"/>
    <w:rsid w:val="00CD2DB0"/>
    <w:rsid w:val="00CD30A4"/>
    <w:rsid w:val="00CD4A91"/>
    <w:rsid w:val="00CD5224"/>
    <w:rsid w:val="00CE0448"/>
    <w:rsid w:val="00CE5934"/>
    <w:rsid w:val="00CE5A90"/>
    <w:rsid w:val="00CF0A59"/>
    <w:rsid w:val="00CF1876"/>
    <w:rsid w:val="00CF38A8"/>
    <w:rsid w:val="00D00100"/>
    <w:rsid w:val="00D00D2A"/>
    <w:rsid w:val="00D02F25"/>
    <w:rsid w:val="00D05BCC"/>
    <w:rsid w:val="00D05C69"/>
    <w:rsid w:val="00D05CF8"/>
    <w:rsid w:val="00D10DC7"/>
    <w:rsid w:val="00D1370F"/>
    <w:rsid w:val="00D13FE8"/>
    <w:rsid w:val="00D1750A"/>
    <w:rsid w:val="00D23116"/>
    <w:rsid w:val="00D23F3A"/>
    <w:rsid w:val="00D24A72"/>
    <w:rsid w:val="00D25BF7"/>
    <w:rsid w:val="00D27057"/>
    <w:rsid w:val="00D30FB9"/>
    <w:rsid w:val="00D32010"/>
    <w:rsid w:val="00D3208D"/>
    <w:rsid w:val="00D32F2D"/>
    <w:rsid w:val="00D3342A"/>
    <w:rsid w:val="00D351C5"/>
    <w:rsid w:val="00D35610"/>
    <w:rsid w:val="00D36419"/>
    <w:rsid w:val="00D37771"/>
    <w:rsid w:val="00D37A4C"/>
    <w:rsid w:val="00D42021"/>
    <w:rsid w:val="00D445D4"/>
    <w:rsid w:val="00D45814"/>
    <w:rsid w:val="00D47DC8"/>
    <w:rsid w:val="00D51F13"/>
    <w:rsid w:val="00D53919"/>
    <w:rsid w:val="00D53AFF"/>
    <w:rsid w:val="00D54675"/>
    <w:rsid w:val="00D60973"/>
    <w:rsid w:val="00D658BC"/>
    <w:rsid w:val="00D661BC"/>
    <w:rsid w:val="00D670E9"/>
    <w:rsid w:val="00D71B95"/>
    <w:rsid w:val="00D71D71"/>
    <w:rsid w:val="00D74738"/>
    <w:rsid w:val="00D75021"/>
    <w:rsid w:val="00D77ADB"/>
    <w:rsid w:val="00D80E9C"/>
    <w:rsid w:val="00D823E7"/>
    <w:rsid w:val="00D825DE"/>
    <w:rsid w:val="00D86567"/>
    <w:rsid w:val="00D8715C"/>
    <w:rsid w:val="00D938AF"/>
    <w:rsid w:val="00D93A83"/>
    <w:rsid w:val="00D95237"/>
    <w:rsid w:val="00D96AAB"/>
    <w:rsid w:val="00DA05E2"/>
    <w:rsid w:val="00DA2354"/>
    <w:rsid w:val="00DB1D2D"/>
    <w:rsid w:val="00DB2ECE"/>
    <w:rsid w:val="00DB6CE9"/>
    <w:rsid w:val="00DB7651"/>
    <w:rsid w:val="00DC21E2"/>
    <w:rsid w:val="00DC4285"/>
    <w:rsid w:val="00DC4B2D"/>
    <w:rsid w:val="00DC4DC7"/>
    <w:rsid w:val="00DC78EA"/>
    <w:rsid w:val="00DD1279"/>
    <w:rsid w:val="00DD36B5"/>
    <w:rsid w:val="00DD4394"/>
    <w:rsid w:val="00DD598C"/>
    <w:rsid w:val="00DD5DBC"/>
    <w:rsid w:val="00DD7779"/>
    <w:rsid w:val="00DE0773"/>
    <w:rsid w:val="00DE1108"/>
    <w:rsid w:val="00DE12F4"/>
    <w:rsid w:val="00DE140A"/>
    <w:rsid w:val="00DE3B9E"/>
    <w:rsid w:val="00DE3BCA"/>
    <w:rsid w:val="00DE4646"/>
    <w:rsid w:val="00DE6BB0"/>
    <w:rsid w:val="00DE6D3E"/>
    <w:rsid w:val="00DE774F"/>
    <w:rsid w:val="00DE7AC7"/>
    <w:rsid w:val="00DE7D4D"/>
    <w:rsid w:val="00DF1B91"/>
    <w:rsid w:val="00DF2EC5"/>
    <w:rsid w:val="00DF3305"/>
    <w:rsid w:val="00DF4C24"/>
    <w:rsid w:val="00DF5706"/>
    <w:rsid w:val="00DF6419"/>
    <w:rsid w:val="00E101E4"/>
    <w:rsid w:val="00E10C94"/>
    <w:rsid w:val="00E145EC"/>
    <w:rsid w:val="00E16C88"/>
    <w:rsid w:val="00E178BE"/>
    <w:rsid w:val="00E224C8"/>
    <w:rsid w:val="00E22E1C"/>
    <w:rsid w:val="00E3192D"/>
    <w:rsid w:val="00E32281"/>
    <w:rsid w:val="00E3310C"/>
    <w:rsid w:val="00E345EB"/>
    <w:rsid w:val="00E446C6"/>
    <w:rsid w:val="00E45921"/>
    <w:rsid w:val="00E46455"/>
    <w:rsid w:val="00E466BB"/>
    <w:rsid w:val="00E46790"/>
    <w:rsid w:val="00E514D8"/>
    <w:rsid w:val="00E518B6"/>
    <w:rsid w:val="00E53EA8"/>
    <w:rsid w:val="00E55701"/>
    <w:rsid w:val="00E608A0"/>
    <w:rsid w:val="00E64A58"/>
    <w:rsid w:val="00E67332"/>
    <w:rsid w:val="00E72D90"/>
    <w:rsid w:val="00E731D6"/>
    <w:rsid w:val="00E755CC"/>
    <w:rsid w:val="00E817E4"/>
    <w:rsid w:val="00E81CD7"/>
    <w:rsid w:val="00E822D8"/>
    <w:rsid w:val="00E832ED"/>
    <w:rsid w:val="00E8341B"/>
    <w:rsid w:val="00E8766C"/>
    <w:rsid w:val="00E90569"/>
    <w:rsid w:val="00E906C6"/>
    <w:rsid w:val="00E914F8"/>
    <w:rsid w:val="00E97455"/>
    <w:rsid w:val="00E97E8D"/>
    <w:rsid w:val="00EA0427"/>
    <w:rsid w:val="00EA04EB"/>
    <w:rsid w:val="00EA1E6D"/>
    <w:rsid w:val="00EA34CE"/>
    <w:rsid w:val="00EA765C"/>
    <w:rsid w:val="00EB1C2E"/>
    <w:rsid w:val="00EB389B"/>
    <w:rsid w:val="00EB51D8"/>
    <w:rsid w:val="00EB7DE6"/>
    <w:rsid w:val="00EC0195"/>
    <w:rsid w:val="00EC12C4"/>
    <w:rsid w:val="00EC4441"/>
    <w:rsid w:val="00EC47A6"/>
    <w:rsid w:val="00EC55CD"/>
    <w:rsid w:val="00EC5E20"/>
    <w:rsid w:val="00EC6716"/>
    <w:rsid w:val="00ED0B40"/>
    <w:rsid w:val="00ED1680"/>
    <w:rsid w:val="00ED291B"/>
    <w:rsid w:val="00ED32ED"/>
    <w:rsid w:val="00ED36A2"/>
    <w:rsid w:val="00ED48A9"/>
    <w:rsid w:val="00EE2CE8"/>
    <w:rsid w:val="00EE45AE"/>
    <w:rsid w:val="00EE5BB5"/>
    <w:rsid w:val="00EF7841"/>
    <w:rsid w:val="00EF787F"/>
    <w:rsid w:val="00EF7E2D"/>
    <w:rsid w:val="00F026CD"/>
    <w:rsid w:val="00F05119"/>
    <w:rsid w:val="00F07000"/>
    <w:rsid w:val="00F107B3"/>
    <w:rsid w:val="00F152AF"/>
    <w:rsid w:val="00F15722"/>
    <w:rsid w:val="00F167A7"/>
    <w:rsid w:val="00F21F47"/>
    <w:rsid w:val="00F23B44"/>
    <w:rsid w:val="00F30149"/>
    <w:rsid w:val="00F32C28"/>
    <w:rsid w:val="00F32FF0"/>
    <w:rsid w:val="00F33AB5"/>
    <w:rsid w:val="00F35D42"/>
    <w:rsid w:val="00F367D5"/>
    <w:rsid w:val="00F36F01"/>
    <w:rsid w:val="00F37F1D"/>
    <w:rsid w:val="00F42622"/>
    <w:rsid w:val="00F44487"/>
    <w:rsid w:val="00F46A4D"/>
    <w:rsid w:val="00F478DF"/>
    <w:rsid w:val="00F5135A"/>
    <w:rsid w:val="00F518FD"/>
    <w:rsid w:val="00F60F55"/>
    <w:rsid w:val="00F61CDC"/>
    <w:rsid w:val="00F638FE"/>
    <w:rsid w:val="00F65C32"/>
    <w:rsid w:val="00F672AD"/>
    <w:rsid w:val="00F6794C"/>
    <w:rsid w:val="00F679BC"/>
    <w:rsid w:val="00F7521E"/>
    <w:rsid w:val="00F81442"/>
    <w:rsid w:val="00F832C0"/>
    <w:rsid w:val="00F83E01"/>
    <w:rsid w:val="00F87AD6"/>
    <w:rsid w:val="00F87C89"/>
    <w:rsid w:val="00F9164B"/>
    <w:rsid w:val="00F94B1B"/>
    <w:rsid w:val="00F94BD0"/>
    <w:rsid w:val="00F95939"/>
    <w:rsid w:val="00F9603F"/>
    <w:rsid w:val="00FA403A"/>
    <w:rsid w:val="00FB0BDB"/>
    <w:rsid w:val="00FB12D8"/>
    <w:rsid w:val="00FB2232"/>
    <w:rsid w:val="00FB3EA9"/>
    <w:rsid w:val="00FB494E"/>
    <w:rsid w:val="00FB51FA"/>
    <w:rsid w:val="00FB5EC9"/>
    <w:rsid w:val="00FB7B4E"/>
    <w:rsid w:val="00FC00D1"/>
    <w:rsid w:val="00FC0105"/>
    <w:rsid w:val="00FC02B5"/>
    <w:rsid w:val="00FC1178"/>
    <w:rsid w:val="00FC3491"/>
    <w:rsid w:val="00FC3EB0"/>
    <w:rsid w:val="00FC4481"/>
    <w:rsid w:val="00FC625B"/>
    <w:rsid w:val="00FC7885"/>
    <w:rsid w:val="00FD0DD5"/>
    <w:rsid w:val="00FD387B"/>
    <w:rsid w:val="00FD5EA5"/>
    <w:rsid w:val="00FD66DE"/>
    <w:rsid w:val="00FE2A77"/>
    <w:rsid w:val="00FF6D33"/>
    <w:rsid w:val="00FF7A7B"/>
    <w:rsid w:val="27631E75"/>
    <w:rsid w:val="345C0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b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semiHidden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Emphasis"/>
    <w:qFormat/>
    <w:uiPriority w:val="20"/>
    <w:rPr>
      <w:i/>
      <w:iCs/>
    </w:rPr>
  </w:style>
  <w:style w:type="character" w:styleId="17">
    <w:name w:val="annotation reference"/>
    <w:semiHidden/>
    <w:uiPriority w:val="0"/>
    <w:rPr>
      <w:sz w:val="21"/>
      <w:szCs w:val="21"/>
    </w:rPr>
  </w:style>
  <w:style w:type="character" w:customStyle="1" w:styleId="18">
    <w:name w:val="apple-converted-space"/>
    <w:basedOn w:val="13"/>
    <w:uiPriority w:val="0"/>
  </w:style>
  <w:style w:type="character" w:customStyle="1" w:styleId="19">
    <w:name w:val="biaoti051"/>
    <w:uiPriority w:val="0"/>
    <w:rPr>
      <w:b/>
      <w:bCs/>
      <w:color w:val="FF00FF"/>
    </w:rPr>
  </w:style>
  <w:style w:type="character" w:customStyle="1" w:styleId="20">
    <w:name w:val=" Char Char"/>
    <w:link w:val="8"/>
    <w:uiPriority w:val="99"/>
    <w:rPr>
      <w:rFonts w:ascii="宋体" w:hAnsi="宋体" w:cs="宋体"/>
      <w:sz w:val="24"/>
      <w:szCs w:val="24"/>
    </w:rPr>
  </w:style>
  <w:style w:type="character" w:customStyle="1" w:styleId="21">
    <w:name w:val="ask-title2"/>
    <w:basedOn w:val="13"/>
    <w:uiPriority w:val="0"/>
  </w:style>
  <w:style w:type="character" w:customStyle="1" w:styleId="22">
    <w:name w:val="biaoti011"/>
    <w:uiPriority w:val="0"/>
    <w:rPr>
      <w:b/>
      <w:bCs/>
      <w:color w:val="FF9300"/>
      <w:sz w:val="16"/>
      <w:szCs w:val="16"/>
    </w:rPr>
  </w:style>
  <w:style w:type="paragraph" w:customStyle="1" w:styleId="23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ixueyan\Application%20Data\Microsoft\Templates\&#25945;&#23398;&#21442;&#3277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教学参考.dot</Template>
  <Company>etiantian</Company>
  <Pages>8</Pages>
  <Words>4552</Words>
  <Characters>9954</Characters>
  <Lines>84</Lines>
  <Paragraphs>23</Paragraphs>
  <TotalTime>0</TotalTime>
  <ScaleCrop>false</ScaleCrop>
  <LinksUpToDate>false</LinksUpToDate>
  <CharactersWithSpaces>11593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2012-10-25T03:43:00Z</dcterms:created>
  <dc:creator>白雪雁</dc:creator>
  <cp:lastModifiedBy>罗</cp:lastModifiedBy>
  <dcterms:modified xsi:type="dcterms:W3CDTF">2022-11-24T08:32:26Z</dcterms:modified>
  <dc:title>初二人教下               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8C391A43E8914DD4853EB56C1A5CDB5A</vt:lpwstr>
  </property>
</Properties>
</file>