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Unit 7 What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the highest mountain in the world？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词句精讲精练</w:t>
      </w:r>
    </w:p>
    <w:p>
      <w:pPr>
        <w:rPr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bookmarkStart w:id="0" w:name="_GoBack"/>
      <w:bookmarkEnd w:id="0"/>
      <w:r>
        <w:rPr>
          <w:b/>
          <w:color w:val="008000"/>
          <w:szCs w:val="21"/>
        </w:rPr>
        <w:t>词汇精讲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1. population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population意为“人口”时，是一个集体名词，被看作一个整体，在句中做主语时，后面的谓语动词用单数形式。例如：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The </w:t>
      </w:r>
      <w:r>
        <w:rPr>
          <w:color w:val="000000"/>
          <w:szCs w:val="21"/>
        </w:rPr>
        <w:t>population</w:t>
      </w:r>
      <w:r>
        <w:rPr>
          <w:rFonts w:hint="eastAsia"/>
          <w:color w:val="000000"/>
          <w:szCs w:val="21"/>
        </w:rPr>
        <w:t xml:space="preserve"> of China is large</w:t>
      </w:r>
      <w:r>
        <w:rPr>
          <w:color w:val="000000"/>
          <w:szCs w:val="21"/>
        </w:rPr>
        <w:t xml:space="preserve">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中国人口众多。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 当表示一个城市、地区或国家有多少人口时，常用以下两种结构，即“the population of + 某地 + is + 数词”或“某地 + has a population of + 数词”。例如：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The population of London is over ten million. =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London has a population of over ten million. 伦敦的人口超过一千万。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 population可与large，small搭配，但不能与many，few搭配。例如：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The city with its large population has become crowded.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这个人口众多的城市变得拥挤不堪了。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(3) 询问人口数量常用what或how large。例如：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What’s the population of the city? =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How large is the population of the city?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这个城市有多少人口？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(4) population前有修饰词，如分数、百分数时，表示整体人口中的一部分，谓语动词用复数形式。例如：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One half of the population of the city are farmers.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这个城市的一半人口是农民。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2. protect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protect作及物动词，意为“保护”。常用搭配protect sb./sth. from/against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，意为“保护某人/某物免受……伤害”。例如：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We should protect rare animals.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我们应该保护珍稀动物。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Parents protect their young from danger.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父母保护他们的儿女不受伤害。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3. include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include作动词，意为“包括；包含”。例如：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price for the hotel includes breakfast. 旅店的费用包括早餐在内。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parcel included a dictionary. 那包裹里有一本字典。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including除了是include的现在分词/动名词之外，在日常运用中一般被当作介词使用，和其后的名词/代词一起形成介宾短语，意思是“</w:t>
      </w:r>
      <w:r>
        <w:rPr>
          <w:rFonts w:hint="eastAsia" w:ascii="宋体" w:hAnsi="宋体"/>
          <w:color w:val="000000"/>
          <w:szCs w:val="21"/>
        </w:rPr>
        <w:t>包括</w:t>
      </w:r>
      <w:r>
        <w:rPr>
          <w:rFonts w:ascii="宋体" w:hAnsi="宋体"/>
          <w:color w:val="000000"/>
          <w:szCs w:val="21"/>
        </w:rPr>
        <w:t>……</w:t>
      </w:r>
      <w:r>
        <w:rPr>
          <w:rFonts w:hint="eastAsia" w:ascii="宋体" w:hAnsi="宋体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内”。例如：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There are many different kinds of moon cakes, including fruit, coffee and ham.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有很多种月饼，包括水果的，咖啡的和火腿月饼。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There are 40 students in the classroom, including me.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班里有40名学生，包括我在内。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同样，included也有介词用法，且：including + 宾语 = 宾语 + included。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所以上个例句亦可写成：There are 40 students in the classroom, me included.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4. succeed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succeed作不及物动词，意为“成功”；表示做某事做成功了，succeed 后通常接in doing sth。例如：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His plan succeeded.他的计划成功了。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At last he succeeded in solving the problem. 他终于把那个问题解决了。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She succeeded in passing the exam. 她考试及格了。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(1)success 表示抽象意义的“成功”，作不可数名词；表示具体意义的“成功的人或事”, 则是可数名词。例如：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Failure is the mother of success. 失败是成功之母。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His new book was a great success.他新出版的书获得了巨大成功。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(2)successful作形容词，意为“成功的”。例如：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performance was successful. 演出很成功。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It was a successful experiment. 那是一次成功的试验。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5. achieve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(1)achieve作及物动词，意为“完成；实现”。例如：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You will never achieve anything if you spend your time that way.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你若总是这样消磨时间，就永远不会有所成就。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Everybody should be given the chance to achieve their aims.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要让每个人都有机会实现自己的目标。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No one can achieve anything without effort.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谁也不可能不努力而有所作为。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(2)achieve作及物动词，意为“达到；赢得”。例如：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The actor achieved fame when he was only nineteen.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那位演员十九岁时就成名了。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She achieved no success. 她没有获得成功。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achievement作名词，意为“成就；成绩”。 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The invention of the computer is a great achievement. 发明电脑是一大成就。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6. force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(1)force作名词，意为“力；力量；武力”。例如：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force of the explosion broke all the windows in the building.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爆炸的力量震碎了这座建筑上的所有窗户。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law should remain in force.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法律应当有效力。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We’ll settle the problem by force if necessary.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如果有必要的话，我们会用武力解决这个问题。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(2)force作动词，意为“强迫”。force sb. to do sth.意为“强迫某人做某事”。例如：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can’t force him to stay.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我不能强迫他暂时留下来。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7. weigh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weigh表示“称……的重量”，是及物动词；表示“重(多少)”，是不及物动词。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He weighed the fish.  他称了这条鱼。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Do you often weigh yourself? 你经常称体重吗?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He weighs 60 kilos. 他体重60公斤。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meat weighs five pounds. 这肉重五磅。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weight是名词，意为“重量，体重”。例如：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What’s your weight? </w:t>
      </w:r>
      <w:r>
        <w:rPr>
          <w:rFonts w:hint="eastAsia"/>
          <w:color w:val="000000"/>
          <w:szCs w:val="21"/>
        </w:rPr>
        <w:t>你体重是多少？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比较：by weight 和 in weight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by weight表示“按重量”，in weight表示“重量上”。例如：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Do they charge carriage by weight?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他们是按重量收取运费吗?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It’s smaller in size but greater in weight. 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它体积比较小，但分量比较重。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8</w:t>
      </w:r>
      <w:r>
        <w:rPr>
          <w:b/>
          <w:color w:val="E36C0A"/>
          <w:szCs w:val="21"/>
        </w:rPr>
        <w:t>. take in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take in</w:t>
      </w:r>
      <w:r>
        <w:rPr>
          <w:rFonts w:hint="eastAsia"/>
          <w:color w:val="000000"/>
          <w:szCs w:val="21"/>
        </w:rPr>
        <w:t>意为“吸入；吞入（体内）”。例如：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On weekends the Smiths usually drive to the countryside and take in the fresh air there.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周末，史密斯一家常驱车到农村去呼吸那里的新鲜空气。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(1)take in意为“领会；理解”。例如：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Before you translate a sentence, you should first take in the meaning of the words.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动手翻译句子之前，首先要理解单词的含义。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(2)take in意为“欺骗；蒙蔽”。例如：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Law will protect the girl taken in and sold by the abductor.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法律将保护那位被人贩子欺骗和拐卖的姑娘。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(3)</w:t>
      </w:r>
      <w:r>
        <w:rPr>
          <w:rFonts w:hint="eastAsia"/>
        </w:rPr>
        <w:t xml:space="preserve"> </w:t>
      </w:r>
      <w:r>
        <w:rPr>
          <w:rFonts w:hint="eastAsia"/>
          <w:color w:val="000000"/>
          <w:szCs w:val="21"/>
        </w:rPr>
        <w:t>take in意为“接收；收留”。例如：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poor man had nowhere to live in, so we took him in.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那个可怜的人没有地方住，所以我们让他住在我家。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I. 英汉短语互译。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1．出生时________________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2．跌倒________________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3．和某人一起玩________________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4．砍伐________________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5．</w:t>
      </w:r>
      <w:r>
        <w:rPr>
          <w:rFonts w:hint="eastAsia"/>
          <w:color w:val="000000"/>
          <w:szCs w:val="21"/>
        </w:rPr>
        <w:t>吸入；吞入（体内）________________</w:t>
      </w:r>
    </w:p>
    <w:p>
      <w:pPr>
        <w:rPr>
          <w:rFonts w:hint="eastAsia"/>
          <w:szCs w:val="21"/>
        </w:rPr>
      </w:pPr>
      <w:r>
        <w:rPr>
          <w:szCs w:val="21"/>
        </w:rPr>
        <w:t>6．</w:t>
      </w:r>
      <w:r>
        <w:rPr>
          <w:rFonts w:hint="eastAsia"/>
          <w:szCs w:val="21"/>
        </w:rPr>
        <w:t>in the future</w:t>
      </w:r>
      <w:r>
        <w:rPr>
          <w:rFonts w:hint="eastAsia"/>
          <w:color w:val="000000"/>
          <w:szCs w:val="21"/>
        </w:rPr>
        <w:t>________________</w:t>
      </w:r>
    </w:p>
    <w:p>
      <w:pPr>
        <w:rPr>
          <w:rFonts w:hint="eastAsia"/>
          <w:szCs w:val="21"/>
        </w:rPr>
      </w:pPr>
      <w:r>
        <w:rPr>
          <w:szCs w:val="21"/>
        </w:rPr>
        <w:t>7．</w:t>
      </w:r>
      <w:r>
        <w:rPr>
          <w:rFonts w:hint="eastAsia"/>
          <w:szCs w:val="21"/>
        </w:rPr>
        <w:t>talk about</w:t>
      </w:r>
      <w:r>
        <w:rPr>
          <w:rFonts w:hint="eastAsia"/>
          <w:color w:val="000000"/>
          <w:szCs w:val="21"/>
        </w:rPr>
        <w:t>________________</w:t>
      </w:r>
    </w:p>
    <w:p>
      <w:pPr>
        <w:rPr>
          <w:rFonts w:hint="eastAsia"/>
          <w:szCs w:val="21"/>
        </w:rPr>
      </w:pPr>
      <w:r>
        <w:rPr>
          <w:szCs w:val="21"/>
        </w:rPr>
        <w:t>8．</w:t>
      </w:r>
      <w:r>
        <w:rPr>
          <w:rFonts w:hint="eastAsia"/>
          <w:szCs w:val="21"/>
        </w:rPr>
        <w:t>walk into</w:t>
      </w:r>
      <w:r>
        <w:rPr>
          <w:rFonts w:hint="eastAsia"/>
          <w:color w:val="000000"/>
          <w:szCs w:val="21"/>
        </w:rPr>
        <w:t>________________</w:t>
      </w:r>
    </w:p>
    <w:p>
      <w:pPr>
        <w:rPr>
          <w:rFonts w:hint="eastAsia"/>
          <w:szCs w:val="21"/>
        </w:rPr>
      </w:pPr>
      <w:r>
        <w:rPr>
          <w:szCs w:val="21"/>
        </w:rPr>
        <w:t>9．</w:t>
      </w:r>
      <w:r>
        <w:rPr>
          <w:rFonts w:hint="eastAsia"/>
          <w:szCs w:val="21"/>
        </w:rPr>
        <w:t>as far as I know</w:t>
      </w:r>
      <w:r>
        <w:rPr>
          <w:rFonts w:hint="eastAsia"/>
          <w:color w:val="000000"/>
          <w:szCs w:val="21"/>
        </w:rPr>
        <w:t>________________</w:t>
      </w:r>
    </w:p>
    <w:p>
      <w:pPr>
        <w:rPr>
          <w:rFonts w:hint="eastAsia"/>
          <w:color w:val="000000"/>
          <w:szCs w:val="21"/>
        </w:rPr>
      </w:pPr>
      <w:r>
        <w:rPr>
          <w:szCs w:val="21"/>
        </w:rPr>
        <w:t>10．</w:t>
      </w:r>
      <w:r>
        <w:rPr>
          <w:rFonts w:hint="eastAsia"/>
          <w:szCs w:val="21"/>
        </w:rPr>
        <w:t>give up</w:t>
      </w:r>
      <w:r>
        <w:rPr>
          <w:rFonts w:hint="eastAsia"/>
          <w:color w:val="000000"/>
          <w:szCs w:val="21"/>
        </w:rPr>
        <w:t>________________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II. 根据汉语或首字母提示完成单词。</w:t>
      </w:r>
    </w:p>
    <w:p>
      <w:pPr>
        <w:ind w:firstLine="16" w:firstLineChars="8"/>
        <w:rPr>
          <w:color w:val="000000"/>
          <w:szCs w:val="21"/>
        </w:rPr>
      </w:pPr>
      <w:r>
        <w:rPr>
          <w:color w:val="000000"/>
          <w:szCs w:val="21"/>
        </w:rPr>
        <w:t>1．Every year thousands of t______ come to visit my hometown．</w:t>
      </w:r>
    </w:p>
    <w:p>
      <w:pPr>
        <w:ind w:firstLine="16" w:firstLineChars="8"/>
        <w:rPr>
          <w:color w:val="000000"/>
          <w:szCs w:val="21"/>
        </w:rPr>
      </w:pPr>
      <w:r>
        <w:rPr>
          <w:color w:val="000000"/>
          <w:szCs w:val="21"/>
        </w:rPr>
        <w:t>2．The Great Wall is an a_______ man-made object．</w:t>
      </w:r>
    </w:p>
    <w:p>
      <w:pPr>
        <w:ind w:firstLine="16" w:firstLineChars="8"/>
        <w:rPr>
          <w:color w:val="000000"/>
          <w:szCs w:val="21"/>
        </w:rPr>
      </w:pPr>
      <w:r>
        <w:rPr>
          <w:color w:val="000000"/>
          <w:szCs w:val="21"/>
        </w:rPr>
        <w:t>3．Many animals are in danger．We should do something to p______ them．</w:t>
      </w:r>
    </w:p>
    <w:p>
      <w:pPr>
        <w:ind w:firstLine="16" w:firstLineChars="8"/>
        <w:rPr>
          <w:color w:val="000000"/>
          <w:szCs w:val="21"/>
        </w:rPr>
      </w:pPr>
      <w:r>
        <w:rPr>
          <w:color w:val="000000"/>
          <w:szCs w:val="21"/>
        </w:rPr>
        <w:t>4．Work hard and you can a______ your dream．</w:t>
      </w:r>
    </w:p>
    <w:p>
      <w:pPr>
        <w:ind w:firstLine="16" w:firstLineChars="8"/>
        <w:rPr>
          <w:color w:val="000000"/>
          <w:szCs w:val="21"/>
        </w:rPr>
      </w:pPr>
      <w:r>
        <w:rPr>
          <w:color w:val="000000"/>
          <w:szCs w:val="21"/>
        </w:rPr>
        <w:t>5．It’s midnight，but I am not asleep，I am still a______．</w:t>
      </w:r>
    </w:p>
    <w:p>
      <w:pPr>
        <w:ind w:firstLine="16" w:firstLineChars="8"/>
        <w:rPr>
          <w:szCs w:val="21"/>
        </w:rPr>
      </w:pPr>
      <w:r>
        <w:rPr>
          <w:szCs w:val="21"/>
        </w:rPr>
        <w:t>6．Pandas feed on ______(竹子)．</w:t>
      </w:r>
    </w:p>
    <w:p>
      <w:pPr>
        <w:ind w:firstLine="16" w:firstLineChars="8"/>
        <w:rPr>
          <w:szCs w:val="21"/>
        </w:rPr>
      </w:pPr>
      <w:r>
        <w:rPr>
          <w:szCs w:val="21"/>
        </w:rPr>
        <w:t>7．______(日本) is to the east of China．</w:t>
      </w:r>
    </w:p>
    <w:p>
      <w:pPr>
        <w:ind w:firstLine="16" w:firstLineChars="8"/>
        <w:rPr>
          <w:szCs w:val="21"/>
        </w:rPr>
      </w:pPr>
      <w:r>
        <w:rPr>
          <w:szCs w:val="21"/>
        </w:rPr>
        <w:t>8．His ______(病)was more serious than the doctor first thought．</w:t>
      </w:r>
    </w:p>
    <w:p>
      <w:pPr>
        <w:ind w:firstLine="16" w:firstLineChars="8"/>
        <w:rPr>
          <w:szCs w:val="21"/>
        </w:rPr>
      </w:pPr>
      <w:r>
        <w:rPr>
          <w:szCs w:val="21"/>
        </w:rPr>
        <w:t>9．The ______(旅行) took in six European capitals．</w:t>
      </w:r>
    </w:p>
    <w:p>
      <w:pPr>
        <w:ind w:firstLine="16" w:firstLineChars="8"/>
        <w:rPr>
          <w:szCs w:val="21"/>
        </w:rPr>
      </w:pPr>
      <w:r>
        <w:rPr>
          <w:szCs w:val="21"/>
        </w:rPr>
        <w:t>10．Are there any ______(野生的)animals in the forest?</w:t>
      </w:r>
    </w:p>
    <w:p>
      <w:pPr>
        <w:ind w:firstLine="17" w:firstLineChars="8"/>
        <w:rPr>
          <w:rFonts w:hint="eastAsia"/>
          <w:b/>
          <w:color w:val="E36C0A"/>
        </w:rPr>
      </w:pPr>
      <w:r>
        <w:rPr>
          <w:b/>
          <w:color w:val="E36C0A"/>
          <w:szCs w:val="21"/>
        </w:rPr>
        <w:t xml:space="preserve">III. </w:t>
      </w:r>
      <w:r>
        <w:rPr>
          <w:rFonts w:hint="eastAsia"/>
          <w:b/>
          <w:color w:val="E36C0A"/>
        </w:rPr>
        <w:t>用括号内所给词的适当形式填空。</w:t>
      </w:r>
    </w:p>
    <w:p>
      <w:pPr>
        <w:ind w:left="-540" w:leftChars="-257" w:firstLine="516" w:firstLineChars="246"/>
      </w:pPr>
      <w:r>
        <w:t>1．I want to know the ______(weigh) of the vegetables．</w:t>
      </w:r>
    </w:p>
    <w:p>
      <w:pPr>
        <w:ind w:left="-540" w:leftChars="-257" w:firstLine="516" w:firstLineChars="246"/>
      </w:pPr>
      <w:r>
        <w:t>2．My sister couldn’t get to sleep．She was still _______(wake)．</w:t>
      </w:r>
    </w:p>
    <w:p>
      <w:pPr>
        <w:ind w:left="-540" w:leftChars="-257" w:firstLine="516" w:firstLineChars="246"/>
      </w:pPr>
      <w:r>
        <w:t>3．The boys were running in ______(excite)．</w:t>
      </w:r>
    </w:p>
    <w:p>
      <w:pPr>
        <w:ind w:left="-540" w:leftChars="-257" w:firstLine="516" w:firstLineChars="246"/>
        <w:rPr>
          <w:rFonts w:hint="eastAsia"/>
        </w:rPr>
      </w:pPr>
      <w:r>
        <w:t>4．He died after a long _______(ill)．</w:t>
      </w:r>
    </w:p>
    <w:p>
      <w:pPr>
        <w:ind w:left="-540" w:leftChars="-257" w:firstLine="516" w:firstLineChars="246"/>
      </w:pPr>
      <w:r>
        <w:rPr>
          <w:rFonts w:hint="eastAsia"/>
        </w:rPr>
        <w:t>5．She _______ (fall) over and broke her leg．</w:t>
      </w:r>
    </w:p>
    <w:p>
      <w:pPr>
        <w:rPr>
          <w:rFonts w:hint="eastAsia"/>
          <w:b/>
          <w:color w:val="E36C0A"/>
        </w:rPr>
      </w:pPr>
      <w:r>
        <w:rPr>
          <w:b/>
          <w:color w:val="E36C0A"/>
          <w:szCs w:val="21"/>
        </w:rPr>
        <w:t>I</w:t>
      </w:r>
      <w:r>
        <w:rPr>
          <w:rFonts w:hint="eastAsia"/>
          <w:b/>
          <w:color w:val="E36C0A"/>
          <w:szCs w:val="21"/>
        </w:rPr>
        <w:t>V</w:t>
      </w:r>
      <w:r>
        <w:rPr>
          <w:b/>
          <w:color w:val="E36C0A"/>
          <w:szCs w:val="21"/>
        </w:rPr>
        <w:t xml:space="preserve">. </w:t>
      </w:r>
      <w:r>
        <w:rPr>
          <w:rFonts w:hint="eastAsia"/>
          <w:b/>
          <w:color w:val="E36C0A"/>
        </w:rPr>
        <w:t>听力链接。</w:t>
      </w:r>
    </w:p>
    <w:p>
      <w:pPr>
        <w:ind w:firstLine="211" w:firstLineChars="100"/>
        <w:rPr>
          <w:rFonts w:hint="eastAsia"/>
          <w:color w:val="FF00FF"/>
        </w:rPr>
      </w:pPr>
      <w:r>
        <w:rPr>
          <w:rFonts w:hint="eastAsia"/>
          <w:b/>
          <w:color w:val="FF00FF"/>
        </w:rPr>
        <w:t>（2015年山东省潍坊市中考）</w:t>
      </w:r>
    </w:p>
    <w:p>
      <w:pPr>
        <w:rPr>
          <w:color w:val="000000"/>
        </w:rPr>
      </w:pPr>
      <w:r>
        <w:rPr>
          <w:rFonts w:hint="eastAsia"/>
          <w:color w:val="000000"/>
        </w:rPr>
        <w:t>听长对话，根据对话内容选择每个问题的最佳答案，对话和问题读两遍。</w:t>
      </w:r>
    </w:p>
    <w:p>
      <w:pPr>
        <w:rPr>
          <w:color w:val="000000"/>
        </w:rPr>
      </w:pPr>
      <w:r>
        <w:rPr>
          <w:rFonts w:hint="eastAsia"/>
          <w:color w:val="000000"/>
        </w:rPr>
        <w:t>听第一段对话，回答第</w:t>
      </w:r>
      <w:r>
        <w:rPr>
          <w:color w:val="000000"/>
        </w:rPr>
        <w:t>15</w:t>
      </w:r>
      <w:r>
        <w:rPr>
          <w:rFonts w:hint="eastAsia"/>
          <w:color w:val="000000"/>
        </w:rPr>
        <w:t>、</w:t>
      </w:r>
      <w:r>
        <w:rPr>
          <w:color w:val="000000"/>
        </w:rPr>
        <w:t>16</w:t>
      </w:r>
      <w:r>
        <w:rPr>
          <w:rFonts w:hint="eastAsia"/>
          <w:color w:val="000000"/>
        </w:rPr>
        <w:t>、</w:t>
      </w:r>
      <w:r>
        <w:rPr>
          <w:color w:val="000000"/>
        </w:rPr>
        <w:t>17</w:t>
      </w:r>
      <w:r>
        <w:rPr>
          <w:rFonts w:hint="eastAsia"/>
          <w:color w:val="000000"/>
        </w:rPr>
        <w:t>小题。</w:t>
      </w:r>
    </w:p>
    <w:p>
      <w:pPr>
        <w:rPr>
          <w:color w:val="000000"/>
        </w:rPr>
      </w:pPr>
      <w:r>
        <w:rPr>
          <w:color w:val="000000"/>
        </w:rPr>
        <w:t>15</w:t>
      </w:r>
      <w:r>
        <w:rPr>
          <w:rFonts w:ascii="宋体"/>
          <w:color w:val="000000"/>
        </w:rPr>
        <w:t>．</w:t>
      </w:r>
      <w:r>
        <w:rPr>
          <w:color w:val="000000"/>
        </w:rPr>
        <w:t>What are they talking about?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A</w:t>
      </w:r>
      <w:r>
        <w:rPr>
          <w:rFonts w:ascii="宋体"/>
          <w:color w:val="000000"/>
        </w:rPr>
        <w:t>．</w:t>
      </w:r>
      <w:r>
        <w:rPr>
          <w:color w:val="000000"/>
        </w:rPr>
        <w:t>A fishing trip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B</w:t>
      </w:r>
      <w:r>
        <w:rPr>
          <w:rFonts w:ascii="宋体"/>
          <w:color w:val="000000"/>
        </w:rPr>
        <w:t>．</w:t>
      </w:r>
      <w:r>
        <w:rPr>
          <w:color w:val="000000"/>
        </w:rPr>
        <w:t>Where to fish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C</w:t>
      </w:r>
      <w:r>
        <w:rPr>
          <w:rFonts w:ascii="宋体"/>
          <w:color w:val="000000"/>
        </w:rPr>
        <w:t>．</w:t>
      </w:r>
      <w:r>
        <w:rPr>
          <w:color w:val="000000"/>
        </w:rPr>
        <w:t>How to fish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16</w:t>
      </w:r>
      <w:r>
        <w:rPr>
          <w:rFonts w:ascii="宋体"/>
          <w:color w:val="000000"/>
        </w:rPr>
        <w:t>．</w:t>
      </w:r>
      <w:r>
        <w:rPr>
          <w:color w:val="000000"/>
        </w:rPr>
        <w:t>How many fish did Tony</w:t>
      </w:r>
      <w:r>
        <w:rPr>
          <w:rFonts w:ascii="宋体"/>
          <w:color w:val="000000"/>
        </w:rPr>
        <w:t>’</w:t>
      </w:r>
      <w:r>
        <w:rPr>
          <w:color w:val="000000"/>
        </w:rPr>
        <w:t>s father catch?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A</w:t>
      </w:r>
      <w:r>
        <w:rPr>
          <w:rFonts w:ascii="宋体"/>
          <w:color w:val="000000"/>
        </w:rPr>
        <w:t>．</w:t>
      </w:r>
      <w:r>
        <w:rPr>
          <w:color w:val="000000"/>
        </w:rPr>
        <w:t>Only one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B</w:t>
      </w:r>
      <w:r>
        <w:rPr>
          <w:rFonts w:ascii="宋体"/>
          <w:color w:val="000000"/>
        </w:rPr>
        <w:t>．</w:t>
      </w:r>
      <w:r>
        <w:rPr>
          <w:color w:val="000000"/>
        </w:rPr>
        <w:t>Two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C</w:t>
      </w:r>
      <w:r>
        <w:rPr>
          <w:rFonts w:ascii="宋体"/>
          <w:color w:val="000000"/>
        </w:rPr>
        <w:t>．</w:t>
      </w:r>
      <w:r>
        <w:rPr>
          <w:color w:val="000000"/>
        </w:rPr>
        <w:t>Twelve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17</w:t>
      </w:r>
      <w:r>
        <w:rPr>
          <w:rFonts w:ascii="宋体"/>
          <w:color w:val="000000"/>
        </w:rPr>
        <w:t>．</w:t>
      </w:r>
      <w:r>
        <w:rPr>
          <w:color w:val="000000"/>
        </w:rPr>
        <w:t>How is Tony</w:t>
      </w:r>
      <w:r>
        <w:rPr>
          <w:rFonts w:ascii="宋体"/>
          <w:color w:val="000000"/>
        </w:rPr>
        <w:t>’</w:t>
      </w:r>
      <w:r>
        <w:rPr>
          <w:color w:val="000000"/>
        </w:rPr>
        <w:t>s fish?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A</w:t>
      </w:r>
      <w:r>
        <w:rPr>
          <w:rFonts w:ascii="宋体"/>
          <w:color w:val="000000"/>
        </w:rPr>
        <w:t>．</w:t>
      </w:r>
      <w:r>
        <w:rPr>
          <w:color w:val="000000"/>
        </w:rPr>
        <w:t>The most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B</w:t>
      </w:r>
      <w:r>
        <w:rPr>
          <w:rFonts w:ascii="宋体"/>
          <w:color w:val="000000"/>
        </w:rPr>
        <w:t>．</w:t>
      </w:r>
      <w:r>
        <w:rPr>
          <w:color w:val="000000"/>
        </w:rPr>
        <w:t>The biggest</w:t>
      </w:r>
      <w:r>
        <w:rPr>
          <w:rFonts w:ascii="宋体"/>
          <w:color w:val="000000"/>
        </w:rPr>
        <w:t>．</w:t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rFonts w:hint="eastAsia" w:ascii="宋体"/>
          <w:color w:val="000000"/>
        </w:rPr>
        <w:tab/>
      </w:r>
      <w:r>
        <w:rPr>
          <w:color w:val="000000"/>
        </w:rPr>
        <w:t>C</w:t>
      </w:r>
      <w:r>
        <w:rPr>
          <w:rFonts w:ascii="宋体"/>
          <w:color w:val="000000"/>
        </w:rPr>
        <w:t>．</w:t>
      </w:r>
      <w:r>
        <w:rPr>
          <w:color w:val="000000"/>
        </w:rPr>
        <w:t>The nicest</w:t>
      </w:r>
      <w:r>
        <w:rPr>
          <w:rFonts w:ascii="宋体"/>
          <w:color w:val="000000"/>
        </w:rPr>
        <w:t>．</w:t>
      </w:r>
    </w:p>
    <w:p>
      <w:pPr>
        <w:rPr>
          <w:color w:val="000000"/>
          <w:szCs w:val="21"/>
        </w:rPr>
      </w:pPr>
    </w:p>
    <w:p>
      <w:pPr>
        <w:ind w:left="-540" w:leftChars="-257" w:firstLine="413" w:firstLineChars="196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</w:rPr>
        <w:t>英汉短语互译。</w:t>
      </w:r>
    </w:p>
    <w:p>
      <w:pPr>
        <w:rPr>
          <w:rFonts w:hint="eastAsia"/>
        </w:rPr>
      </w:pPr>
      <w:r>
        <w:rPr>
          <w:rFonts w:hint="eastAsia"/>
          <w:color w:val="000000"/>
          <w:szCs w:val="21"/>
        </w:rPr>
        <w:t xml:space="preserve">1．at birth  2．fall over  3．play with sb． 4．cut down  </w:t>
      </w:r>
      <w:r>
        <w:rPr>
          <w:rFonts w:hint="eastAsia"/>
        </w:rPr>
        <w:t>5．take in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</w:rPr>
        <w:t>6．在将来  7．谈论  8．撞到；走进  9．据我所知  10．放弃</w:t>
      </w:r>
    </w:p>
    <w:p>
      <w:pPr>
        <w:rPr>
          <w:b/>
          <w:color w:val="000000"/>
          <w:szCs w:val="21"/>
        </w:rPr>
      </w:pPr>
      <w:r>
        <w:rPr>
          <w:b/>
          <w:szCs w:val="21"/>
        </w:rPr>
        <w:t xml:space="preserve">II. </w:t>
      </w:r>
      <w:r>
        <w:rPr>
          <w:rFonts w:hint="eastAsia"/>
          <w:b/>
        </w:rPr>
        <w:t>根据汉语或首字母提示完成单词。</w:t>
      </w:r>
    </w:p>
    <w:p>
      <w:pPr>
        <w:ind w:firstLine="16" w:firstLineChars="8"/>
      </w:pPr>
      <w:r>
        <w:rPr>
          <w:rFonts w:hint="eastAsia"/>
        </w:rPr>
        <w:t>1．tourists  2．ancient  3．protect  4．achieve  5．awake</w:t>
      </w:r>
    </w:p>
    <w:p>
      <w:pPr>
        <w:ind w:firstLine="16" w:firstLineChars="8"/>
      </w:pPr>
      <w:r>
        <w:rPr>
          <w:rFonts w:hint="eastAsia"/>
        </w:rPr>
        <w:t>6．bamboo  7．Japan  8．illness  9．tour  10．wild</w:t>
      </w:r>
    </w:p>
    <w:p>
      <w:pPr>
        <w:ind w:firstLine="17" w:firstLineChars="8"/>
        <w:rPr>
          <w:rFonts w:hint="eastAsia"/>
          <w:b/>
          <w:color w:val="000000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</w:rPr>
        <w:t>用括号内所给词的适当形式填空。</w:t>
      </w:r>
    </w:p>
    <w:p>
      <w:pPr>
        <w:rPr>
          <w:rFonts w:hint="eastAsia"/>
        </w:rPr>
      </w:pPr>
      <w:r>
        <w:rPr>
          <w:rFonts w:hint="eastAsia"/>
        </w:rPr>
        <w:t>1．weight  2．awake  3．excitement  4．illness  5．fell</w:t>
      </w: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0000"/>
        </w:rPr>
        <w:t>I</w:t>
      </w:r>
      <w:r>
        <w:rPr>
          <w:rFonts w:hint="eastAsia"/>
          <w:b/>
          <w:color w:val="000000"/>
        </w:rPr>
        <w:t>V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听力链接。</w:t>
      </w:r>
    </w:p>
    <w:p>
      <w:pPr>
        <w:rPr>
          <w:color w:val="000000"/>
        </w:rPr>
      </w:pPr>
      <w:r>
        <w:rPr>
          <w:rFonts w:hint="eastAsia"/>
          <w:color w:val="000000"/>
        </w:rPr>
        <w:t>15．A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16．C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17．C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听力材料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听长对话，根据对话内容选择每个问题的最佳答案，对话和问题读两遍。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Hi</w:t>
      </w:r>
      <w:r>
        <w:rPr>
          <w:rFonts w:ascii="宋体"/>
          <w:color w:val="000000"/>
        </w:rPr>
        <w:t>，</w:t>
      </w:r>
      <w:r>
        <w:rPr>
          <w:color w:val="000000"/>
        </w:rPr>
        <w:t>Tony</w:t>
      </w:r>
      <w:r>
        <w:rPr>
          <w:rFonts w:ascii="宋体"/>
          <w:color w:val="000000"/>
        </w:rPr>
        <w:t>．</w:t>
      </w:r>
      <w:r>
        <w:rPr>
          <w:color w:val="000000"/>
        </w:rPr>
        <w:t>How was your weekend?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Great! I went fishing near a village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Fishing? Sounds fun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Yes</w:t>
      </w:r>
      <w:r>
        <w:rPr>
          <w:rFonts w:ascii="宋体"/>
          <w:color w:val="000000"/>
        </w:rPr>
        <w:t>．</w:t>
      </w:r>
      <w:r>
        <w:rPr>
          <w:color w:val="000000"/>
        </w:rPr>
        <w:t>You spend hours waiting and then suddenly a fish comes on your line</w:t>
      </w:r>
      <w:r>
        <w:rPr>
          <w:rFonts w:ascii="宋体"/>
          <w:color w:val="000000"/>
        </w:rPr>
        <w:t>．</w:t>
      </w:r>
      <w:r>
        <w:rPr>
          <w:color w:val="000000"/>
        </w:rPr>
        <w:t>How exciting!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Did you go fishing alone?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hint="eastAsia" w:ascii="宋体" w:hAnsi="宋体"/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No</w:t>
      </w:r>
      <w:r>
        <w:rPr>
          <w:rFonts w:ascii="宋体"/>
          <w:color w:val="000000"/>
        </w:rPr>
        <w:t>，</w:t>
      </w:r>
      <w:r>
        <w:rPr>
          <w:color w:val="000000"/>
        </w:rPr>
        <w:t>my family went together</w:t>
      </w:r>
      <w:r>
        <w:rPr>
          <w:rFonts w:ascii="宋体"/>
          <w:color w:val="000000"/>
        </w:rPr>
        <w:t>．</w:t>
      </w:r>
      <w:r>
        <w:rPr>
          <w:color w:val="000000"/>
        </w:rPr>
        <w:t>We had a fishing competition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That</w:t>
      </w:r>
      <w:r>
        <w:rPr>
          <w:rFonts w:ascii="宋体"/>
          <w:color w:val="000000"/>
        </w:rPr>
        <w:t>’</w:t>
      </w:r>
      <w:r>
        <w:rPr>
          <w:color w:val="000000"/>
        </w:rPr>
        <w:t>s interesting</w:t>
      </w:r>
      <w:r>
        <w:rPr>
          <w:rFonts w:ascii="宋体"/>
          <w:color w:val="000000"/>
        </w:rPr>
        <w:t>．</w:t>
      </w:r>
      <w:r>
        <w:rPr>
          <w:color w:val="000000"/>
        </w:rPr>
        <w:t>What</w:t>
      </w:r>
      <w:r>
        <w:rPr>
          <w:rFonts w:ascii="宋体"/>
          <w:color w:val="000000"/>
        </w:rPr>
        <w:t>’</w:t>
      </w:r>
      <w:r>
        <w:rPr>
          <w:color w:val="000000"/>
        </w:rPr>
        <w:t>s the result?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My father caught the most</w:t>
      </w:r>
      <w:r>
        <w:rPr>
          <w:rFonts w:ascii="宋体"/>
          <w:color w:val="000000"/>
        </w:rPr>
        <w:t>，</w:t>
      </w:r>
      <w:r>
        <w:rPr>
          <w:color w:val="000000"/>
        </w:rPr>
        <w:t>12 fish in a day!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Wow!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But my elder brother caught the biggest</w:t>
      </w:r>
      <w:r>
        <w:rPr>
          <w:rFonts w:ascii="宋体"/>
          <w:color w:val="000000"/>
        </w:rPr>
        <w:t>．</w:t>
      </w:r>
      <w:r>
        <w:rPr>
          <w:color w:val="000000"/>
        </w:rPr>
        <w:t>It</w:t>
      </w:r>
      <w:r>
        <w:rPr>
          <w:rFonts w:ascii="宋体"/>
          <w:color w:val="000000"/>
        </w:rPr>
        <w:t>’</w:t>
      </w:r>
      <w:r>
        <w:rPr>
          <w:color w:val="000000"/>
        </w:rPr>
        <w:t>s nearly 2 kilos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W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What about you?</w:t>
      </w:r>
    </w:p>
    <w:p>
      <w:pPr>
        <w:rPr>
          <w:color w:val="000000"/>
        </w:rPr>
      </w:pPr>
      <w:r>
        <w:rPr>
          <w:color w:val="000000"/>
        </w:rPr>
        <w:t>M</w:t>
      </w:r>
      <w:r>
        <w:rPr>
          <w:rFonts w:ascii="宋体"/>
          <w:color w:val="000000"/>
        </w:rPr>
        <w:t>:</w:t>
      </w:r>
      <w:r>
        <w:rPr>
          <w:color w:val="000000"/>
        </w:rPr>
        <w:t xml:space="preserve"> I caught only one</w:t>
      </w:r>
      <w:r>
        <w:rPr>
          <w:rFonts w:ascii="宋体"/>
          <w:color w:val="000000"/>
        </w:rPr>
        <w:t>．</w:t>
      </w:r>
      <w:r>
        <w:rPr>
          <w:color w:val="000000"/>
        </w:rPr>
        <w:t>But mom says it</w:t>
      </w:r>
      <w:r>
        <w:rPr>
          <w:rFonts w:ascii="宋体"/>
          <w:color w:val="000000"/>
        </w:rPr>
        <w:t>’</w:t>
      </w:r>
      <w:r>
        <w:rPr>
          <w:color w:val="000000"/>
        </w:rPr>
        <w:t>s the nicest</w:t>
      </w:r>
      <w:r>
        <w:rPr>
          <w:rFonts w:ascii="宋体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Qs</w:t>
      </w:r>
      <w:r>
        <w:rPr>
          <w:rFonts w:ascii="宋体"/>
          <w:color w:val="000000"/>
        </w:rPr>
        <w:t>:</w:t>
      </w:r>
      <w:r>
        <w:rPr>
          <w:rFonts w:hint="eastAsia" w:ascii="宋体"/>
          <w:color w:val="000000"/>
        </w:rPr>
        <w:t xml:space="preserve"> </w:t>
      </w:r>
      <w:r>
        <w:rPr>
          <w:color w:val="000000"/>
        </w:rPr>
        <w:t>15</w:t>
      </w:r>
      <w:r>
        <w:rPr>
          <w:rFonts w:ascii="宋体"/>
          <w:color w:val="000000"/>
        </w:rPr>
        <w:t>．</w:t>
      </w:r>
      <w:r>
        <w:rPr>
          <w:color w:val="000000"/>
        </w:rPr>
        <w:t>What are they talking about?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16．</w:t>
      </w:r>
      <w:r>
        <w:rPr>
          <w:color w:val="000000"/>
        </w:rPr>
        <w:t>H</w:t>
      </w:r>
      <w:r>
        <w:rPr>
          <w:rFonts w:hint="eastAsia"/>
          <w:color w:val="000000"/>
        </w:rPr>
        <w:t>ow many fish did Tony</w:t>
      </w:r>
      <w:r>
        <w:rPr>
          <w:color w:val="000000"/>
        </w:rPr>
        <w:t>’</w:t>
      </w:r>
      <w:r>
        <w:rPr>
          <w:rFonts w:hint="eastAsia"/>
          <w:color w:val="000000"/>
        </w:rPr>
        <w:t>s father catch?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17．</w:t>
      </w:r>
      <w:r>
        <w:rPr>
          <w:color w:val="000000"/>
        </w:rPr>
        <w:t>H</w:t>
      </w:r>
      <w:r>
        <w:rPr>
          <w:rFonts w:hint="eastAsia"/>
          <w:color w:val="000000"/>
        </w:rPr>
        <w:t>ow is Tony</w:t>
      </w:r>
      <w:r>
        <w:rPr>
          <w:color w:val="000000"/>
        </w:rPr>
        <w:t>’</w:t>
      </w:r>
      <w:r>
        <w:rPr>
          <w:rFonts w:hint="eastAsia"/>
          <w:color w:val="000000"/>
        </w:rPr>
        <w:t>s fish?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1. As far as I know, there are no man-made objects as big as this.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s far as I know</w:t>
      </w:r>
      <w:r>
        <w:rPr>
          <w:rFonts w:hint="eastAsia"/>
          <w:color w:val="000000"/>
          <w:szCs w:val="21"/>
        </w:rPr>
        <w:t>是一个固定表达方式，还可以说so far as I know，意为“据我所知”。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As far as I know, Wang Tao has two brothers.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据我所知，王涛有俩弟弟。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re not coming this Sunday, so far as I know.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他们这周日不来了——就我所知是这样的。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2. This spirit of these climbers shows us that we should never give up trying to achieve our dreams.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give up是动词短语，意为“放弃；停止；戒除”。give up doing something意为“放弃做某事；半途而废”。例如：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She </w:t>
      </w:r>
      <w:r>
        <w:rPr>
          <w:color w:val="000000"/>
          <w:szCs w:val="21"/>
        </w:rPr>
        <w:t>doesn’t</w:t>
      </w:r>
      <w:r>
        <w:rPr>
          <w:rFonts w:hint="eastAsia"/>
          <w:color w:val="000000"/>
          <w:szCs w:val="21"/>
        </w:rPr>
        <w:t xml:space="preserve"> give up easily. 她不会轻易放弃。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doctors had given her up but she made a remarkable recovery.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医生们已放弃了治愈她的希望，而她却恢复得很好。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You ought to give up smoking; I gave it up last year.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你应该戒烟，我去年就戒掉了。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give的相关短语：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give away赠送，分发；give off放出，释放；give in屈服，让步；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give out分发，用完；give back归还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3. Scientists say there are now fewer than 2,000 pandas living in the remaining forests.</w:t>
      </w:r>
    </w:p>
    <w:p>
      <w:pPr>
        <w:widowControl/>
        <w:spacing w:line="193" w:lineRule="atLeast"/>
        <w:jc w:val="left"/>
        <w:rPr>
          <w:rFonts w:hint="eastAsia"/>
          <w:color w:val="000000"/>
          <w:kern w:val="0"/>
          <w:sz w:val="24"/>
          <w:szCs w:val="21"/>
        </w:rPr>
      </w:pPr>
      <w:r>
        <w:rPr>
          <w:rFonts w:hint="eastAsia"/>
          <w:color w:val="000000"/>
          <w:szCs w:val="21"/>
        </w:rPr>
        <w:t>本句中</w:t>
      </w:r>
      <w:r>
        <w:rPr>
          <w:color w:val="000000"/>
          <w:szCs w:val="21"/>
        </w:rPr>
        <w:t>living in the remaining forests</w:t>
      </w:r>
      <w:r>
        <w:rPr>
          <w:rFonts w:hint="eastAsia"/>
          <w:color w:val="000000"/>
          <w:kern w:val="0"/>
          <w:sz w:val="24"/>
          <w:szCs w:val="21"/>
        </w:rPr>
        <w:t>为现在分词短语，修饰名词</w:t>
      </w:r>
      <w:r>
        <w:rPr>
          <w:color w:val="000000"/>
          <w:szCs w:val="21"/>
        </w:rPr>
        <w:t>pandas</w:t>
      </w:r>
      <w:r>
        <w:rPr>
          <w:rFonts w:hint="eastAsia"/>
          <w:color w:val="000000"/>
          <w:szCs w:val="21"/>
        </w:rPr>
        <w:t>。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hAnsi="宋体" w:cs="宋体"/>
          <w:color w:val="000000"/>
          <w:kern w:val="0"/>
          <w:szCs w:val="21"/>
        </w:rPr>
        <w:t>分词短语作定语时，应置于被修饰名词之后。例如：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The man </w:t>
      </w:r>
      <w:r>
        <w:rPr>
          <w:color w:val="000000"/>
          <w:kern w:val="0"/>
          <w:szCs w:val="21"/>
          <w:u w:val="single"/>
        </w:rPr>
        <w:t>standing by the window</w:t>
      </w:r>
      <w:r>
        <w:rPr>
          <w:color w:val="000000"/>
          <w:kern w:val="0"/>
          <w:szCs w:val="21"/>
        </w:rPr>
        <w:t xml:space="preserve"> is our teacher. 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站在窗边的那个人是我们老师。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standing by the window</w:t>
      </w:r>
      <w:r>
        <w:rPr>
          <w:rFonts w:hint="eastAsia" w:cs="宋体"/>
          <w:color w:val="000000"/>
          <w:kern w:val="0"/>
          <w:szCs w:val="21"/>
        </w:rPr>
        <w:t>就是一短语，也就是说不是一个单词，在此作定语表主动）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Suddenly there appeared a young woman </w:t>
      </w:r>
      <w:r>
        <w:rPr>
          <w:color w:val="000000"/>
          <w:kern w:val="0"/>
          <w:szCs w:val="21"/>
          <w:u w:val="single"/>
        </w:rPr>
        <w:t>dressed in green</w:t>
      </w:r>
      <w:r>
        <w:rPr>
          <w:color w:val="000000"/>
          <w:kern w:val="0"/>
          <w:szCs w:val="21"/>
        </w:rPr>
        <w:t xml:space="preserve">. 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突然出现一个穿绿色衣服的女青年。（过去分词短语作定语表被动或完成）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【注意】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区别：现在分词作定语表示动作正在发生或与谓语动作同时（或基本同时）发生，表示主动意义；及物动词的过去分词作定语表完成或被动的动作；不及物动词的过去分词作定语只表完成不表被动的动作。例如：</w:t>
      </w:r>
    </w:p>
    <w:p>
      <w:pPr>
        <w:widowControl/>
        <w:spacing w:line="193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They lived in the house </w:t>
      </w:r>
      <w:r>
        <w:rPr>
          <w:color w:val="000000"/>
          <w:kern w:val="0"/>
          <w:szCs w:val="21"/>
          <w:u w:val="single"/>
        </w:rPr>
        <w:t>facing the south</w:t>
      </w:r>
      <w:r>
        <w:rPr>
          <w:color w:val="000000"/>
          <w:kern w:val="0"/>
          <w:szCs w:val="21"/>
        </w:rPr>
        <w:t xml:space="preserve">.  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他们住在朝南的房子里。</w:t>
      </w:r>
      <w:r>
        <w:rPr>
          <w:color w:val="000000"/>
          <w:kern w:val="0"/>
          <w:szCs w:val="21"/>
        </w:rPr>
        <w:t> (</w:t>
      </w:r>
      <w:r>
        <w:rPr>
          <w:rFonts w:hint="eastAsia" w:cs="宋体"/>
          <w:color w:val="000000"/>
          <w:kern w:val="0"/>
          <w:szCs w:val="21"/>
        </w:rPr>
        <w:t>现在分词作定语表示主动意义</w:t>
      </w:r>
      <w:r>
        <w:rPr>
          <w:color w:val="000000"/>
          <w:kern w:val="0"/>
          <w:szCs w:val="21"/>
        </w:rPr>
        <w:t>)</w:t>
      </w:r>
    </w:p>
    <w:p>
      <w:pPr>
        <w:widowControl/>
        <w:spacing w:line="193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The meeting </w:t>
      </w:r>
      <w:r>
        <w:rPr>
          <w:color w:val="000000"/>
          <w:kern w:val="0"/>
          <w:szCs w:val="21"/>
          <w:u w:val="single"/>
        </w:rPr>
        <w:t>held yesterday</w:t>
      </w:r>
      <w:r>
        <w:rPr>
          <w:color w:val="000000"/>
          <w:kern w:val="0"/>
          <w:szCs w:val="21"/>
        </w:rPr>
        <w:t xml:space="preserve"> is important.  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昨天开的会议很重要。（及物动词的过去分词表被动或完成）</w:t>
      </w:r>
    </w:p>
    <w:p>
      <w:pPr>
        <w:widowControl/>
        <w:spacing w:line="193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 w:cs="宋体"/>
          <w:color w:val="000000"/>
          <w:kern w:val="0"/>
          <w:szCs w:val="21"/>
        </w:rPr>
        <w:t>分词短语作定语相当于一个定语从句，修饰前面的名词。例如：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The man </w:t>
      </w:r>
      <w:r>
        <w:rPr>
          <w:color w:val="000000"/>
          <w:kern w:val="0"/>
          <w:szCs w:val="21"/>
          <w:u w:val="single"/>
        </w:rPr>
        <w:t>reading a novel</w:t>
      </w:r>
      <w:r>
        <w:rPr>
          <w:color w:val="000000"/>
          <w:kern w:val="0"/>
          <w:szCs w:val="21"/>
        </w:rPr>
        <w:t xml:space="preserve"> at the desk is my father.</w:t>
      </w:r>
      <w:r>
        <w:rPr>
          <w:rFonts w:hint="eastAsia" w:cs="宋体"/>
          <w:color w:val="000000"/>
          <w:kern w:val="0"/>
          <w:szCs w:val="21"/>
        </w:rPr>
        <w:t>（现在分词表“主动、正在”）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= The man who is reading a novel at the desk is my father.  </w:t>
      </w:r>
      <w:r>
        <w:rPr>
          <w:rFonts w:hint="eastAsia" w:cs="宋体"/>
          <w:color w:val="000000"/>
          <w:kern w:val="0"/>
          <w:szCs w:val="21"/>
        </w:rPr>
        <w:t>在桌边读小说的人是我父亲。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Is there anything </w:t>
      </w:r>
      <w:r>
        <w:rPr>
          <w:color w:val="000000"/>
          <w:kern w:val="0"/>
          <w:szCs w:val="21"/>
          <w:u w:val="single"/>
        </w:rPr>
        <w:t>planned for tonight</w:t>
      </w:r>
      <w:r>
        <w:rPr>
          <w:color w:val="000000"/>
          <w:kern w:val="0"/>
          <w:szCs w:val="21"/>
        </w:rPr>
        <w:t xml:space="preserve">? </w:t>
      </w:r>
      <w:r>
        <w:rPr>
          <w:rFonts w:hint="eastAsia" w:cs="宋体"/>
          <w:color w:val="000000"/>
          <w:kern w:val="0"/>
          <w:szCs w:val="21"/>
        </w:rPr>
        <w:t>（过去分词表“被动、已经”）</w:t>
      </w:r>
    </w:p>
    <w:p>
      <w:pPr>
        <w:widowControl/>
        <w:spacing w:line="19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= Is there anything that has been planned for tonight? </w:t>
      </w:r>
      <w:r>
        <w:rPr>
          <w:rFonts w:hint="eastAsia" w:cs="宋体"/>
          <w:color w:val="000000"/>
          <w:kern w:val="0"/>
          <w:szCs w:val="21"/>
        </w:rPr>
        <w:t>今晚有什么活动吗？</w:t>
      </w:r>
      <w:r>
        <w:rPr>
          <w:color w:val="000000"/>
          <w:kern w:val="0"/>
          <w:szCs w:val="21"/>
        </w:rPr>
        <w:t xml:space="preserve"> 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4. Pandas do not have many babies, maybe one every two years.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every+ 基数词+ 复数名词=every+ 序数词+ 单数名词，作“每(多少)”解。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例如：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every three days   每三天或每隔两天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相当于 every third day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We hand in our homework every three days.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我们每隔两天（每三天）交一次作业。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(1)“every other+单数名词”意为“每隔一</w:t>
      </w:r>
      <w:r>
        <w:rPr>
          <w:rFonts w:ascii="宋体" w:hAnsi="宋体"/>
          <w:color w:val="000000"/>
          <w:szCs w:val="21"/>
        </w:rPr>
        <w:t>……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every other day 每隔一天 every other tree 每隔一棵树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(2)“every few+复数名词”意为“每隔几</w:t>
      </w:r>
      <w:r>
        <w:rPr>
          <w:rFonts w:ascii="宋体" w:hAnsi="宋体"/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”。例如：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every few days每隔几天</w:t>
      </w:r>
    </w:p>
    <w:p>
      <w:pPr>
        <w:rPr>
          <w:b/>
          <w:color w:val="E36C0A"/>
          <w:szCs w:val="21"/>
        </w:rPr>
      </w:pPr>
      <w:r>
        <w:rPr>
          <w:b/>
          <w:color w:val="E36C0A"/>
          <w:szCs w:val="21"/>
        </w:rPr>
        <w:t>5. One of the world’s most dangerous sports is mountain climbing…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one of +the +形容词最高级+复数名词/代词，意为“最……之一”，当其作主语时，谓语动词用单数形式。例如：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His brother is one of the tallest boys in the class.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他弟弟是这个班最高的男生之一。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song is one of the most popular songs.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这首歌是最流行的歌之一。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One of us has nothing for breakfast.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我们中有一个人没吃早饭。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I．连词成句。</w:t>
      </w:r>
    </w:p>
    <w:p>
      <w:pPr>
        <w:rPr>
          <w:szCs w:val="21"/>
        </w:rPr>
      </w:pPr>
      <w:r>
        <w:rPr>
          <w:szCs w:val="21"/>
        </w:rPr>
        <w:t>1．the，what’s，cheapest，in，the，car，store</w:t>
      </w:r>
    </w:p>
    <w:p>
      <w:pPr>
        <w:rPr>
          <w:szCs w:val="21"/>
        </w:rPr>
      </w:pPr>
      <w:r>
        <w:rPr>
          <w:szCs w:val="21"/>
        </w:rPr>
        <w:t xml:space="preserve">   _______________________________?</w:t>
      </w:r>
    </w:p>
    <w:p>
      <w:pPr>
        <w:rPr>
          <w:szCs w:val="21"/>
        </w:rPr>
      </w:pPr>
      <w:r>
        <w:rPr>
          <w:szCs w:val="21"/>
        </w:rPr>
        <w:t>2．Mary，her，a，is，lot，serious，more，than，sister</w:t>
      </w:r>
    </w:p>
    <w:p>
      <w:pPr>
        <w:rPr>
          <w:szCs w:val="21"/>
        </w:rPr>
      </w:pPr>
      <w:r>
        <w:rPr>
          <w:szCs w:val="21"/>
        </w:rPr>
        <w:t xml:space="preserve">   _______________________________．</w:t>
      </w:r>
    </w:p>
    <w:p>
      <w:pPr>
        <w:rPr>
          <w:szCs w:val="21"/>
        </w:rPr>
      </w:pPr>
      <w:r>
        <w:rPr>
          <w:szCs w:val="21"/>
        </w:rPr>
        <w:t>3．David，as，is，as，me，clever</w:t>
      </w:r>
    </w:p>
    <w:p>
      <w:pPr>
        <w:rPr>
          <w:szCs w:val="21"/>
        </w:rPr>
      </w:pPr>
      <w:r>
        <w:rPr>
          <w:szCs w:val="21"/>
        </w:rPr>
        <w:t xml:space="preserve">   _______________________________．</w:t>
      </w:r>
    </w:p>
    <w:p>
      <w:pPr>
        <w:rPr>
          <w:szCs w:val="21"/>
        </w:rPr>
      </w:pPr>
      <w:r>
        <w:rPr>
          <w:szCs w:val="21"/>
        </w:rPr>
        <w:t>4．the，animals，has，more，zoo，than，that，one</w:t>
      </w:r>
    </w:p>
    <w:p>
      <w:pPr>
        <w:rPr>
          <w:szCs w:val="21"/>
        </w:rPr>
      </w:pPr>
      <w:r>
        <w:rPr>
          <w:szCs w:val="21"/>
        </w:rPr>
        <w:t xml:space="preserve">   _______________________________．</w:t>
      </w:r>
    </w:p>
    <w:p>
      <w:pPr>
        <w:rPr>
          <w:szCs w:val="21"/>
        </w:rPr>
      </w:pPr>
      <w:r>
        <w:rPr>
          <w:szCs w:val="21"/>
        </w:rPr>
        <w:t>5．the，theater，best，what’s，movie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   _______________________________ ?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</w:t>
      </w:r>
      <w:r>
        <w:rPr>
          <w:rFonts w:hint="eastAsia"/>
          <w:b/>
          <w:color w:val="E36C0A"/>
          <w:szCs w:val="21"/>
        </w:rPr>
        <w:t>I</w:t>
      </w:r>
      <w:r>
        <w:rPr>
          <w:b/>
          <w:color w:val="E36C0A"/>
          <w:szCs w:val="21"/>
        </w:rPr>
        <w:t>. 句型转换，按要求完成下列句子。</w:t>
      </w:r>
    </w:p>
    <w:p>
      <w:pPr>
        <w:rPr>
          <w:szCs w:val="21"/>
        </w:rPr>
      </w:pPr>
      <w:r>
        <w:rPr>
          <w:szCs w:val="21"/>
        </w:rPr>
        <w:t>1．Basketball is more popular than football in the USA．(改为同义句)</w:t>
      </w:r>
    </w:p>
    <w:p>
      <w:pPr>
        <w:rPr>
          <w:szCs w:val="21"/>
        </w:rPr>
      </w:pPr>
      <w:r>
        <w:rPr>
          <w:szCs w:val="21"/>
        </w:rPr>
        <w:t xml:space="preserve">    Football is _______ _______ popular as basketball in the USA．</w:t>
      </w:r>
    </w:p>
    <w:p>
      <w:pPr>
        <w:rPr>
          <w:szCs w:val="21"/>
        </w:rPr>
      </w:pPr>
      <w:r>
        <w:rPr>
          <w:szCs w:val="21"/>
        </w:rPr>
        <w:t>2．I’m tall．My best friend is also tall．(合并为一句)</w:t>
      </w:r>
    </w:p>
    <w:p>
      <w:pPr>
        <w:rPr>
          <w:szCs w:val="21"/>
        </w:rPr>
      </w:pPr>
      <w:r>
        <w:rPr>
          <w:szCs w:val="21"/>
        </w:rPr>
        <w:t xml:space="preserve">    My best friend and I _______ _______ _______．</w:t>
      </w:r>
    </w:p>
    <w:p>
      <w:pPr>
        <w:rPr>
          <w:szCs w:val="21"/>
        </w:rPr>
      </w:pPr>
      <w:r>
        <w:rPr>
          <w:szCs w:val="21"/>
        </w:rPr>
        <w:t>3．Tom is tall．Jim is short．(合并为一句)</w:t>
      </w:r>
    </w:p>
    <w:p>
      <w:pPr>
        <w:rPr>
          <w:szCs w:val="21"/>
        </w:rPr>
      </w:pPr>
      <w:r>
        <w:rPr>
          <w:szCs w:val="21"/>
        </w:rPr>
        <w:t xml:space="preserve">    Tom is _______ _______ Jim．</w:t>
      </w:r>
    </w:p>
    <w:p>
      <w:pPr>
        <w:rPr>
          <w:szCs w:val="21"/>
        </w:rPr>
      </w:pPr>
      <w:r>
        <w:rPr>
          <w:szCs w:val="21"/>
        </w:rPr>
        <w:t>4．Tom and Jack don’t look the same．(改为同义句)</w:t>
      </w:r>
    </w:p>
    <w:p>
      <w:pPr>
        <w:ind w:firstLine="420"/>
        <w:rPr>
          <w:rFonts w:hint="eastAsia"/>
          <w:szCs w:val="21"/>
        </w:rPr>
      </w:pPr>
      <w:r>
        <w:rPr>
          <w:szCs w:val="21"/>
        </w:rPr>
        <w:t>Tom looks _______ _______ Jack．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The population of this city is </w:t>
      </w:r>
      <w:r>
        <w:rPr>
          <w:rFonts w:hint="eastAsia"/>
          <w:szCs w:val="21"/>
          <w:u w:val="single"/>
        </w:rPr>
        <w:t>about 6 million</w:t>
      </w:r>
      <w:r>
        <w:rPr>
          <w:rFonts w:hint="eastAsia"/>
          <w:szCs w:val="21"/>
        </w:rPr>
        <w:t>.(就划线部分提问)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_______ _______</w:t>
      </w:r>
      <w:r>
        <w:rPr>
          <w:rFonts w:hint="eastAsia"/>
          <w:szCs w:val="21"/>
        </w:rPr>
        <w:t xml:space="preserve"> is the population of this city? 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II</w:t>
      </w:r>
      <w:r>
        <w:rPr>
          <w:rFonts w:hint="eastAsia"/>
          <w:b/>
          <w:color w:val="E36C0A"/>
          <w:szCs w:val="21"/>
        </w:rPr>
        <w:t>I</w:t>
      </w:r>
      <w:r>
        <w:rPr>
          <w:b/>
          <w:color w:val="E36C0A"/>
          <w:szCs w:val="21"/>
        </w:rPr>
        <w:t>. 根据汉语提示，完成句子。</w:t>
      </w:r>
    </w:p>
    <w:p>
      <w:pPr>
        <w:rPr>
          <w:rFonts w:hint="eastAsia"/>
        </w:rPr>
      </w:pPr>
      <w:r>
        <w:rPr>
          <w:rFonts w:hint="eastAsia"/>
        </w:rPr>
        <w:t>1．这所学校招收外国学生。</w:t>
      </w:r>
    </w:p>
    <w:p>
      <w:pPr>
        <w:rPr>
          <w:rFonts w:hint="eastAsia"/>
        </w:rPr>
      </w:pPr>
      <w:r>
        <w:rPr>
          <w:rFonts w:hint="eastAsia"/>
        </w:rPr>
        <w:t xml:space="preserve">   The school ______ ______ foreign students．</w:t>
      </w:r>
    </w:p>
    <w:p>
      <w:pPr>
        <w:rPr>
          <w:rFonts w:hint="eastAsia"/>
        </w:rPr>
      </w:pPr>
      <w:r>
        <w:rPr>
          <w:rFonts w:hint="eastAsia"/>
        </w:rPr>
        <w:t>2．你的房间和我的一样大。</w:t>
      </w:r>
    </w:p>
    <w:p>
      <w:pPr>
        <w:rPr>
          <w:rFonts w:hint="eastAsia"/>
        </w:rPr>
      </w:pPr>
      <w:r>
        <w:rPr>
          <w:rFonts w:hint="eastAsia"/>
        </w:rPr>
        <w:t xml:space="preserve">   Your room is ______ ______ ______ mine．</w:t>
      </w:r>
    </w:p>
    <w:p>
      <w:pPr>
        <w:rPr>
          <w:rFonts w:hint="eastAsia"/>
        </w:rPr>
      </w:pPr>
      <w:r>
        <w:rPr>
          <w:rFonts w:hint="eastAsia"/>
        </w:rPr>
        <w:t>3．世界上最高的人是谁?</w:t>
      </w:r>
    </w:p>
    <w:p>
      <w:r>
        <w:t xml:space="preserve">   Who is ______ ______ ______ in the world?</w:t>
      </w:r>
    </w:p>
    <w:p>
      <w:pPr>
        <w:rPr>
          <w:rFonts w:hint="eastAsia"/>
        </w:rPr>
      </w:pPr>
      <w:r>
        <w:rPr>
          <w:rFonts w:hint="eastAsia"/>
        </w:rPr>
        <w:t>4．他是中国最有名的作家之一。</w:t>
      </w:r>
    </w:p>
    <w:p>
      <w:pPr>
        <w:rPr>
          <w:rFonts w:hint="eastAsia"/>
        </w:rPr>
      </w:pPr>
      <w:r>
        <w:rPr>
          <w:rFonts w:hint="eastAsia"/>
        </w:rPr>
        <w:t xml:space="preserve">   He is ______ ______ ______ ______ ______ ______in China．</w:t>
      </w:r>
    </w:p>
    <w:p>
      <w:pPr>
        <w:rPr>
          <w:rFonts w:hint="eastAsia"/>
        </w:rPr>
      </w:pPr>
      <w:r>
        <w:rPr>
          <w:rFonts w:hint="eastAsia"/>
        </w:rPr>
        <w:t>5．我的苹果比你的大得多。</w:t>
      </w:r>
    </w:p>
    <w:p>
      <w:pPr>
        <w:rPr>
          <w:rFonts w:hint="eastAsia"/>
        </w:rPr>
      </w:pPr>
      <w:r>
        <w:rPr>
          <w:rFonts w:hint="eastAsia"/>
        </w:rPr>
        <w:t xml:space="preserve">   My apple is ______ ______ than yours．</w:t>
      </w:r>
    </w:p>
    <w:p>
      <w:pPr>
        <w:rPr>
          <w:rFonts w:hint="eastAsia"/>
        </w:rPr>
      </w:pPr>
      <w:r>
        <w:rPr>
          <w:rFonts w:hint="eastAsia"/>
        </w:rPr>
        <w:t>6．那些幼崽经常死于疾病，不会活太长时间。</w:t>
      </w:r>
    </w:p>
    <w:p>
      <w:pPr>
        <w:rPr>
          <w:rFonts w:hint="eastAsia"/>
        </w:rPr>
      </w:pPr>
      <w:r>
        <w:rPr>
          <w:rFonts w:hint="eastAsia"/>
        </w:rPr>
        <w:t xml:space="preserve">  The babies often ________ ________ ________ and do not live very long．</w:t>
      </w:r>
    </w:p>
    <w:p>
      <w:pPr>
        <w:rPr>
          <w:rFonts w:hint="eastAsia"/>
        </w:rPr>
      </w:pPr>
      <w:r>
        <w:rPr>
          <w:rFonts w:hint="eastAsia"/>
        </w:rPr>
        <w:t>7．科学家说现在有不到2，000只熊猫居住在剩下的森林里。</w:t>
      </w:r>
    </w:p>
    <w:p>
      <w:pPr>
        <w:rPr>
          <w:rFonts w:hint="eastAsia"/>
        </w:rPr>
      </w:pPr>
      <w:r>
        <w:rPr>
          <w:rFonts w:hint="eastAsia"/>
        </w:rPr>
        <w:t xml:space="preserve">   Scientists say there are now ________ than 2，000 pandas ________ in the remaining forests．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IV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  <w:szCs w:val="21"/>
        </w:rPr>
        <w:t xml:space="preserve"> 语法专练：用方框中所给短语完成句子。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21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the funniest performer，the loudest，the most talented，the best sin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er，the dullest</w:t>
            </w:r>
          </w:p>
        </w:tc>
      </w:tr>
    </w:tbl>
    <w:p>
      <w:pPr>
        <w:rPr>
          <w:color w:val="000000"/>
          <w:szCs w:val="21"/>
        </w:rPr>
      </w:pPr>
      <w:r>
        <w:rPr>
          <w:color w:val="000000"/>
          <w:szCs w:val="21"/>
        </w:rPr>
        <w:t>1．Wang Lin won the prize for ________．She sang a cute pop song．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2．Zhou Jian told us a very funny story，so he was _______．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3．The boys’ musical group sang so loud that they were _______ of all．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4．The </w:t>
      </w:r>
      <w:r>
        <w:rPr>
          <w:rFonts w:hint="eastAsia"/>
          <w:color w:val="000000"/>
          <w:szCs w:val="21"/>
        </w:rPr>
        <w:t>p</w:t>
      </w:r>
      <w:r>
        <w:rPr>
          <w:color w:val="000000"/>
          <w:szCs w:val="21"/>
        </w:rPr>
        <w:t>rize for ______ actress went to Liu Meili，for she played best in the opera．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5．Li Ming with his pet parrot showed us a short play．But he couldn’t make the bird talk as people did．So everyone thought their play was _______ one．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V</w:t>
      </w:r>
      <w:r>
        <w:rPr>
          <w:b/>
          <w:color w:val="E36C0A"/>
          <w:szCs w:val="21"/>
        </w:rPr>
        <w:t xml:space="preserve">. </w:t>
      </w:r>
      <w:r>
        <w:rPr>
          <w:rFonts w:hint="eastAsia"/>
          <w:b/>
          <w:color w:val="E36C0A"/>
          <w:szCs w:val="21"/>
        </w:rPr>
        <w:t>补全对话。</w:t>
      </w:r>
    </w:p>
    <w:p>
      <w:pPr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（2015年河南省中考）</w:t>
      </w:r>
    </w:p>
    <w:p>
      <w:pPr>
        <w:spacing w:line="360" w:lineRule="exact"/>
        <w:rPr>
          <w:rFonts w:eastAsia="黑体"/>
          <w:sz w:val="24"/>
        </w:rPr>
      </w:pPr>
      <w:r>
        <w:t>根据下面的对话情景，</w:t>
      </w:r>
      <w:r>
        <w:rPr>
          <w:rFonts w:hint="eastAsia"/>
        </w:rPr>
        <w:t>在每个空白处填上一个适当的</w:t>
      </w:r>
      <w:r>
        <w:t>句子，使对话的意</w:t>
      </w:r>
      <w:r>
        <w:rPr>
          <w:rFonts w:hint="eastAsia"/>
        </w:rPr>
        <w:t>思</w:t>
      </w:r>
      <w:r>
        <w:t>连</w:t>
      </w:r>
      <w:r>
        <w:rPr>
          <w:rFonts w:hint="eastAsia"/>
        </w:rPr>
        <w:t>贯、完整。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A: Morning, Tina. Did you enjoy your holiday in the country last week?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Yes, I really had a lot of fun there.</w:t>
      </w:r>
    </w:p>
    <w:p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>A: Great! 1.</w:t>
      </w:r>
      <w:r>
        <w:rPr>
          <w:rFonts w:hint="eastAsia"/>
          <w:u w:val="single"/>
        </w:rPr>
        <w:t xml:space="preserve">                     ?</w:t>
      </w:r>
      <w:r>
        <w:rPr>
          <w:rFonts w:hint="eastAsia"/>
          <w:color w:val="FFFFFF"/>
          <w:sz w:val="2"/>
          <w:u w:val="single"/>
        </w:rPr>
        <w:t>]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With some of my friends.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A: 2.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? In a hotel?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No. We camped in a mountain village. And we cooked our meals over an open fire.</w:t>
      </w:r>
      <w:r>
        <w:rPr>
          <w:rFonts w:hint="eastAsia"/>
          <w:color w:val="FFFFFF"/>
          <w:sz w:val="2"/>
        </w:rPr>
        <w:t>[中国教育出版网&amp;*^@%]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A: Sounds wonderful. How was the weather there?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3.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. When we took a walk in the countryside, we met some villagers and had tea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 xml:space="preserve">  with them.</w:t>
      </w:r>
    </w:p>
    <w:p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>A: 4.</w:t>
      </w:r>
      <w:r>
        <w:rPr>
          <w:rFonts w:hint="eastAsia"/>
          <w:u w:val="single"/>
        </w:rPr>
        <w:t xml:space="preserve">                    ?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Yes. I will bring you some pictures tomorrow. By the way, what did you do last weekend?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A: 5.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B: Wow, pretty cool. I believe you had a great time, too.</w:t>
      </w:r>
    </w:p>
    <w:p>
      <w:pPr>
        <w:rPr>
          <w:rFonts w:hint="eastAsia"/>
          <w:b/>
          <w:color w:val="FF33CC"/>
          <w:szCs w:val="21"/>
        </w:rPr>
      </w:pPr>
    </w:p>
    <w:p>
      <w:pPr>
        <w:rPr>
          <w:rFonts w:hint="eastAsia"/>
          <w:b/>
          <w:color w:val="FF33CC"/>
          <w:szCs w:val="21"/>
        </w:rPr>
      </w:pPr>
      <w:r>
        <w:rPr>
          <w:b/>
          <w:color w:val="FF33CC"/>
          <w:szCs w:val="21"/>
        </w:rPr>
        <w:t>【参考答案】</w:t>
      </w:r>
    </w:p>
    <w:p>
      <w:pPr>
        <w:ind w:left="-540" w:leftChars="-257" w:firstLine="517" w:firstLineChars="245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I．连词成句。</w:t>
      </w:r>
    </w:p>
    <w:p>
      <w:pPr>
        <w:rPr>
          <w:szCs w:val="21"/>
        </w:rPr>
      </w:pPr>
      <w:r>
        <w:rPr>
          <w:szCs w:val="21"/>
        </w:rPr>
        <w:t>1．What’s the cheapest car in the store</w:t>
      </w:r>
    </w:p>
    <w:p>
      <w:pPr>
        <w:rPr>
          <w:szCs w:val="21"/>
        </w:rPr>
      </w:pPr>
      <w:r>
        <w:rPr>
          <w:szCs w:val="21"/>
        </w:rPr>
        <w:t>2．Mary is a lot more serious than her sister</w:t>
      </w:r>
    </w:p>
    <w:p>
      <w:pPr>
        <w:rPr>
          <w:szCs w:val="21"/>
        </w:rPr>
      </w:pPr>
      <w:r>
        <w:rPr>
          <w:szCs w:val="21"/>
        </w:rPr>
        <w:t>3．David is as clever as me</w:t>
      </w:r>
    </w:p>
    <w:p>
      <w:pPr>
        <w:rPr>
          <w:szCs w:val="21"/>
        </w:rPr>
      </w:pPr>
      <w:r>
        <w:rPr>
          <w:szCs w:val="21"/>
        </w:rPr>
        <w:t>4．The zoo has more animals than that one</w:t>
      </w:r>
    </w:p>
    <w:p>
      <w:pPr>
        <w:rPr>
          <w:szCs w:val="21"/>
        </w:rPr>
      </w:pPr>
      <w:r>
        <w:rPr>
          <w:szCs w:val="21"/>
        </w:rPr>
        <w:t>5．What’s the best movie theater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>I. 句型转换，按要求完成下列句子。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1．not as/so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2．are both tall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3．taller than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4．different from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5．How large</w:t>
      </w:r>
    </w:p>
    <w:p>
      <w:pPr>
        <w:rPr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>I. 根据汉语提示，完成句子。</w:t>
      </w:r>
    </w:p>
    <w:p>
      <w:pPr>
        <w:rPr>
          <w:rFonts w:hint="eastAsia"/>
        </w:rPr>
      </w:pPr>
      <w:r>
        <w:rPr>
          <w:rFonts w:hint="eastAsia"/>
        </w:rPr>
        <w:t>1．takes in</w:t>
      </w:r>
    </w:p>
    <w:p>
      <w:pPr>
        <w:rPr>
          <w:rFonts w:hint="eastAsia"/>
        </w:rPr>
      </w:pPr>
      <w:r>
        <w:rPr>
          <w:rFonts w:hint="eastAsia"/>
        </w:rPr>
        <w:t>2．as big as</w:t>
      </w:r>
    </w:p>
    <w:p>
      <w:pPr>
        <w:rPr>
          <w:rFonts w:hint="eastAsia"/>
        </w:rPr>
      </w:pPr>
      <w:r>
        <w:rPr>
          <w:rFonts w:hint="eastAsia"/>
        </w:rPr>
        <w:t>3．the tallest person</w:t>
      </w:r>
    </w:p>
    <w:p>
      <w:pPr>
        <w:rPr>
          <w:rFonts w:hint="eastAsia"/>
        </w:rPr>
      </w:pPr>
      <w:r>
        <w:rPr>
          <w:rFonts w:hint="eastAsia"/>
        </w:rPr>
        <w:t>4．one of the most famous writers</w:t>
      </w:r>
    </w:p>
    <w:p>
      <w:pPr>
        <w:rPr>
          <w:rFonts w:hint="eastAsia"/>
          <w:szCs w:val="21"/>
        </w:rPr>
      </w:pPr>
      <w:r>
        <w:rPr>
          <w:rFonts w:hint="eastAsia"/>
        </w:rPr>
        <w:t>5．much bigger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6．die from illnesses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7．fewer；living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color w:val="000000"/>
          <w:szCs w:val="21"/>
        </w:rPr>
        <w:t>IV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 xml:space="preserve"> 语法专练：</w:t>
      </w:r>
      <w:r>
        <w:rPr>
          <w:rFonts w:hint="eastAsia"/>
          <w:b/>
          <w:szCs w:val="21"/>
        </w:rPr>
        <w:t>用方框中所给短语完成句子。</w:t>
      </w:r>
    </w:p>
    <w:p>
      <w:pPr>
        <w:rPr>
          <w:rFonts w:hint="eastAsia"/>
        </w:rPr>
      </w:pPr>
      <w:r>
        <w:rPr>
          <w:rFonts w:hint="eastAsia"/>
        </w:rPr>
        <w:t>1．the best singer  2．the funniest performer  3．the loudest  4．the most talented  5．the dullest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  <w:szCs w:val="21"/>
        </w:rPr>
        <w:t>V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</w:rPr>
        <w:t>补全对话。</w:t>
      </w:r>
    </w:p>
    <w:p>
      <w:pPr>
        <w:rPr>
          <w:rFonts w:hint="eastAsia"/>
        </w:rPr>
      </w:pPr>
      <w:r>
        <w:rPr>
          <w:rFonts w:hint="eastAsia"/>
        </w:rPr>
        <w:t xml:space="preserve">1. Who(m) did you go there with / </w:t>
      </w:r>
    </w:p>
    <w:p>
      <w:pPr>
        <w:rPr>
          <w:rFonts w:hint="eastAsia"/>
        </w:rPr>
      </w:pPr>
      <w:r>
        <w:rPr>
          <w:rFonts w:hint="eastAsia"/>
        </w:rPr>
        <w:t xml:space="preserve">  Who(m) did you enjoy your holiday with /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With whom did you go there /</w:t>
      </w:r>
    </w:p>
    <w:p>
      <w:pPr>
        <w:rPr>
          <w:rFonts w:hint="eastAsia"/>
        </w:rPr>
      </w:pPr>
      <w:r>
        <w:rPr>
          <w:rFonts w:hint="eastAsia"/>
        </w:rPr>
        <w:t xml:space="preserve">  ...</w:t>
      </w:r>
    </w:p>
    <w:p>
      <w:pPr>
        <w:rPr>
          <w:rFonts w:hint="eastAsia"/>
          <w:color w:val="FFFFFF"/>
          <w:sz w:val="2"/>
        </w:rPr>
      </w:pPr>
      <w:r>
        <w:rPr>
          <w:rFonts w:hint="eastAsia"/>
        </w:rPr>
        <w:t>2. Where did you stay</w:t>
      </w:r>
      <w:r>
        <w:rPr>
          <w:rFonts w:hint="eastAsia"/>
          <w:color w:val="FFFFFF"/>
          <w:sz w:val="2"/>
        </w:rPr>
        <w:t>[/</w:t>
      </w:r>
    </w:p>
    <w:p>
      <w:pPr>
        <w:rPr>
          <w:rFonts w:hint="eastAsia"/>
        </w:rPr>
      </w:pPr>
      <w:r>
        <w:rPr>
          <w:rFonts w:hint="eastAsia"/>
        </w:rPr>
        <w:t>3. It was fine/ sunny/ ... /</w:t>
      </w:r>
    </w:p>
    <w:p>
      <w:pPr>
        <w:rPr>
          <w:rFonts w:hint="eastAsia"/>
        </w:rPr>
      </w:pPr>
      <w:r>
        <w:rPr>
          <w:rFonts w:hint="eastAsia"/>
        </w:rPr>
        <w:t xml:space="preserve">  The weather was fine/ sunny/ very good/ not bad / 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...</w:t>
      </w:r>
    </w:p>
    <w:p>
      <w:pPr>
        <w:rPr>
          <w:rFonts w:hint="eastAsia"/>
        </w:rPr>
      </w:pPr>
      <w:r>
        <w:rPr>
          <w:rFonts w:hint="eastAsia"/>
        </w:rPr>
        <w:t>4. Did you take photos/ pictures /</w:t>
      </w:r>
    </w:p>
    <w:p>
      <w:pPr>
        <w:rPr>
          <w:rFonts w:hint="eastAsia"/>
        </w:rPr>
      </w:pPr>
      <w:r>
        <w:rPr>
          <w:rFonts w:hint="eastAsia"/>
        </w:rPr>
        <w:t xml:space="preserve">  Did you take any/a few/many/a lot of photos / pictures /</w:t>
      </w:r>
    </w:p>
    <w:p>
      <w:pPr>
        <w:rPr>
          <w:rFonts w:hint="eastAsia"/>
        </w:rPr>
      </w:pPr>
      <w:r>
        <w:rPr>
          <w:rFonts w:hint="eastAsia"/>
        </w:rPr>
        <w:t xml:space="preserve">  ...</w:t>
      </w:r>
    </w:p>
    <w:p>
      <w:pPr>
        <w:rPr>
          <w:rFonts w:hint="eastAsia"/>
        </w:rPr>
      </w:pPr>
      <w:r>
        <w:rPr>
          <w:rFonts w:hint="eastAsia"/>
        </w:rPr>
        <w:t>5. I cooked some delicious food for my father</w:t>
      </w:r>
      <w:r>
        <w:t>’</w:t>
      </w:r>
      <w:r>
        <w:rPr>
          <w:rFonts w:hint="eastAsia"/>
        </w:rPr>
        <w:t>s birthday /</w:t>
      </w:r>
    </w:p>
    <w:p>
      <w:pPr>
        <w:rPr>
          <w:rFonts w:hint="eastAsia"/>
        </w:rPr>
      </w:pPr>
      <w:r>
        <w:rPr>
          <w:rFonts w:hint="eastAsia"/>
        </w:rPr>
        <w:t xml:space="preserve">   ...</w:t>
      </w:r>
      <w:r>
        <w:t xml:space="preserve"> </w:t>
      </w:r>
    </w:p>
    <w:p/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B7DE6"/>
    <w:rsid w:val="00001A29"/>
    <w:rsid w:val="000115F7"/>
    <w:rsid w:val="0001272C"/>
    <w:rsid w:val="00013164"/>
    <w:rsid w:val="00015212"/>
    <w:rsid w:val="00016FE4"/>
    <w:rsid w:val="000172D0"/>
    <w:rsid w:val="00020ED5"/>
    <w:rsid w:val="0002116B"/>
    <w:rsid w:val="00021356"/>
    <w:rsid w:val="00023FB4"/>
    <w:rsid w:val="0002591A"/>
    <w:rsid w:val="00026705"/>
    <w:rsid w:val="0002781C"/>
    <w:rsid w:val="000300D7"/>
    <w:rsid w:val="000309D6"/>
    <w:rsid w:val="00030B85"/>
    <w:rsid w:val="00031373"/>
    <w:rsid w:val="00034F59"/>
    <w:rsid w:val="00034FBD"/>
    <w:rsid w:val="00041CAB"/>
    <w:rsid w:val="000475EF"/>
    <w:rsid w:val="0005281C"/>
    <w:rsid w:val="00052C92"/>
    <w:rsid w:val="00052D6B"/>
    <w:rsid w:val="00053A33"/>
    <w:rsid w:val="00060976"/>
    <w:rsid w:val="00061013"/>
    <w:rsid w:val="00063791"/>
    <w:rsid w:val="000668AD"/>
    <w:rsid w:val="000722B4"/>
    <w:rsid w:val="000743E3"/>
    <w:rsid w:val="00076ACB"/>
    <w:rsid w:val="0008176E"/>
    <w:rsid w:val="00081B80"/>
    <w:rsid w:val="00082CE0"/>
    <w:rsid w:val="00085AB1"/>
    <w:rsid w:val="00091BC4"/>
    <w:rsid w:val="00093BD1"/>
    <w:rsid w:val="00095281"/>
    <w:rsid w:val="00097B4A"/>
    <w:rsid w:val="000A11EA"/>
    <w:rsid w:val="000A6D4D"/>
    <w:rsid w:val="000B0D70"/>
    <w:rsid w:val="000B269B"/>
    <w:rsid w:val="000B6198"/>
    <w:rsid w:val="000B7A8F"/>
    <w:rsid w:val="000C311A"/>
    <w:rsid w:val="000C404D"/>
    <w:rsid w:val="000D0BB8"/>
    <w:rsid w:val="000D7817"/>
    <w:rsid w:val="000D784D"/>
    <w:rsid w:val="000E01B5"/>
    <w:rsid w:val="000E1559"/>
    <w:rsid w:val="000E6F6B"/>
    <w:rsid w:val="000F08C5"/>
    <w:rsid w:val="000F18D2"/>
    <w:rsid w:val="000F2272"/>
    <w:rsid w:val="000F239D"/>
    <w:rsid w:val="000F4756"/>
    <w:rsid w:val="000F50F3"/>
    <w:rsid w:val="000F556E"/>
    <w:rsid w:val="000F7160"/>
    <w:rsid w:val="001019C3"/>
    <w:rsid w:val="00106612"/>
    <w:rsid w:val="0011302C"/>
    <w:rsid w:val="001140E6"/>
    <w:rsid w:val="00120A8B"/>
    <w:rsid w:val="00123B7F"/>
    <w:rsid w:val="0012462B"/>
    <w:rsid w:val="00130085"/>
    <w:rsid w:val="00137DC8"/>
    <w:rsid w:val="00137FE1"/>
    <w:rsid w:val="0014139D"/>
    <w:rsid w:val="00141579"/>
    <w:rsid w:val="001431C6"/>
    <w:rsid w:val="00144458"/>
    <w:rsid w:val="00144AE0"/>
    <w:rsid w:val="0014656E"/>
    <w:rsid w:val="00152B63"/>
    <w:rsid w:val="00155E09"/>
    <w:rsid w:val="00157387"/>
    <w:rsid w:val="001605C8"/>
    <w:rsid w:val="00160D47"/>
    <w:rsid w:val="00161FB4"/>
    <w:rsid w:val="001636E5"/>
    <w:rsid w:val="00167911"/>
    <w:rsid w:val="00167E59"/>
    <w:rsid w:val="001708AF"/>
    <w:rsid w:val="0017181C"/>
    <w:rsid w:val="001719A7"/>
    <w:rsid w:val="001731BD"/>
    <w:rsid w:val="00173A9A"/>
    <w:rsid w:val="001834EE"/>
    <w:rsid w:val="00186C97"/>
    <w:rsid w:val="001906DE"/>
    <w:rsid w:val="00191089"/>
    <w:rsid w:val="001919BD"/>
    <w:rsid w:val="00191D01"/>
    <w:rsid w:val="001A28C0"/>
    <w:rsid w:val="001A3C76"/>
    <w:rsid w:val="001A3E99"/>
    <w:rsid w:val="001A544F"/>
    <w:rsid w:val="001B0DE9"/>
    <w:rsid w:val="001B36F5"/>
    <w:rsid w:val="001B37F2"/>
    <w:rsid w:val="001B38A8"/>
    <w:rsid w:val="001B62C3"/>
    <w:rsid w:val="001B7A8F"/>
    <w:rsid w:val="001C2DCE"/>
    <w:rsid w:val="001C5CC8"/>
    <w:rsid w:val="001C5DDD"/>
    <w:rsid w:val="001C7731"/>
    <w:rsid w:val="001C7B0C"/>
    <w:rsid w:val="001D1BB9"/>
    <w:rsid w:val="001D239C"/>
    <w:rsid w:val="001D4163"/>
    <w:rsid w:val="001D522F"/>
    <w:rsid w:val="001E251C"/>
    <w:rsid w:val="001E3736"/>
    <w:rsid w:val="001E68B6"/>
    <w:rsid w:val="001E6D7E"/>
    <w:rsid w:val="001F31EE"/>
    <w:rsid w:val="001F4285"/>
    <w:rsid w:val="001F65C5"/>
    <w:rsid w:val="001F7121"/>
    <w:rsid w:val="002006DB"/>
    <w:rsid w:val="00200D5D"/>
    <w:rsid w:val="00202FB7"/>
    <w:rsid w:val="002036B0"/>
    <w:rsid w:val="00204FB5"/>
    <w:rsid w:val="0020693D"/>
    <w:rsid w:val="00207543"/>
    <w:rsid w:val="0021171E"/>
    <w:rsid w:val="00215A66"/>
    <w:rsid w:val="0022325A"/>
    <w:rsid w:val="00224497"/>
    <w:rsid w:val="002249B3"/>
    <w:rsid w:val="0022642E"/>
    <w:rsid w:val="00246065"/>
    <w:rsid w:val="00251994"/>
    <w:rsid w:val="002559F6"/>
    <w:rsid w:val="00257D4C"/>
    <w:rsid w:val="00260070"/>
    <w:rsid w:val="0026167B"/>
    <w:rsid w:val="002622FA"/>
    <w:rsid w:val="00265E7D"/>
    <w:rsid w:val="0026760E"/>
    <w:rsid w:val="00267CA0"/>
    <w:rsid w:val="002704F8"/>
    <w:rsid w:val="002715DE"/>
    <w:rsid w:val="002742B0"/>
    <w:rsid w:val="00275373"/>
    <w:rsid w:val="0027664A"/>
    <w:rsid w:val="00281B44"/>
    <w:rsid w:val="0028461B"/>
    <w:rsid w:val="00284CD3"/>
    <w:rsid w:val="00285E50"/>
    <w:rsid w:val="00290280"/>
    <w:rsid w:val="00296877"/>
    <w:rsid w:val="002979A4"/>
    <w:rsid w:val="002A0F80"/>
    <w:rsid w:val="002A1EDB"/>
    <w:rsid w:val="002A37E3"/>
    <w:rsid w:val="002A3F08"/>
    <w:rsid w:val="002A56B7"/>
    <w:rsid w:val="002A7D26"/>
    <w:rsid w:val="002B0D1C"/>
    <w:rsid w:val="002B1E00"/>
    <w:rsid w:val="002B33EA"/>
    <w:rsid w:val="002B5C81"/>
    <w:rsid w:val="002B6DF0"/>
    <w:rsid w:val="002C06E8"/>
    <w:rsid w:val="002C1367"/>
    <w:rsid w:val="002C2F15"/>
    <w:rsid w:val="002C4D32"/>
    <w:rsid w:val="002C5AB6"/>
    <w:rsid w:val="002C5C86"/>
    <w:rsid w:val="002D2D09"/>
    <w:rsid w:val="002D326F"/>
    <w:rsid w:val="002D6419"/>
    <w:rsid w:val="002E13EE"/>
    <w:rsid w:val="002E181A"/>
    <w:rsid w:val="002E2DAE"/>
    <w:rsid w:val="002F1A41"/>
    <w:rsid w:val="002F1C7C"/>
    <w:rsid w:val="002F2FF2"/>
    <w:rsid w:val="002F4681"/>
    <w:rsid w:val="002F6240"/>
    <w:rsid w:val="002F7DA3"/>
    <w:rsid w:val="002F7E09"/>
    <w:rsid w:val="00301EE9"/>
    <w:rsid w:val="003029BA"/>
    <w:rsid w:val="00302FEA"/>
    <w:rsid w:val="00303935"/>
    <w:rsid w:val="0030484A"/>
    <w:rsid w:val="003078B7"/>
    <w:rsid w:val="00310C3F"/>
    <w:rsid w:val="00311E4D"/>
    <w:rsid w:val="00312BA4"/>
    <w:rsid w:val="00315B2A"/>
    <w:rsid w:val="00317A8D"/>
    <w:rsid w:val="00317E57"/>
    <w:rsid w:val="00326634"/>
    <w:rsid w:val="0033038B"/>
    <w:rsid w:val="00333019"/>
    <w:rsid w:val="00333DF6"/>
    <w:rsid w:val="00334BA0"/>
    <w:rsid w:val="003449EA"/>
    <w:rsid w:val="00345861"/>
    <w:rsid w:val="00345E5E"/>
    <w:rsid w:val="00356AC5"/>
    <w:rsid w:val="00360C35"/>
    <w:rsid w:val="00363ED4"/>
    <w:rsid w:val="00365715"/>
    <w:rsid w:val="00365AF3"/>
    <w:rsid w:val="00370813"/>
    <w:rsid w:val="00371CD1"/>
    <w:rsid w:val="00392758"/>
    <w:rsid w:val="003A1FFD"/>
    <w:rsid w:val="003A3DB8"/>
    <w:rsid w:val="003A530F"/>
    <w:rsid w:val="003A67B4"/>
    <w:rsid w:val="003B1E40"/>
    <w:rsid w:val="003C014C"/>
    <w:rsid w:val="003C0511"/>
    <w:rsid w:val="003C32B4"/>
    <w:rsid w:val="003C3904"/>
    <w:rsid w:val="003C39A6"/>
    <w:rsid w:val="003C4888"/>
    <w:rsid w:val="003C4B39"/>
    <w:rsid w:val="003C560D"/>
    <w:rsid w:val="003D0A41"/>
    <w:rsid w:val="003D3D97"/>
    <w:rsid w:val="003D5F2D"/>
    <w:rsid w:val="003D64A0"/>
    <w:rsid w:val="003E1F55"/>
    <w:rsid w:val="003E1FD5"/>
    <w:rsid w:val="003E20F0"/>
    <w:rsid w:val="003E23B5"/>
    <w:rsid w:val="003E5F18"/>
    <w:rsid w:val="003F18BF"/>
    <w:rsid w:val="003F5561"/>
    <w:rsid w:val="003F5B79"/>
    <w:rsid w:val="00402770"/>
    <w:rsid w:val="004077EC"/>
    <w:rsid w:val="00410BBE"/>
    <w:rsid w:val="00416253"/>
    <w:rsid w:val="00420FA8"/>
    <w:rsid w:val="004210A5"/>
    <w:rsid w:val="004210DD"/>
    <w:rsid w:val="004218DC"/>
    <w:rsid w:val="00421C94"/>
    <w:rsid w:val="00422584"/>
    <w:rsid w:val="0042268E"/>
    <w:rsid w:val="00423BA5"/>
    <w:rsid w:val="0042409C"/>
    <w:rsid w:val="004242F4"/>
    <w:rsid w:val="00427B6B"/>
    <w:rsid w:val="00427C21"/>
    <w:rsid w:val="0043670B"/>
    <w:rsid w:val="00437C40"/>
    <w:rsid w:val="00440D95"/>
    <w:rsid w:val="00442134"/>
    <w:rsid w:val="00450549"/>
    <w:rsid w:val="00457FDC"/>
    <w:rsid w:val="00461083"/>
    <w:rsid w:val="00467DC9"/>
    <w:rsid w:val="00470FA7"/>
    <w:rsid w:val="00471542"/>
    <w:rsid w:val="0047358E"/>
    <w:rsid w:val="00475FC5"/>
    <w:rsid w:val="004804CC"/>
    <w:rsid w:val="00482E1B"/>
    <w:rsid w:val="00483944"/>
    <w:rsid w:val="004867A1"/>
    <w:rsid w:val="00486813"/>
    <w:rsid w:val="00486F15"/>
    <w:rsid w:val="00487213"/>
    <w:rsid w:val="00491D9D"/>
    <w:rsid w:val="00492112"/>
    <w:rsid w:val="00492CDE"/>
    <w:rsid w:val="00492E7B"/>
    <w:rsid w:val="0049532E"/>
    <w:rsid w:val="00495A60"/>
    <w:rsid w:val="00496275"/>
    <w:rsid w:val="004973BE"/>
    <w:rsid w:val="00497A09"/>
    <w:rsid w:val="004A270A"/>
    <w:rsid w:val="004A2B86"/>
    <w:rsid w:val="004A36C4"/>
    <w:rsid w:val="004A36DC"/>
    <w:rsid w:val="004A4ECB"/>
    <w:rsid w:val="004C5B8D"/>
    <w:rsid w:val="004C62C6"/>
    <w:rsid w:val="004D0A24"/>
    <w:rsid w:val="004D0A6D"/>
    <w:rsid w:val="004D1D34"/>
    <w:rsid w:val="004D75D5"/>
    <w:rsid w:val="004F128D"/>
    <w:rsid w:val="004F1B84"/>
    <w:rsid w:val="004F57CA"/>
    <w:rsid w:val="004F5863"/>
    <w:rsid w:val="004F68FF"/>
    <w:rsid w:val="00501581"/>
    <w:rsid w:val="00502A7D"/>
    <w:rsid w:val="00507ADD"/>
    <w:rsid w:val="00507FFE"/>
    <w:rsid w:val="00512003"/>
    <w:rsid w:val="00514B1E"/>
    <w:rsid w:val="00515D7D"/>
    <w:rsid w:val="00516CA0"/>
    <w:rsid w:val="0052010E"/>
    <w:rsid w:val="00521A7F"/>
    <w:rsid w:val="0053043E"/>
    <w:rsid w:val="00530B05"/>
    <w:rsid w:val="00530FA4"/>
    <w:rsid w:val="00533EEA"/>
    <w:rsid w:val="00535CFE"/>
    <w:rsid w:val="00541AD5"/>
    <w:rsid w:val="00542A16"/>
    <w:rsid w:val="00544B7D"/>
    <w:rsid w:val="00545BC4"/>
    <w:rsid w:val="005477A0"/>
    <w:rsid w:val="00551973"/>
    <w:rsid w:val="0055348F"/>
    <w:rsid w:val="00556A68"/>
    <w:rsid w:val="00560D97"/>
    <w:rsid w:val="00560F66"/>
    <w:rsid w:val="005668D7"/>
    <w:rsid w:val="00567655"/>
    <w:rsid w:val="005703B5"/>
    <w:rsid w:val="00570F7F"/>
    <w:rsid w:val="0057215B"/>
    <w:rsid w:val="00572CD8"/>
    <w:rsid w:val="00575BE3"/>
    <w:rsid w:val="005769F2"/>
    <w:rsid w:val="00580C0C"/>
    <w:rsid w:val="00581BEB"/>
    <w:rsid w:val="00582617"/>
    <w:rsid w:val="00584698"/>
    <w:rsid w:val="00587F1A"/>
    <w:rsid w:val="00587FC5"/>
    <w:rsid w:val="00591820"/>
    <w:rsid w:val="00592723"/>
    <w:rsid w:val="005929EF"/>
    <w:rsid w:val="00595A70"/>
    <w:rsid w:val="0059769E"/>
    <w:rsid w:val="005A0D6F"/>
    <w:rsid w:val="005A32B6"/>
    <w:rsid w:val="005A7DC9"/>
    <w:rsid w:val="005B208B"/>
    <w:rsid w:val="005B3076"/>
    <w:rsid w:val="005B3FAF"/>
    <w:rsid w:val="005B4138"/>
    <w:rsid w:val="005B41E7"/>
    <w:rsid w:val="005B4B42"/>
    <w:rsid w:val="005B5766"/>
    <w:rsid w:val="005B7F2D"/>
    <w:rsid w:val="005C001B"/>
    <w:rsid w:val="005C3F39"/>
    <w:rsid w:val="005C6EAC"/>
    <w:rsid w:val="005D0627"/>
    <w:rsid w:val="005D1150"/>
    <w:rsid w:val="005D5884"/>
    <w:rsid w:val="005D5ADB"/>
    <w:rsid w:val="005D6FB4"/>
    <w:rsid w:val="005E109E"/>
    <w:rsid w:val="005E1B81"/>
    <w:rsid w:val="005E53DA"/>
    <w:rsid w:val="005E6E2B"/>
    <w:rsid w:val="005E7375"/>
    <w:rsid w:val="005F1A43"/>
    <w:rsid w:val="0060207F"/>
    <w:rsid w:val="00603059"/>
    <w:rsid w:val="00607D86"/>
    <w:rsid w:val="00610EC2"/>
    <w:rsid w:val="00615CFE"/>
    <w:rsid w:val="00621419"/>
    <w:rsid w:val="006237DC"/>
    <w:rsid w:val="006249B9"/>
    <w:rsid w:val="006347F9"/>
    <w:rsid w:val="00636E34"/>
    <w:rsid w:val="00637691"/>
    <w:rsid w:val="00641592"/>
    <w:rsid w:val="00641B58"/>
    <w:rsid w:val="00650DC2"/>
    <w:rsid w:val="006517F6"/>
    <w:rsid w:val="00652E08"/>
    <w:rsid w:val="00656592"/>
    <w:rsid w:val="0066098D"/>
    <w:rsid w:val="006652F8"/>
    <w:rsid w:val="00665E38"/>
    <w:rsid w:val="0066626E"/>
    <w:rsid w:val="0066689C"/>
    <w:rsid w:val="00666B33"/>
    <w:rsid w:val="00667698"/>
    <w:rsid w:val="00672BDE"/>
    <w:rsid w:val="00672F97"/>
    <w:rsid w:val="006732E7"/>
    <w:rsid w:val="00673355"/>
    <w:rsid w:val="0067488F"/>
    <w:rsid w:val="00676065"/>
    <w:rsid w:val="00677FF7"/>
    <w:rsid w:val="0068562D"/>
    <w:rsid w:val="006869DB"/>
    <w:rsid w:val="00687DA9"/>
    <w:rsid w:val="006908B6"/>
    <w:rsid w:val="00693F8B"/>
    <w:rsid w:val="006958CA"/>
    <w:rsid w:val="00695DD7"/>
    <w:rsid w:val="00697CCD"/>
    <w:rsid w:val="006A05E2"/>
    <w:rsid w:val="006A2797"/>
    <w:rsid w:val="006A3249"/>
    <w:rsid w:val="006A40F0"/>
    <w:rsid w:val="006A5995"/>
    <w:rsid w:val="006A6A95"/>
    <w:rsid w:val="006A6C2A"/>
    <w:rsid w:val="006A738C"/>
    <w:rsid w:val="006A7D85"/>
    <w:rsid w:val="006B0F1B"/>
    <w:rsid w:val="006B5224"/>
    <w:rsid w:val="006B59AF"/>
    <w:rsid w:val="006B7261"/>
    <w:rsid w:val="006C41B6"/>
    <w:rsid w:val="006C436F"/>
    <w:rsid w:val="006C515D"/>
    <w:rsid w:val="006C5FAC"/>
    <w:rsid w:val="006C6AA4"/>
    <w:rsid w:val="006D10F2"/>
    <w:rsid w:val="006D2556"/>
    <w:rsid w:val="006D32FF"/>
    <w:rsid w:val="006E1189"/>
    <w:rsid w:val="006E257A"/>
    <w:rsid w:val="006E2DC3"/>
    <w:rsid w:val="006E4160"/>
    <w:rsid w:val="006E4CB5"/>
    <w:rsid w:val="006F1215"/>
    <w:rsid w:val="006F1C36"/>
    <w:rsid w:val="006F2288"/>
    <w:rsid w:val="006F2E83"/>
    <w:rsid w:val="006F3271"/>
    <w:rsid w:val="006F6919"/>
    <w:rsid w:val="007054A9"/>
    <w:rsid w:val="00713267"/>
    <w:rsid w:val="007166DB"/>
    <w:rsid w:val="0071729C"/>
    <w:rsid w:val="007217DA"/>
    <w:rsid w:val="00723050"/>
    <w:rsid w:val="007242FD"/>
    <w:rsid w:val="007308B2"/>
    <w:rsid w:val="0073114F"/>
    <w:rsid w:val="00731CDE"/>
    <w:rsid w:val="007323B4"/>
    <w:rsid w:val="007328B3"/>
    <w:rsid w:val="00732D45"/>
    <w:rsid w:val="007345BE"/>
    <w:rsid w:val="00735BF0"/>
    <w:rsid w:val="00735EF6"/>
    <w:rsid w:val="0074107C"/>
    <w:rsid w:val="00744C0E"/>
    <w:rsid w:val="007505D5"/>
    <w:rsid w:val="00754D1F"/>
    <w:rsid w:val="00755AF6"/>
    <w:rsid w:val="00757C9A"/>
    <w:rsid w:val="00757E3A"/>
    <w:rsid w:val="00761380"/>
    <w:rsid w:val="007613F5"/>
    <w:rsid w:val="00771218"/>
    <w:rsid w:val="007713B1"/>
    <w:rsid w:val="00773ECB"/>
    <w:rsid w:val="0078173B"/>
    <w:rsid w:val="00781BF7"/>
    <w:rsid w:val="00781EF9"/>
    <w:rsid w:val="007822C5"/>
    <w:rsid w:val="00782924"/>
    <w:rsid w:val="007834AC"/>
    <w:rsid w:val="007840D0"/>
    <w:rsid w:val="007854A4"/>
    <w:rsid w:val="00786A58"/>
    <w:rsid w:val="00787B86"/>
    <w:rsid w:val="00790B36"/>
    <w:rsid w:val="00796FA6"/>
    <w:rsid w:val="0079772A"/>
    <w:rsid w:val="00797917"/>
    <w:rsid w:val="00797AE6"/>
    <w:rsid w:val="007A6290"/>
    <w:rsid w:val="007A6696"/>
    <w:rsid w:val="007A715A"/>
    <w:rsid w:val="007B1A5D"/>
    <w:rsid w:val="007B36D0"/>
    <w:rsid w:val="007B521F"/>
    <w:rsid w:val="007B6196"/>
    <w:rsid w:val="007C10C5"/>
    <w:rsid w:val="007C19F9"/>
    <w:rsid w:val="007D1001"/>
    <w:rsid w:val="007D35AC"/>
    <w:rsid w:val="007D4406"/>
    <w:rsid w:val="007D7983"/>
    <w:rsid w:val="007E1158"/>
    <w:rsid w:val="007E7E81"/>
    <w:rsid w:val="007F181E"/>
    <w:rsid w:val="007F2995"/>
    <w:rsid w:val="007F2A7C"/>
    <w:rsid w:val="007F312E"/>
    <w:rsid w:val="007F33DA"/>
    <w:rsid w:val="007F3A81"/>
    <w:rsid w:val="007F63E7"/>
    <w:rsid w:val="00802769"/>
    <w:rsid w:val="00802A75"/>
    <w:rsid w:val="00804A25"/>
    <w:rsid w:val="00804D53"/>
    <w:rsid w:val="0081077A"/>
    <w:rsid w:val="00811120"/>
    <w:rsid w:val="0081423E"/>
    <w:rsid w:val="00815F62"/>
    <w:rsid w:val="00817093"/>
    <w:rsid w:val="0081747E"/>
    <w:rsid w:val="0082101B"/>
    <w:rsid w:val="00821E10"/>
    <w:rsid w:val="0082393E"/>
    <w:rsid w:val="008310E2"/>
    <w:rsid w:val="008332C7"/>
    <w:rsid w:val="00834D5F"/>
    <w:rsid w:val="0084270C"/>
    <w:rsid w:val="00843C96"/>
    <w:rsid w:val="00843DAF"/>
    <w:rsid w:val="00844837"/>
    <w:rsid w:val="00850031"/>
    <w:rsid w:val="00860884"/>
    <w:rsid w:val="00862042"/>
    <w:rsid w:val="00865451"/>
    <w:rsid w:val="00872023"/>
    <w:rsid w:val="00872AA3"/>
    <w:rsid w:val="00873104"/>
    <w:rsid w:val="00873632"/>
    <w:rsid w:val="00874367"/>
    <w:rsid w:val="00880A9B"/>
    <w:rsid w:val="00880F35"/>
    <w:rsid w:val="008818E9"/>
    <w:rsid w:val="00882678"/>
    <w:rsid w:val="00887B41"/>
    <w:rsid w:val="00887C32"/>
    <w:rsid w:val="008923F1"/>
    <w:rsid w:val="00894753"/>
    <w:rsid w:val="008979FA"/>
    <w:rsid w:val="008A0F43"/>
    <w:rsid w:val="008A1186"/>
    <w:rsid w:val="008A2779"/>
    <w:rsid w:val="008A3D1C"/>
    <w:rsid w:val="008A41EE"/>
    <w:rsid w:val="008A4505"/>
    <w:rsid w:val="008A4854"/>
    <w:rsid w:val="008A502C"/>
    <w:rsid w:val="008B3EC6"/>
    <w:rsid w:val="008B47FB"/>
    <w:rsid w:val="008B5380"/>
    <w:rsid w:val="008B5E58"/>
    <w:rsid w:val="008B645D"/>
    <w:rsid w:val="008D1520"/>
    <w:rsid w:val="008D21E2"/>
    <w:rsid w:val="008D2F01"/>
    <w:rsid w:val="008D6CF1"/>
    <w:rsid w:val="008E11BD"/>
    <w:rsid w:val="008E27B5"/>
    <w:rsid w:val="008E55F9"/>
    <w:rsid w:val="008F01BE"/>
    <w:rsid w:val="008F0FDD"/>
    <w:rsid w:val="008F2F4F"/>
    <w:rsid w:val="008F589D"/>
    <w:rsid w:val="008F650E"/>
    <w:rsid w:val="009028C4"/>
    <w:rsid w:val="009075A0"/>
    <w:rsid w:val="0091074E"/>
    <w:rsid w:val="00915F97"/>
    <w:rsid w:val="00917505"/>
    <w:rsid w:val="00920EE0"/>
    <w:rsid w:val="00922385"/>
    <w:rsid w:val="00924DDE"/>
    <w:rsid w:val="009256BE"/>
    <w:rsid w:val="00927105"/>
    <w:rsid w:val="00927DED"/>
    <w:rsid w:val="00930977"/>
    <w:rsid w:val="00934801"/>
    <w:rsid w:val="00941DAD"/>
    <w:rsid w:val="009460C5"/>
    <w:rsid w:val="00951CE8"/>
    <w:rsid w:val="00951E6A"/>
    <w:rsid w:val="00952063"/>
    <w:rsid w:val="00952C75"/>
    <w:rsid w:val="00955849"/>
    <w:rsid w:val="00957C2D"/>
    <w:rsid w:val="00960B57"/>
    <w:rsid w:val="009629F7"/>
    <w:rsid w:val="009634B4"/>
    <w:rsid w:val="00963817"/>
    <w:rsid w:val="009644DA"/>
    <w:rsid w:val="00965E9A"/>
    <w:rsid w:val="00966B06"/>
    <w:rsid w:val="00967046"/>
    <w:rsid w:val="009704DC"/>
    <w:rsid w:val="0097078F"/>
    <w:rsid w:val="00982B08"/>
    <w:rsid w:val="009952DA"/>
    <w:rsid w:val="00995CCE"/>
    <w:rsid w:val="009A0781"/>
    <w:rsid w:val="009A0A39"/>
    <w:rsid w:val="009A5B32"/>
    <w:rsid w:val="009A63B6"/>
    <w:rsid w:val="009A78B7"/>
    <w:rsid w:val="009B081E"/>
    <w:rsid w:val="009B1027"/>
    <w:rsid w:val="009B5995"/>
    <w:rsid w:val="009B6466"/>
    <w:rsid w:val="009C003F"/>
    <w:rsid w:val="009C5404"/>
    <w:rsid w:val="009C57A3"/>
    <w:rsid w:val="009C6BEF"/>
    <w:rsid w:val="009C6DAA"/>
    <w:rsid w:val="009C7AE5"/>
    <w:rsid w:val="009D5A5C"/>
    <w:rsid w:val="009D6C52"/>
    <w:rsid w:val="009E0BCC"/>
    <w:rsid w:val="009F542B"/>
    <w:rsid w:val="009F65EE"/>
    <w:rsid w:val="00A02B47"/>
    <w:rsid w:val="00A044ED"/>
    <w:rsid w:val="00A049AB"/>
    <w:rsid w:val="00A12F78"/>
    <w:rsid w:val="00A150C4"/>
    <w:rsid w:val="00A16864"/>
    <w:rsid w:val="00A2035D"/>
    <w:rsid w:val="00A21315"/>
    <w:rsid w:val="00A22496"/>
    <w:rsid w:val="00A242F3"/>
    <w:rsid w:val="00A408F8"/>
    <w:rsid w:val="00A42BCF"/>
    <w:rsid w:val="00A42DC0"/>
    <w:rsid w:val="00A4328A"/>
    <w:rsid w:val="00A43854"/>
    <w:rsid w:val="00A43B03"/>
    <w:rsid w:val="00A44F64"/>
    <w:rsid w:val="00A45223"/>
    <w:rsid w:val="00A460F4"/>
    <w:rsid w:val="00A47559"/>
    <w:rsid w:val="00A47938"/>
    <w:rsid w:val="00A516B9"/>
    <w:rsid w:val="00A520DD"/>
    <w:rsid w:val="00A52538"/>
    <w:rsid w:val="00A53F4A"/>
    <w:rsid w:val="00A55277"/>
    <w:rsid w:val="00A56E7C"/>
    <w:rsid w:val="00A57DA6"/>
    <w:rsid w:val="00A6522F"/>
    <w:rsid w:val="00A71C75"/>
    <w:rsid w:val="00A71D6B"/>
    <w:rsid w:val="00A75A23"/>
    <w:rsid w:val="00A802C7"/>
    <w:rsid w:val="00A80A73"/>
    <w:rsid w:val="00A87BA6"/>
    <w:rsid w:val="00A900D5"/>
    <w:rsid w:val="00A96BB2"/>
    <w:rsid w:val="00AA1225"/>
    <w:rsid w:val="00AA7A00"/>
    <w:rsid w:val="00AA7D96"/>
    <w:rsid w:val="00AB063B"/>
    <w:rsid w:val="00AC03F6"/>
    <w:rsid w:val="00AC1C91"/>
    <w:rsid w:val="00AC1EAE"/>
    <w:rsid w:val="00AC2B70"/>
    <w:rsid w:val="00AC36A3"/>
    <w:rsid w:val="00AD4597"/>
    <w:rsid w:val="00AE2C81"/>
    <w:rsid w:val="00AE3498"/>
    <w:rsid w:val="00AE5141"/>
    <w:rsid w:val="00AE6C6E"/>
    <w:rsid w:val="00AE74CD"/>
    <w:rsid w:val="00AF4AA6"/>
    <w:rsid w:val="00AF5606"/>
    <w:rsid w:val="00B0127A"/>
    <w:rsid w:val="00B04AE9"/>
    <w:rsid w:val="00B05668"/>
    <w:rsid w:val="00B0697A"/>
    <w:rsid w:val="00B07DDF"/>
    <w:rsid w:val="00B10979"/>
    <w:rsid w:val="00B2760D"/>
    <w:rsid w:val="00B3538B"/>
    <w:rsid w:val="00B3591E"/>
    <w:rsid w:val="00B37A25"/>
    <w:rsid w:val="00B37FD4"/>
    <w:rsid w:val="00B413D1"/>
    <w:rsid w:val="00B42FB3"/>
    <w:rsid w:val="00B4448D"/>
    <w:rsid w:val="00B51C24"/>
    <w:rsid w:val="00B5270F"/>
    <w:rsid w:val="00B55566"/>
    <w:rsid w:val="00B559E9"/>
    <w:rsid w:val="00B55DAA"/>
    <w:rsid w:val="00B6410C"/>
    <w:rsid w:val="00B646A2"/>
    <w:rsid w:val="00B647F8"/>
    <w:rsid w:val="00B64937"/>
    <w:rsid w:val="00B657CF"/>
    <w:rsid w:val="00B66816"/>
    <w:rsid w:val="00B702B6"/>
    <w:rsid w:val="00B7062E"/>
    <w:rsid w:val="00B70D61"/>
    <w:rsid w:val="00B74188"/>
    <w:rsid w:val="00B7452B"/>
    <w:rsid w:val="00B74BD7"/>
    <w:rsid w:val="00B7658F"/>
    <w:rsid w:val="00B813F6"/>
    <w:rsid w:val="00B8157B"/>
    <w:rsid w:val="00B81911"/>
    <w:rsid w:val="00B84774"/>
    <w:rsid w:val="00B859FB"/>
    <w:rsid w:val="00B85D2E"/>
    <w:rsid w:val="00B906BC"/>
    <w:rsid w:val="00B9688F"/>
    <w:rsid w:val="00BA10F2"/>
    <w:rsid w:val="00BA1EFC"/>
    <w:rsid w:val="00BA3117"/>
    <w:rsid w:val="00BA326C"/>
    <w:rsid w:val="00BA38C7"/>
    <w:rsid w:val="00BA608A"/>
    <w:rsid w:val="00BA6574"/>
    <w:rsid w:val="00BA683B"/>
    <w:rsid w:val="00BB022D"/>
    <w:rsid w:val="00BB0E3B"/>
    <w:rsid w:val="00BB11AB"/>
    <w:rsid w:val="00BB7F59"/>
    <w:rsid w:val="00BC0228"/>
    <w:rsid w:val="00BC2C3C"/>
    <w:rsid w:val="00BD01B0"/>
    <w:rsid w:val="00BD7F17"/>
    <w:rsid w:val="00BE0F93"/>
    <w:rsid w:val="00BE1C08"/>
    <w:rsid w:val="00BE53EA"/>
    <w:rsid w:val="00BE60ED"/>
    <w:rsid w:val="00BE7A7D"/>
    <w:rsid w:val="00BF5CF7"/>
    <w:rsid w:val="00BF6B4C"/>
    <w:rsid w:val="00C00EA9"/>
    <w:rsid w:val="00C034E6"/>
    <w:rsid w:val="00C04C8C"/>
    <w:rsid w:val="00C061ED"/>
    <w:rsid w:val="00C06AF5"/>
    <w:rsid w:val="00C12D36"/>
    <w:rsid w:val="00C16AB0"/>
    <w:rsid w:val="00C17EB0"/>
    <w:rsid w:val="00C22D89"/>
    <w:rsid w:val="00C231B4"/>
    <w:rsid w:val="00C23B3E"/>
    <w:rsid w:val="00C2683F"/>
    <w:rsid w:val="00C26CC9"/>
    <w:rsid w:val="00C30F2F"/>
    <w:rsid w:val="00C35056"/>
    <w:rsid w:val="00C35164"/>
    <w:rsid w:val="00C364DA"/>
    <w:rsid w:val="00C36599"/>
    <w:rsid w:val="00C36E90"/>
    <w:rsid w:val="00C4000E"/>
    <w:rsid w:val="00C42D64"/>
    <w:rsid w:val="00C44BB6"/>
    <w:rsid w:val="00C5157C"/>
    <w:rsid w:val="00C52C31"/>
    <w:rsid w:val="00C54ABC"/>
    <w:rsid w:val="00C566C5"/>
    <w:rsid w:val="00C57E03"/>
    <w:rsid w:val="00C6384A"/>
    <w:rsid w:val="00C713FB"/>
    <w:rsid w:val="00C71893"/>
    <w:rsid w:val="00C71A18"/>
    <w:rsid w:val="00C71DDA"/>
    <w:rsid w:val="00C72C14"/>
    <w:rsid w:val="00C76158"/>
    <w:rsid w:val="00C76D42"/>
    <w:rsid w:val="00C81C7C"/>
    <w:rsid w:val="00C82103"/>
    <w:rsid w:val="00C85850"/>
    <w:rsid w:val="00C866CF"/>
    <w:rsid w:val="00C90D3A"/>
    <w:rsid w:val="00C93A5A"/>
    <w:rsid w:val="00C95B7F"/>
    <w:rsid w:val="00C97BC3"/>
    <w:rsid w:val="00CA1D40"/>
    <w:rsid w:val="00CA22E5"/>
    <w:rsid w:val="00CA2BBC"/>
    <w:rsid w:val="00CA69BE"/>
    <w:rsid w:val="00CB52AE"/>
    <w:rsid w:val="00CB54DE"/>
    <w:rsid w:val="00CC41E6"/>
    <w:rsid w:val="00CC4E40"/>
    <w:rsid w:val="00CC5E8C"/>
    <w:rsid w:val="00CD210D"/>
    <w:rsid w:val="00CD2DB0"/>
    <w:rsid w:val="00CD30A4"/>
    <w:rsid w:val="00CD4A91"/>
    <w:rsid w:val="00CD5224"/>
    <w:rsid w:val="00CE5934"/>
    <w:rsid w:val="00CE5A90"/>
    <w:rsid w:val="00CF0A59"/>
    <w:rsid w:val="00CF1876"/>
    <w:rsid w:val="00CF38A8"/>
    <w:rsid w:val="00D00100"/>
    <w:rsid w:val="00D00D2A"/>
    <w:rsid w:val="00D02F25"/>
    <w:rsid w:val="00D05BCC"/>
    <w:rsid w:val="00D05C69"/>
    <w:rsid w:val="00D05CF8"/>
    <w:rsid w:val="00D10DC7"/>
    <w:rsid w:val="00D1370F"/>
    <w:rsid w:val="00D13FE8"/>
    <w:rsid w:val="00D16F04"/>
    <w:rsid w:val="00D23116"/>
    <w:rsid w:val="00D23F3A"/>
    <w:rsid w:val="00D24A72"/>
    <w:rsid w:val="00D25BF7"/>
    <w:rsid w:val="00D27057"/>
    <w:rsid w:val="00D30FB9"/>
    <w:rsid w:val="00D32010"/>
    <w:rsid w:val="00D3208D"/>
    <w:rsid w:val="00D32F2D"/>
    <w:rsid w:val="00D3342A"/>
    <w:rsid w:val="00D351C5"/>
    <w:rsid w:val="00D35610"/>
    <w:rsid w:val="00D36419"/>
    <w:rsid w:val="00D37771"/>
    <w:rsid w:val="00D37A4C"/>
    <w:rsid w:val="00D42021"/>
    <w:rsid w:val="00D445D4"/>
    <w:rsid w:val="00D45814"/>
    <w:rsid w:val="00D47DC8"/>
    <w:rsid w:val="00D51F13"/>
    <w:rsid w:val="00D53919"/>
    <w:rsid w:val="00D53AFF"/>
    <w:rsid w:val="00D54675"/>
    <w:rsid w:val="00D56149"/>
    <w:rsid w:val="00D60973"/>
    <w:rsid w:val="00D658BC"/>
    <w:rsid w:val="00D661BC"/>
    <w:rsid w:val="00D670E9"/>
    <w:rsid w:val="00D71B95"/>
    <w:rsid w:val="00D71D71"/>
    <w:rsid w:val="00D74738"/>
    <w:rsid w:val="00D75021"/>
    <w:rsid w:val="00D77ADB"/>
    <w:rsid w:val="00D80E9C"/>
    <w:rsid w:val="00D823E7"/>
    <w:rsid w:val="00D86567"/>
    <w:rsid w:val="00D8715C"/>
    <w:rsid w:val="00D93A83"/>
    <w:rsid w:val="00D95237"/>
    <w:rsid w:val="00D96AAB"/>
    <w:rsid w:val="00DA05E2"/>
    <w:rsid w:val="00DA2354"/>
    <w:rsid w:val="00DB1D2D"/>
    <w:rsid w:val="00DB2ECE"/>
    <w:rsid w:val="00DB6CE9"/>
    <w:rsid w:val="00DB7651"/>
    <w:rsid w:val="00DC21E2"/>
    <w:rsid w:val="00DC4285"/>
    <w:rsid w:val="00DC4B2D"/>
    <w:rsid w:val="00DC4DC7"/>
    <w:rsid w:val="00DC78EA"/>
    <w:rsid w:val="00DD1279"/>
    <w:rsid w:val="00DD36B5"/>
    <w:rsid w:val="00DD4394"/>
    <w:rsid w:val="00DD598C"/>
    <w:rsid w:val="00DD5DBC"/>
    <w:rsid w:val="00DE1108"/>
    <w:rsid w:val="00DE12F4"/>
    <w:rsid w:val="00DE140A"/>
    <w:rsid w:val="00DE3B9E"/>
    <w:rsid w:val="00DE3BCA"/>
    <w:rsid w:val="00DE4646"/>
    <w:rsid w:val="00DE6BB0"/>
    <w:rsid w:val="00DE6D3E"/>
    <w:rsid w:val="00DE774F"/>
    <w:rsid w:val="00DE7AC7"/>
    <w:rsid w:val="00DE7D4D"/>
    <w:rsid w:val="00DF1B91"/>
    <w:rsid w:val="00DF2EC5"/>
    <w:rsid w:val="00DF3305"/>
    <w:rsid w:val="00DF4C24"/>
    <w:rsid w:val="00DF5706"/>
    <w:rsid w:val="00DF6419"/>
    <w:rsid w:val="00E101E4"/>
    <w:rsid w:val="00E10C94"/>
    <w:rsid w:val="00E145EC"/>
    <w:rsid w:val="00E16C88"/>
    <w:rsid w:val="00E224C8"/>
    <w:rsid w:val="00E22E1C"/>
    <w:rsid w:val="00E3192D"/>
    <w:rsid w:val="00E3310C"/>
    <w:rsid w:val="00E345EB"/>
    <w:rsid w:val="00E446C6"/>
    <w:rsid w:val="00E45921"/>
    <w:rsid w:val="00E46455"/>
    <w:rsid w:val="00E466BB"/>
    <w:rsid w:val="00E46790"/>
    <w:rsid w:val="00E514D8"/>
    <w:rsid w:val="00E518B6"/>
    <w:rsid w:val="00E53EA8"/>
    <w:rsid w:val="00E55701"/>
    <w:rsid w:val="00E608A0"/>
    <w:rsid w:val="00E635A1"/>
    <w:rsid w:val="00E64A58"/>
    <w:rsid w:val="00E67332"/>
    <w:rsid w:val="00E72D90"/>
    <w:rsid w:val="00E755CC"/>
    <w:rsid w:val="00E817E4"/>
    <w:rsid w:val="00E81CD7"/>
    <w:rsid w:val="00E822D8"/>
    <w:rsid w:val="00E832ED"/>
    <w:rsid w:val="00E8341B"/>
    <w:rsid w:val="00E8766C"/>
    <w:rsid w:val="00E90569"/>
    <w:rsid w:val="00E906C6"/>
    <w:rsid w:val="00E914F8"/>
    <w:rsid w:val="00E97E8D"/>
    <w:rsid w:val="00EA04EB"/>
    <w:rsid w:val="00EA1E6D"/>
    <w:rsid w:val="00EA34CE"/>
    <w:rsid w:val="00EA765C"/>
    <w:rsid w:val="00EB389B"/>
    <w:rsid w:val="00EB51D8"/>
    <w:rsid w:val="00EB7DE6"/>
    <w:rsid w:val="00EC0195"/>
    <w:rsid w:val="00EC12C4"/>
    <w:rsid w:val="00EC4441"/>
    <w:rsid w:val="00EC47A6"/>
    <w:rsid w:val="00EC55CD"/>
    <w:rsid w:val="00EC6716"/>
    <w:rsid w:val="00ED0B40"/>
    <w:rsid w:val="00ED1680"/>
    <w:rsid w:val="00ED291B"/>
    <w:rsid w:val="00ED32ED"/>
    <w:rsid w:val="00ED36A2"/>
    <w:rsid w:val="00ED48A9"/>
    <w:rsid w:val="00EE2CE8"/>
    <w:rsid w:val="00EE45AE"/>
    <w:rsid w:val="00EE4A48"/>
    <w:rsid w:val="00EE5BB5"/>
    <w:rsid w:val="00EF7841"/>
    <w:rsid w:val="00EF787F"/>
    <w:rsid w:val="00EF7E2D"/>
    <w:rsid w:val="00F026CD"/>
    <w:rsid w:val="00F07000"/>
    <w:rsid w:val="00F107B3"/>
    <w:rsid w:val="00F152AF"/>
    <w:rsid w:val="00F15722"/>
    <w:rsid w:val="00F167A7"/>
    <w:rsid w:val="00F21F47"/>
    <w:rsid w:val="00F23B44"/>
    <w:rsid w:val="00F30149"/>
    <w:rsid w:val="00F32C28"/>
    <w:rsid w:val="00F32FF0"/>
    <w:rsid w:val="00F33AB5"/>
    <w:rsid w:val="00F35D42"/>
    <w:rsid w:val="00F36F01"/>
    <w:rsid w:val="00F37F1D"/>
    <w:rsid w:val="00F42622"/>
    <w:rsid w:val="00F44487"/>
    <w:rsid w:val="00F46A4D"/>
    <w:rsid w:val="00F478DF"/>
    <w:rsid w:val="00F5135A"/>
    <w:rsid w:val="00F518FD"/>
    <w:rsid w:val="00F60F55"/>
    <w:rsid w:val="00F61CDC"/>
    <w:rsid w:val="00F638FE"/>
    <w:rsid w:val="00F65C32"/>
    <w:rsid w:val="00F6794C"/>
    <w:rsid w:val="00F679BC"/>
    <w:rsid w:val="00F7521E"/>
    <w:rsid w:val="00F81442"/>
    <w:rsid w:val="00F832C0"/>
    <w:rsid w:val="00F83E01"/>
    <w:rsid w:val="00F87AD6"/>
    <w:rsid w:val="00F87C89"/>
    <w:rsid w:val="00F9164B"/>
    <w:rsid w:val="00F94B1B"/>
    <w:rsid w:val="00F94BD0"/>
    <w:rsid w:val="00F95939"/>
    <w:rsid w:val="00F9603F"/>
    <w:rsid w:val="00FA403A"/>
    <w:rsid w:val="00FB0BDB"/>
    <w:rsid w:val="00FB12D8"/>
    <w:rsid w:val="00FB494E"/>
    <w:rsid w:val="00FB51FA"/>
    <w:rsid w:val="00FB5EC9"/>
    <w:rsid w:val="00FB7B4E"/>
    <w:rsid w:val="00FC00D1"/>
    <w:rsid w:val="00FC0105"/>
    <w:rsid w:val="00FC02B5"/>
    <w:rsid w:val="00FC1178"/>
    <w:rsid w:val="00FC3491"/>
    <w:rsid w:val="00FC3EB0"/>
    <w:rsid w:val="00FC4481"/>
    <w:rsid w:val="00FC625B"/>
    <w:rsid w:val="00FC7885"/>
    <w:rsid w:val="00FD0DD5"/>
    <w:rsid w:val="00FD387B"/>
    <w:rsid w:val="00FD5EA5"/>
    <w:rsid w:val="00FD66DE"/>
    <w:rsid w:val="00FE2A77"/>
    <w:rsid w:val="00FF6D33"/>
    <w:rsid w:val="00FF7A7B"/>
    <w:rsid w:val="040B61B1"/>
    <w:rsid w:val="78A43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apple-converted-space"/>
    <w:basedOn w:val="12"/>
    <w:uiPriority w:val="0"/>
  </w:style>
  <w:style w:type="character" w:customStyle="1" w:styleId="18">
    <w:name w:val="biaoti051"/>
    <w:uiPriority w:val="0"/>
    <w:rPr>
      <w:b/>
      <w:bCs/>
      <w:color w:val="FF00FF"/>
    </w:rPr>
  </w:style>
  <w:style w:type="character" w:customStyle="1" w:styleId="19">
    <w:name w:val=" Char Char"/>
    <w:link w:val="3"/>
    <w:uiPriority w:val="0"/>
    <w:rPr>
      <w:kern w:val="2"/>
      <w:sz w:val="21"/>
      <w:szCs w:val="24"/>
    </w:rPr>
  </w:style>
  <w:style w:type="paragraph" w:customStyle="1" w:styleId="2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_Style 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ixueyan\Application%20Data\Microsoft\Templates\&#25945;&#23398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教学参考.dot</Template>
  <Company>etiantian</Company>
  <Pages>8</Pages>
  <Words>4394</Words>
  <Characters>10048</Characters>
  <Lines>84</Lines>
  <Paragraphs>23</Paragraphs>
  <TotalTime>0</TotalTime>
  <ScaleCrop>false</ScaleCrop>
  <LinksUpToDate>false</LinksUpToDate>
  <CharactersWithSpaces>11609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2012-10-25T03:43:00Z</dcterms:created>
  <dc:creator>白雪雁</dc:creator>
  <cp:lastModifiedBy>罗</cp:lastModifiedBy>
  <cp:lastPrinted>2014-02-26T07:06:00Z</cp:lastPrinted>
  <dcterms:modified xsi:type="dcterms:W3CDTF">2022-11-24T08:33:06Z</dcterms:modified>
  <dc:title>初二人教下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8DF784485C5243519388D1927DE3B07F</vt:lpwstr>
  </property>
</Properties>
</file>