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Unit 4 Why don’t you talk to your parents</w:t>
      </w:r>
      <w:r>
        <w:rPr>
          <w:rFonts w:hint="eastAsia"/>
          <w:b/>
          <w:sz w:val="24"/>
        </w:rPr>
        <w:t>?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>词句精讲精练</w:t>
      </w:r>
    </w:p>
    <w:p>
      <w:pPr>
        <w:rPr>
          <w:b/>
          <w:color w:val="008000"/>
          <w:szCs w:val="21"/>
        </w:rPr>
      </w:pPr>
    </w:p>
    <w:p>
      <w:pPr>
        <w:rPr>
          <w:rFonts w:hint="eastAsia"/>
          <w:b/>
          <w:color w:val="008000"/>
          <w:szCs w:val="21"/>
        </w:rPr>
      </w:pPr>
      <w:bookmarkStart w:id="0" w:name="_GoBack"/>
      <w:bookmarkEnd w:id="0"/>
      <w:r>
        <w:rPr>
          <w:b/>
          <w:color w:val="008000"/>
          <w:szCs w:val="21"/>
        </w:rPr>
        <w:t>词汇精讲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1. allow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>allow作动词，意为</w:t>
      </w:r>
      <w:r>
        <w:rPr>
          <w:rFonts w:ascii="宋体" w:hAnsi="宋体"/>
          <w:color w:val="000000"/>
          <w:szCs w:val="21"/>
        </w:rPr>
        <w:t>“允许”</w:t>
      </w:r>
      <w:r>
        <w:rPr>
          <w:color w:val="000000"/>
          <w:szCs w:val="21"/>
        </w:rPr>
        <w:t>。用法如下：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（1）allow sth.意为</w:t>
      </w:r>
      <w:r>
        <w:rPr>
          <w:rFonts w:ascii="宋体" w:hAnsi="宋体"/>
          <w:color w:val="000000"/>
          <w:szCs w:val="21"/>
        </w:rPr>
        <w:t>“允许某事的发生”</w:t>
      </w:r>
      <w:r>
        <w:rPr>
          <w:color w:val="000000"/>
          <w:szCs w:val="21"/>
        </w:rPr>
        <w:t>。例如：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 can’t allow such a thing. 我不允许发生这样的事。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（2）allow doing sth.意为</w:t>
      </w:r>
      <w:r>
        <w:rPr>
          <w:rFonts w:ascii="宋体" w:hAnsi="宋体"/>
          <w:color w:val="000000"/>
          <w:szCs w:val="21"/>
        </w:rPr>
        <w:t>“允许做某事”。</w:t>
      </w:r>
      <w:r>
        <w:rPr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　We don’t allow eating in the classrooms. 我们不允许在教室吃饭。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　We don’t allow smoking here. 我们不允许在此抽烟。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（3）allow sb. to do sth.意</w:t>
      </w:r>
      <w:r>
        <w:rPr>
          <w:rFonts w:ascii="宋体" w:hAnsi="宋体"/>
          <w:color w:val="000000"/>
          <w:szCs w:val="21"/>
        </w:rPr>
        <w:t>为“允许某人做某事”</w:t>
      </w:r>
      <w:r>
        <w:rPr>
          <w:color w:val="000000"/>
          <w:szCs w:val="21"/>
        </w:rPr>
        <w:t>。例如：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　Her father would not allow her to eat sweets. 她父亲不允许她吃糖果。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　They don’t allow students to smoke in the classroom. 他们不允许学生在教室抽烟。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（4）allow sb. sth. 意为</w:t>
      </w:r>
      <w:r>
        <w:rPr>
          <w:rFonts w:ascii="宋体" w:hAnsi="宋体"/>
          <w:color w:val="000000"/>
          <w:szCs w:val="21"/>
        </w:rPr>
        <w:t>“给予某人某物(尤指钱或时间)；让某人有(拥用或带有)某物”</w:t>
      </w:r>
      <w:r>
        <w:rPr>
          <w:color w:val="000000"/>
          <w:szCs w:val="21"/>
        </w:rPr>
        <w:t>。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　He allows his son too much money. 他给他儿子的钱太多。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　We’ll allow you time to answer. 我们将给你回答的时间。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2. get on with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get on意为“相处，进展”，也可用get along，其后接介词with。get on with sb. 意为“与某人和睦相处/关系良好”；get on well/badly with sth. 意为“某事进展顺利/不好”。例如：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He gets on (well) with his classmates. 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他和同学们相处融洽。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How do you get on with your studies? 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你的学业进展如何？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ind w:left="105" w:leftChars="50"/>
        <w:rPr>
          <w:rFonts w:hint="eastAsia"/>
          <w:szCs w:val="21"/>
        </w:rPr>
      </w:pPr>
      <w:r>
        <w:rPr>
          <w:rFonts w:hint="eastAsia"/>
          <w:szCs w:val="21"/>
        </w:rPr>
        <w:t>get on 还有“上车”的意思，后面常接bus; train等表示交通工具的词；反义词为get off。例如：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The old man got on/ off the bus slowly. </w:t>
      </w:r>
    </w:p>
    <w:p>
      <w:pPr>
        <w:ind w:firstLine="105" w:firstLineChars="50"/>
        <w:rPr>
          <w:szCs w:val="21"/>
        </w:rPr>
      </w:pPr>
      <w:r>
        <w:rPr>
          <w:rFonts w:hint="eastAsia"/>
          <w:szCs w:val="21"/>
        </w:rPr>
        <w:t>那位老人慢慢地上/下了公共汽车。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3. argue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argue作动词，意为“争论，争吵”。常用短语为：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argue with sb. 与某人争吵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argue about/on sth. 争辩某事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argue for/against sth. 为赞成/反对某事而辩论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 xml:space="preserve">Mrs. Brown argued with the waiter about the price of the meal. 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布朗夫人因为那顿饭的价格跟服务员争吵。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Next class we’re arguing about family activities. </w:t>
      </w:r>
      <w:r>
        <w:rPr>
          <w:rFonts w:hint="eastAsia"/>
          <w:color w:val="000000"/>
          <w:szCs w:val="21"/>
        </w:rPr>
        <w:t>下节课我们辩论家庭活动。</w:t>
      </w:r>
    </w:p>
    <w:p>
      <w:pPr>
        <w:ind w:left="105" w:left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argue对应的名词为argument，常用词组为：have an argument with sb. about/ on sth. 因某事与某人争论。例如：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I had an argument with my best friend last week. 上星期我与我最好的朋友吵了一架。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argue与discuss的辨析：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（1）argue着重于自己的看法、立场，提出论据，以理说服他人。例如：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There is no need arguing about the matter. 不必就此事辩论了。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（2）discuss重在交换意见，进行讨论，不含有说服对方的成分。例如：</w:t>
      </w:r>
    </w:p>
    <w:p>
      <w:pPr>
        <w:ind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>We’re going to discuss the question. 我</w:t>
      </w:r>
      <w:r>
        <w:rPr>
          <w:rFonts w:hint="eastAsia"/>
          <w:color w:val="000000"/>
          <w:szCs w:val="21"/>
        </w:rPr>
        <w:t>们打算讨论这个问题。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4. instead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instead作副词，意为“代替，而不是”，常用作状语。例如：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He is tired. Let me go instead. 他累了，让我替他去吧。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She never studies. Instead, she plays tennis all day. 她从不学习，而是整天打网球。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instead与instead of的辨析：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（1）instead是副词，后面不接其他的词，一般情况下可不译出，通常放在句首或句末，在句首时常用逗号隔开，表示前面的事没做，而做了后面的事。例如：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He didn’t go to school. Instead, he went to the cinema.</w:t>
      </w:r>
      <w:r>
        <w:rPr>
          <w:rFonts w:hint="eastAsia"/>
          <w:color w:val="000000"/>
          <w:szCs w:val="21"/>
        </w:rPr>
        <w:t xml:space="preserve">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他没有去学校，相反他去了电影院。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（2）instead of是介词短语，意为“代替，而不是”，后面可以跟与前面并列成分相应的名词、代词、动词-ing形式等作为介词宾语。例如：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He went to the cinema instead of going to school. 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他去了电影院而不是学校。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5. offer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（1）offer 作动词，意为“给予；提供；提出”。 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　He offered me 300 dollars for that old car.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他出300美元向我买那辆旧车。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Offer some coffee to the guests.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给客人端些咖啡来。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He offered me a cup of tea.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　他给了我一杯茶。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（2）offer to do sth. 表示“愿意做某事；主动提出做某事”。 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I offered to help my mother do housework.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我主动提出帮助妈妈做家务。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She offered to drive me to the station.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　她表示愿意开车送我去车站。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6. explain</w:t>
      </w:r>
    </w:p>
    <w:p>
      <w:pPr>
        <w:rPr>
          <w:rFonts w:hint="eastAsia"/>
          <w:szCs w:val="21"/>
        </w:rPr>
      </w:pPr>
      <w:r>
        <w:rPr>
          <w:rFonts w:hint="eastAsia"/>
          <w:b/>
          <w:color w:val="E36C0A"/>
          <w:szCs w:val="21"/>
        </w:rPr>
        <w:t xml:space="preserve"> </w:t>
      </w:r>
      <w:r>
        <w:rPr>
          <w:rFonts w:hint="eastAsia"/>
          <w:szCs w:val="21"/>
        </w:rPr>
        <w:t xml:space="preserve"> explain是动词，意为“解释，说明，阐明”。其用法如下：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（1）explain sth. to sb.意为“向某人解释某事”。例如：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Please explain that rule to me. </w:t>
      </w:r>
    </w:p>
    <w:p>
      <w:pPr>
        <w:ind w:firstLine="525" w:firstLineChars="250"/>
        <w:rPr>
          <w:rFonts w:hint="eastAsia"/>
          <w:szCs w:val="21"/>
        </w:rPr>
      </w:pPr>
      <w:r>
        <w:rPr>
          <w:rFonts w:hint="eastAsia"/>
          <w:szCs w:val="21"/>
        </w:rPr>
        <w:t>请把这条规则给我讲一讲。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（2）“explain (to sb.) + 疑问词 + 从句”意为</w:t>
      </w:r>
      <w:r>
        <w:rPr>
          <w:rFonts w:hint="eastAsia" w:ascii="宋体" w:hAnsi="宋体"/>
          <w:szCs w:val="21"/>
        </w:rPr>
        <w:t>“向某人解释</w:t>
      </w:r>
      <w:r>
        <w:rPr>
          <w:rFonts w:ascii="宋体" w:hAnsi="宋体"/>
          <w:szCs w:val="21"/>
        </w:rPr>
        <w:t>……</w:t>
      </w:r>
      <w:r>
        <w:rPr>
          <w:rFonts w:hint="eastAsia" w:ascii="宋体" w:hAnsi="宋体"/>
          <w:szCs w:val="21"/>
        </w:rPr>
        <w:t>”</w:t>
      </w:r>
      <w:r>
        <w:rPr>
          <w:rFonts w:hint="eastAsia"/>
          <w:szCs w:val="21"/>
        </w:rPr>
        <w:t>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Please explain to me what this means. </w:t>
      </w:r>
    </w:p>
    <w:p>
      <w:pPr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请向我解释这是什么意思。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（3）“explain + that从句” 意为</w:t>
      </w:r>
      <w:r>
        <w:rPr>
          <w:rFonts w:hint="eastAsia" w:ascii="宋体" w:hAnsi="宋体"/>
          <w:szCs w:val="21"/>
        </w:rPr>
        <w:t>“解释</w:t>
      </w:r>
      <w:r>
        <w:rPr>
          <w:rFonts w:ascii="宋体" w:hAnsi="宋体"/>
          <w:szCs w:val="21"/>
        </w:rPr>
        <w:t>……</w:t>
      </w:r>
      <w:r>
        <w:rPr>
          <w:rFonts w:hint="eastAsia" w:ascii="宋体" w:hAnsi="宋体"/>
          <w:szCs w:val="21"/>
        </w:rPr>
        <w:t>”</w:t>
      </w:r>
      <w:r>
        <w:rPr>
          <w:rFonts w:hint="eastAsia"/>
          <w:szCs w:val="21"/>
        </w:rPr>
        <w:t>。例如：</w:t>
      </w:r>
    </w:p>
    <w:p>
      <w:pPr>
        <w:ind w:left="630" w:hanging="630" w:hangingChars="30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He explained that we could no longer stay. </w:t>
      </w:r>
      <w:r>
        <w:rPr>
          <w:szCs w:val="21"/>
        </w:rPr>
        <w:br w:type="textWrapping"/>
      </w:r>
      <w:r>
        <w:rPr>
          <w:rFonts w:hint="eastAsia"/>
          <w:szCs w:val="21"/>
        </w:rPr>
        <w:t>他解释说我们不能再待下去了。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【注意】</w:t>
      </w:r>
    </w:p>
    <w:p>
      <w:pPr>
        <w:rPr>
          <w:szCs w:val="21"/>
        </w:rPr>
      </w:pPr>
      <w:r>
        <w:rPr>
          <w:rFonts w:hint="eastAsia"/>
          <w:szCs w:val="21"/>
        </w:rPr>
        <w:t>explain后面不能接双宾语，在接间接宾语sb.时，前面应加介词to，即explain sth. to sb.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7. compare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（1）compare作动词，意为“比较，对照”，常与with连用。例如：</w:t>
      </w:r>
    </w:p>
    <w:p>
      <w:pPr>
        <w:ind w:firstLine="105" w:firstLineChars="50"/>
        <w:rPr>
          <w:szCs w:val="21"/>
        </w:rPr>
      </w:pPr>
      <w:r>
        <w:rPr>
          <w:szCs w:val="21"/>
        </w:rPr>
        <w:t>Compare your answers with those at the back of the book to see if they are right.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把你的答案同书后面的答案对照一下，看看是否正确。</w:t>
      </w:r>
    </w:p>
    <w:p>
      <w:pPr>
        <w:ind w:firstLine="105" w:firstLineChars="50"/>
        <w:rPr>
          <w:szCs w:val="21"/>
        </w:rPr>
      </w:pPr>
      <w:r>
        <w:rPr>
          <w:szCs w:val="21"/>
        </w:rPr>
        <w:t>My handwriting can not be compared with my father’s.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我的书法不能与我父亲的相比。</w:t>
      </w:r>
    </w:p>
    <w:p>
      <w:pPr>
        <w:ind w:firstLine="105" w:firstLineChars="50"/>
        <w:rPr>
          <w:szCs w:val="21"/>
        </w:rPr>
      </w:pPr>
      <w:r>
        <w:rPr>
          <w:szCs w:val="21"/>
        </w:rPr>
        <w:t>If you compare the two books, you will see that this one is better.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如果你比较一下这两本书，你会发现这一本好一些。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（2）compare作动词，还用作比喻意义，意为“比作”。例如：</w:t>
      </w:r>
    </w:p>
    <w:p>
      <w:pPr>
        <w:ind w:firstLine="105" w:firstLineChars="50"/>
        <w:rPr>
          <w:szCs w:val="21"/>
        </w:rPr>
      </w:pPr>
      <w:r>
        <w:rPr>
          <w:szCs w:val="21"/>
        </w:rPr>
        <w:t>Man’s life is often compared to a candle.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人生常被比为蜡烛。</w:t>
      </w:r>
    </w:p>
    <w:p>
      <w:pPr>
        <w:ind w:firstLine="105" w:firstLineChars="50"/>
        <w:rPr>
          <w:szCs w:val="21"/>
        </w:rPr>
      </w:pPr>
      <w:r>
        <w:rPr>
          <w:szCs w:val="21"/>
        </w:rPr>
        <w:t>Shakespeare compared the world to a stage.</w:t>
      </w:r>
    </w:p>
    <w:p>
      <w:pPr>
        <w:ind w:firstLine="105" w:firstLineChars="50"/>
        <w:rPr>
          <w:szCs w:val="21"/>
        </w:rPr>
      </w:pPr>
      <w:r>
        <w:rPr>
          <w:rFonts w:hint="eastAsia"/>
          <w:szCs w:val="21"/>
        </w:rPr>
        <w:t>莎士比亚把人世比作舞台。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8. push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push作动词，意为“推动；挤；鞭策；督促”。例如：</w:t>
      </w:r>
    </w:p>
    <w:p>
      <w:pPr>
        <w:ind w:firstLine="105" w:firstLineChars="50"/>
        <w:rPr>
          <w:szCs w:val="21"/>
        </w:rPr>
      </w:pPr>
      <w:r>
        <w:rPr>
          <w:szCs w:val="21"/>
        </w:rPr>
        <w:t xml:space="preserve">The little boy pushed the door open. 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小男孩把门推开了。</w:t>
      </w:r>
    </w:p>
    <w:p>
      <w:pPr>
        <w:ind w:firstLine="105" w:firstLineChars="50"/>
        <w:rPr>
          <w:szCs w:val="21"/>
        </w:rPr>
      </w:pPr>
      <w:r>
        <w:rPr>
          <w:szCs w:val="21"/>
        </w:rPr>
        <w:t xml:space="preserve">We had to push our way through the crowd. 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我们得从人群中挤过去。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The math teacher really pushes his students. That</w:t>
      </w:r>
      <w:r>
        <w:rPr>
          <w:szCs w:val="21"/>
        </w:rPr>
        <w:t>’</w:t>
      </w:r>
      <w:r>
        <w:rPr>
          <w:rFonts w:hint="eastAsia"/>
          <w:szCs w:val="21"/>
        </w:rPr>
        <w:t>s why they don</w:t>
      </w:r>
      <w:r>
        <w:rPr>
          <w:szCs w:val="21"/>
        </w:rPr>
        <w:t>’</w:t>
      </w:r>
      <w:r>
        <w:rPr>
          <w:rFonts w:hint="eastAsia"/>
          <w:szCs w:val="21"/>
        </w:rPr>
        <w:t>t like him that much.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那位数学老师确实对学生们鞭策过多了。这就是他们不那么喜欢他的原因。</w:t>
      </w:r>
    </w:p>
    <w:p>
      <w:pPr>
        <w:ind w:firstLine="105" w:firstLineChars="50"/>
        <w:rPr>
          <w:szCs w:val="21"/>
        </w:rPr>
      </w:pPr>
      <w:r>
        <w:rPr>
          <w:szCs w:val="21"/>
        </w:rPr>
        <w:t xml:space="preserve">You’d better not push me for an answer to your request. 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你最好不要催促我答复你的请求。</w:t>
      </w:r>
    </w:p>
    <w:p>
      <w:pPr>
        <w:rPr>
          <w:rFonts w:hint="eastAsia"/>
          <w:b/>
          <w:color w:val="008000"/>
          <w:szCs w:val="21"/>
        </w:rPr>
      </w:pPr>
    </w:p>
    <w:p>
      <w:pPr>
        <w:rPr>
          <w:b/>
          <w:color w:val="008000"/>
          <w:szCs w:val="21"/>
        </w:rPr>
      </w:pPr>
      <w:r>
        <w:rPr>
          <w:b/>
          <w:color w:val="008000"/>
          <w:szCs w:val="21"/>
        </w:rPr>
        <w:t>词汇精练</w:t>
      </w:r>
    </w:p>
    <w:p>
      <w:pPr>
        <w:rPr>
          <w:rFonts w:hint="eastAsia"/>
          <w:b/>
          <w:color w:val="E36C0A"/>
          <w:szCs w:val="21"/>
        </w:rPr>
      </w:pPr>
      <w:r>
        <w:rPr>
          <w:rFonts w:hint="eastAsia"/>
          <w:b/>
          <w:color w:val="E36C0A"/>
          <w:szCs w:val="21"/>
        </w:rPr>
        <w:t>I. 英汉短语互译。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1．闲逛 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2．归还 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3．同意某人（的想法） 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4．与某人和睦相处 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5．下次 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6．too much _________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7．work out 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8．cut out_________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9．get into a fight _________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10．play sports_________</w:t>
      </w:r>
    </w:p>
    <w:p>
      <w:pPr>
        <w:rPr>
          <w:rFonts w:hint="eastAsia"/>
          <w:b/>
          <w:color w:val="E36C0A"/>
          <w:szCs w:val="21"/>
        </w:rPr>
      </w:pPr>
      <w:r>
        <w:rPr>
          <w:rFonts w:hint="eastAsia"/>
          <w:b/>
          <w:color w:val="E36C0A"/>
          <w:szCs w:val="21"/>
        </w:rPr>
        <w:t>II. 根据句意和首字母提示完成单词。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1．She is a ________ (成员) of the golf club.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2．I want to know your o________ about the plan.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  <w:szCs w:val="21"/>
        </w:rPr>
        <w:t>3．I think she must be ________ (疯狂的).</w:t>
      </w:r>
    </w:p>
    <w:p>
      <w:pPr>
        <w:rPr>
          <w:rFonts w:hint="eastAsia"/>
        </w:rPr>
      </w:pPr>
      <w:r>
        <w:rPr>
          <w:rFonts w:hint="eastAsia"/>
        </w:rPr>
        <w:t>4．Don</w:t>
      </w:r>
      <w:r>
        <w:t>’</w:t>
      </w:r>
      <w:r>
        <w:rPr>
          <w:rFonts w:hint="eastAsia"/>
        </w:rPr>
        <w:t>t ________ (推) the door.</w:t>
      </w:r>
    </w:p>
    <w:p>
      <w:pPr>
        <w:rPr>
          <w:rFonts w:hint="eastAsia"/>
        </w:rPr>
      </w:pPr>
      <w:r>
        <w:rPr>
          <w:rFonts w:hint="eastAsia"/>
        </w:rPr>
        <w:t>5．Don</w:t>
      </w:r>
      <w:r>
        <w:t>’</w:t>
      </w:r>
      <w:r>
        <w:rPr>
          <w:rFonts w:hint="eastAsia"/>
        </w:rPr>
        <w:t>t ________(比较) me with others.</w:t>
      </w:r>
    </w:p>
    <w:p>
      <w:pPr>
        <w:rPr>
          <w:rFonts w:hint="eastAsia"/>
        </w:rPr>
      </w:pPr>
      <w:r>
        <w:rPr>
          <w:rFonts w:hint="eastAsia"/>
        </w:rPr>
        <w:t>6．The radio says that the soldiers will c________ moving on.</w:t>
      </w:r>
    </w:p>
    <w:p>
      <w:pPr>
        <w:rPr>
          <w:rFonts w:hint="eastAsia"/>
        </w:rPr>
      </w:pPr>
      <w:r>
        <w:rPr>
          <w:rFonts w:hint="eastAsia"/>
        </w:rPr>
        <w:t>7．This is a ________ (典型的) case and let me explain it to you.</w:t>
      </w:r>
    </w:p>
    <w:p>
      <w:pPr>
        <w:rPr>
          <w:rFonts w:hint="eastAsia"/>
        </w:rPr>
      </w:pPr>
      <w:r>
        <w:rPr>
          <w:rFonts w:hint="eastAsia"/>
        </w:rPr>
        <w:t>8．I can</w:t>
      </w:r>
      <w:r>
        <w:t>’</w:t>
      </w:r>
      <w:r>
        <w:rPr>
          <w:rFonts w:hint="eastAsia"/>
        </w:rPr>
        <w:t>t go out with you because my mother doesn</w:t>
      </w:r>
      <w:r>
        <w:t>’</w:t>
      </w:r>
      <w:r>
        <w:rPr>
          <w:rFonts w:hint="eastAsia"/>
        </w:rPr>
        <w:t>t a________ me to go out.</w:t>
      </w:r>
    </w:p>
    <w:p>
      <w:pPr>
        <w:rPr>
          <w:rFonts w:hint="eastAsia"/>
        </w:rPr>
      </w:pPr>
      <w:r>
        <w:rPr>
          <w:rFonts w:hint="eastAsia"/>
        </w:rPr>
        <w:t>9．Your answer is not right. It</w:t>
      </w:r>
      <w:r>
        <w:t>’</w:t>
      </w:r>
      <w:r>
        <w:rPr>
          <w:rFonts w:hint="eastAsia"/>
        </w:rPr>
        <w:t>s w________.</w:t>
      </w:r>
    </w:p>
    <w:p>
      <w:pPr>
        <w:rPr>
          <w:rFonts w:hint="eastAsia"/>
        </w:rPr>
      </w:pPr>
      <w:r>
        <w:rPr>
          <w:rFonts w:hint="eastAsia"/>
        </w:rPr>
        <w:t>10．</w:t>
      </w:r>
      <w:r>
        <w:t>I</w:t>
      </w:r>
      <w:r>
        <w:rPr>
          <w:rFonts w:hint="eastAsia"/>
        </w:rPr>
        <w:t>f you don</w:t>
      </w:r>
      <w:r>
        <w:t>’</w:t>
      </w:r>
      <w:r>
        <w:rPr>
          <w:rFonts w:hint="eastAsia"/>
        </w:rPr>
        <w:t>t know the meaning of the word, just try to g________ it.</w:t>
      </w:r>
    </w:p>
    <w:p>
      <w:pPr>
        <w:ind w:firstLine="17" w:firstLineChars="8"/>
        <w:rPr>
          <w:rFonts w:hint="eastAsia"/>
          <w:b/>
          <w:color w:val="E36C0A"/>
        </w:rPr>
      </w:pPr>
      <w:r>
        <w:rPr>
          <w:b/>
          <w:color w:val="E36C0A"/>
          <w:szCs w:val="21"/>
        </w:rPr>
        <w:t xml:space="preserve">III. </w:t>
      </w:r>
      <w:r>
        <w:rPr>
          <w:rFonts w:hint="eastAsia"/>
          <w:b/>
          <w:color w:val="E36C0A"/>
        </w:rPr>
        <w:t>用括号内所给词的适当形式填空。</w:t>
      </w:r>
    </w:p>
    <w:p>
      <w:pPr>
        <w:rPr>
          <w:rFonts w:hint="eastAsia"/>
        </w:rPr>
      </w:pPr>
      <w:r>
        <w:rPr>
          <w:rFonts w:hint="eastAsia"/>
        </w:rPr>
        <w:t>1．Don</w:t>
      </w:r>
      <w:r>
        <w:t>’</w:t>
      </w:r>
      <w:r>
        <w:rPr>
          <w:rFonts w:hint="eastAsia"/>
        </w:rPr>
        <w:t>t give me too much ________(press) . I</w:t>
      </w:r>
      <w:r>
        <w:t>’</w:t>
      </w:r>
      <w:r>
        <w:rPr>
          <w:rFonts w:hint="eastAsia"/>
        </w:rPr>
        <w:t>m stressed out.</w:t>
      </w:r>
    </w:p>
    <w:p>
      <w:pPr>
        <w:rPr>
          <w:rFonts w:hint="eastAsia"/>
        </w:rPr>
      </w:pPr>
      <w:r>
        <w:rPr>
          <w:rFonts w:hint="eastAsia"/>
        </w:rPr>
        <w:t>2．1000 children entered the English ________</w:t>
      </w:r>
      <w:r>
        <w:rPr>
          <w:rFonts w:hint="eastAsia" w:ascii="宋体"/>
        </w:rPr>
        <w:t>(</w:t>
      </w:r>
      <w:r>
        <w:rPr>
          <w:rFonts w:hint="eastAsia"/>
        </w:rPr>
        <w:t>compete</w:t>
      </w:r>
      <w:r>
        <w:rPr>
          <w:rFonts w:hint="eastAsia" w:ascii="宋体"/>
        </w:rPr>
        <w:t>)</w:t>
      </w:r>
      <w:r>
        <w:rPr>
          <w:rFonts w:hint="eastAsia"/>
        </w:rPr>
        <w:t>?</w:t>
      </w:r>
    </w:p>
    <w:p>
      <w:pPr>
        <w:rPr>
          <w:rFonts w:hint="eastAsia"/>
        </w:rPr>
      </w:pPr>
      <w:r>
        <w:rPr>
          <w:rFonts w:hint="eastAsia"/>
        </w:rPr>
        <w:t>3．The government did a lot for the country</w:t>
      </w:r>
      <w:r>
        <w:t>’</w:t>
      </w:r>
      <w:r>
        <w:rPr>
          <w:rFonts w:hint="eastAsia"/>
        </w:rPr>
        <w:t>s ________</w:t>
      </w:r>
      <w:r>
        <w:rPr>
          <w:rFonts w:hint="eastAsia" w:ascii="宋体"/>
        </w:rPr>
        <w:t>(</w:t>
      </w:r>
      <w:r>
        <w:rPr>
          <w:rFonts w:hint="eastAsia"/>
        </w:rPr>
        <w:t>develop</w:t>
      </w:r>
      <w:r>
        <w:rPr>
          <w:rFonts w:hint="eastAsia" w:ascii="宋体"/>
        </w:rPr>
        <w:t>)</w:t>
      </w:r>
      <w:r>
        <w:rPr>
          <w:rFonts w:hint="eastAsia"/>
        </w:rPr>
        <w:t>.</w:t>
      </w:r>
    </w:p>
    <w:p>
      <w:pPr>
        <w:rPr>
          <w:rFonts w:hint="eastAsia"/>
        </w:rPr>
      </w:pPr>
      <w:r>
        <w:rPr>
          <w:rFonts w:hint="eastAsia"/>
        </w:rPr>
        <w:t>4．I had an ________</w:t>
      </w:r>
      <w:r>
        <w:rPr>
          <w:rFonts w:hint="eastAsia" w:ascii="宋体"/>
        </w:rPr>
        <w:t>(</w:t>
      </w:r>
      <w:r>
        <w:rPr>
          <w:rFonts w:hint="eastAsia"/>
        </w:rPr>
        <w:t>usual</w:t>
      </w:r>
      <w:r>
        <w:rPr>
          <w:rFonts w:hint="eastAsia" w:ascii="宋体"/>
        </w:rPr>
        <w:t>)</w:t>
      </w:r>
      <w:r>
        <w:rPr>
          <w:rFonts w:hint="eastAsia"/>
        </w:rPr>
        <w:t xml:space="preserve"> experience last night. I didn</w:t>
      </w:r>
      <w:r>
        <w:t>’</w:t>
      </w:r>
      <w:r>
        <w:rPr>
          <w:rFonts w:hint="eastAsia"/>
        </w:rPr>
        <w:t>t believe it at all.</w:t>
      </w:r>
    </w:p>
    <w:p>
      <w:pPr>
        <w:rPr>
          <w:rFonts w:hint="eastAsia"/>
        </w:rPr>
      </w:pPr>
      <w:r>
        <w:rPr>
          <w:rFonts w:hint="eastAsia"/>
        </w:rPr>
        <w:t>5．The man is a ________</w:t>
      </w:r>
      <w:r>
        <w:t>(</w:t>
      </w:r>
      <w:r>
        <w:rPr>
          <w:rFonts w:hint="eastAsia"/>
        </w:rPr>
        <w:t>skill</w:t>
      </w:r>
      <w:r>
        <w:t>)</w:t>
      </w:r>
      <w:r>
        <w:rPr>
          <w:rFonts w:hint="eastAsia"/>
        </w:rPr>
        <w:t xml:space="preserve"> worker and we should learn from him.</w:t>
      </w:r>
    </w:p>
    <w:p>
      <w:pPr>
        <w:ind w:firstLine="17" w:firstLineChars="8"/>
        <w:rPr>
          <w:rFonts w:hint="eastAsia"/>
          <w:b/>
          <w:color w:val="E36C0A"/>
        </w:rPr>
      </w:pPr>
      <w:r>
        <w:rPr>
          <w:b/>
          <w:color w:val="E36C0A"/>
          <w:szCs w:val="21"/>
        </w:rPr>
        <w:t>I</w:t>
      </w:r>
      <w:r>
        <w:rPr>
          <w:rFonts w:hint="eastAsia"/>
          <w:b/>
          <w:color w:val="E36C0A"/>
          <w:szCs w:val="21"/>
        </w:rPr>
        <w:t>V</w:t>
      </w:r>
      <w:r>
        <w:rPr>
          <w:b/>
          <w:color w:val="E36C0A"/>
          <w:szCs w:val="21"/>
        </w:rPr>
        <w:t xml:space="preserve">. </w:t>
      </w:r>
      <w:r>
        <w:rPr>
          <w:rFonts w:hint="eastAsia"/>
          <w:b/>
          <w:color w:val="E36C0A"/>
        </w:rPr>
        <w:t>听力连接。</w:t>
      </w:r>
    </w:p>
    <w:p>
      <w:pPr>
        <w:rPr>
          <w:rFonts w:hint="eastAsia"/>
          <w:b/>
          <w:color w:val="FF00FF"/>
          <w:szCs w:val="21"/>
        </w:rPr>
      </w:pPr>
      <w:r>
        <w:rPr>
          <w:rFonts w:hint="eastAsia"/>
          <w:b/>
          <w:color w:val="FF00FF"/>
          <w:szCs w:val="21"/>
        </w:rPr>
        <w:t>（2015年上海市中考）</w:t>
      </w:r>
    </w:p>
    <w:p>
      <w:pPr>
        <w:rPr>
          <w:rFonts w:hAnsi="宋体"/>
          <w:b/>
          <w:szCs w:val="21"/>
        </w:rPr>
      </w:pPr>
      <w:r>
        <w:rPr>
          <w:b/>
          <w:szCs w:val="21"/>
        </w:rPr>
        <w:t>Listen and choose the right picture</w:t>
      </w:r>
      <w:r>
        <w:rPr>
          <w:rFonts w:hAnsi="宋体"/>
          <w:b/>
          <w:szCs w:val="21"/>
        </w:rPr>
        <w:t>（根据你听到的内容，选出相应的图片）</w:t>
      </w:r>
    </w:p>
    <w:p>
      <w:pPr>
        <w:rPr>
          <w:b/>
          <w:szCs w:val="21"/>
        </w:rPr>
      </w:pPr>
    </w:p>
    <w:p>
      <w:pPr>
        <w:rPr>
          <w:szCs w:val="21"/>
        </w:rPr>
      </w:pPr>
      <w:r>
        <w:rPr>
          <w:lang/>
        </w:rPr>
        <w:drawing>
          <wp:inline distT="0" distB="0" distL="114300" distR="114300">
            <wp:extent cx="5275580" cy="2314575"/>
            <wp:effectExtent l="0" t="0" r="12700" b="1905"/>
            <wp:docPr id="1" name="图片 1" descr="说明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rPr>
          <w:szCs w:val="21"/>
        </w:rPr>
        <w:t>1．__________ 2．__________ 3．__________ 4．__________ 5．__________ 6．__________</w:t>
      </w:r>
    </w:p>
    <w:p>
      <w:pPr>
        <w:rPr>
          <w:b/>
          <w:color w:val="000000"/>
          <w:szCs w:val="21"/>
        </w:rPr>
      </w:pPr>
    </w:p>
    <w:p>
      <w:pPr>
        <w:rPr>
          <w:rFonts w:hint="eastAsia"/>
        </w:rPr>
      </w:pPr>
    </w:p>
    <w:p>
      <w:pPr>
        <w:ind w:left="-540" w:leftChars="-257" w:firstLine="622" w:firstLineChars="295"/>
        <w:rPr>
          <w:b/>
          <w:color w:val="FF00FF"/>
          <w:szCs w:val="21"/>
        </w:rPr>
      </w:pPr>
      <w:r>
        <w:rPr>
          <w:b/>
          <w:color w:val="FF00FF"/>
          <w:szCs w:val="21"/>
        </w:rPr>
        <w:t>参考答案</w:t>
      </w:r>
    </w:p>
    <w:p>
      <w:pPr>
        <w:rPr>
          <w:b/>
          <w:szCs w:val="21"/>
        </w:rPr>
      </w:pPr>
      <w:r>
        <w:rPr>
          <w:b/>
          <w:color w:val="000000"/>
          <w:szCs w:val="21"/>
        </w:rPr>
        <w:t xml:space="preserve">I. </w:t>
      </w:r>
      <w:r>
        <w:rPr>
          <w:rFonts w:hint="eastAsia"/>
          <w:b/>
        </w:rPr>
        <w:t>英汉短语互译。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1. hang out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2. give back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3. agree with sb.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4. get on with sb.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5. next time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6. 太多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7. 解决；算出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 删除；删去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9. 争吵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10. 做运动</w:t>
      </w:r>
    </w:p>
    <w:p>
      <w:pPr>
        <w:rPr>
          <w:b/>
          <w:color w:val="000000"/>
          <w:szCs w:val="21"/>
        </w:rPr>
      </w:pPr>
      <w:r>
        <w:rPr>
          <w:b/>
          <w:szCs w:val="21"/>
        </w:rPr>
        <w:t xml:space="preserve">II. </w:t>
      </w:r>
      <w:r>
        <w:rPr>
          <w:rFonts w:hint="eastAsia"/>
          <w:b/>
        </w:rPr>
        <w:t>根据句意和首字母提示完成单词。</w:t>
      </w:r>
    </w:p>
    <w:p>
      <w:pPr>
        <w:rPr>
          <w:rFonts w:hint="eastAsia"/>
        </w:rPr>
      </w:pPr>
      <w:r>
        <w:rPr>
          <w:rFonts w:hint="eastAsia"/>
        </w:rPr>
        <w:t>1. member  2. opinion  3. crazy  4. push  5. compare</w:t>
      </w:r>
    </w:p>
    <w:p>
      <w:pPr>
        <w:rPr>
          <w:rFonts w:hint="eastAsia"/>
        </w:rPr>
      </w:pPr>
      <w:r>
        <w:rPr>
          <w:rFonts w:hint="eastAsia"/>
        </w:rPr>
        <w:t>6. continue  7. typical   8. allow  9. wrong  10. guess</w:t>
      </w:r>
    </w:p>
    <w:p>
      <w:pPr>
        <w:ind w:firstLine="17" w:firstLineChars="8"/>
        <w:rPr>
          <w:b/>
          <w:color w:val="000000"/>
        </w:rPr>
      </w:pPr>
      <w:r>
        <w:rPr>
          <w:b/>
          <w:color w:val="000000"/>
          <w:szCs w:val="21"/>
        </w:rPr>
        <w:t xml:space="preserve">III. </w:t>
      </w:r>
      <w:r>
        <w:rPr>
          <w:rFonts w:hint="eastAsia"/>
          <w:b/>
          <w:color w:val="000000"/>
        </w:rPr>
        <w:t>用括号内所给词的适当形式填空。</w:t>
      </w:r>
    </w:p>
    <w:p>
      <w:pPr>
        <w:rPr>
          <w:rFonts w:hint="eastAsia"/>
        </w:rPr>
      </w:pPr>
      <w:r>
        <w:rPr>
          <w:rFonts w:hint="eastAsia"/>
        </w:rPr>
        <w:t>1. pressure  2. competition  3. development  4. unusual  5. skilled</w:t>
      </w:r>
    </w:p>
    <w:p>
      <w:pPr>
        <w:rPr>
          <w:rFonts w:hint="eastAsia"/>
          <w:b/>
          <w:color w:val="008000"/>
          <w:szCs w:val="21"/>
        </w:rPr>
      </w:pPr>
      <w:r>
        <w:rPr>
          <w:b/>
          <w:color w:val="000000"/>
        </w:rPr>
        <w:t xml:space="preserve">IV. </w:t>
      </w:r>
      <w:r>
        <w:rPr>
          <w:rFonts w:hint="eastAsia"/>
          <w:b/>
          <w:color w:val="000000"/>
        </w:rPr>
        <w:t>听力链接。</w:t>
      </w:r>
    </w:p>
    <w:p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参考答案</w:t>
      </w:r>
    </w:p>
    <w:p>
      <w:pPr>
        <w:rPr>
          <w:color w:val="000000"/>
          <w:szCs w:val="21"/>
        </w:rPr>
      </w:pPr>
      <w:r>
        <w:rPr>
          <w:rFonts w:hint="eastAsia"/>
        </w:rPr>
        <w:t>1．E</w:t>
      </w:r>
      <w:r>
        <w:rPr>
          <w:rFonts w:hint="eastAsia"/>
        </w:rPr>
        <w:tab/>
      </w:r>
      <w:r>
        <w:rPr>
          <w:rFonts w:hint="eastAsia"/>
        </w:rPr>
        <w:t>2．F</w:t>
      </w:r>
      <w:r>
        <w:rPr>
          <w:rFonts w:hint="eastAsia"/>
        </w:rPr>
        <w:tab/>
      </w:r>
      <w:r>
        <w:rPr>
          <w:rFonts w:hint="eastAsia"/>
        </w:rPr>
        <w:t>3．B</w:t>
      </w:r>
      <w:r>
        <w:rPr>
          <w:rFonts w:hint="eastAsia"/>
        </w:rPr>
        <w:tab/>
      </w:r>
      <w:r>
        <w:rPr>
          <w:rFonts w:hint="eastAsia"/>
        </w:rPr>
        <w:t>4．C</w:t>
      </w:r>
      <w:r>
        <w:rPr>
          <w:rFonts w:hint="eastAsia"/>
        </w:rPr>
        <w:tab/>
      </w:r>
      <w:r>
        <w:rPr>
          <w:rFonts w:hint="eastAsia"/>
        </w:rPr>
        <w:t>5．D</w:t>
      </w:r>
      <w:r>
        <w:rPr>
          <w:rFonts w:hint="eastAsia"/>
        </w:rPr>
        <w:tab/>
      </w:r>
      <w:r>
        <w:rPr>
          <w:rFonts w:hint="eastAsia"/>
        </w:rPr>
        <w:t>6．G</w:t>
      </w:r>
    </w:p>
    <w:p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听力材料</w:t>
      </w:r>
    </w:p>
    <w:p>
      <w:pPr>
        <w:rPr>
          <w:szCs w:val="21"/>
        </w:rPr>
      </w:pPr>
      <w:r>
        <w:rPr>
          <w:szCs w:val="21"/>
        </w:rPr>
        <w:t>A</w:t>
      </w:r>
      <w:r>
        <w:rPr>
          <w:rFonts w:ascii="宋体"/>
          <w:szCs w:val="21"/>
        </w:rPr>
        <w:t>．</w:t>
      </w:r>
      <w:r>
        <w:rPr>
          <w:rFonts w:hint="eastAsia"/>
          <w:szCs w:val="21"/>
        </w:rPr>
        <w:t>根据你听到的内容，选出相应的图片。</w:t>
      </w:r>
    </w:p>
    <w:p>
      <w:pPr>
        <w:rPr>
          <w:szCs w:val="21"/>
        </w:rPr>
      </w:pPr>
      <w:r>
        <w:rPr>
          <w:szCs w:val="21"/>
        </w:rPr>
        <w:t>1</w:t>
      </w:r>
      <w:r>
        <w:rPr>
          <w:rFonts w:ascii="宋体"/>
          <w:szCs w:val="21"/>
        </w:rPr>
        <w:t>．</w:t>
      </w:r>
      <w:r>
        <w:rPr>
          <w:szCs w:val="21"/>
        </w:rPr>
        <w:t>Vivian made a delicious cheese cake for her dad</w:t>
      </w:r>
      <w:r>
        <w:rPr>
          <w:rFonts w:ascii="宋体"/>
          <w:szCs w:val="21"/>
        </w:rPr>
        <w:t>.</w:t>
      </w:r>
    </w:p>
    <w:p>
      <w:pPr>
        <w:rPr>
          <w:szCs w:val="21"/>
        </w:rPr>
      </w:pPr>
      <w:r>
        <w:rPr>
          <w:szCs w:val="21"/>
        </w:rPr>
        <w:t>2</w:t>
      </w:r>
      <w:r>
        <w:rPr>
          <w:rFonts w:ascii="宋体"/>
          <w:szCs w:val="21"/>
        </w:rPr>
        <w:t>．</w:t>
      </w:r>
      <w:r>
        <w:rPr>
          <w:szCs w:val="21"/>
        </w:rPr>
        <w:t>George is cycling with his best friend Tony</w:t>
      </w:r>
      <w:r>
        <w:rPr>
          <w:rFonts w:ascii="宋体"/>
          <w:szCs w:val="21"/>
        </w:rPr>
        <w:t>.</w:t>
      </w:r>
    </w:p>
    <w:p>
      <w:pPr>
        <w:rPr>
          <w:szCs w:val="21"/>
        </w:rPr>
      </w:pPr>
      <w:r>
        <w:rPr>
          <w:szCs w:val="21"/>
        </w:rPr>
        <w:t>3</w:t>
      </w:r>
      <w:r>
        <w:rPr>
          <w:rFonts w:ascii="宋体"/>
          <w:szCs w:val="21"/>
        </w:rPr>
        <w:t>．</w:t>
      </w:r>
      <w:r>
        <w:rPr>
          <w:szCs w:val="21"/>
        </w:rPr>
        <w:t>Will Shanghai Disneyland Park open to the public at the end of this year?</w:t>
      </w:r>
    </w:p>
    <w:p>
      <w:pPr>
        <w:rPr>
          <w:szCs w:val="21"/>
        </w:rPr>
      </w:pPr>
      <w:r>
        <w:rPr>
          <w:szCs w:val="21"/>
        </w:rPr>
        <w:t>4</w:t>
      </w:r>
      <w:r>
        <w:rPr>
          <w:rFonts w:ascii="宋体"/>
          <w:szCs w:val="21"/>
        </w:rPr>
        <w:t>．</w:t>
      </w:r>
      <w:r>
        <w:rPr>
          <w:szCs w:val="21"/>
        </w:rPr>
        <w:t>It’s wonderful to go camping in the National Park, isn’t it?</w:t>
      </w:r>
    </w:p>
    <w:p>
      <w:pPr>
        <w:rPr>
          <w:szCs w:val="21"/>
        </w:rPr>
      </w:pPr>
      <w:r>
        <w:rPr>
          <w:szCs w:val="21"/>
        </w:rPr>
        <w:t>5</w:t>
      </w:r>
      <w:r>
        <w:rPr>
          <w:rFonts w:ascii="宋体"/>
          <w:szCs w:val="21"/>
        </w:rPr>
        <w:t>．</w:t>
      </w:r>
      <w:r>
        <w:rPr>
          <w:szCs w:val="21"/>
        </w:rPr>
        <w:t>Joe hurt his foot seriously so he has to stay in bed now</w:t>
      </w:r>
      <w:r>
        <w:rPr>
          <w:rFonts w:ascii="宋体"/>
          <w:szCs w:val="21"/>
        </w:rPr>
        <w:t>.</w:t>
      </w:r>
    </w:p>
    <w:p>
      <w:pPr>
        <w:rPr>
          <w:szCs w:val="21"/>
        </w:rPr>
      </w:pPr>
      <w:r>
        <w:rPr>
          <w:szCs w:val="21"/>
        </w:rPr>
        <w:t>6</w:t>
      </w:r>
      <w:r>
        <w:rPr>
          <w:rFonts w:ascii="宋体"/>
          <w:szCs w:val="21"/>
        </w:rPr>
        <w:t>．</w:t>
      </w:r>
      <w:r>
        <w:rPr>
          <w:szCs w:val="21"/>
        </w:rPr>
        <w:t>In order to reduce pollution, more and more people prefer to use electric cars</w:t>
      </w:r>
      <w:r>
        <w:rPr>
          <w:rFonts w:ascii="宋体"/>
          <w:szCs w:val="21"/>
        </w:rPr>
        <w:t>.</w:t>
      </w:r>
    </w:p>
    <w:p>
      <w:pPr>
        <w:rPr>
          <w:rFonts w:hint="eastAsia"/>
          <w:b/>
          <w:color w:val="008000"/>
          <w:szCs w:val="21"/>
        </w:rPr>
      </w:pP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8000"/>
          <w:szCs w:val="21"/>
        </w:rPr>
        <w:t>句式精讲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 xml:space="preserve">1. Why don’t you talk to your parents？ </w:t>
      </w:r>
    </w:p>
    <w:p>
      <w:pPr>
        <w:rPr>
          <w:szCs w:val="21"/>
        </w:rPr>
      </w:pPr>
      <w:r>
        <w:rPr>
          <w:rFonts w:hint="eastAsia"/>
          <w:szCs w:val="21"/>
        </w:rPr>
        <w:t>“</w:t>
      </w:r>
      <w:r>
        <w:rPr>
          <w:szCs w:val="21"/>
        </w:rPr>
        <w:t xml:space="preserve">Why don’t you </w:t>
      </w:r>
      <w:r>
        <w:rPr>
          <w:rFonts w:hint="eastAsia"/>
          <w:szCs w:val="21"/>
        </w:rPr>
        <w:t>+ 动词原形 + 其他？”相当于“Why not + 动词原形 + 其他？”意为“为</w:t>
      </w:r>
      <w:r>
        <w:rPr>
          <w:rFonts w:hint="eastAsia" w:ascii="宋体" w:hAnsi="宋体"/>
          <w:szCs w:val="21"/>
        </w:rPr>
        <w:t>什么不</w:t>
      </w:r>
      <w:r>
        <w:rPr>
          <w:rFonts w:ascii="宋体" w:hAnsi="宋体"/>
          <w:szCs w:val="21"/>
        </w:rPr>
        <w:t>……</w:t>
      </w:r>
      <w:r>
        <w:rPr>
          <w:rFonts w:hint="eastAsia" w:ascii="宋体" w:hAnsi="宋体"/>
          <w:szCs w:val="21"/>
        </w:rPr>
        <w:t>？</w:t>
      </w:r>
      <w:r>
        <w:rPr>
          <w:rFonts w:hint="eastAsia"/>
          <w:szCs w:val="21"/>
        </w:rPr>
        <w:t>”并不表示疑问，而是作建议、询问。例如：</w:t>
      </w:r>
      <w:r>
        <w:rPr>
          <w:szCs w:val="21"/>
        </w:rPr>
        <w:br w:type="textWrapping"/>
      </w:r>
      <w:r>
        <w:rPr>
          <w:szCs w:val="21"/>
        </w:rPr>
        <w:t>Why don’t you go with us? = Why not go with us? 为什么不同我们一起去呢？</w:t>
      </w:r>
      <w:r>
        <w:rPr>
          <w:szCs w:val="21"/>
        </w:rPr>
        <w:br w:type="textWrapping"/>
      </w:r>
      <w:r>
        <w:rPr>
          <w:szCs w:val="21"/>
        </w:rPr>
        <w:t>Why don’t you go swimming? = Why not go swimming? 为什么不去游泳呢？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why not用在口语中表示赞同，意为“当然，好啊”。例如：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— </w:t>
      </w:r>
      <w:r>
        <w:rPr>
          <w:szCs w:val="21"/>
        </w:rPr>
        <w:t xml:space="preserve">Let’s go to the movies. </w:t>
      </w:r>
      <w:r>
        <w:rPr>
          <w:rFonts w:hint="eastAsia"/>
          <w:szCs w:val="21"/>
        </w:rPr>
        <w:t>我们看电影吧。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— Why not? 好啊！</w:t>
      </w:r>
    </w:p>
    <w:p>
      <w:pPr>
        <w:rPr>
          <w:rFonts w:hint="eastAsia"/>
          <w:b/>
          <w:color w:val="E36C0A"/>
          <w:szCs w:val="21"/>
        </w:rPr>
      </w:pPr>
      <w:r>
        <w:rPr>
          <w:rFonts w:hint="eastAsia"/>
          <w:b/>
          <w:color w:val="E36C0A"/>
          <w:szCs w:val="21"/>
        </w:rPr>
        <w:t>2</w:t>
      </w:r>
      <w:r>
        <w:rPr>
          <w:b/>
          <w:color w:val="E36C0A"/>
          <w:szCs w:val="21"/>
        </w:rPr>
        <w:t xml:space="preserve">. </w:t>
      </w:r>
      <w:r>
        <w:rPr>
          <w:rFonts w:hint="eastAsia"/>
          <w:b/>
          <w:color w:val="E36C0A"/>
          <w:szCs w:val="21"/>
        </w:rPr>
        <w:t>I</w:t>
      </w:r>
      <w:r>
        <w:rPr>
          <w:b/>
          <w:color w:val="E36C0A"/>
          <w:szCs w:val="21"/>
        </w:rPr>
        <w:t>’</w:t>
      </w:r>
      <w:r>
        <w:rPr>
          <w:rFonts w:hint="eastAsia"/>
          <w:b/>
          <w:color w:val="E36C0A"/>
          <w:szCs w:val="21"/>
        </w:rPr>
        <w:t>m really tired because I studied until midnight last night.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until意为“直到……”，有下列用法：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（1）作介词，后接时间名词，在句中作时间状语。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例如：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She waited there until 9</w:t>
      </w:r>
      <w:r>
        <w:rPr>
          <w:szCs w:val="21"/>
        </w:rPr>
        <w:t xml:space="preserve"> o’clock</w:t>
      </w:r>
      <w:r>
        <w:rPr>
          <w:rFonts w:hint="eastAsia"/>
          <w:szCs w:val="21"/>
        </w:rPr>
        <w:t>. 她一直等到9点钟。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（2）作连词，后接从句，引导时间状语从句。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We waited until the rain stopped. 我们等到雨停了。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【拓展】</w:t>
      </w:r>
    </w:p>
    <w:p>
      <w:pPr>
        <w:ind w:left="105" w:hanging="105" w:hangingChars="50"/>
        <w:rPr>
          <w:rFonts w:hint="eastAsia"/>
          <w:szCs w:val="21"/>
        </w:rPr>
      </w:pPr>
      <w:r>
        <w:rPr>
          <w:rFonts w:hint="eastAsia"/>
          <w:szCs w:val="21"/>
        </w:rPr>
        <w:t>（1）until用在肯定句中，多与持续性的动词连用。如stand/wait/stay等，表示主句动作的终止时间。例如：</w:t>
      </w:r>
    </w:p>
    <w:p>
      <w:pPr>
        <w:ind w:firstLine="105" w:firstLineChars="50"/>
        <w:rPr>
          <w:szCs w:val="21"/>
        </w:rPr>
      </w:pPr>
      <w:r>
        <w:rPr>
          <w:szCs w:val="21"/>
        </w:rPr>
        <w:t>I will wait here until you come back.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我会在这里等到你回来。</w:t>
      </w:r>
    </w:p>
    <w:p>
      <w:pPr>
        <w:ind w:left="105" w:hanging="105" w:hangingChars="50"/>
        <w:rPr>
          <w:rFonts w:hint="eastAsia"/>
          <w:szCs w:val="21"/>
        </w:rPr>
      </w:pPr>
      <w:r>
        <w:rPr>
          <w:rFonts w:hint="eastAsia"/>
          <w:szCs w:val="21"/>
        </w:rPr>
        <w:t>（2）until可用于否定句中，即not…until…意为“直到……才”，常与非延续性动词连用。如open/start/leave/arrive等，强调主句动作开始的时间。例如：</w:t>
      </w:r>
    </w:p>
    <w:p>
      <w:pPr>
        <w:ind w:firstLine="105" w:firstLineChars="50"/>
        <w:rPr>
          <w:rFonts w:hint="eastAsia"/>
          <w:szCs w:val="21"/>
        </w:rPr>
      </w:pPr>
      <w:r>
        <w:rPr>
          <w:szCs w:val="21"/>
        </w:rPr>
        <w:t xml:space="preserve">The child didn’t go to bed until his father came back. </w:t>
      </w:r>
    </w:p>
    <w:p>
      <w:pPr>
        <w:ind w:firstLine="105" w:firstLineChars="50"/>
        <w:rPr>
          <w:szCs w:val="21"/>
        </w:rPr>
      </w:pPr>
      <w:r>
        <w:rPr>
          <w:rFonts w:hint="eastAsia"/>
          <w:szCs w:val="21"/>
        </w:rPr>
        <w:t>直到父亲回来，那个孩子才睡觉。</w:t>
      </w:r>
    </w:p>
    <w:p>
      <w:pPr>
        <w:rPr>
          <w:rFonts w:hint="eastAsia"/>
          <w:b/>
          <w:color w:val="E36C0A"/>
          <w:szCs w:val="21"/>
        </w:rPr>
      </w:pPr>
      <w:r>
        <w:rPr>
          <w:rFonts w:hint="eastAsia"/>
          <w:b/>
          <w:color w:val="E36C0A"/>
          <w:szCs w:val="21"/>
        </w:rPr>
        <w:t>3</w:t>
      </w:r>
      <w:r>
        <w:rPr>
          <w:b/>
          <w:color w:val="E36C0A"/>
          <w:szCs w:val="21"/>
        </w:rPr>
        <w:t>. I’m not good at writing.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be good at意为“擅长……”，后接名词、代词或动词-ing形式。例如：</w:t>
      </w:r>
    </w:p>
    <w:p>
      <w:pPr>
        <w:ind w:firstLine="105" w:firstLineChars="50"/>
        <w:rPr>
          <w:rFonts w:hint="eastAsia"/>
          <w:szCs w:val="21"/>
        </w:rPr>
      </w:pPr>
      <w:r>
        <w:rPr>
          <w:szCs w:val="21"/>
        </w:rPr>
        <w:t xml:space="preserve">I’m good at playing chess. </w:t>
      </w:r>
      <w:r>
        <w:rPr>
          <w:rFonts w:hint="eastAsia"/>
          <w:szCs w:val="21"/>
        </w:rPr>
        <w:t>我擅长下象棋。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We should be good at learning from each other. 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我们应该善于互相学习。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（1）be good for意为“对……有好处”。例如：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Eating more vegetables is good for your health.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多吃蔬菜对你的健康有好处。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（2）be good /kind /nice to意为“对……好”。例如：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My friend was good to me when I was ill. </w:t>
      </w:r>
    </w:p>
    <w:p>
      <w:pPr>
        <w:ind w:firstLine="105" w:firstLineChars="50"/>
        <w:rPr>
          <w:szCs w:val="21"/>
        </w:rPr>
      </w:pPr>
      <w:r>
        <w:rPr>
          <w:rFonts w:hint="eastAsia"/>
          <w:szCs w:val="21"/>
        </w:rPr>
        <w:t>我生病时我的朋友对我关怀备至。</w:t>
      </w:r>
    </w:p>
    <w:p>
      <w:pPr>
        <w:rPr>
          <w:rFonts w:hint="eastAsia"/>
          <w:b/>
          <w:color w:val="E36C0A"/>
          <w:szCs w:val="21"/>
        </w:rPr>
      </w:pPr>
      <w:r>
        <w:rPr>
          <w:rFonts w:hint="eastAsia"/>
          <w:b/>
          <w:color w:val="E36C0A"/>
          <w:szCs w:val="21"/>
        </w:rPr>
        <w:t>4</w:t>
      </w:r>
      <w:r>
        <w:rPr>
          <w:b/>
          <w:color w:val="E36C0A"/>
          <w:szCs w:val="21"/>
        </w:rPr>
        <w:t>. Although she’s wrong, it’s not a big deal.</w:t>
      </w:r>
    </w:p>
    <w:p>
      <w:pPr>
        <w:ind w:left="105" w:leftChars="50"/>
        <w:rPr>
          <w:rFonts w:hint="eastAsia"/>
          <w:szCs w:val="21"/>
        </w:rPr>
      </w:pPr>
      <w:r>
        <w:rPr>
          <w:rFonts w:hint="eastAsia"/>
          <w:szCs w:val="21"/>
        </w:rPr>
        <w:t>although作连词，相当于though，意为“尽管，虽然”，用来引导让步状语从句。它所引导的从句不能与并列连词but; and; so等连用，但可以和yet; still等词连用。例如：</w:t>
      </w:r>
    </w:p>
    <w:p>
      <w:pPr>
        <w:rPr>
          <w:szCs w:val="21"/>
        </w:rPr>
      </w:pPr>
      <w:r>
        <w:rPr>
          <w:szCs w:val="21"/>
        </w:rPr>
        <w:t xml:space="preserve"> Although he lives alone, he doesn’t feel lonely.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= He lives alone, but he doesn’t feel lonely. 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虽然他一个人住，但他并不感到孤独。</w:t>
      </w:r>
    </w:p>
    <w:p>
      <w:pPr>
        <w:ind w:firstLine="105" w:firstLineChars="50"/>
        <w:rPr>
          <w:szCs w:val="21"/>
        </w:rPr>
      </w:pPr>
      <w:r>
        <w:rPr>
          <w:szCs w:val="21"/>
        </w:rPr>
        <w:t xml:space="preserve">There is air all around us, although we cannot see it. 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虽然我们看不见空气，但空气却存在于我们的周围。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although与though的辨析：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（1）用作连词，表示“虽然”，二者可以互换使用，但although比though更为正式。例如：</w:t>
      </w:r>
    </w:p>
    <w:p>
      <w:pPr>
        <w:ind w:left="210" w:hanging="210" w:hanging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 Though/Although it was raining, we still went there. </w:t>
      </w:r>
      <w:r>
        <w:rPr>
          <w:szCs w:val="21"/>
        </w:rPr>
        <w:br w:type="textWrapping"/>
      </w:r>
      <w:r>
        <w:rPr>
          <w:rFonts w:hint="eastAsia"/>
          <w:szCs w:val="21"/>
        </w:rPr>
        <w:t>虽然下着雨，但我们还是去了那里。</w:t>
      </w:r>
    </w:p>
    <w:p>
      <w:pPr>
        <w:ind w:left="210" w:hanging="210" w:hangingChars="100"/>
        <w:rPr>
          <w:rFonts w:hint="eastAsia"/>
          <w:szCs w:val="21"/>
        </w:rPr>
      </w:pPr>
      <w:r>
        <w:rPr>
          <w:rFonts w:hint="eastAsia"/>
          <w:szCs w:val="21"/>
        </w:rPr>
        <w:t>（2）although一般不用作副词，而though可用作副词，且一般放在句末（不放在句首），意为“可是，不过”。例如：</w:t>
      </w:r>
    </w:p>
    <w:p>
      <w:pPr>
        <w:ind w:firstLine="210" w:firstLineChars="100"/>
        <w:rPr>
          <w:rFonts w:hint="eastAsia"/>
          <w:szCs w:val="21"/>
        </w:rPr>
      </w:pPr>
      <w:r>
        <w:rPr>
          <w:szCs w:val="21"/>
        </w:rPr>
        <w:t xml:space="preserve">It’s hard work; I enjoy it, though. </w:t>
      </w:r>
      <w:r>
        <w:rPr>
          <w:rFonts w:hint="eastAsia"/>
          <w:szCs w:val="21"/>
        </w:rPr>
        <w:t>工作很辛苦，可是我很喜欢。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We all tried our best. We lost the game, though. 我们都尽力最大努力，但我们还是输了。</w:t>
      </w:r>
    </w:p>
    <w:p>
      <w:pPr>
        <w:ind w:left="105" w:hanging="105" w:hangingChars="50"/>
        <w:rPr>
          <w:rFonts w:hint="eastAsia"/>
          <w:szCs w:val="21"/>
        </w:rPr>
      </w:pPr>
      <w:r>
        <w:rPr>
          <w:rFonts w:hint="eastAsia"/>
          <w:szCs w:val="21"/>
        </w:rPr>
        <w:t>（3）在as though（好像，仿佛），even though（即使，纵然）等固定短语中不能用although。</w:t>
      </w:r>
    </w:p>
    <w:p>
      <w:pPr>
        <w:ind w:left="105" w:leftChars="50"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例如：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He talks as though he knew everything. 他夸夸其谈，好像无所不知。</w:t>
      </w:r>
    </w:p>
    <w:p>
      <w:pPr>
        <w:rPr>
          <w:b/>
          <w:color w:val="E36C0A"/>
          <w:szCs w:val="21"/>
        </w:rPr>
      </w:pPr>
      <w:r>
        <w:rPr>
          <w:rFonts w:hint="eastAsia"/>
          <w:b/>
          <w:color w:val="E36C0A"/>
          <w:szCs w:val="21"/>
        </w:rPr>
        <w:t>5</w:t>
      </w:r>
      <w:r>
        <w:rPr>
          <w:b/>
          <w:color w:val="E36C0A"/>
          <w:szCs w:val="21"/>
        </w:rPr>
        <w:t xml:space="preserve">. </w:t>
      </w:r>
      <w:r>
        <w:rPr>
          <w:rFonts w:hint="eastAsia"/>
          <w:b/>
          <w:color w:val="E36C0A"/>
          <w:szCs w:val="21"/>
        </w:rPr>
        <w:t>I hope things will be better for you soon.</w:t>
      </w:r>
    </w:p>
    <w:p>
      <w:pPr>
        <w:ind w:left="105" w:leftChars="50"/>
        <w:rPr>
          <w:rFonts w:hint="eastAsia"/>
          <w:szCs w:val="21"/>
        </w:rPr>
      </w:pPr>
      <w:r>
        <w:rPr>
          <w:rFonts w:hint="eastAsia"/>
          <w:szCs w:val="21"/>
        </w:rPr>
        <w:t>hope作动词，意为“希望”，用于表示有可能实现的愿望，其后可接不定式或宾语从句，但表达“希望别人做某事”时则需用hope that从句。例如：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I hope to watch the football match again. 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我希望再看一次那场足球赛。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I hope you can pass the exam. 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我希望你能通过考试。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hope与wish的辨析：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（1）表示“想；希望”，两者宾语可为to do，不能用doing。例如：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I hope/wish to visit Guilin. 我希望去桂林观光。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（2）wish后可以跟复合宾语，即wish sb. to do sth.，而hope不能。例如：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I wish you to go. (正) 我希望你去。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I hope you to go. (误) 我希望你去。</w:t>
      </w:r>
    </w:p>
    <w:p>
      <w:pPr>
        <w:ind w:left="210" w:hanging="210" w:hangingChars="100"/>
        <w:rPr>
          <w:rFonts w:hint="eastAsia"/>
          <w:szCs w:val="21"/>
        </w:rPr>
      </w:pPr>
      <w:r>
        <w:rPr>
          <w:rFonts w:hint="eastAsia"/>
          <w:szCs w:val="21"/>
        </w:rPr>
        <w:t>（3）两者都可接that从句，但是“hope + that从句”表示希望，“wish + that从句”表示愿望，且从句的谓语动词要用虚拟语气。例如：</w:t>
      </w:r>
    </w:p>
    <w:p>
      <w:pPr>
        <w:ind w:firstLine="210" w:firstLineChars="100"/>
        <w:rPr>
          <w:rFonts w:hint="eastAsia"/>
          <w:szCs w:val="21"/>
        </w:rPr>
      </w:pPr>
      <w:r>
        <w:rPr>
          <w:szCs w:val="21"/>
        </w:rPr>
        <w:t xml:space="preserve">I hope you’ll be better soon. </w:t>
      </w:r>
      <w:r>
        <w:rPr>
          <w:rFonts w:hint="eastAsia"/>
          <w:szCs w:val="21"/>
        </w:rPr>
        <w:t>我希望你很快好起来。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I wish I were really wealthy. 但愿我真的富有。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（4）wish后可接双宾语。hope没有这种用法。例如：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We wish you a happy New Year! 我们祝你新年快乐！</w:t>
      </w:r>
    </w:p>
    <w:p>
      <w:pPr>
        <w:rPr>
          <w:rFonts w:hint="eastAsia"/>
          <w:b/>
          <w:color w:val="008000"/>
          <w:szCs w:val="21"/>
        </w:rPr>
      </w:pPr>
    </w:p>
    <w:p>
      <w:pPr>
        <w:rPr>
          <w:b/>
          <w:color w:val="008000"/>
          <w:szCs w:val="21"/>
        </w:rPr>
      </w:pPr>
      <w:r>
        <w:rPr>
          <w:b/>
          <w:color w:val="008000"/>
          <w:szCs w:val="21"/>
        </w:rPr>
        <w:t>句式精练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I. 句型转换，按要求完成下列句子。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1.</w:t>
      </w:r>
      <w:r>
        <w:rPr>
          <w:szCs w:val="21"/>
        </w:rPr>
        <w:t xml:space="preserve"> Why don’t you get her a scarf?</w:t>
      </w:r>
      <w:r>
        <w:rPr>
          <w:rFonts w:hint="eastAsia"/>
          <w:szCs w:val="21"/>
        </w:rPr>
        <w:t xml:space="preserve"> (改为同义句)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　① ____________ ____________ get her a scarf?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　② ____________ ____________ getting her a scarf?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2. You should get </w:t>
      </w:r>
      <w:r>
        <w:rPr>
          <w:rFonts w:hint="eastAsia"/>
          <w:szCs w:val="21"/>
          <w:u w:val="single"/>
        </w:rPr>
        <w:t>a CD</w:t>
      </w:r>
      <w:r>
        <w:rPr>
          <w:rFonts w:hint="eastAsia"/>
          <w:szCs w:val="21"/>
        </w:rPr>
        <w:t xml:space="preserve"> for your friend. (对划线部分提问)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　____________ ____________ I ____________ for my friend?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3. We </w:t>
      </w:r>
      <w:r>
        <w:rPr>
          <w:szCs w:val="21"/>
        </w:rPr>
        <w:t xml:space="preserve">don’t </w:t>
      </w:r>
      <w:r>
        <w:rPr>
          <w:rFonts w:hint="eastAsia"/>
          <w:szCs w:val="21"/>
        </w:rPr>
        <w:t>go shopping. We watch TV at home instead. (改为同义句)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　We watch TV at home ____________ ____________ ____________ shopping.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4. I think your idea is great. (改为否定句)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I ____________ ____________ your idea is great.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5. She does well in singing and dancing. (改为同义句)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She is ____________ ____________ singing and dancing.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6. She had a map in order not to get lost. (改为同义句)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She had a map ____________ ____________ she wouldn</w:t>
      </w:r>
      <w:r>
        <w:rPr>
          <w:szCs w:val="21"/>
        </w:rPr>
        <w:t>’</w:t>
      </w:r>
      <w:r>
        <w:rPr>
          <w:rFonts w:hint="eastAsia"/>
          <w:szCs w:val="21"/>
        </w:rPr>
        <w:t>t get lost.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7. The old man lives a simple life although he is rich. (改为同义句)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The old man is rich, ____________ he lives a simple life.</w:t>
      </w:r>
    </w:p>
    <w:p>
      <w:pPr>
        <w:rPr>
          <w:rFonts w:hint="eastAsia"/>
          <w:b/>
          <w:color w:val="E36C0A"/>
          <w:szCs w:val="21"/>
        </w:rPr>
      </w:pPr>
      <w:r>
        <w:rPr>
          <w:b/>
          <w:color w:val="E36C0A"/>
          <w:szCs w:val="21"/>
        </w:rPr>
        <w:t>II. 根据汉语提示，完成句子。</w:t>
      </w:r>
    </w:p>
    <w:p>
      <w:pPr>
        <w:rPr>
          <w:rFonts w:hint="eastAsia"/>
        </w:rPr>
      </w:pPr>
      <w:r>
        <w:rPr>
          <w:rFonts w:hint="eastAsia"/>
        </w:rPr>
        <w:t>1．我有太多家庭作业，所以我没有任何空闲时间做我喜欢的事情。</w:t>
      </w:r>
    </w:p>
    <w:p>
      <w:pPr>
        <w:ind w:left="315" w:hanging="315" w:hangingChars="150"/>
      </w:pPr>
      <w:r>
        <w:t xml:space="preserve">   </w:t>
      </w:r>
      <w:r>
        <w:rPr>
          <w:rFonts w:hint="eastAsia"/>
        </w:rPr>
        <w:t xml:space="preserve">I have too much homework </w:t>
      </w:r>
      <w:r>
        <w:t xml:space="preserve">________ </w:t>
      </w:r>
      <w:r>
        <w:rPr>
          <w:rFonts w:hint="eastAsia"/>
        </w:rPr>
        <w:t>I don</w:t>
      </w:r>
      <w:r>
        <w:t>’</w:t>
      </w:r>
      <w:r>
        <w:rPr>
          <w:rFonts w:hint="eastAsia"/>
        </w:rPr>
        <w:t>t have any free time to do things</w:t>
      </w:r>
      <w:r>
        <w:t>________</w:t>
      </w:r>
      <w:r>
        <w:rPr>
          <w:rFonts w:hint="eastAsia"/>
        </w:rPr>
        <w:t xml:space="preserve"> </w:t>
      </w:r>
      <w:r>
        <w:t>________</w:t>
      </w:r>
      <w:r>
        <w:rPr>
          <w:rFonts w:hint="eastAsia"/>
        </w:rPr>
        <w:t>.</w:t>
      </w:r>
    </w:p>
    <w:p>
      <w:pPr>
        <w:rPr>
          <w:rFonts w:hint="eastAsia"/>
        </w:rPr>
      </w:pPr>
      <w:r>
        <w:rPr>
          <w:rFonts w:hint="eastAsia"/>
        </w:rPr>
        <w:t>2．我真的很累，因为我昨天晚上一直学到半夜。</w:t>
      </w:r>
    </w:p>
    <w:p>
      <w:r>
        <w:t xml:space="preserve">   </w:t>
      </w:r>
      <w:r>
        <w:rPr>
          <w:rFonts w:hint="eastAsia"/>
        </w:rPr>
        <w:t>I</w:t>
      </w:r>
      <w:r>
        <w:t>’</w:t>
      </w:r>
      <w:r>
        <w:rPr>
          <w:rFonts w:hint="eastAsia"/>
        </w:rPr>
        <w:t xml:space="preserve">m really tired </w:t>
      </w:r>
      <w:r>
        <w:t xml:space="preserve">________ </w:t>
      </w:r>
      <w:r>
        <w:rPr>
          <w:rFonts w:hint="eastAsia"/>
        </w:rPr>
        <w:t>I studied</w:t>
      </w:r>
      <w:r>
        <w:t>________</w:t>
      </w:r>
      <w:r>
        <w:rPr>
          <w:rFonts w:hint="eastAsia"/>
        </w:rPr>
        <w:t xml:space="preserve"> midnight last night.</w:t>
      </w:r>
    </w:p>
    <w:p>
      <w:pPr>
        <w:rPr>
          <w:rFonts w:hint="eastAsia"/>
        </w:rPr>
      </w:pPr>
      <w:r>
        <w:rPr>
          <w:rFonts w:hint="eastAsia"/>
        </w:rPr>
        <w:t>3．你今天晚上为什么不早点睡觉？</w:t>
      </w:r>
    </w:p>
    <w:p>
      <w:pPr>
        <w:rPr>
          <w:rFonts w:hint="eastAsia"/>
        </w:rPr>
      </w:pPr>
      <w:r>
        <w:rPr>
          <w:rFonts w:hint="eastAsia"/>
        </w:rPr>
        <w:t xml:space="preserve">   ________ ________ </w:t>
      </w:r>
      <w:r>
        <w:t>________</w:t>
      </w:r>
      <w:r>
        <w:rPr>
          <w:rFonts w:hint="eastAsia"/>
        </w:rPr>
        <w:t xml:space="preserve"> go to sleep earlier this evening?</w:t>
      </w:r>
    </w:p>
    <w:p>
      <w:pPr>
        <w:rPr>
          <w:rFonts w:hint="eastAsia"/>
        </w:rPr>
      </w:pPr>
      <w:r>
        <w:rPr>
          <w:rFonts w:hint="eastAsia"/>
        </w:rPr>
        <w:t>4．你应该给他打电话，为的是你可以道歉</w:t>
      </w:r>
    </w:p>
    <w:p>
      <w:r>
        <w:t xml:space="preserve">   </w:t>
      </w:r>
      <w:r>
        <w:rPr>
          <w:rFonts w:hint="eastAsia"/>
        </w:rPr>
        <w:t>You ________ call him</w:t>
      </w:r>
      <w:r>
        <w:t>________</w:t>
      </w:r>
      <w:r>
        <w:rPr>
          <w:rFonts w:hint="eastAsia"/>
        </w:rPr>
        <w:t xml:space="preserve"> </w:t>
      </w:r>
      <w:r>
        <w:t>________</w:t>
      </w:r>
      <w:r>
        <w:rPr>
          <w:rFonts w:hint="eastAsia"/>
        </w:rPr>
        <w:t xml:space="preserve"> you can say you</w:t>
      </w:r>
      <w:r>
        <w:t>’</w:t>
      </w:r>
      <w:r>
        <w:rPr>
          <w:rFonts w:hint="eastAsia"/>
        </w:rPr>
        <w:t>re sorry.</w:t>
      </w:r>
    </w:p>
    <w:p>
      <w:pPr>
        <w:rPr>
          <w:rFonts w:hint="eastAsia"/>
        </w:rPr>
      </w:pPr>
      <w:r>
        <w:rPr>
          <w:rFonts w:hint="eastAsia"/>
        </w:rPr>
        <w:t>5．尽管她错了，但那没什么大不了的。</w:t>
      </w:r>
    </w:p>
    <w:p>
      <w:pPr>
        <w:rPr>
          <w:rFonts w:hint="eastAsia"/>
        </w:rPr>
      </w:pPr>
      <w:r>
        <w:rPr>
          <w:rFonts w:hint="eastAsia"/>
        </w:rPr>
        <w:t xml:space="preserve">   ________ she</w:t>
      </w:r>
      <w:r>
        <w:t>’</w:t>
      </w:r>
      <w:r>
        <w:rPr>
          <w:rFonts w:hint="eastAsia"/>
        </w:rPr>
        <w:t>s wrong, it</w:t>
      </w:r>
      <w:r>
        <w:t>’</w:t>
      </w:r>
      <w:r>
        <w:rPr>
          <w:rFonts w:hint="eastAsia"/>
        </w:rPr>
        <w:t xml:space="preserve">s not a </w:t>
      </w:r>
      <w:r>
        <w:t>big</w:t>
      </w:r>
      <w:r>
        <w:rPr>
          <w:rFonts w:hint="eastAsia"/>
        </w:rPr>
        <w:t xml:space="preserve"> deal.</w:t>
      </w:r>
    </w:p>
    <w:p>
      <w:pPr>
        <w:rPr>
          <w:rFonts w:hint="eastAsia"/>
        </w:rPr>
      </w:pPr>
      <w:r>
        <w:rPr>
          <w:rFonts w:hint="eastAsia"/>
        </w:rPr>
        <w:t>6. 我觉得这不公平。</w:t>
      </w:r>
    </w:p>
    <w:p>
      <w:pPr>
        <w:rPr>
          <w:rFonts w:hint="eastAsia"/>
        </w:rPr>
      </w:pPr>
      <w:r>
        <w:rPr>
          <w:rFonts w:hint="eastAsia"/>
        </w:rPr>
        <w:t xml:space="preserve">  I </w:t>
      </w:r>
      <w:r>
        <w:t>________</w:t>
      </w:r>
      <w:r>
        <w:rPr>
          <w:rFonts w:hint="eastAsia"/>
        </w:rPr>
        <w:t xml:space="preserve"> </w:t>
      </w:r>
      <w:r>
        <w:t>________</w:t>
      </w:r>
      <w:r>
        <w:rPr>
          <w:rFonts w:hint="eastAsia"/>
        </w:rPr>
        <w:t xml:space="preserve"> this is fair.</w:t>
      </w:r>
    </w:p>
    <w:p>
      <w:pPr>
        <w:rPr>
          <w:rFonts w:hint="eastAsia"/>
        </w:rPr>
      </w:pPr>
      <w:r>
        <w:rPr>
          <w:rFonts w:hint="eastAsia"/>
        </w:rPr>
        <w:t>7. 我希望你能解决这个问题。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t>I</w:t>
      </w:r>
      <w:r>
        <w:rPr>
          <w:rFonts w:hint="eastAsia"/>
        </w:rPr>
        <w:t xml:space="preserve"> hope you can </w:t>
      </w:r>
      <w:r>
        <w:t>________</w:t>
      </w:r>
      <w:r>
        <w:rPr>
          <w:rFonts w:hint="eastAsia"/>
        </w:rPr>
        <w:t xml:space="preserve"> </w:t>
      </w:r>
      <w:r>
        <w:t>________</w:t>
      </w:r>
      <w:r>
        <w:rPr>
          <w:rFonts w:hint="eastAsia"/>
        </w:rPr>
        <w:t xml:space="preserve"> the problem.</w:t>
      </w:r>
    </w:p>
    <w:p>
      <w:pPr>
        <w:rPr>
          <w:rFonts w:hint="eastAsia"/>
        </w:rPr>
      </w:pPr>
      <w:r>
        <w:rPr>
          <w:rFonts w:hint="eastAsia"/>
        </w:rPr>
        <w:t>8. 昨天我哥哥和Tony打了一架。</w:t>
      </w:r>
    </w:p>
    <w:p>
      <w:pPr>
        <w:rPr>
          <w:rFonts w:hint="eastAsia"/>
        </w:rPr>
      </w:pPr>
      <w:r>
        <w:rPr>
          <w:rFonts w:hint="eastAsia"/>
        </w:rPr>
        <w:t xml:space="preserve">  Yesterday my brother ________ ________ </w:t>
      </w:r>
      <w:r>
        <w:t>________</w:t>
      </w:r>
      <w:r>
        <w:rPr>
          <w:rFonts w:hint="eastAsia"/>
        </w:rPr>
        <w:t xml:space="preserve"> with Tony.</w:t>
      </w:r>
    </w:p>
    <w:p>
      <w:pPr>
        <w:rPr>
          <w:rFonts w:hint="eastAsia"/>
        </w:rPr>
      </w:pPr>
      <w:r>
        <w:rPr>
          <w:rFonts w:hint="eastAsia"/>
        </w:rPr>
        <w:t>9. 我妈妈正在浏览报纸。</w:t>
      </w:r>
    </w:p>
    <w:p>
      <w:pPr>
        <w:rPr>
          <w:rFonts w:hint="eastAsia"/>
        </w:rPr>
      </w:pPr>
      <w:r>
        <w:rPr>
          <w:rFonts w:hint="eastAsia"/>
        </w:rPr>
        <w:t xml:space="preserve">  My mother is ________ ________the newspaper at the moment.</w:t>
      </w:r>
    </w:p>
    <w:p>
      <w:pPr>
        <w:rPr>
          <w:rFonts w:hint="eastAsia"/>
        </w:rPr>
      </w:pPr>
      <w:r>
        <w:rPr>
          <w:rFonts w:hint="eastAsia"/>
        </w:rPr>
        <w:t>10. 我弟弟拒绝和我一起玩，我很生气。</w:t>
      </w:r>
    </w:p>
    <w:p>
      <w:pPr>
        <w:rPr>
          <w:rFonts w:hint="eastAsia"/>
        </w:rPr>
      </w:pPr>
      <w:r>
        <w:rPr>
          <w:rFonts w:hint="eastAsia"/>
        </w:rPr>
        <w:t xml:space="preserve">  My brother ________ ________ </w:t>
      </w:r>
      <w:r>
        <w:t>________</w:t>
      </w:r>
      <w:r>
        <w:rPr>
          <w:rFonts w:hint="eastAsia"/>
        </w:rPr>
        <w:t xml:space="preserve"> with me, and I was angry.</w:t>
      </w:r>
    </w:p>
    <w:p>
      <w:pPr>
        <w:rPr>
          <w:rFonts w:hint="eastAsia"/>
          <w:b/>
          <w:color w:val="E36C0A"/>
          <w:szCs w:val="21"/>
        </w:rPr>
      </w:pPr>
      <w:r>
        <w:rPr>
          <w:rFonts w:hint="eastAsia"/>
          <w:b/>
          <w:color w:val="E36C0A"/>
          <w:szCs w:val="21"/>
        </w:rPr>
        <w:t>III</w:t>
      </w:r>
      <w:r>
        <w:rPr>
          <w:b/>
          <w:color w:val="E36C0A"/>
          <w:szCs w:val="21"/>
        </w:rPr>
        <w:t>.</w:t>
      </w:r>
      <w:r>
        <w:rPr>
          <w:rFonts w:hint="eastAsia"/>
          <w:b/>
          <w:color w:val="E36C0A"/>
          <w:szCs w:val="21"/>
        </w:rPr>
        <w:t xml:space="preserve"> 语法专练：选择括号内适当的词填空。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1. Many people do not realize the importance of health </w:t>
      </w:r>
      <w:r>
        <w:t>________</w:t>
      </w:r>
      <w:r>
        <w:rPr>
          <w:rFonts w:hint="eastAsia"/>
        </w:rPr>
        <w:t xml:space="preserve"> (after; when; until) </w:t>
      </w:r>
      <w:r>
        <w:rPr>
          <w:rFonts w:hint="eastAsia"/>
          <w:color w:val="000000"/>
        </w:rPr>
        <w:t>they have fallen.</w:t>
      </w:r>
    </w:p>
    <w:p>
      <w:pPr>
        <w:rPr>
          <w:rFonts w:hint="eastAsia"/>
        </w:rPr>
      </w:pPr>
      <w:r>
        <w:rPr>
          <w:rFonts w:hint="eastAsia"/>
          <w:color w:val="000000"/>
        </w:rPr>
        <w:t xml:space="preserve">2. They develop their skills </w:t>
      </w:r>
      <w:r>
        <w:t>________</w:t>
      </w:r>
      <w:r>
        <w:rPr>
          <w:rFonts w:hint="eastAsia"/>
        </w:rPr>
        <w:t xml:space="preserve"> (because; since; so that) they can do things better and better.</w:t>
      </w:r>
    </w:p>
    <w:p>
      <w:pPr>
        <w:rPr>
          <w:rFonts w:hint="eastAsia"/>
        </w:rPr>
      </w:pPr>
      <w:r>
        <w:rPr>
          <w:rFonts w:hint="eastAsia"/>
        </w:rPr>
        <w:t>3. —Look! Some people are running the red lights.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 xml:space="preserve">—We should wait </w:t>
      </w:r>
      <w:r>
        <w:t>________</w:t>
      </w:r>
      <w:r>
        <w:rPr>
          <w:rFonts w:hint="eastAsia"/>
        </w:rPr>
        <w:t xml:space="preserve"> (although; because; if) others are breaking the rule.</w:t>
      </w:r>
    </w:p>
    <w:p>
      <w:pPr>
        <w:rPr>
          <w:rFonts w:hint="eastAsia"/>
        </w:rPr>
      </w:pPr>
      <w:r>
        <w:rPr>
          <w:rFonts w:hint="eastAsia"/>
          <w:color w:val="000000"/>
        </w:rPr>
        <w:t>4. We didn</w:t>
      </w:r>
      <w:r>
        <w:rPr>
          <w:color w:val="000000"/>
        </w:rPr>
        <w:t>’</w:t>
      </w:r>
      <w:r>
        <w:rPr>
          <w:rFonts w:hint="eastAsia"/>
          <w:color w:val="000000"/>
        </w:rPr>
        <w:t xml:space="preserve">t start our discussion </w:t>
      </w:r>
      <w:r>
        <w:t>________</w:t>
      </w:r>
      <w:r>
        <w:rPr>
          <w:rFonts w:hint="eastAsia"/>
        </w:rPr>
        <w:t xml:space="preserve"> (while; until; if) everybody arrived.</w:t>
      </w:r>
    </w:p>
    <w:p>
      <w:pPr>
        <w:rPr>
          <w:rFonts w:hint="eastAsia"/>
        </w:rPr>
      </w:pPr>
      <w:r>
        <w:rPr>
          <w:rFonts w:hint="eastAsia"/>
        </w:rPr>
        <w:t xml:space="preserve">5. She speaks loudly </w:t>
      </w:r>
      <w:r>
        <w:t>________</w:t>
      </w:r>
      <w:r>
        <w:rPr>
          <w:rFonts w:hint="eastAsia"/>
        </w:rPr>
        <w:t xml:space="preserve"> (because; so that; if)) all the people can hear her clearly.</w:t>
      </w:r>
    </w:p>
    <w:p>
      <w:pPr>
        <w:rPr>
          <w:rFonts w:hint="eastAsia"/>
          <w:b/>
          <w:color w:val="E36C0A"/>
        </w:rPr>
      </w:pPr>
      <w:r>
        <w:rPr>
          <w:rFonts w:hint="eastAsia"/>
          <w:b/>
          <w:color w:val="E36C0A"/>
          <w:szCs w:val="21"/>
        </w:rPr>
        <w:t>IV</w:t>
      </w:r>
      <w:r>
        <w:rPr>
          <w:b/>
          <w:color w:val="E36C0A"/>
          <w:szCs w:val="21"/>
        </w:rPr>
        <w:t>.</w:t>
      </w:r>
      <w:r>
        <w:rPr>
          <w:rFonts w:hint="eastAsia"/>
          <w:b/>
          <w:color w:val="E36C0A"/>
        </w:rPr>
        <w:t xml:space="preserve"> </w:t>
      </w:r>
      <w:r>
        <w:rPr>
          <w:b/>
          <w:color w:val="E36C0A"/>
        </w:rPr>
        <w:t>补全对话</w:t>
      </w:r>
      <w:r>
        <w:rPr>
          <w:rFonts w:hint="eastAsia"/>
          <w:b/>
          <w:color w:val="E36C0A"/>
        </w:rPr>
        <w:t>。</w:t>
      </w:r>
    </w:p>
    <w:p>
      <w:pPr>
        <w:rPr>
          <w:rFonts w:hint="eastAsia"/>
          <w:b/>
          <w:color w:val="FF00FF"/>
          <w:szCs w:val="21"/>
        </w:rPr>
      </w:pPr>
      <w:r>
        <w:rPr>
          <w:rFonts w:hint="eastAsia"/>
          <w:b/>
          <w:color w:val="FF00FF"/>
          <w:szCs w:val="21"/>
        </w:rPr>
        <w:t>（</w:t>
      </w:r>
      <w:r>
        <w:rPr>
          <w:b/>
          <w:color w:val="FF00FF"/>
          <w:szCs w:val="21"/>
        </w:rPr>
        <w:t>2015年河南师大附中中考模拟</w:t>
      </w:r>
      <w:r>
        <w:rPr>
          <w:rFonts w:hint="eastAsia"/>
          <w:b/>
          <w:color w:val="FF00FF"/>
          <w:szCs w:val="21"/>
        </w:rPr>
        <w:t>）</w:t>
      </w:r>
    </w:p>
    <w:p>
      <w:pPr>
        <w:ind w:left="-540" w:leftChars="-257" w:firstLine="411" w:firstLineChars="196"/>
        <w:rPr>
          <w:szCs w:val="21"/>
        </w:rPr>
      </w:pPr>
      <w:r>
        <w:rPr>
          <w:szCs w:val="21"/>
        </w:rPr>
        <w:t xml:space="preserve">  根据下面的对话情景，在每个空白处填上一个适当的句子，使对话的意思连贯、完整。</w:t>
      </w:r>
    </w:p>
    <w:p>
      <w:pPr>
        <w:ind w:left="-540" w:leftChars="-257" w:firstLine="411" w:firstLineChars="196"/>
        <w:rPr>
          <w:szCs w:val="21"/>
        </w:rPr>
      </w:pPr>
      <w:r>
        <w:rPr>
          <w:szCs w:val="21"/>
        </w:rPr>
        <w:t xml:space="preserve">A: Hello, Mark! You look unhappy. </w:t>
      </w:r>
      <w:r>
        <w:rPr>
          <w:rFonts w:hint="eastAsia"/>
          <w:szCs w:val="21"/>
        </w:rPr>
        <w:t>1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_________________________</w:t>
      </w:r>
      <w:r>
        <w:rPr>
          <w:szCs w:val="21"/>
        </w:rPr>
        <w:t>?</w:t>
      </w:r>
    </w:p>
    <w:p>
      <w:pPr>
        <w:ind w:left="-540" w:leftChars="-257" w:firstLine="411" w:firstLineChars="196"/>
        <w:rPr>
          <w:szCs w:val="21"/>
        </w:rPr>
      </w:pPr>
      <w:r>
        <w:rPr>
          <w:szCs w:val="21"/>
        </w:rPr>
        <w:t>B: I argued with (争吵) my parents last night.</w:t>
      </w:r>
    </w:p>
    <w:p>
      <w:pPr>
        <w:ind w:left="-540" w:leftChars="-257" w:firstLine="411" w:firstLineChars="196"/>
        <w:rPr>
          <w:szCs w:val="21"/>
        </w:rPr>
      </w:pPr>
      <w:r>
        <w:rPr>
          <w:szCs w:val="21"/>
        </w:rPr>
        <w:t>A:</w:t>
      </w:r>
      <w:r>
        <w:rPr>
          <w:rFonts w:hint="eastAsia"/>
          <w:szCs w:val="21"/>
        </w:rPr>
        <w:t xml:space="preserve"> 2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_________________________</w:t>
      </w:r>
      <w:r>
        <w:rPr>
          <w:szCs w:val="21"/>
        </w:rPr>
        <w:t>?</w:t>
      </w:r>
    </w:p>
    <w:p>
      <w:pPr>
        <w:ind w:left="-540" w:leftChars="-257" w:firstLine="411" w:firstLineChars="196"/>
        <w:rPr>
          <w:szCs w:val="21"/>
        </w:rPr>
      </w:pPr>
      <w:r>
        <w:rPr>
          <w:szCs w:val="21"/>
        </w:rPr>
        <w:t>B: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I got my report card yesterday,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I did badly </w:t>
      </w:r>
      <w:r>
        <w:rPr>
          <w:rFonts w:hint="eastAsia"/>
          <w:szCs w:val="21"/>
        </w:rPr>
        <w:t>i</w:t>
      </w:r>
      <w:r>
        <w:rPr>
          <w:szCs w:val="21"/>
        </w:rPr>
        <w:t>n math. My parents got angry with me.</w:t>
      </w:r>
    </w:p>
    <w:p>
      <w:pPr>
        <w:ind w:left="-540" w:leftChars="-257" w:firstLine="411" w:firstLineChars="196"/>
        <w:rPr>
          <w:szCs w:val="21"/>
        </w:rPr>
      </w:pPr>
      <w:r>
        <w:rPr>
          <w:szCs w:val="21"/>
        </w:rPr>
        <w:t xml:space="preserve">A: That’s too bad. </w:t>
      </w:r>
      <w:r>
        <w:rPr>
          <w:rFonts w:hint="eastAsia"/>
          <w:szCs w:val="21"/>
        </w:rPr>
        <w:t>3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_________________________</w:t>
      </w:r>
      <w:r>
        <w:rPr>
          <w:szCs w:val="21"/>
        </w:rPr>
        <w:t>.</w:t>
      </w:r>
    </w:p>
    <w:p>
      <w:pPr>
        <w:ind w:left="-540" w:leftChars="-257" w:firstLine="411" w:firstLineChars="196"/>
        <w:rPr>
          <w:szCs w:val="21"/>
        </w:rPr>
      </w:pPr>
      <w:r>
        <w:rPr>
          <w:szCs w:val="21"/>
        </w:rPr>
        <w:t>B: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I know. But I really don’t know how to improve it.</w:t>
      </w:r>
    </w:p>
    <w:p>
      <w:pPr>
        <w:ind w:left="-540" w:leftChars="-257" w:firstLine="411" w:firstLineChars="196"/>
        <w:rPr>
          <w:szCs w:val="21"/>
        </w:rPr>
      </w:pPr>
      <w:r>
        <w:rPr>
          <w:szCs w:val="21"/>
        </w:rPr>
        <w:t xml:space="preserve">A: </w:t>
      </w:r>
      <w:r>
        <w:rPr>
          <w:rFonts w:hint="eastAsia"/>
          <w:szCs w:val="21"/>
        </w:rPr>
        <w:t>4</w:t>
      </w:r>
      <w:r>
        <w:rPr>
          <w:szCs w:val="21"/>
        </w:rPr>
        <w:t>.</w:t>
      </w:r>
      <w:r>
        <w:rPr>
          <w:rFonts w:hint="eastAsia"/>
          <w:szCs w:val="21"/>
        </w:rPr>
        <w:t>_________________________</w:t>
      </w:r>
      <w:r>
        <w:rPr>
          <w:szCs w:val="21"/>
        </w:rPr>
        <w:t>.</w:t>
      </w:r>
    </w:p>
    <w:p>
      <w:pPr>
        <w:ind w:left="-540" w:leftChars="-257" w:firstLine="411" w:firstLineChars="196"/>
        <w:rPr>
          <w:szCs w:val="21"/>
        </w:rPr>
      </w:pPr>
      <w:r>
        <w:rPr>
          <w:szCs w:val="21"/>
        </w:rPr>
        <w:t>B: That’s great. Thanks a lot.</w:t>
      </w:r>
    </w:p>
    <w:p>
      <w:pPr>
        <w:ind w:left="-540" w:leftChars="-257" w:firstLine="411" w:firstLineChars="196"/>
        <w:rPr>
          <w:szCs w:val="21"/>
        </w:rPr>
      </w:pPr>
      <w:r>
        <w:rPr>
          <w:szCs w:val="21"/>
        </w:rPr>
        <w:t xml:space="preserve">A: You’re welcome. </w:t>
      </w:r>
      <w:r>
        <w:rPr>
          <w:rFonts w:hint="eastAsia"/>
          <w:szCs w:val="21"/>
        </w:rPr>
        <w:t>5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_________________________</w:t>
      </w:r>
      <w:r>
        <w:rPr>
          <w:szCs w:val="21"/>
        </w:rPr>
        <w:t>? They just hope you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can do your best.</w:t>
      </w:r>
    </w:p>
    <w:p>
      <w:pPr>
        <w:ind w:left="-540" w:leftChars="-257" w:firstLine="411" w:firstLineChars="196"/>
        <w:rPr>
          <w:szCs w:val="21"/>
        </w:rPr>
      </w:pPr>
      <w:r>
        <w:rPr>
          <w:szCs w:val="21"/>
        </w:rPr>
        <w:t>B: OK, I will go home and say sorry to them now. Bye.</w:t>
      </w:r>
    </w:p>
    <w:p>
      <w:pPr>
        <w:ind w:left="-540" w:leftChars="-257" w:firstLine="411" w:firstLineChars="196"/>
        <w:rPr>
          <w:rFonts w:hint="eastAsia"/>
          <w:szCs w:val="21"/>
        </w:rPr>
      </w:pPr>
      <w:r>
        <w:rPr>
          <w:szCs w:val="21"/>
        </w:rPr>
        <w:t>A: Bye.</w:t>
      </w:r>
    </w:p>
    <w:p>
      <w:pPr>
        <w:ind w:left="-540" w:leftChars="-257" w:firstLine="413" w:firstLineChars="196"/>
        <w:rPr>
          <w:rFonts w:hint="eastAsia"/>
          <w:b/>
          <w:color w:val="FF33CC"/>
          <w:szCs w:val="21"/>
        </w:rPr>
      </w:pPr>
    </w:p>
    <w:p>
      <w:pPr>
        <w:ind w:left="-540" w:leftChars="-257" w:firstLine="413" w:firstLineChars="196"/>
        <w:rPr>
          <w:b/>
          <w:color w:val="FF33CC"/>
          <w:szCs w:val="21"/>
        </w:rPr>
      </w:pPr>
      <w:r>
        <w:rPr>
          <w:b/>
          <w:color w:val="FF33CC"/>
          <w:szCs w:val="21"/>
        </w:rPr>
        <w:t>参考答案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I. 句型转换，按要求完成下列句子。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1. ① Why not ② How / What about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2. What should; get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3. instead of going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4. don</w:t>
      </w:r>
      <w:r>
        <w:rPr>
          <w:szCs w:val="21"/>
        </w:rPr>
        <w:t>’</w:t>
      </w:r>
      <w:r>
        <w:rPr>
          <w:rFonts w:hint="eastAsia"/>
          <w:szCs w:val="21"/>
        </w:rPr>
        <w:t>t think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5. good at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6. so that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7. but</w:t>
      </w:r>
    </w:p>
    <w:p>
      <w:pPr>
        <w:rPr>
          <w:color w:val="000000"/>
          <w:szCs w:val="21"/>
        </w:rPr>
      </w:pPr>
      <w:r>
        <w:rPr>
          <w:b/>
          <w:color w:val="000000"/>
          <w:szCs w:val="21"/>
        </w:rPr>
        <w:t>II. 根据汉语提示，完成句子。</w:t>
      </w:r>
    </w:p>
    <w:p>
      <w:pPr>
        <w:rPr>
          <w:rFonts w:hint="eastAsia"/>
        </w:rPr>
      </w:pPr>
      <w:r>
        <w:rPr>
          <w:rFonts w:hint="eastAsia"/>
        </w:rPr>
        <w:t>1. so; I like</w:t>
      </w:r>
    </w:p>
    <w:p>
      <w:pPr>
        <w:rPr>
          <w:rFonts w:hint="eastAsia"/>
        </w:rPr>
      </w:pPr>
      <w:r>
        <w:rPr>
          <w:rFonts w:hint="eastAsia"/>
        </w:rPr>
        <w:t>2. because; until</w:t>
      </w:r>
    </w:p>
    <w:p>
      <w:pPr>
        <w:rPr>
          <w:rFonts w:hint="eastAsia"/>
        </w:rPr>
      </w:pPr>
      <w:r>
        <w:rPr>
          <w:rFonts w:hint="eastAsia"/>
        </w:rPr>
        <w:t>3. Why don</w:t>
      </w:r>
      <w:r>
        <w:t>’</w:t>
      </w:r>
      <w:r>
        <w:rPr>
          <w:rFonts w:hint="eastAsia"/>
        </w:rPr>
        <w:t>t you</w:t>
      </w:r>
    </w:p>
    <w:p>
      <w:pPr>
        <w:rPr>
          <w:rFonts w:hint="eastAsia"/>
        </w:rPr>
      </w:pPr>
      <w:r>
        <w:rPr>
          <w:rFonts w:hint="eastAsia"/>
        </w:rPr>
        <w:t>4. should; so that</w:t>
      </w:r>
    </w:p>
    <w:p>
      <w:pPr>
        <w:rPr>
          <w:rFonts w:hint="eastAsia"/>
        </w:rPr>
      </w:pPr>
      <w:r>
        <w:rPr>
          <w:rFonts w:hint="eastAsia"/>
        </w:rPr>
        <w:t>5. Although/Though</w:t>
      </w:r>
    </w:p>
    <w:p>
      <w:pPr>
        <w:rPr>
          <w:rFonts w:hint="eastAsia"/>
        </w:rPr>
      </w:pPr>
      <w:r>
        <w:rPr>
          <w:rFonts w:hint="eastAsia"/>
        </w:rPr>
        <w:t>6. don</w:t>
      </w:r>
      <w:r>
        <w:t>’</w:t>
      </w:r>
      <w:r>
        <w:rPr>
          <w:rFonts w:hint="eastAsia"/>
        </w:rPr>
        <w:t>t think</w:t>
      </w:r>
    </w:p>
    <w:p>
      <w:pPr>
        <w:rPr>
          <w:rFonts w:hint="eastAsia"/>
        </w:rPr>
      </w:pPr>
      <w:r>
        <w:rPr>
          <w:rFonts w:hint="eastAsia"/>
        </w:rPr>
        <w:t>7. work out</w:t>
      </w:r>
    </w:p>
    <w:p>
      <w:pPr>
        <w:rPr>
          <w:rFonts w:hint="eastAsia"/>
        </w:rPr>
      </w:pPr>
      <w:r>
        <w:rPr>
          <w:rFonts w:hint="eastAsia"/>
        </w:rPr>
        <w:t>8. had a fight</w:t>
      </w:r>
    </w:p>
    <w:p>
      <w:pPr>
        <w:rPr>
          <w:rFonts w:hint="eastAsia"/>
        </w:rPr>
      </w:pPr>
      <w:r>
        <w:rPr>
          <w:rFonts w:hint="eastAsia"/>
        </w:rPr>
        <w:t>9. looking through</w:t>
      </w:r>
    </w:p>
    <w:p>
      <w:pPr>
        <w:rPr>
          <w:rFonts w:hint="eastAsia"/>
        </w:rPr>
      </w:pPr>
      <w:r>
        <w:rPr>
          <w:rFonts w:hint="eastAsia"/>
        </w:rPr>
        <w:t>10. refused to play</w:t>
      </w:r>
    </w:p>
    <w:p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III</w:t>
      </w:r>
      <w:r>
        <w:rPr>
          <w:b/>
          <w:color w:val="000000"/>
          <w:szCs w:val="21"/>
        </w:rPr>
        <w:t>.</w:t>
      </w:r>
      <w:r>
        <w:rPr>
          <w:rFonts w:hint="eastAsia"/>
          <w:b/>
          <w:color w:val="000000"/>
          <w:szCs w:val="21"/>
        </w:rPr>
        <w:t xml:space="preserve"> 语法专练：选择括号内适当的词填空。</w:t>
      </w:r>
    </w:p>
    <w:p>
      <w:pPr>
        <w:rPr>
          <w:rFonts w:hint="eastAsia"/>
          <w:color w:val="000000"/>
        </w:rPr>
      </w:pPr>
      <w:r>
        <w:rPr>
          <w:rFonts w:hint="eastAsia"/>
        </w:rPr>
        <w:t>1. until   2. so that   3. although   4. until   5. so that</w:t>
      </w:r>
    </w:p>
    <w:p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IV</w:t>
      </w:r>
      <w:r>
        <w:rPr>
          <w:b/>
          <w:color w:val="000000"/>
          <w:szCs w:val="21"/>
        </w:rPr>
        <w:t>.</w:t>
      </w:r>
      <w:r>
        <w:rPr>
          <w:rFonts w:hint="eastAsia"/>
          <w:b/>
        </w:rPr>
        <w:t xml:space="preserve"> </w:t>
      </w:r>
      <w:r>
        <w:rPr>
          <w:b/>
        </w:rPr>
        <w:t>补全对话。</w:t>
      </w:r>
    </w:p>
    <w:p>
      <w:pPr>
        <w:ind w:left="-540" w:leftChars="-257" w:firstLine="621" w:firstLineChars="296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. What’s wrong (with you)</w:t>
      </w:r>
      <w:r>
        <w:rPr>
          <w:rFonts w:hint="eastAsia"/>
          <w:szCs w:val="21"/>
        </w:rPr>
        <w:t xml:space="preserve">? </w:t>
      </w:r>
      <w:r>
        <w:rPr>
          <w:szCs w:val="21"/>
        </w:rPr>
        <w:t>/ What’s the matter (with you)?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/ What’s the </w:t>
      </w:r>
      <w:r>
        <w:rPr>
          <w:rFonts w:hint="eastAsia"/>
          <w:szCs w:val="21"/>
        </w:rPr>
        <w:t>trouble</w:t>
      </w:r>
      <w:r>
        <w:rPr>
          <w:szCs w:val="21"/>
        </w:rPr>
        <w:t xml:space="preserve"> (with you)?</w:t>
      </w:r>
    </w:p>
    <w:p>
      <w:pPr>
        <w:ind w:left="-540" w:leftChars="-257" w:firstLine="621" w:firstLineChars="296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. Why did you do that?</w:t>
      </w:r>
      <w:r>
        <w:rPr>
          <w:rFonts w:hint="eastAsia"/>
          <w:szCs w:val="21"/>
        </w:rPr>
        <w:t xml:space="preserve">   </w:t>
      </w:r>
    </w:p>
    <w:p>
      <w:pPr>
        <w:ind w:left="-540" w:leftChars="-257" w:firstLine="621" w:firstLineChars="296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. You should work harder at math. / …</w:t>
      </w:r>
    </w:p>
    <w:p>
      <w:pPr>
        <w:ind w:left="-540" w:leftChars="-257" w:firstLine="621" w:firstLineChars="296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. Don’t worry. / I will help you. / You’d better do enough exercises. / …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(表建议即可给分)</w:t>
      </w:r>
    </w:p>
    <w:p>
      <w:pPr>
        <w:ind w:left="-540" w:leftChars="-257" w:firstLine="621" w:firstLineChars="296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. Why not say sorry to your parents?</w:t>
      </w:r>
      <w:r>
        <w:rPr>
          <w:rFonts w:hint="eastAsia"/>
          <w:szCs w:val="21"/>
        </w:rPr>
        <w:t xml:space="preserve"> /Why don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t you say sorry </w:t>
      </w:r>
      <w:r>
        <w:rPr>
          <w:szCs w:val="21"/>
        </w:rPr>
        <w:t xml:space="preserve">to your parents? </w:t>
      </w:r>
    </w:p>
    <w:p/>
    <w:sectPr>
      <w:footerReference r:id="rId3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EB7DE6"/>
    <w:rsid w:val="00001A29"/>
    <w:rsid w:val="000115F7"/>
    <w:rsid w:val="0001272C"/>
    <w:rsid w:val="00015212"/>
    <w:rsid w:val="00016FE4"/>
    <w:rsid w:val="000172D0"/>
    <w:rsid w:val="00020ED5"/>
    <w:rsid w:val="0002116B"/>
    <w:rsid w:val="00021356"/>
    <w:rsid w:val="00023FB4"/>
    <w:rsid w:val="0002591A"/>
    <w:rsid w:val="00026705"/>
    <w:rsid w:val="0002781C"/>
    <w:rsid w:val="000300D7"/>
    <w:rsid w:val="000309D6"/>
    <w:rsid w:val="00030B85"/>
    <w:rsid w:val="00031373"/>
    <w:rsid w:val="00034F59"/>
    <w:rsid w:val="00034FBD"/>
    <w:rsid w:val="00041CAB"/>
    <w:rsid w:val="0005281C"/>
    <w:rsid w:val="00052C92"/>
    <w:rsid w:val="00053A33"/>
    <w:rsid w:val="00061013"/>
    <w:rsid w:val="00063791"/>
    <w:rsid w:val="000668AD"/>
    <w:rsid w:val="000722B4"/>
    <w:rsid w:val="000743E3"/>
    <w:rsid w:val="00076ACB"/>
    <w:rsid w:val="0008176E"/>
    <w:rsid w:val="00081B80"/>
    <w:rsid w:val="00082CE0"/>
    <w:rsid w:val="00091BC4"/>
    <w:rsid w:val="00093BD1"/>
    <w:rsid w:val="00095281"/>
    <w:rsid w:val="00097B4A"/>
    <w:rsid w:val="000A11EA"/>
    <w:rsid w:val="000A6D4D"/>
    <w:rsid w:val="000B0D70"/>
    <w:rsid w:val="000B269B"/>
    <w:rsid w:val="000B6198"/>
    <w:rsid w:val="000C311A"/>
    <w:rsid w:val="000C404D"/>
    <w:rsid w:val="000D0BB8"/>
    <w:rsid w:val="000D7817"/>
    <w:rsid w:val="000D784D"/>
    <w:rsid w:val="000E01B5"/>
    <w:rsid w:val="000E1559"/>
    <w:rsid w:val="000E6F6B"/>
    <w:rsid w:val="000F08C5"/>
    <w:rsid w:val="000F18D2"/>
    <w:rsid w:val="000F2272"/>
    <w:rsid w:val="000F239D"/>
    <w:rsid w:val="000F4756"/>
    <w:rsid w:val="000F50F3"/>
    <w:rsid w:val="000F556E"/>
    <w:rsid w:val="000F7160"/>
    <w:rsid w:val="00106612"/>
    <w:rsid w:val="0011302C"/>
    <w:rsid w:val="001140E6"/>
    <w:rsid w:val="00123B7F"/>
    <w:rsid w:val="0012462B"/>
    <w:rsid w:val="00130085"/>
    <w:rsid w:val="00137DC8"/>
    <w:rsid w:val="00137FE1"/>
    <w:rsid w:val="0014139D"/>
    <w:rsid w:val="00141579"/>
    <w:rsid w:val="001431C6"/>
    <w:rsid w:val="00144458"/>
    <w:rsid w:val="00144AE0"/>
    <w:rsid w:val="0014656E"/>
    <w:rsid w:val="00152B63"/>
    <w:rsid w:val="00155E09"/>
    <w:rsid w:val="00157387"/>
    <w:rsid w:val="001605C8"/>
    <w:rsid w:val="00160D47"/>
    <w:rsid w:val="00161FB4"/>
    <w:rsid w:val="001636E5"/>
    <w:rsid w:val="00167911"/>
    <w:rsid w:val="00167E59"/>
    <w:rsid w:val="001708AF"/>
    <w:rsid w:val="0017181C"/>
    <w:rsid w:val="001719A7"/>
    <w:rsid w:val="001731BD"/>
    <w:rsid w:val="00173A9A"/>
    <w:rsid w:val="001834EE"/>
    <w:rsid w:val="001906DE"/>
    <w:rsid w:val="00191089"/>
    <w:rsid w:val="001919BD"/>
    <w:rsid w:val="00191D01"/>
    <w:rsid w:val="001A28C0"/>
    <w:rsid w:val="001A3C76"/>
    <w:rsid w:val="001A3E99"/>
    <w:rsid w:val="001A544F"/>
    <w:rsid w:val="001B0DE9"/>
    <w:rsid w:val="001B36F5"/>
    <w:rsid w:val="001B37F2"/>
    <w:rsid w:val="001B38A8"/>
    <w:rsid w:val="001B62C3"/>
    <w:rsid w:val="001B7A8F"/>
    <w:rsid w:val="001C2DCE"/>
    <w:rsid w:val="001C5CC8"/>
    <w:rsid w:val="001C5DDD"/>
    <w:rsid w:val="001C7731"/>
    <w:rsid w:val="001C7B0C"/>
    <w:rsid w:val="001D1BB9"/>
    <w:rsid w:val="001D239C"/>
    <w:rsid w:val="001D4163"/>
    <w:rsid w:val="001D522F"/>
    <w:rsid w:val="001E251C"/>
    <w:rsid w:val="001E3736"/>
    <w:rsid w:val="001E68B6"/>
    <w:rsid w:val="001E6D7E"/>
    <w:rsid w:val="001F31EE"/>
    <w:rsid w:val="001F4285"/>
    <w:rsid w:val="001F65C5"/>
    <w:rsid w:val="001F7121"/>
    <w:rsid w:val="002006DB"/>
    <w:rsid w:val="00200D5D"/>
    <w:rsid w:val="00202FB7"/>
    <w:rsid w:val="002036B0"/>
    <w:rsid w:val="00204FB5"/>
    <w:rsid w:val="0020693D"/>
    <w:rsid w:val="00207543"/>
    <w:rsid w:val="0021171E"/>
    <w:rsid w:val="00215A66"/>
    <w:rsid w:val="0022325A"/>
    <w:rsid w:val="00224497"/>
    <w:rsid w:val="002249B3"/>
    <w:rsid w:val="0022642E"/>
    <w:rsid w:val="00251994"/>
    <w:rsid w:val="002559F6"/>
    <w:rsid w:val="00257D4C"/>
    <w:rsid w:val="0026167B"/>
    <w:rsid w:val="002622FA"/>
    <w:rsid w:val="00265E7D"/>
    <w:rsid w:val="0026760E"/>
    <w:rsid w:val="00267CA0"/>
    <w:rsid w:val="002704F8"/>
    <w:rsid w:val="002715DE"/>
    <w:rsid w:val="00275373"/>
    <w:rsid w:val="0027664A"/>
    <w:rsid w:val="00281B44"/>
    <w:rsid w:val="0028461B"/>
    <w:rsid w:val="00284CD3"/>
    <w:rsid w:val="00285E50"/>
    <w:rsid w:val="00290280"/>
    <w:rsid w:val="00296877"/>
    <w:rsid w:val="002979A4"/>
    <w:rsid w:val="002A0F79"/>
    <w:rsid w:val="002A0F80"/>
    <w:rsid w:val="002A1EDB"/>
    <w:rsid w:val="002A37E3"/>
    <w:rsid w:val="002A3F08"/>
    <w:rsid w:val="002A5024"/>
    <w:rsid w:val="002A56B7"/>
    <w:rsid w:val="002A7D26"/>
    <w:rsid w:val="002B0D1C"/>
    <w:rsid w:val="002B1E00"/>
    <w:rsid w:val="002B33EA"/>
    <w:rsid w:val="002B5C81"/>
    <w:rsid w:val="002B6DF0"/>
    <w:rsid w:val="002C06E8"/>
    <w:rsid w:val="002C1367"/>
    <w:rsid w:val="002C2F15"/>
    <w:rsid w:val="002C5AB6"/>
    <w:rsid w:val="002C5C86"/>
    <w:rsid w:val="002D2D09"/>
    <w:rsid w:val="002D326F"/>
    <w:rsid w:val="002D6419"/>
    <w:rsid w:val="002E13EE"/>
    <w:rsid w:val="002E181A"/>
    <w:rsid w:val="002E2DAE"/>
    <w:rsid w:val="002F1C7C"/>
    <w:rsid w:val="002F2FF2"/>
    <w:rsid w:val="002F4681"/>
    <w:rsid w:val="002F6240"/>
    <w:rsid w:val="002F7DA3"/>
    <w:rsid w:val="002F7E09"/>
    <w:rsid w:val="00301EE9"/>
    <w:rsid w:val="00302FEA"/>
    <w:rsid w:val="00303935"/>
    <w:rsid w:val="0030484A"/>
    <w:rsid w:val="003078B7"/>
    <w:rsid w:val="00310C3F"/>
    <w:rsid w:val="00311E4D"/>
    <w:rsid w:val="00312BA4"/>
    <w:rsid w:val="00315B2A"/>
    <w:rsid w:val="00317A8D"/>
    <w:rsid w:val="00317E57"/>
    <w:rsid w:val="00326634"/>
    <w:rsid w:val="0033038B"/>
    <w:rsid w:val="00333019"/>
    <w:rsid w:val="00333DF6"/>
    <w:rsid w:val="00334BA0"/>
    <w:rsid w:val="003449EA"/>
    <w:rsid w:val="00345861"/>
    <w:rsid w:val="00345E5E"/>
    <w:rsid w:val="00356AC5"/>
    <w:rsid w:val="00360C35"/>
    <w:rsid w:val="00363ED4"/>
    <w:rsid w:val="00365715"/>
    <w:rsid w:val="00365AF3"/>
    <w:rsid w:val="00370813"/>
    <w:rsid w:val="00371CD1"/>
    <w:rsid w:val="00392758"/>
    <w:rsid w:val="003A1FFD"/>
    <w:rsid w:val="003A3DB8"/>
    <w:rsid w:val="003A530F"/>
    <w:rsid w:val="003A67B4"/>
    <w:rsid w:val="003B1E40"/>
    <w:rsid w:val="003C014C"/>
    <w:rsid w:val="003C0511"/>
    <w:rsid w:val="003C32B4"/>
    <w:rsid w:val="003C3904"/>
    <w:rsid w:val="003C39A6"/>
    <w:rsid w:val="003C4B39"/>
    <w:rsid w:val="003C560D"/>
    <w:rsid w:val="003D0A41"/>
    <w:rsid w:val="003D5F2D"/>
    <w:rsid w:val="003D64A0"/>
    <w:rsid w:val="003E1F55"/>
    <w:rsid w:val="003E1FD5"/>
    <w:rsid w:val="003E23B5"/>
    <w:rsid w:val="003E5F18"/>
    <w:rsid w:val="003F18BF"/>
    <w:rsid w:val="003F5561"/>
    <w:rsid w:val="003F5B79"/>
    <w:rsid w:val="004077EC"/>
    <w:rsid w:val="00410BBE"/>
    <w:rsid w:val="00416253"/>
    <w:rsid w:val="00420FA8"/>
    <w:rsid w:val="004210A5"/>
    <w:rsid w:val="004210DD"/>
    <w:rsid w:val="004218DC"/>
    <w:rsid w:val="00421C94"/>
    <w:rsid w:val="0042268E"/>
    <w:rsid w:val="00423BA5"/>
    <w:rsid w:val="0042409C"/>
    <w:rsid w:val="004242F4"/>
    <w:rsid w:val="00427B6B"/>
    <w:rsid w:val="00427C21"/>
    <w:rsid w:val="0043670B"/>
    <w:rsid w:val="00437C40"/>
    <w:rsid w:val="00440D95"/>
    <w:rsid w:val="00442134"/>
    <w:rsid w:val="00450549"/>
    <w:rsid w:val="00457FDC"/>
    <w:rsid w:val="00461083"/>
    <w:rsid w:val="00467DC9"/>
    <w:rsid w:val="00470FA7"/>
    <w:rsid w:val="00471542"/>
    <w:rsid w:val="0047358E"/>
    <w:rsid w:val="00475FC5"/>
    <w:rsid w:val="004804CC"/>
    <w:rsid w:val="00482E1B"/>
    <w:rsid w:val="00483944"/>
    <w:rsid w:val="00486813"/>
    <w:rsid w:val="00486F15"/>
    <w:rsid w:val="00487213"/>
    <w:rsid w:val="00491D9D"/>
    <w:rsid w:val="00492112"/>
    <w:rsid w:val="00492CDE"/>
    <w:rsid w:val="00492E7B"/>
    <w:rsid w:val="0049532E"/>
    <w:rsid w:val="00495A60"/>
    <w:rsid w:val="00496275"/>
    <w:rsid w:val="004973BE"/>
    <w:rsid w:val="00497A09"/>
    <w:rsid w:val="004A270A"/>
    <w:rsid w:val="004A2B86"/>
    <w:rsid w:val="004A36C4"/>
    <w:rsid w:val="004A36DC"/>
    <w:rsid w:val="004A4ECB"/>
    <w:rsid w:val="004C2EEE"/>
    <w:rsid w:val="004D0A24"/>
    <w:rsid w:val="004D0A6D"/>
    <w:rsid w:val="004D1D34"/>
    <w:rsid w:val="004D75D5"/>
    <w:rsid w:val="004F128D"/>
    <w:rsid w:val="004F1B84"/>
    <w:rsid w:val="004F57CA"/>
    <w:rsid w:val="004F5863"/>
    <w:rsid w:val="004F68FF"/>
    <w:rsid w:val="00502A7D"/>
    <w:rsid w:val="00507ADD"/>
    <w:rsid w:val="00507FFE"/>
    <w:rsid w:val="00512003"/>
    <w:rsid w:val="00514B1E"/>
    <w:rsid w:val="00515D7D"/>
    <w:rsid w:val="00516CA0"/>
    <w:rsid w:val="0052010E"/>
    <w:rsid w:val="00521A7F"/>
    <w:rsid w:val="0053043E"/>
    <w:rsid w:val="00530B05"/>
    <w:rsid w:val="00530FA4"/>
    <w:rsid w:val="00533EEA"/>
    <w:rsid w:val="00535CFE"/>
    <w:rsid w:val="00540CBD"/>
    <w:rsid w:val="00541AD5"/>
    <w:rsid w:val="00542A16"/>
    <w:rsid w:val="00544B7D"/>
    <w:rsid w:val="00545BC4"/>
    <w:rsid w:val="005477A0"/>
    <w:rsid w:val="00551973"/>
    <w:rsid w:val="0055348F"/>
    <w:rsid w:val="00556A68"/>
    <w:rsid w:val="00560D97"/>
    <w:rsid w:val="00560F66"/>
    <w:rsid w:val="005668D7"/>
    <w:rsid w:val="00567655"/>
    <w:rsid w:val="005703B5"/>
    <w:rsid w:val="00570F7F"/>
    <w:rsid w:val="0057215B"/>
    <w:rsid w:val="00572CD8"/>
    <w:rsid w:val="00575BE3"/>
    <w:rsid w:val="005769F2"/>
    <w:rsid w:val="00580C0C"/>
    <w:rsid w:val="00581BEB"/>
    <w:rsid w:val="00584698"/>
    <w:rsid w:val="00587F1A"/>
    <w:rsid w:val="00591820"/>
    <w:rsid w:val="00592723"/>
    <w:rsid w:val="005929EF"/>
    <w:rsid w:val="00595A70"/>
    <w:rsid w:val="0059769E"/>
    <w:rsid w:val="005A0D6F"/>
    <w:rsid w:val="005A32B6"/>
    <w:rsid w:val="005A7DC9"/>
    <w:rsid w:val="005B208B"/>
    <w:rsid w:val="005B3076"/>
    <w:rsid w:val="005B3FAF"/>
    <w:rsid w:val="005B4138"/>
    <w:rsid w:val="005B41E7"/>
    <w:rsid w:val="005B4B42"/>
    <w:rsid w:val="005B5766"/>
    <w:rsid w:val="005B7F2D"/>
    <w:rsid w:val="005C001B"/>
    <w:rsid w:val="005C3F39"/>
    <w:rsid w:val="005C6EAC"/>
    <w:rsid w:val="005D0627"/>
    <w:rsid w:val="005D1150"/>
    <w:rsid w:val="005D5884"/>
    <w:rsid w:val="005D5ADB"/>
    <w:rsid w:val="005D7908"/>
    <w:rsid w:val="005E109E"/>
    <w:rsid w:val="005E1B81"/>
    <w:rsid w:val="005E53DA"/>
    <w:rsid w:val="005E6E2B"/>
    <w:rsid w:val="005E7375"/>
    <w:rsid w:val="005F1A43"/>
    <w:rsid w:val="0060207F"/>
    <w:rsid w:val="00603059"/>
    <w:rsid w:val="00607D86"/>
    <w:rsid w:val="00610EC2"/>
    <w:rsid w:val="00615CFE"/>
    <w:rsid w:val="00621419"/>
    <w:rsid w:val="006237DC"/>
    <w:rsid w:val="006249B9"/>
    <w:rsid w:val="006347F9"/>
    <w:rsid w:val="00636E34"/>
    <w:rsid w:val="00637691"/>
    <w:rsid w:val="00641592"/>
    <w:rsid w:val="00641B58"/>
    <w:rsid w:val="00650DC2"/>
    <w:rsid w:val="006517F6"/>
    <w:rsid w:val="00652E08"/>
    <w:rsid w:val="00656592"/>
    <w:rsid w:val="0066098D"/>
    <w:rsid w:val="006652F8"/>
    <w:rsid w:val="00665E38"/>
    <w:rsid w:val="0066626E"/>
    <w:rsid w:val="006663B2"/>
    <w:rsid w:val="0066689C"/>
    <w:rsid w:val="00666B33"/>
    <w:rsid w:val="00667698"/>
    <w:rsid w:val="00672BDE"/>
    <w:rsid w:val="00672F97"/>
    <w:rsid w:val="006732E7"/>
    <w:rsid w:val="00673355"/>
    <w:rsid w:val="0067488F"/>
    <w:rsid w:val="00676065"/>
    <w:rsid w:val="00677FF7"/>
    <w:rsid w:val="0068562D"/>
    <w:rsid w:val="006869DB"/>
    <w:rsid w:val="00687DA9"/>
    <w:rsid w:val="006908B6"/>
    <w:rsid w:val="00693F8B"/>
    <w:rsid w:val="006958CA"/>
    <w:rsid w:val="00695DD7"/>
    <w:rsid w:val="00697CCD"/>
    <w:rsid w:val="006A05E2"/>
    <w:rsid w:val="006A2797"/>
    <w:rsid w:val="006A3249"/>
    <w:rsid w:val="006A40F0"/>
    <w:rsid w:val="006A6A95"/>
    <w:rsid w:val="006A6C2A"/>
    <w:rsid w:val="006A738C"/>
    <w:rsid w:val="006A7D85"/>
    <w:rsid w:val="006B0F1B"/>
    <w:rsid w:val="006B5224"/>
    <w:rsid w:val="006B59AF"/>
    <w:rsid w:val="006B7261"/>
    <w:rsid w:val="006C41B6"/>
    <w:rsid w:val="006C436F"/>
    <w:rsid w:val="006C515D"/>
    <w:rsid w:val="006C5FAC"/>
    <w:rsid w:val="006D10F2"/>
    <w:rsid w:val="006D2556"/>
    <w:rsid w:val="006D32FF"/>
    <w:rsid w:val="006E1189"/>
    <w:rsid w:val="006E257A"/>
    <w:rsid w:val="006E2DC3"/>
    <w:rsid w:val="006E3307"/>
    <w:rsid w:val="006E4160"/>
    <w:rsid w:val="006E4CB5"/>
    <w:rsid w:val="006F1215"/>
    <w:rsid w:val="006F1C36"/>
    <w:rsid w:val="006F2288"/>
    <w:rsid w:val="006F2E83"/>
    <w:rsid w:val="006F3271"/>
    <w:rsid w:val="006F3471"/>
    <w:rsid w:val="006F6919"/>
    <w:rsid w:val="007054A9"/>
    <w:rsid w:val="00713267"/>
    <w:rsid w:val="007166DB"/>
    <w:rsid w:val="0071729C"/>
    <w:rsid w:val="00723050"/>
    <w:rsid w:val="007242FD"/>
    <w:rsid w:val="007308B2"/>
    <w:rsid w:val="00731CDE"/>
    <w:rsid w:val="007323B4"/>
    <w:rsid w:val="007328B3"/>
    <w:rsid w:val="00732D45"/>
    <w:rsid w:val="007345BE"/>
    <w:rsid w:val="00735BF0"/>
    <w:rsid w:val="00735EF6"/>
    <w:rsid w:val="0074107C"/>
    <w:rsid w:val="00741D66"/>
    <w:rsid w:val="00744C0E"/>
    <w:rsid w:val="007505D5"/>
    <w:rsid w:val="00755AF6"/>
    <w:rsid w:val="00757C9A"/>
    <w:rsid w:val="00757E3A"/>
    <w:rsid w:val="00761380"/>
    <w:rsid w:val="007613F5"/>
    <w:rsid w:val="00771218"/>
    <w:rsid w:val="007713B1"/>
    <w:rsid w:val="00773ECB"/>
    <w:rsid w:val="0078173B"/>
    <w:rsid w:val="00781BF7"/>
    <w:rsid w:val="00781EF9"/>
    <w:rsid w:val="007822C5"/>
    <w:rsid w:val="00782924"/>
    <w:rsid w:val="007834AC"/>
    <w:rsid w:val="007840D0"/>
    <w:rsid w:val="00787B86"/>
    <w:rsid w:val="00790B36"/>
    <w:rsid w:val="007925DC"/>
    <w:rsid w:val="0079772A"/>
    <w:rsid w:val="00797917"/>
    <w:rsid w:val="00797AE6"/>
    <w:rsid w:val="007A6290"/>
    <w:rsid w:val="007A6696"/>
    <w:rsid w:val="007A715A"/>
    <w:rsid w:val="007B1A5D"/>
    <w:rsid w:val="007B36D0"/>
    <w:rsid w:val="007B521F"/>
    <w:rsid w:val="007B6196"/>
    <w:rsid w:val="007C10C5"/>
    <w:rsid w:val="007C19F9"/>
    <w:rsid w:val="007D1001"/>
    <w:rsid w:val="007D4406"/>
    <w:rsid w:val="007D7983"/>
    <w:rsid w:val="007E1158"/>
    <w:rsid w:val="007E7E81"/>
    <w:rsid w:val="007F181E"/>
    <w:rsid w:val="007F2A7C"/>
    <w:rsid w:val="007F312E"/>
    <w:rsid w:val="007F33DA"/>
    <w:rsid w:val="007F3A81"/>
    <w:rsid w:val="007F63E7"/>
    <w:rsid w:val="00802769"/>
    <w:rsid w:val="00802A75"/>
    <w:rsid w:val="00804A25"/>
    <w:rsid w:val="00804D53"/>
    <w:rsid w:val="0081077A"/>
    <w:rsid w:val="00811120"/>
    <w:rsid w:val="0081423E"/>
    <w:rsid w:val="00815F62"/>
    <w:rsid w:val="00817093"/>
    <w:rsid w:val="0081747E"/>
    <w:rsid w:val="0082101B"/>
    <w:rsid w:val="00821E10"/>
    <w:rsid w:val="00827FBA"/>
    <w:rsid w:val="008310E2"/>
    <w:rsid w:val="008332C7"/>
    <w:rsid w:val="00834D5F"/>
    <w:rsid w:val="0084270C"/>
    <w:rsid w:val="00843C96"/>
    <w:rsid w:val="00843DAF"/>
    <w:rsid w:val="00844837"/>
    <w:rsid w:val="00850031"/>
    <w:rsid w:val="00860884"/>
    <w:rsid w:val="00862042"/>
    <w:rsid w:val="00865451"/>
    <w:rsid w:val="00872023"/>
    <w:rsid w:val="00872AA3"/>
    <w:rsid w:val="00873104"/>
    <w:rsid w:val="00873632"/>
    <w:rsid w:val="00874367"/>
    <w:rsid w:val="00880A9B"/>
    <w:rsid w:val="00880F35"/>
    <w:rsid w:val="008818E9"/>
    <w:rsid w:val="00882678"/>
    <w:rsid w:val="00887B41"/>
    <w:rsid w:val="00887C32"/>
    <w:rsid w:val="008923F1"/>
    <w:rsid w:val="00894753"/>
    <w:rsid w:val="008979FA"/>
    <w:rsid w:val="008A0F43"/>
    <w:rsid w:val="008A1186"/>
    <w:rsid w:val="008A2779"/>
    <w:rsid w:val="008A3D1C"/>
    <w:rsid w:val="008A41EE"/>
    <w:rsid w:val="008A4505"/>
    <w:rsid w:val="008A4854"/>
    <w:rsid w:val="008A502C"/>
    <w:rsid w:val="008B3EC6"/>
    <w:rsid w:val="008B47FB"/>
    <w:rsid w:val="008B5380"/>
    <w:rsid w:val="008B5E58"/>
    <w:rsid w:val="008B645D"/>
    <w:rsid w:val="008D1520"/>
    <w:rsid w:val="008D21E2"/>
    <w:rsid w:val="008D2F01"/>
    <w:rsid w:val="008D6CF1"/>
    <w:rsid w:val="008E11BD"/>
    <w:rsid w:val="008E27B5"/>
    <w:rsid w:val="008E55F9"/>
    <w:rsid w:val="008F01BE"/>
    <w:rsid w:val="008F0FDD"/>
    <w:rsid w:val="008F2F4F"/>
    <w:rsid w:val="008F589D"/>
    <w:rsid w:val="008F650E"/>
    <w:rsid w:val="009028C4"/>
    <w:rsid w:val="009075A0"/>
    <w:rsid w:val="0091074E"/>
    <w:rsid w:val="00910BD0"/>
    <w:rsid w:val="00915F97"/>
    <w:rsid w:val="00917505"/>
    <w:rsid w:val="00920EE0"/>
    <w:rsid w:val="00922385"/>
    <w:rsid w:val="00924DDE"/>
    <w:rsid w:val="009256BE"/>
    <w:rsid w:val="00927105"/>
    <w:rsid w:val="00927DED"/>
    <w:rsid w:val="00934801"/>
    <w:rsid w:val="00941DAD"/>
    <w:rsid w:val="00942FEC"/>
    <w:rsid w:val="009460C5"/>
    <w:rsid w:val="00951CE8"/>
    <w:rsid w:val="00951E6A"/>
    <w:rsid w:val="00952063"/>
    <w:rsid w:val="00952C75"/>
    <w:rsid w:val="00955849"/>
    <w:rsid w:val="00957C2D"/>
    <w:rsid w:val="00960B57"/>
    <w:rsid w:val="009629F7"/>
    <w:rsid w:val="009634B4"/>
    <w:rsid w:val="00963817"/>
    <w:rsid w:val="009644DA"/>
    <w:rsid w:val="00965E9A"/>
    <w:rsid w:val="00966B06"/>
    <w:rsid w:val="00967046"/>
    <w:rsid w:val="009704DC"/>
    <w:rsid w:val="0097078F"/>
    <w:rsid w:val="00982B08"/>
    <w:rsid w:val="009952DA"/>
    <w:rsid w:val="00995CCE"/>
    <w:rsid w:val="009A0781"/>
    <w:rsid w:val="009A0A39"/>
    <w:rsid w:val="009A5B32"/>
    <w:rsid w:val="009A63B6"/>
    <w:rsid w:val="009A78B7"/>
    <w:rsid w:val="009B081E"/>
    <w:rsid w:val="009B1027"/>
    <w:rsid w:val="009B5995"/>
    <w:rsid w:val="009B6466"/>
    <w:rsid w:val="009C003F"/>
    <w:rsid w:val="009C5404"/>
    <w:rsid w:val="009C6BEF"/>
    <w:rsid w:val="009C6DAA"/>
    <w:rsid w:val="009C7AE5"/>
    <w:rsid w:val="009D5A5C"/>
    <w:rsid w:val="009D6C52"/>
    <w:rsid w:val="009E0BCC"/>
    <w:rsid w:val="009F542B"/>
    <w:rsid w:val="009F65EE"/>
    <w:rsid w:val="00A02B47"/>
    <w:rsid w:val="00A044ED"/>
    <w:rsid w:val="00A049AB"/>
    <w:rsid w:val="00A12F78"/>
    <w:rsid w:val="00A150C4"/>
    <w:rsid w:val="00A16864"/>
    <w:rsid w:val="00A2035D"/>
    <w:rsid w:val="00A21315"/>
    <w:rsid w:val="00A22496"/>
    <w:rsid w:val="00A242F3"/>
    <w:rsid w:val="00A408F8"/>
    <w:rsid w:val="00A42BCF"/>
    <w:rsid w:val="00A42DC0"/>
    <w:rsid w:val="00A4328A"/>
    <w:rsid w:val="00A43854"/>
    <w:rsid w:val="00A43B03"/>
    <w:rsid w:val="00A44F64"/>
    <w:rsid w:val="00A45223"/>
    <w:rsid w:val="00A460F4"/>
    <w:rsid w:val="00A47938"/>
    <w:rsid w:val="00A516B9"/>
    <w:rsid w:val="00A520DD"/>
    <w:rsid w:val="00A52538"/>
    <w:rsid w:val="00A53F4A"/>
    <w:rsid w:val="00A55277"/>
    <w:rsid w:val="00A56E7C"/>
    <w:rsid w:val="00A57DA6"/>
    <w:rsid w:val="00A71C75"/>
    <w:rsid w:val="00A71D6B"/>
    <w:rsid w:val="00A75A23"/>
    <w:rsid w:val="00A802C7"/>
    <w:rsid w:val="00A80A73"/>
    <w:rsid w:val="00A87BA6"/>
    <w:rsid w:val="00A900D5"/>
    <w:rsid w:val="00A96BB2"/>
    <w:rsid w:val="00AA1225"/>
    <w:rsid w:val="00AA4E21"/>
    <w:rsid w:val="00AA7A00"/>
    <w:rsid w:val="00AA7D96"/>
    <w:rsid w:val="00AB063B"/>
    <w:rsid w:val="00AB34F6"/>
    <w:rsid w:val="00AC03F6"/>
    <w:rsid w:val="00AC1C91"/>
    <w:rsid w:val="00AC1EAE"/>
    <w:rsid w:val="00AC2B70"/>
    <w:rsid w:val="00AC36A3"/>
    <w:rsid w:val="00AE2C81"/>
    <w:rsid w:val="00AE3498"/>
    <w:rsid w:val="00AE5141"/>
    <w:rsid w:val="00AE6C6E"/>
    <w:rsid w:val="00AE74CD"/>
    <w:rsid w:val="00AF4AA6"/>
    <w:rsid w:val="00AF5606"/>
    <w:rsid w:val="00B0127A"/>
    <w:rsid w:val="00B04AE9"/>
    <w:rsid w:val="00B0697A"/>
    <w:rsid w:val="00B07DDF"/>
    <w:rsid w:val="00B10979"/>
    <w:rsid w:val="00B2760D"/>
    <w:rsid w:val="00B3538B"/>
    <w:rsid w:val="00B3591E"/>
    <w:rsid w:val="00B37A25"/>
    <w:rsid w:val="00B37FD4"/>
    <w:rsid w:val="00B42FB3"/>
    <w:rsid w:val="00B4448D"/>
    <w:rsid w:val="00B51C24"/>
    <w:rsid w:val="00B55566"/>
    <w:rsid w:val="00B559E9"/>
    <w:rsid w:val="00B55DAA"/>
    <w:rsid w:val="00B6410C"/>
    <w:rsid w:val="00B646A2"/>
    <w:rsid w:val="00B647F8"/>
    <w:rsid w:val="00B64937"/>
    <w:rsid w:val="00B657CF"/>
    <w:rsid w:val="00B702B6"/>
    <w:rsid w:val="00B7062E"/>
    <w:rsid w:val="00B70D61"/>
    <w:rsid w:val="00B74188"/>
    <w:rsid w:val="00B7452B"/>
    <w:rsid w:val="00B74BD7"/>
    <w:rsid w:val="00B7658F"/>
    <w:rsid w:val="00B813F6"/>
    <w:rsid w:val="00B8157B"/>
    <w:rsid w:val="00B81911"/>
    <w:rsid w:val="00B84774"/>
    <w:rsid w:val="00B859FB"/>
    <w:rsid w:val="00B85D2E"/>
    <w:rsid w:val="00B906BC"/>
    <w:rsid w:val="00B9688F"/>
    <w:rsid w:val="00BA10F2"/>
    <w:rsid w:val="00BA1EFC"/>
    <w:rsid w:val="00BA3117"/>
    <w:rsid w:val="00BA326C"/>
    <w:rsid w:val="00BA38C7"/>
    <w:rsid w:val="00BA608A"/>
    <w:rsid w:val="00BA6574"/>
    <w:rsid w:val="00BA683B"/>
    <w:rsid w:val="00BB022D"/>
    <w:rsid w:val="00BB0E3B"/>
    <w:rsid w:val="00BB11AB"/>
    <w:rsid w:val="00BB7F59"/>
    <w:rsid w:val="00BC0228"/>
    <w:rsid w:val="00BC2C3C"/>
    <w:rsid w:val="00BD7F17"/>
    <w:rsid w:val="00BE0F93"/>
    <w:rsid w:val="00BE1C08"/>
    <w:rsid w:val="00BE53EA"/>
    <w:rsid w:val="00BE60ED"/>
    <w:rsid w:val="00BE7A7D"/>
    <w:rsid w:val="00BF5CF7"/>
    <w:rsid w:val="00C00EA9"/>
    <w:rsid w:val="00C034E6"/>
    <w:rsid w:val="00C04C8C"/>
    <w:rsid w:val="00C06AF5"/>
    <w:rsid w:val="00C12D36"/>
    <w:rsid w:val="00C16AB0"/>
    <w:rsid w:val="00C17EB0"/>
    <w:rsid w:val="00C22D89"/>
    <w:rsid w:val="00C231B4"/>
    <w:rsid w:val="00C23B3E"/>
    <w:rsid w:val="00C2683F"/>
    <w:rsid w:val="00C26CC9"/>
    <w:rsid w:val="00C30F2F"/>
    <w:rsid w:val="00C35056"/>
    <w:rsid w:val="00C35164"/>
    <w:rsid w:val="00C364DA"/>
    <w:rsid w:val="00C36599"/>
    <w:rsid w:val="00C36E90"/>
    <w:rsid w:val="00C4000E"/>
    <w:rsid w:val="00C42D64"/>
    <w:rsid w:val="00C44BB6"/>
    <w:rsid w:val="00C5157C"/>
    <w:rsid w:val="00C54ABC"/>
    <w:rsid w:val="00C566C5"/>
    <w:rsid w:val="00C57E03"/>
    <w:rsid w:val="00C6384A"/>
    <w:rsid w:val="00C713FB"/>
    <w:rsid w:val="00C71893"/>
    <w:rsid w:val="00C71A18"/>
    <w:rsid w:val="00C71DDA"/>
    <w:rsid w:val="00C72C14"/>
    <w:rsid w:val="00C76158"/>
    <w:rsid w:val="00C76D42"/>
    <w:rsid w:val="00C81C7C"/>
    <w:rsid w:val="00C82103"/>
    <w:rsid w:val="00C841E0"/>
    <w:rsid w:val="00C85850"/>
    <w:rsid w:val="00C866CF"/>
    <w:rsid w:val="00C90D3A"/>
    <w:rsid w:val="00C93A5A"/>
    <w:rsid w:val="00C95B7F"/>
    <w:rsid w:val="00C97BC3"/>
    <w:rsid w:val="00CA1D40"/>
    <w:rsid w:val="00CA22E5"/>
    <w:rsid w:val="00CA2BBC"/>
    <w:rsid w:val="00CA69BE"/>
    <w:rsid w:val="00CB52AE"/>
    <w:rsid w:val="00CB54DE"/>
    <w:rsid w:val="00CC41E6"/>
    <w:rsid w:val="00CC4E40"/>
    <w:rsid w:val="00CC5E8C"/>
    <w:rsid w:val="00CD2DB0"/>
    <w:rsid w:val="00CD30A4"/>
    <w:rsid w:val="00CD4A91"/>
    <w:rsid w:val="00CD5224"/>
    <w:rsid w:val="00CE5934"/>
    <w:rsid w:val="00CE5A90"/>
    <w:rsid w:val="00CF0A59"/>
    <w:rsid w:val="00CF1876"/>
    <w:rsid w:val="00CF38A8"/>
    <w:rsid w:val="00D00100"/>
    <w:rsid w:val="00D00D2A"/>
    <w:rsid w:val="00D02F25"/>
    <w:rsid w:val="00D05BCC"/>
    <w:rsid w:val="00D05C69"/>
    <w:rsid w:val="00D05CF8"/>
    <w:rsid w:val="00D10DC7"/>
    <w:rsid w:val="00D1370F"/>
    <w:rsid w:val="00D13FE8"/>
    <w:rsid w:val="00D23116"/>
    <w:rsid w:val="00D23F3A"/>
    <w:rsid w:val="00D24A72"/>
    <w:rsid w:val="00D25BF7"/>
    <w:rsid w:val="00D27057"/>
    <w:rsid w:val="00D30FB9"/>
    <w:rsid w:val="00D32010"/>
    <w:rsid w:val="00D3208D"/>
    <w:rsid w:val="00D32F2D"/>
    <w:rsid w:val="00D3342A"/>
    <w:rsid w:val="00D351C5"/>
    <w:rsid w:val="00D35610"/>
    <w:rsid w:val="00D36419"/>
    <w:rsid w:val="00D37771"/>
    <w:rsid w:val="00D37A4C"/>
    <w:rsid w:val="00D42021"/>
    <w:rsid w:val="00D45814"/>
    <w:rsid w:val="00D47DC8"/>
    <w:rsid w:val="00D51F13"/>
    <w:rsid w:val="00D53919"/>
    <w:rsid w:val="00D53AFF"/>
    <w:rsid w:val="00D54675"/>
    <w:rsid w:val="00D60973"/>
    <w:rsid w:val="00D658BC"/>
    <w:rsid w:val="00D661BC"/>
    <w:rsid w:val="00D670E9"/>
    <w:rsid w:val="00D71B95"/>
    <w:rsid w:val="00D74738"/>
    <w:rsid w:val="00D75021"/>
    <w:rsid w:val="00D77ADB"/>
    <w:rsid w:val="00D80E9C"/>
    <w:rsid w:val="00D823E7"/>
    <w:rsid w:val="00D86567"/>
    <w:rsid w:val="00D8715C"/>
    <w:rsid w:val="00D93A83"/>
    <w:rsid w:val="00D95237"/>
    <w:rsid w:val="00D96AAB"/>
    <w:rsid w:val="00DA05E2"/>
    <w:rsid w:val="00DA2354"/>
    <w:rsid w:val="00DB1D2D"/>
    <w:rsid w:val="00DB2ECE"/>
    <w:rsid w:val="00DB6CE9"/>
    <w:rsid w:val="00DB7651"/>
    <w:rsid w:val="00DC21E2"/>
    <w:rsid w:val="00DC4285"/>
    <w:rsid w:val="00DC4B2D"/>
    <w:rsid w:val="00DC4DC7"/>
    <w:rsid w:val="00DC78EA"/>
    <w:rsid w:val="00DD1279"/>
    <w:rsid w:val="00DD36B5"/>
    <w:rsid w:val="00DD4394"/>
    <w:rsid w:val="00DD598C"/>
    <w:rsid w:val="00DD5DBC"/>
    <w:rsid w:val="00DE1108"/>
    <w:rsid w:val="00DE12F4"/>
    <w:rsid w:val="00DE140A"/>
    <w:rsid w:val="00DE3B9E"/>
    <w:rsid w:val="00DE3BCA"/>
    <w:rsid w:val="00DE4646"/>
    <w:rsid w:val="00DE6BB0"/>
    <w:rsid w:val="00DE6D3E"/>
    <w:rsid w:val="00DE774F"/>
    <w:rsid w:val="00DE7AC7"/>
    <w:rsid w:val="00DE7D4D"/>
    <w:rsid w:val="00DF1B91"/>
    <w:rsid w:val="00DF2EC5"/>
    <w:rsid w:val="00DF3305"/>
    <w:rsid w:val="00DF4C24"/>
    <w:rsid w:val="00DF6419"/>
    <w:rsid w:val="00E101E4"/>
    <w:rsid w:val="00E10C94"/>
    <w:rsid w:val="00E145EC"/>
    <w:rsid w:val="00E14970"/>
    <w:rsid w:val="00E16C88"/>
    <w:rsid w:val="00E224C8"/>
    <w:rsid w:val="00E22E1C"/>
    <w:rsid w:val="00E3192D"/>
    <w:rsid w:val="00E3310C"/>
    <w:rsid w:val="00E345EB"/>
    <w:rsid w:val="00E446C6"/>
    <w:rsid w:val="00E45921"/>
    <w:rsid w:val="00E46455"/>
    <w:rsid w:val="00E466BB"/>
    <w:rsid w:val="00E46790"/>
    <w:rsid w:val="00E514D8"/>
    <w:rsid w:val="00E518B6"/>
    <w:rsid w:val="00E53EA8"/>
    <w:rsid w:val="00E608A0"/>
    <w:rsid w:val="00E64A58"/>
    <w:rsid w:val="00E67332"/>
    <w:rsid w:val="00E72D90"/>
    <w:rsid w:val="00E755CC"/>
    <w:rsid w:val="00E817E4"/>
    <w:rsid w:val="00E81CD7"/>
    <w:rsid w:val="00E822D8"/>
    <w:rsid w:val="00E832ED"/>
    <w:rsid w:val="00E8341B"/>
    <w:rsid w:val="00E8766C"/>
    <w:rsid w:val="00E90569"/>
    <w:rsid w:val="00E906C6"/>
    <w:rsid w:val="00E914F8"/>
    <w:rsid w:val="00E97E8D"/>
    <w:rsid w:val="00EA04EB"/>
    <w:rsid w:val="00EA1E6D"/>
    <w:rsid w:val="00EA34CE"/>
    <w:rsid w:val="00EB389B"/>
    <w:rsid w:val="00EB51D8"/>
    <w:rsid w:val="00EB7DE6"/>
    <w:rsid w:val="00EC0195"/>
    <w:rsid w:val="00EC12C4"/>
    <w:rsid w:val="00EC4441"/>
    <w:rsid w:val="00EC47A6"/>
    <w:rsid w:val="00EC55CD"/>
    <w:rsid w:val="00EC6716"/>
    <w:rsid w:val="00ED0B40"/>
    <w:rsid w:val="00ED1680"/>
    <w:rsid w:val="00ED291B"/>
    <w:rsid w:val="00ED32ED"/>
    <w:rsid w:val="00ED36A2"/>
    <w:rsid w:val="00ED48A9"/>
    <w:rsid w:val="00EE2CE8"/>
    <w:rsid w:val="00EE45AE"/>
    <w:rsid w:val="00EE5BB5"/>
    <w:rsid w:val="00EF7841"/>
    <w:rsid w:val="00EF787F"/>
    <w:rsid w:val="00F026CD"/>
    <w:rsid w:val="00F07000"/>
    <w:rsid w:val="00F107B3"/>
    <w:rsid w:val="00F152AF"/>
    <w:rsid w:val="00F15722"/>
    <w:rsid w:val="00F167A7"/>
    <w:rsid w:val="00F21F47"/>
    <w:rsid w:val="00F23B44"/>
    <w:rsid w:val="00F30149"/>
    <w:rsid w:val="00F32C28"/>
    <w:rsid w:val="00F32FF0"/>
    <w:rsid w:val="00F33AB5"/>
    <w:rsid w:val="00F35D42"/>
    <w:rsid w:val="00F36F01"/>
    <w:rsid w:val="00F37F1D"/>
    <w:rsid w:val="00F42622"/>
    <w:rsid w:val="00F44487"/>
    <w:rsid w:val="00F46A4D"/>
    <w:rsid w:val="00F478DF"/>
    <w:rsid w:val="00F5135A"/>
    <w:rsid w:val="00F518FD"/>
    <w:rsid w:val="00F60F55"/>
    <w:rsid w:val="00F61CDC"/>
    <w:rsid w:val="00F638FE"/>
    <w:rsid w:val="00F65C32"/>
    <w:rsid w:val="00F6794C"/>
    <w:rsid w:val="00F679BC"/>
    <w:rsid w:val="00F81442"/>
    <w:rsid w:val="00F832C0"/>
    <w:rsid w:val="00F83E01"/>
    <w:rsid w:val="00F87C89"/>
    <w:rsid w:val="00F9164B"/>
    <w:rsid w:val="00F94B1B"/>
    <w:rsid w:val="00F94BD0"/>
    <w:rsid w:val="00F95939"/>
    <w:rsid w:val="00F9603F"/>
    <w:rsid w:val="00FA403A"/>
    <w:rsid w:val="00FB0BDB"/>
    <w:rsid w:val="00FB12D8"/>
    <w:rsid w:val="00FB494E"/>
    <w:rsid w:val="00FB51FA"/>
    <w:rsid w:val="00FB5EC9"/>
    <w:rsid w:val="00FB7B4E"/>
    <w:rsid w:val="00FC00D1"/>
    <w:rsid w:val="00FC0105"/>
    <w:rsid w:val="00FC02B5"/>
    <w:rsid w:val="00FC1178"/>
    <w:rsid w:val="00FC3491"/>
    <w:rsid w:val="00FC3EB0"/>
    <w:rsid w:val="00FC4481"/>
    <w:rsid w:val="00FC625B"/>
    <w:rsid w:val="00FC7885"/>
    <w:rsid w:val="00FD0DD5"/>
    <w:rsid w:val="00FD5EA5"/>
    <w:rsid w:val="00FD66DE"/>
    <w:rsid w:val="00FE2A77"/>
    <w:rsid w:val="00FF6D33"/>
    <w:rsid w:val="00FF7A7B"/>
    <w:rsid w:val="02F32536"/>
    <w:rsid w:val="4EA40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left"/>
      <w:outlineLvl w:val="0"/>
    </w:pPr>
    <w:rPr>
      <w:b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semiHidden/>
    <w:uiPriority w:val="0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Emphasis"/>
    <w:qFormat/>
    <w:uiPriority w:val="20"/>
    <w:rPr>
      <w:i/>
      <w:iCs/>
    </w:rPr>
  </w:style>
  <w:style w:type="character" w:styleId="16">
    <w:name w:val="annotation reference"/>
    <w:semiHidden/>
    <w:uiPriority w:val="0"/>
    <w:rPr>
      <w:sz w:val="21"/>
      <w:szCs w:val="21"/>
    </w:rPr>
  </w:style>
  <w:style w:type="character" w:customStyle="1" w:styleId="17">
    <w:name w:val="biaoti051"/>
    <w:uiPriority w:val="0"/>
    <w:rPr>
      <w:b/>
      <w:bCs/>
      <w:color w:val="FF00FF"/>
    </w:rPr>
  </w:style>
  <w:style w:type="character" w:customStyle="1" w:styleId="18">
    <w:name w:val="apple-converted-space"/>
    <w:basedOn w:val="12"/>
    <w:uiPriority w:val="0"/>
  </w:style>
  <w:style w:type="paragraph" w:customStyle="1" w:styleId="19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ixueyan\Application%20Data\Microsoft\Templates\&#25945;&#23398;&#21442;&#3277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教学参考.dot</Template>
  <Company>etiantian</Company>
  <Pages>9</Pages>
  <Words>4465</Words>
  <Characters>9900</Characters>
  <Lines>83</Lines>
  <Paragraphs>23</Paragraphs>
  <TotalTime>0</TotalTime>
  <ScaleCrop>false</ScaleCrop>
  <LinksUpToDate>false</LinksUpToDate>
  <CharactersWithSpaces>11465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2012-10-25T03:43:00Z</dcterms:created>
  <dc:creator>白雪雁</dc:creator>
  <cp:lastModifiedBy>罗</cp:lastModifiedBy>
  <dcterms:modified xsi:type="dcterms:W3CDTF">2022-11-24T08:34:25Z</dcterms:modified>
  <dc:title>初二人教下                     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A724966877AD4506B2E8D09DDC64EC78</vt:lpwstr>
  </property>
</Properties>
</file>