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6" w:firstLineChars="1372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宾语从句的用法</w:t>
      </w:r>
    </w:p>
    <w:p>
      <w:pPr>
        <w:rPr>
          <w:rFonts w:hint="eastAsia"/>
          <w:b/>
          <w:color w:val="339966"/>
          <w:szCs w:val="21"/>
        </w:rPr>
      </w:pPr>
    </w:p>
    <w:p>
      <w:pPr>
        <w:ind w:left="1" w:leftChars="-85" w:hanging="179" w:hangingChars="85"/>
        <w:rPr>
          <w:b/>
          <w:color w:val="339966"/>
          <w:szCs w:val="21"/>
        </w:rPr>
      </w:pPr>
      <w:r>
        <w:rPr>
          <w:b/>
          <w:color w:val="339966"/>
          <w:szCs w:val="21"/>
        </w:rPr>
        <w:t>【巩固练习】</w:t>
      </w:r>
    </w:p>
    <w:p>
      <w:pPr>
        <w:ind w:left="1" w:leftChars="-85" w:hanging="179" w:hangingChars="85"/>
        <w:rPr>
          <w:b/>
          <w:color w:val="FF6600"/>
          <w:szCs w:val="21"/>
        </w:rPr>
      </w:pPr>
      <w:r>
        <w:rPr>
          <w:b/>
          <w:color w:val="FF6600"/>
          <w:szCs w:val="21"/>
        </w:rPr>
        <w:t xml:space="preserve"> I．单项选择。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1．—Do you know ______ the Capital Museum?</w:t>
      </w:r>
    </w:p>
    <w:p>
      <w:pPr>
        <w:ind w:left="-2" w:leftChars="-1"/>
        <w:rPr>
          <w:szCs w:val="21"/>
        </w:rPr>
      </w:pPr>
      <w:r>
        <w:rPr>
          <w:szCs w:val="21"/>
        </w:rPr>
        <w:t xml:space="preserve">— Next Friday. 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A. when will they visit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B．when they will visit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C. when did they visit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D．when they visited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2．He wanted to know _______ the English party. 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A．when will we have    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B．when we will have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C．when would we have  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D．when we should have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3．I want to know ________． 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 A．when we should arrive at the airport 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 B．when should we arrive at the airport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 C．when the airport we should arrive at</w:t>
      </w:r>
    </w:p>
    <w:p>
      <w:pPr>
        <w:ind w:left="-2" w:leftChars="-35" w:hanging="71" w:hangingChars="34"/>
        <w:rPr>
          <w:szCs w:val="21"/>
        </w:rPr>
      </w:pPr>
      <w:r>
        <w:rPr>
          <w:szCs w:val="21"/>
        </w:rPr>
        <w:t>D．when the airport should we arrive at</w:t>
      </w:r>
    </w:p>
    <w:p>
      <w:pPr>
        <w:tabs>
          <w:tab w:val="left" w:pos="2520"/>
          <w:tab w:val="left" w:pos="4200"/>
          <w:tab w:val="left" w:pos="5880"/>
        </w:tabs>
        <w:ind w:leftChars="-85" w:hanging="178" w:hangingChars="85"/>
        <w:rPr>
          <w:szCs w:val="21"/>
        </w:rPr>
      </w:pPr>
      <w:r>
        <w:rPr>
          <w:szCs w:val="21"/>
        </w:rPr>
        <w:t>4．—David, look at the man in white over there. Can you tell me ______?</w:t>
      </w:r>
    </w:p>
    <w:p>
      <w:pPr>
        <w:tabs>
          <w:tab w:val="left" w:pos="2520"/>
          <w:tab w:val="left" w:pos="4200"/>
          <w:tab w:val="left" w:pos="5880"/>
        </w:tabs>
        <w:ind w:left="-2" w:leftChars="-1"/>
        <w:rPr>
          <w:szCs w:val="21"/>
        </w:rPr>
      </w:pPr>
      <w:r>
        <w:rPr>
          <w:szCs w:val="21"/>
        </w:rPr>
        <w:t xml:space="preserve">—He is a doctor. 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A．Who is he             B．who he is    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C．what is he             D．what he is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5. I don’t know when _____.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A. will the train leave　     B. the train will leave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C. would the train leave     D. the train leave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6. Do you know what _____ with Jim?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A. is wrong　    B. wrong is    C. wrong was    D. the matter is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7.－I want to know _____. </w:t>
      </w:r>
    </w:p>
    <w:p>
      <w:pPr>
        <w:ind w:left="-2" w:leftChars="-35" w:hanging="71" w:hangingChars="34"/>
        <w:rPr>
          <w:szCs w:val="21"/>
        </w:rPr>
      </w:pPr>
      <w:r>
        <w:rPr>
          <w:szCs w:val="21"/>
        </w:rPr>
        <w:t>－Why not go to the park?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A. where I can go for a picnic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B. where can I go for a picnic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C. what I can go for a picnic　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D. what can I go for a picnic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8. I don’t think he is right, ______?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A. do I     B. isn’t he　   C. is he      D. don’t I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9. The teacher didn’t say you would come, _____?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A. would you    B. wouldn’t you　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C. did she　   D. didn’t you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10. Do you know______ daughter she is?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　A. whose    B. whom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C. what    D. who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11. They wondered if the teacher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______them some English songs the next week.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　A. would teach          B. had taught     </w:t>
      </w:r>
    </w:p>
    <w:p>
      <w:pPr>
        <w:ind w:left="-2" w:leftChars="-35" w:hanging="71" w:hangingChars="34"/>
        <w:rPr>
          <w:szCs w:val="21"/>
        </w:rPr>
      </w:pPr>
      <w:r>
        <w:rPr>
          <w:szCs w:val="21"/>
        </w:rPr>
        <w:t>C. will teach             D. taught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12. He asked me if I knew______.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　A. whose pen was it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B. whose pen it was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　C. whose pen it is  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D. whose pen is it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13. He told me ______ Paris is the capital of France.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　A. which    B. the       C. that       D. what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14. He asked me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during the summer holiday.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　A. where I had gone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B. where I had been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　C. where had I gone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D. where had I been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15. I'm not sure whether ______ tomorrow.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　A. they will arrive   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B. will they arrive    </w:t>
      </w:r>
    </w:p>
    <w:p>
      <w:pPr>
        <w:ind w:left="-2" w:leftChars="-1"/>
        <w:rPr>
          <w:rFonts w:hint="eastAsia"/>
          <w:szCs w:val="21"/>
        </w:rPr>
      </w:pPr>
      <w:r>
        <w:rPr>
          <w:szCs w:val="21"/>
        </w:rPr>
        <w:t xml:space="preserve">C. they arrive          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D. they have arrived</w:t>
      </w:r>
    </w:p>
    <w:p>
      <w:pPr>
        <w:ind w:leftChars="-67" w:hanging="141" w:hangingChars="67"/>
        <w:rPr>
          <w:b/>
          <w:szCs w:val="22"/>
        </w:rPr>
      </w:pPr>
      <w:r>
        <w:rPr>
          <w:rFonts w:hint="eastAsia"/>
          <w:b/>
          <w:szCs w:val="22"/>
        </w:rPr>
        <w:t>[真题链接]</w:t>
      </w:r>
    </w:p>
    <w:p>
      <w:pPr>
        <w:ind w:leftChars="-67" w:hanging="140" w:hangingChars="67"/>
        <w:rPr>
          <w:kern w:val="0"/>
          <w:szCs w:val="21"/>
        </w:rPr>
      </w:pPr>
      <w:r>
        <w:rPr>
          <w:rFonts w:hint="eastAsia" w:eastAsia="楷体_GB2312"/>
          <w:szCs w:val="22"/>
        </w:rPr>
        <w:t>1</w:t>
      </w:r>
      <w:r>
        <w:rPr>
          <w:rFonts w:eastAsia="楷体_GB2312"/>
          <w:szCs w:val="22"/>
        </w:rPr>
        <w:t>.</w:t>
      </w:r>
      <w:r>
        <w:rPr>
          <w:color w:val="000000"/>
          <w:szCs w:val="21"/>
        </w:rPr>
        <w:t xml:space="preserve"> —Do you know _________ the meeting?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b/>
          <w:color w:val="FF00FF"/>
          <w:szCs w:val="22"/>
        </w:rPr>
        <w:t>（2014年北京市中考）</w:t>
      </w:r>
    </w:p>
    <w:p>
      <w:pPr>
        <w:ind w:left="210" w:hanging="210" w:hangingChars="1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—Tomorrow morning.</w:t>
      </w:r>
      <w:r>
        <w:rPr>
          <w:color w:val="000000"/>
          <w:szCs w:val="22"/>
        </w:rPr>
        <w:br w:type="textWrapping"/>
      </w:r>
      <w:r>
        <w:rPr>
          <w:color w:val="000000"/>
          <w:szCs w:val="21"/>
        </w:rPr>
        <w:t>A. when they had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B. when they are going to have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C. when did they have</w:t>
      </w:r>
      <w:r>
        <w:rPr>
          <w:rFonts w:hint="eastAsia"/>
          <w:color w:val="000000"/>
          <w:szCs w:val="21"/>
        </w:rPr>
        <w:br w:type="textWrapping"/>
      </w:r>
      <w:r>
        <w:rPr>
          <w:color w:val="000000"/>
          <w:szCs w:val="21"/>
        </w:rPr>
        <w:t>D. when are they going to have</w:t>
      </w:r>
    </w:p>
    <w:p>
      <w:pPr>
        <w:ind w:leftChars="-67" w:hanging="140" w:hangingChars="67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2. </w:t>
      </w:r>
      <w:r>
        <w:rPr>
          <w:color w:val="000000"/>
          <w:szCs w:val="21"/>
        </w:rPr>
        <w:t>—</w:t>
      </w:r>
      <w:r>
        <w:rPr>
          <w:color w:val="000000"/>
          <w:kern w:val="0"/>
          <w:szCs w:val="21"/>
        </w:rPr>
        <w:t>Mr.</w:t>
      </w:r>
      <w:r>
        <w:rPr>
          <w:kern w:val="0"/>
          <w:szCs w:val="21"/>
        </w:rPr>
        <w:t xml:space="preserve"> Green,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do you know_______?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b/>
          <w:color w:val="FF00FF"/>
          <w:szCs w:val="22"/>
        </w:rPr>
        <w:t>（2014年温州市中考）</w:t>
      </w:r>
    </w:p>
    <w:p>
      <w:pPr>
        <w:adjustRightInd w:val="0"/>
        <w:spacing w:line="312" w:lineRule="atLeast"/>
        <w:ind w:leftChars="-67" w:hanging="140" w:hangingChars="67"/>
        <w:textAlignment w:val="baseline"/>
        <w:rPr>
          <w:kern w:val="0"/>
          <w:szCs w:val="21"/>
        </w:rPr>
      </w:pP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</w:t>
      </w:r>
      <w:r>
        <w:rPr>
          <w:color w:val="000000"/>
          <w:szCs w:val="21"/>
        </w:rPr>
        <w:t>—</w:t>
      </w:r>
      <w:r>
        <w:rPr>
          <w:kern w:val="0"/>
          <w:szCs w:val="21"/>
        </w:rPr>
        <w:t>July 10,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i</w:t>
      </w:r>
      <w:r>
        <w:rPr>
          <w:color w:val="000000"/>
          <w:kern w:val="0"/>
          <w:szCs w:val="21"/>
        </w:rPr>
        <w:t>t</w:t>
      </w:r>
      <w:r>
        <w:rPr>
          <w:kern w:val="0"/>
          <w:szCs w:val="21"/>
        </w:rPr>
        <w:t xml:space="preserve"> will last a month.</w:t>
      </w:r>
    </w:p>
    <w:p>
      <w:pPr>
        <w:adjustRightInd w:val="0"/>
        <w:spacing w:line="312" w:lineRule="atLeast"/>
        <w:textAlignment w:val="baseline"/>
        <w:rPr>
          <w:kern w:val="0"/>
          <w:szCs w:val="21"/>
        </w:rPr>
      </w:pPr>
      <w:r>
        <w:rPr>
          <w:kern w:val="0"/>
          <w:szCs w:val="21"/>
        </w:rPr>
        <w:t>A.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when our summer camp begins  </w:t>
      </w:r>
    </w:p>
    <w:p>
      <w:pPr>
        <w:adjustRightInd w:val="0"/>
        <w:spacing w:line="312" w:lineRule="atLeast"/>
        <w:textAlignment w:val="baseline"/>
        <w:rPr>
          <w:kern w:val="0"/>
          <w:szCs w:val="21"/>
        </w:rPr>
      </w:pPr>
      <w:r>
        <w:rPr>
          <w:kern w:val="0"/>
          <w:szCs w:val="21"/>
        </w:rPr>
        <w:t>B.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when does our summer camp begin</w:t>
      </w:r>
    </w:p>
    <w:p>
      <w:pPr>
        <w:adjustRightInd w:val="0"/>
        <w:spacing w:line="312" w:lineRule="atLeast"/>
        <w:textAlignment w:val="baseline"/>
        <w:rPr>
          <w:kern w:val="0"/>
          <w:szCs w:val="21"/>
        </w:rPr>
      </w:pPr>
      <w:r>
        <w:rPr>
          <w:kern w:val="0"/>
          <w:szCs w:val="21"/>
        </w:rPr>
        <w:t>C.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where our summer camp begins   </w:t>
      </w:r>
    </w:p>
    <w:p>
      <w:pPr>
        <w:adjustRightInd w:val="0"/>
        <w:spacing w:line="312" w:lineRule="atLeast"/>
        <w:textAlignment w:val="baseline"/>
        <w:rPr>
          <w:kern w:val="0"/>
          <w:szCs w:val="21"/>
        </w:rPr>
      </w:pPr>
      <w:r>
        <w:rPr>
          <w:kern w:val="0"/>
          <w:szCs w:val="21"/>
        </w:rPr>
        <w:t>D.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where does our summer camp begin</w:t>
      </w:r>
    </w:p>
    <w:p>
      <w:pPr>
        <w:ind w:leftChars="-67" w:hanging="140" w:hangingChars="67"/>
        <w:rPr>
          <w:color w:val="FF00FF"/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 I didn’t know ______.</w:t>
      </w:r>
      <w:r>
        <w:rPr>
          <w:rFonts w:hint="eastAsia"/>
          <w:b/>
          <w:color w:val="FF00FF"/>
          <w:szCs w:val="22"/>
        </w:rPr>
        <w:t>（2014年武汉市中考）</w:t>
      </w:r>
    </w:p>
    <w:p>
      <w:pPr>
        <w:rPr>
          <w:szCs w:val="21"/>
        </w:rPr>
      </w:pPr>
      <w:r>
        <w:rPr>
          <w:szCs w:val="21"/>
        </w:rPr>
        <w:t>A. when would the train arrive</w:t>
      </w:r>
      <w:r>
        <w:rPr>
          <w:szCs w:val="21"/>
        </w:rPr>
        <w:tab/>
      </w:r>
      <w:r>
        <w:rPr>
          <w:szCs w:val="21"/>
        </w:rPr>
        <w:t>B. where could I get the book</w:t>
      </w:r>
    </w:p>
    <w:p>
      <w:pPr>
        <w:rPr>
          <w:szCs w:val="21"/>
        </w:rPr>
      </w:pPr>
      <w:r>
        <w:rPr>
          <w:szCs w:val="21"/>
        </w:rPr>
        <w:t>C. what has been done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D. who left the message</w:t>
      </w:r>
    </w:p>
    <w:p>
      <w:pPr>
        <w:ind w:left="1" w:leftChars="-85" w:hanging="179" w:hangingChars="85"/>
        <w:rPr>
          <w:b/>
          <w:color w:val="FF6600"/>
          <w:szCs w:val="21"/>
        </w:rPr>
      </w:pPr>
      <w:r>
        <w:rPr>
          <w:b/>
          <w:color w:val="FF6600"/>
          <w:szCs w:val="21"/>
        </w:rPr>
        <w:t>II.根据汉语提示，用宾语从句补全下列句子。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1.我不知道为什么她如此着迷Apple iphone4s。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I don’t know _______________ Apple iphone4s. 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2.我们给了她一些建议，但不知道她是否会接受。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We’ve given her some advice, but I don’t know_______________. </w:t>
      </w:r>
    </w:p>
    <w:p>
      <w:pPr>
        <w:autoSpaceDE w:val="0"/>
        <w:autoSpaceDN w:val="0"/>
        <w:adjustRightInd w:val="0"/>
        <w:ind w:leftChars="-85" w:hanging="178" w:hangingChars="85"/>
        <w:rPr>
          <w:color w:val="000000"/>
          <w:szCs w:val="21"/>
        </w:rPr>
      </w:pPr>
      <w:r>
        <w:rPr>
          <w:color w:val="000000"/>
          <w:szCs w:val="21"/>
        </w:rPr>
        <w:t>3.作为社会的一员，我们应该尽最大努力做我们应该做的。</w:t>
      </w:r>
    </w:p>
    <w:p>
      <w:pPr>
        <w:autoSpaceDE w:val="0"/>
        <w:autoSpaceDN w:val="0"/>
        <w:adjustRightInd w:val="0"/>
        <w:ind w:leftChars="-85" w:hanging="178" w:hangingChars="85"/>
        <w:rPr>
          <w:color w:val="000000"/>
          <w:szCs w:val="21"/>
        </w:rPr>
      </w:pPr>
      <w:r>
        <w:rPr>
          <w:color w:val="000000"/>
          <w:szCs w:val="21"/>
        </w:rPr>
        <w:t>As society members, we should try our best to do______________.</w:t>
      </w:r>
    </w:p>
    <w:p>
      <w:pPr>
        <w:autoSpaceDE w:val="0"/>
        <w:autoSpaceDN w:val="0"/>
        <w:adjustRightInd w:val="0"/>
        <w:ind w:leftChars="-85" w:hanging="178" w:hangingChars="85"/>
        <w:rPr>
          <w:color w:val="000000"/>
          <w:szCs w:val="21"/>
        </w:rPr>
      </w:pPr>
      <w:r>
        <w:rPr>
          <w:color w:val="000000"/>
          <w:szCs w:val="21"/>
        </w:rPr>
        <w:t>4. ——请你告诉我怎么到中山公园好吗？</w:t>
      </w:r>
    </w:p>
    <w:p>
      <w:pPr>
        <w:autoSpaceDE w:val="0"/>
        <w:autoSpaceDN w:val="0"/>
        <w:adjustRightInd w:val="0"/>
        <w:ind w:left="-2" w:leftChars="-35" w:hanging="71" w:hangingChars="34"/>
        <w:rPr>
          <w:color w:val="000000"/>
          <w:szCs w:val="21"/>
        </w:rPr>
      </w:pPr>
      <w:r>
        <w:rPr>
          <w:color w:val="000000"/>
          <w:szCs w:val="21"/>
        </w:rPr>
        <w:t>——好的。你可以坐公交车去那。</w:t>
      </w:r>
    </w:p>
    <w:p>
      <w:pPr>
        <w:autoSpaceDE w:val="0"/>
        <w:autoSpaceDN w:val="0"/>
        <w:adjustRightInd w:val="0"/>
        <w:ind w:leftChars="-85" w:hanging="178" w:hangingChars="85"/>
        <w:rPr>
          <w:color w:val="000000"/>
          <w:szCs w:val="21"/>
        </w:rPr>
      </w:pPr>
      <w:r>
        <w:rPr>
          <w:color w:val="000000"/>
          <w:szCs w:val="21"/>
        </w:rPr>
        <w:t>—Could you tell me______________________?</w:t>
      </w:r>
    </w:p>
    <w:p>
      <w:pPr>
        <w:autoSpaceDE w:val="0"/>
        <w:autoSpaceDN w:val="0"/>
        <w:adjustRightInd w:val="0"/>
        <w:ind w:leftChars="-85" w:hanging="178" w:hangingChars="85"/>
        <w:rPr>
          <w:color w:val="000000"/>
          <w:szCs w:val="21"/>
        </w:rPr>
      </w:pPr>
      <w:r>
        <w:rPr>
          <w:color w:val="000000"/>
          <w:szCs w:val="21"/>
        </w:rPr>
        <w:t>—Yes, you can go there by bus.</w:t>
      </w:r>
    </w:p>
    <w:p>
      <w:pPr>
        <w:autoSpaceDE w:val="0"/>
        <w:autoSpaceDN w:val="0"/>
        <w:adjustRightInd w:val="0"/>
        <w:ind w:leftChars="-85" w:hanging="178" w:hangingChars="85"/>
        <w:rPr>
          <w:color w:val="000000"/>
          <w:szCs w:val="21"/>
        </w:rPr>
      </w:pPr>
      <w:r>
        <w:rPr>
          <w:color w:val="000000"/>
          <w:szCs w:val="21"/>
        </w:rPr>
        <w:t>5. ——汤姆在纽约呢还是已经回家了？</w:t>
      </w:r>
    </w:p>
    <w:p>
      <w:pPr>
        <w:autoSpaceDE w:val="0"/>
        <w:autoSpaceDN w:val="0"/>
        <w:adjustRightInd w:val="0"/>
        <w:ind w:leftChars="-85" w:hanging="178" w:hangingChars="85"/>
        <w:rPr>
          <w:color w:val="000000"/>
          <w:szCs w:val="21"/>
        </w:rPr>
      </w:pPr>
      <w:r>
        <w:rPr>
          <w:color w:val="000000"/>
          <w:szCs w:val="21"/>
        </w:rPr>
        <w:t xml:space="preserve">  ——对不起，我不确信是否他已经回来。</w:t>
      </w:r>
    </w:p>
    <w:p>
      <w:pPr>
        <w:autoSpaceDE w:val="0"/>
        <w:autoSpaceDN w:val="0"/>
        <w:adjustRightInd w:val="0"/>
        <w:ind w:leftChars="-85" w:hanging="178" w:hangingChars="85"/>
        <w:rPr>
          <w:color w:val="000000"/>
          <w:szCs w:val="21"/>
        </w:rPr>
      </w:pPr>
      <w:r>
        <w:rPr>
          <w:color w:val="000000"/>
          <w:szCs w:val="21"/>
        </w:rPr>
        <w:t>—Is Tom still in New York or already back at home?</w:t>
      </w:r>
    </w:p>
    <w:p>
      <w:pPr>
        <w:autoSpaceDE w:val="0"/>
        <w:autoSpaceDN w:val="0"/>
        <w:adjustRightInd w:val="0"/>
        <w:ind w:leftChars="-85" w:hanging="178" w:hangingChars="85"/>
        <w:rPr>
          <w:color w:val="000000"/>
          <w:szCs w:val="21"/>
        </w:rPr>
      </w:pPr>
      <w:r>
        <w:rPr>
          <w:color w:val="000000"/>
          <w:szCs w:val="21"/>
        </w:rPr>
        <w:t xml:space="preserve">—Sorry，I’m not sure ___________________. </w:t>
      </w:r>
    </w:p>
    <w:p>
      <w:pPr>
        <w:rPr>
          <w:rFonts w:hint="eastAsia"/>
          <w:b/>
          <w:color w:val="FF6600"/>
          <w:szCs w:val="21"/>
        </w:rPr>
      </w:pPr>
      <w:r>
        <w:rPr>
          <w:rFonts w:hint="eastAsia"/>
          <w:b/>
          <w:color w:val="FF6600"/>
          <w:szCs w:val="21"/>
        </w:rPr>
        <w:t>III. 中考</w:t>
      </w:r>
      <w:r>
        <w:rPr>
          <w:b/>
          <w:color w:val="FF6600"/>
          <w:szCs w:val="21"/>
        </w:rPr>
        <w:t>真题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1. — Could you tell me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_________? 【2012广东】</w:t>
      </w:r>
    </w:p>
    <w:p>
      <w:pPr>
        <w:autoSpaceDE w:val="0"/>
        <w:autoSpaceDN w:val="0"/>
        <w:adjustRightInd w:val="0"/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— Certainly. In half an hour.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A. when will the high speed train arrive 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B. when the high speed train will arrive 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C. when would the high speed train arrive 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D. when the high speed train would arrive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 xml:space="preserve">2. —Excuse me, could you tell me ______ to get </w:t>
      </w:r>
      <w:r>
        <w:rPr>
          <w:rFonts w:hint="eastAsia"/>
          <w:color w:val="000000"/>
          <w:szCs w:val="21"/>
        </w:rPr>
        <w:t xml:space="preserve">to </w:t>
      </w:r>
      <w:r>
        <w:rPr>
          <w:color w:val="000000"/>
          <w:szCs w:val="21"/>
        </w:rPr>
        <w:t>the post office? 【2012广西玉林】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—Certainly. The No. 15 bus. 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A. which bus I should take     B. I should take which bus  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C. should I take which bus     D. which bus should I take 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3.I think _____ not difficult _____ English every morning．【2012贵州安顺】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A. that; keep reading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B．it’s; keep reading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C. that; to keep reading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D．it; to keep reading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4. Do you know _________  Zunyi or not tomorrow? 【2012黔西南】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A. whether are they leaving for         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B. whether they are leaving for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C. if they are leaving for              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D. if are they leaving for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5. The policewoman asked the little boy ______.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【2012贵州安顺】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A．where did he live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B．where he lived</w:t>
      </w:r>
      <w:r>
        <w:rPr>
          <w:color w:val="000000"/>
          <w:szCs w:val="21"/>
        </w:rPr>
        <w:tab/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C．where he lives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 xml:space="preserve">    D．where does he lives</w:t>
      </w:r>
      <w:r>
        <w:rPr>
          <w:color w:val="000000"/>
          <w:szCs w:val="21"/>
        </w:rPr>
        <w:tab/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6. — Show me the map, please. I wonder ____________.【2012福建福州】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— Look, it's here, in the east of China, near Taiwan Province.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A. where is Diaoyu Island       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B. where Diaoyu Island is    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C. what is Diaoyu Island like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7. — Could you tell me_____ he came here? 【2012安徽省】</w:t>
      </w:r>
    </w:p>
    <w:p>
      <w:pPr>
        <w:autoSpaceDE w:val="0"/>
        <w:autoSpaceDN w:val="0"/>
        <w:adjustRightInd w:val="0"/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—He drove here himself.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A. how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 xml:space="preserve">     B. why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 xml:space="preserve">    C. when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 xml:space="preserve">   D. whether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8. —Can you tell me ____ the prize, Tom? 【2012北京】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—Last year.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A. when you got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B. when did you get</w:t>
      </w:r>
    </w:p>
    <w:p>
      <w:pPr>
        <w:autoSpaceDE w:val="0"/>
        <w:autoSpaceDN w:val="0"/>
        <w:adjustRightInd w:val="0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C. when will you get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D. when you will get</w:t>
      </w:r>
    </w:p>
    <w:p>
      <w:pPr>
        <w:ind w:left="1" w:leftChars="-85" w:hanging="179" w:hangingChars="85"/>
        <w:rPr>
          <w:rFonts w:hint="eastAsia"/>
          <w:b/>
          <w:color w:val="FF6600"/>
          <w:szCs w:val="21"/>
        </w:rPr>
      </w:pPr>
    </w:p>
    <w:p>
      <w:pPr>
        <w:ind w:left="1" w:leftChars="-85" w:hanging="179" w:hangingChars="85"/>
        <w:rPr>
          <w:b/>
          <w:color w:val="FF00FF"/>
          <w:szCs w:val="21"/>
        </w:rPr>
      </w:pPr>
      <w:r>
        <w:rPr>
          <w:b/>
          <w:color w:val="FF00FF"/>
          <w:szCs w:val="21"/>
        </w:rPr>
        <w:t>【答案与解析】</w:t>
      </w:r>
    </w:p>
    <w:p>
      <w:pPr>
        <w:ind w:left="1" w:leftChars="-85" w:hanging="179" w:hangingChars="85"/>
        <w:rPr>
          <w:b/>
          <w:color w:val="000000"/>
          <w:szCs w:val="21"/>
        </w:rPr>
      </w:pPr>
      <w:r>
        <w:rPr>
          <w:b/>
          <w:color w:val="000000"/>
          <w:szCs w:val="21"/>
        </w:rPr>
        <w:t>I．单项选择。</w:t>
      </w:r>
    </w:p>
    <w:p>
      <w:pPr>
        <w:ind w:leftChars="-85" w:hanging="178" w:hangingChars="85"/>
        <w:rPr>
          <w:szCs w:val="21"/>
        </w:rPr>
      </w:pPr>
      <w:r>
        <w:rPr>
          <w:color w:val="000000"/>
          <w:szCs w:val="21"/>
        </w:rPr>
        <w:t>1.</w:t>
      </w:r>
      <w:r>
        <w:rPr>
          <w:szCs w:val="21"/>
        </w:rPr>
        <w:t xml:space="preserve"> B</w:t>
      </w:r>
      <w:r>
        <w:rPr>
          <w:color w:val="000000"/>
          <w:szCs w:val="21"/>
        </w:rPr>
        <w:t>。</w:t>
      </w:r>
      <w:r>
        <w:rPr>
          <w:szCs w:val="21"/>
        </w:rPr>
        <w:t>句意：——你知道他们什么时候参观首都博物馆吗?——下周五。本题考查宾语从句。宾语从句应用陈述句语序，故排除A、C两项；又由答句可知应该用将来时，故排除D项。</w:t>
      </w:r>
    </w:p>
    <w:p>
      <w:pPr>
        <w:ind w:leftChars="-85" w:hanging="178" w:hangingChars="85"/>
        <w:rPr>
          <w:szCs w:val="21"/>
        </w:rPr>
      </w:pPr>
      <w:r>
        <w:rPr>
          <w:color w:val="000000"/>
          <w:szCs w:val="21"/>
        </w:rPr>
        <w:t xml:space="preserve">2. </w:t>
      </w:r>
      <w:r>
        <w:rPr>
          <w:szCs w:val="21"/>
        </w:rPr>
        <w:t>D</w:t>
      </w:r>
      <w:r>
        <w:rPr>
          <w:color w:val="000000"/>
          <w:szCs w:val="21"/>
        </w:rPr>
        <w:t>。</w:t>
      </w:r>
      <w:r>
        <w:rPr>
          <w:szCs w:val="21"/>
        </w:rPr>
        <w:t xml:space="preserve"> 句意：他想知道我们什么时候举办英语联欢会。本题考查宾语从句的用法。当主句是一般过去时态的时候，宾语从句用相应的过去时态，而A、B两项都是一般将来时，故被排除；宾语从句用陈述句语序，而C项是疑问语序，也被排除。</w:t>
      </w:r>
    </w:p>
    <w:p>
      <w:pPr>
        <w:ind w:leftChars="-85" w:hanging="178" w:hangingChars="85"/>
        <w:rPr>
          <w:szCs w:val="21"/>
        </w:rPr>
      </w:pPr>
      <w:r>
        <w:rPr>
          <w:color w:val="000000"/>
          <w:szCs w:val="21"/>
        </w:rPr>
        <w:t xml:space="preserve">3. </w:t>
      </w:r>
      <w:r>
        <w:rPr>
          <w:szCs w:val="21"/>
        </w:rPr>
        <w:t>A</w:t>
      </w:r>
      <w:r>
        <w:rPr>
          <w:color w:val="000000"/>
          <w:szCs w:val="21"/>
        </w:rPr>
        <w:t>。</w:t>
      </w:r>
      <w:r>
        <w:rPr>
          <w:szCs w:val="21"/>
        </w:rPr>
        <w:t>句意：我想知道我们应该什么时候到达机场。本题考查宾语从句。动词know后面接的是宾语从句，由宾语从句要用陈述语序可排除B和D两项；又因为C项中the airport的位置不对，故选A。</w:t>
      </w:r>
    </w:p>
    <w:p>
      <w:pPr>
        <w:ind w:leftChars="-85" w:hanging="178" w:hangingChars="85"/>
        <w:rPr>
          <w:szCs w:val="21"/>
        </w:rPr>
      </w:pPr>
      <w:r>
        <w:rPr>
          <w:color w:val="000000"/>
          <w:szCs w:val="21"/>
        </w:rPr>
        <w:t>4.</w:t>
      </w:r>
      <w:r>
        <w:rPr>
          <w:color w:val="FF6600"/>
          <w:szCs w:val="21"/>
        </w:rPr>
        <w:t xml:space="preserve"> </w:t>
      </w:r>
      <w:r>
        <w:rPr>
          <w:szCs w:val="21"/>
        </w:rPr>
        <w:t>D</w:t>
      </w:r>
      <w:r>
        <w:rPr>
          <w:color w:val="000000"/>
          <w:szCs w:val="21"/>
        </w:rPr>
        <w:t>。</w:t>
      </w:r>
      <w:r>
        <w:rPr>
          <w:szCs w:val="21"/>
        </w:rPr>
        <w:t xml:space="preserve">  句意：——David，看那边那个穿白衣服的人，你能告诉我他是干什么的吗?——他是医生。本题考查宾语从句。由答句可知询问的是职业，所以用疑问词what；又因为宾语从句要用陈述句语序，故选D。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5.B。本题是考查宾语从句的语序和时态的用法。特殊疑问词引导的宾语从句用陈述语序，主句是一般现在时，宾语从句根据说话人的意思可以判断是一般将来时。所以选择B。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6.A。本题是考查宾语从句的语序用法。特殊疑问词引导的宾语从句用陈述语序，what在宾语从句作主语，所以what is wrong是陈述语序。同样如果D改成is the matter也是正确的。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7.A。本题是考查宾语从句的语序用法，特殊疑问词where引导的宾语从句用陈述语序。从对话的答语可以判断特殊疑问词where引导宾语从句。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8.C。本题是考查反意疑问句的用法。主句是I think和后面的宾语从句构成复合句，其反意疑问句的主语、谓语和宾语从句保持一致，前面的句子是否定句，所以附加疑问句用肯定形式。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9.C。本题是考查反意疑问句的用法。复合句的反意疑问句的主语、谓语和主句保持一致，这里主句是The teacher didn’t say，而且是否定句，所以附加疑问句用肯定形式。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10. A。 句意为“你知道她是谁的女儿吗？”可知应该用whose。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11. A。 从句的时态原本应该用一般将来时（因为时间状语是next week），但是由于主句的时态是一般过去时，因此从句的时态应该改为过去将来时，即would +动词原形。 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12. B。 首先通过从句应该是陈述句语序这一点来排除A和D，然后由于主句的时态是过去时，因此从句也要用过去的时态，故选B。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 xml:space="preserve">13. C。 本题考查宾语从句的引导词that，可以省略，在从句中不作任何成分。 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14. B。 首先，从句应该用陈述句语序，因此只能考虑A或B。然后根据题目的意思，他问我去了哪里，证明我已经回来的，问的是曾经去了哪里，因此用been to。</w:t>
      </w:r>
    </w:p>
    <w:p>
      <w:pPr>
        <w:ind w:leftChars="-85" w:hanging="178" w:hangingChars="85"/>
        <w:rPr>
          <w:rFonts w:hint="eastAsia"/>
          <w:szCs w:val="21"/>
        </w:rPr>
      </w:pPr>
      <w:r>
        <w:rPr>
          <w:szCs w:val="21"/>
        </w:rPr>
        <w:t>15. A。 该题中的A, C, D都是陈述句语序，都可以考虑；但是只有A符合从句时态的要求，故选A。</w:t>
      </w:r>
    </w:p>
    <w:p>
      <w:pPr>
        <w:ind w:leftChars="-67" w:hanging="141" w:hangingChars="67"/>
        <w:rPr>
          <w:b/>
          <w:szCs w:val="22"/>
        </w:rPr>
      </w:pPr>
      <w:r>
        <w:rPr>
          <w:rFonts w:hint="eastAsia"/>
          <w:b/>
          <w:szCs w:val="22"/>
        </w:rPr>
        <w:t>[真题链接]</w:t>
      </w:r>
    </w:p>
    <w:p>
      <w:pPr>
        <w:ind w:leftChars="-67" w:hanging="140" w:hangingChars="67"/>
        <w:rPr>
          <w:rFonts w:hint="eastAsia"/>
          <w:color w:val="000000"/>
          <w:szCs w:val="21"/>
        </w:rPr>
      </w:pPr>
      <w:r>
        <w:rPr>
          <w:rFonts w:hint="eastAsia" w:eastAsia="楷体_GB2312"/>
          <w:szCs w:val="22"/>
        </w:rPr>
        <w:t>1</w:t>
      </w:r>
      <w:r>
        <w:rPr>
          <w:rFonts w:eastAsia="楷体_GB2312"/>
          <w:szCs w:val="22"/>
        </w:rPr>
        <w:t xml:space="preserve">. </w:t>
      </w:r>
      <w:r>
        <w:rPr>
          <w:rFonts w:hint="eastAsia"/>
          <w:color w:val="000000"/>
          <w:szCs w:val="21"/>
        </w:rPr>
        <w:t>B。句意：—你知道他们什么时候开会吗？—明天上午。本题考查宾语从句。tomorrow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morning为一般将来时的标志词，故可排除A、C两项。宾语从句的语序为陈述句语序，排除D项。故选B。</w:t>
      </w:r>
    </w:p>
    <w:p>
      <w:pPr>
        <w:adjustRightInd w:val="0"/>
        <w:spacing w:line="312" w:lineRule="atLeast"/>
        <w:ind w:leftChars="-67" w:hanging="140" w:hangingChars="67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2. A。句意：—格林先生，你知道我们的夏令营什么时候开始吗？—7月10号，它将持续一个月。本题考查宾语从句。根据答语可知疑问词应为when，无论主语是陈述句还是疑问句，宾语从句都必须使用陈述句语序，故选A。</w:t>
      </w:r>
    </w:p>
    <w:p>
      <w:pPr>
        <w:ind w:leftChars="-67" w:hanging="140" w:hangingChars="67"/>
        <w:rPr>
          <w:rFonts w:ascii="Calibri" w:hAnsi="Calibri"/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D</w:t>
      </w:r>
      <w:r>
        <w:rPr>
          <w:rFonts w:hint="eastAsia" w:ascii="Calibri" w:hAnsi="Calibri"/>
          <w:szCs w:val="21"/>
        </w:rPr>
        <w:t>。句意：我不知道是谁留下的信息。本题考查宾语从句的用法。宾语从句应该使用陈述句语序，而</w:t>
      </w:r>
      <w:r>
        <w:rPr>
          <w:rFonts w:hint="eastAsia"/>
          <w:szCs w:val="21"/>
        </w:rPr>
        <w:t>A、B</w:t>
      </w:r>
      <w:r>
        <w:rPr>
          <w:rFonts w:hint="eastAsia" w:ascii="Calibri" w:hAnsi="Calibri"/>
          <w:szCs w:val="21"/>
        </w:rPr>
        <w:t>两个选项都是疑问句语序，故排除；C选项时态不对，主句是过去时，从句也应用相应的过去时，故选</w:t>
      </w:r>
      <w:r>
        <w:rPr>
          <w:rFonts w:hint="eastAsia"/>
          <w:szCs w:val="21"/>
        </w:rPr>
        <w:t>D</w:t>
      </w:r>
      <w:r>
        <w:rPr>
          <w:rFonts w:hint="eastAsia" w:ascii="Calibri" w:hAnsi="Calibri"/>
          <w:szCs w:val="21"/>
        </w:rPr>
        <w:t>。</w:t>
      </w:r>
    </w:p>
    <w:p>
      <w:pPr>
        <w:ind w:left="1" w:leftChars="-85" w:hanging="179" w:hangingChars="85"/>
        <w:rPr>
          <w:b/>
          <w:color w:val="000000"/>
          <w:szCs w:val="21"/>
        </w:rPr>
      </w:pPr>
      <w:r>
        <w:rPr>
          <w:b/>
          <w:color w:val="000000"/>
          <w:szCs w:val="21"/>
        </w:rPr>
        <w:t>II.根据汉语提示，用宾语从句补全下列句子。</w:t>
      </w:r>
    </w:p>
    <w:p>
      <w:pPr>
        <w:ind w:leftChars="-85" w:hanging="178" w:hangingChars="85"/>
        <w:rPr>
          <w:b/>
          <w:color w:val="FF6600"/>
          <w:szCs w:val="21"/>
        </w:rPr>
      </w:pPr>
      <w:r>
        <w:rPr>
          <w:szCs w:val="21"/>
        </w:rPr>
        <w:t>1. why she is so crazy about</w:t>
      </w:r>
    </w:p>
    <w:p>
      <w:pPr>
        <w:ind w:leftChars="-85" w:hanging="178" w:hangingChars="85"/>
        <w:rPr>
          <w:szCs w:val="21"/>
        </w:rPr>
      </w:pPr>
      <w:r>
        <w:rPr>
          <w:szCs w:val="21"/>
        </w:rPr>
        <w:t>2. whether she’ll accept it</w:t>
      </w:r>
    </w:p>
    <w:p>
      <w:pPr>
        <w:autoSpaceDE w:val="0"/>
        <w:autoSpaceDN w:val="0"/>
        <w:adjustRightInd w:val="0"/>
        <w:ind w:leftChars="-85" w:hanging="178" w:hangingChars="85"/>
        <w:rPr>
          <w:color w:val="000000"/>
          <w:szCs w:val="21"/>
        </w:rPr>
      </w:pPr>
      <w:r>
        <w:rPr>
          <w:color w:val="000000"/>
          <w:szCs w:val="21"/>
        </w:rPr>
        <w:t xml:space="preserve">3. what we should do </w:t>
      </w:r>
    </w:p>
    <w:p>
      <w:pPr>
        <w:autoSpaceDE w:val="0"/>
        <w:autoSpaceDN w:val="0"/>
        <w:adjustRightInd w:val="0"/>
        <w:ind w:leftChars="-85" w:hanging="178" w:hangingChars="85"/>
        <w:rPr>
          <w:color w:val="000000"/>
          <w:szCs w:val="21"/>
        </w:rPr>
      </w:pPr>
      <w:r>
        <w:rPr>
          <w:color w:val="000000"/>
          <w:szCs w:val="21"/>
        </w:rPr>
        <w:t>4. how I can get to Zhongshan park</w:t>
      </w:r>
    </w:p>
    <w:p>
      <w:pPr>
        <w:autoSpaceDE w:val="0"/>
        <w:autoSpaceDN w:val="0"/>
        <w:adjustRightInd w:val="0"/>
        <w:ind w:leftChars="-85" w:hanging="178" w:hangingChars="85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5. if he has been back</w:t>
      </w:r>
    </w:p>
    <w:p>
      <w:pPr>
        <w:autoSpaceDE w:val="0"/>
        <w:autoSpaceDN w:val="0"/>
        <w:adjustRightInd w:val="0"/>
        <w:ind w:left="1" w:leftChars="-85" w:hanging="179" w:hangingChars="85"/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III. 中考真题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1. B。由when引导的宾语从句，要用陈述语序，所以排除A和C,主句时态是表示委婉语气的一般现在时，根据句意，选择B。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2. A。考查特殊疑问词引导的宾语从句，要用陈述语序，根据句意，选择A。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3. D。这里的it作形式宾语，动词不定式to keep reading English作真正的宾语。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4. B。宾语从句要用陈述句语序，所以排除A、D选项；if不能与or not连用故选B答案。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5. B。考查where引导的宾语从句，用陈述句语序，由asked可知从句用相应的过去时，所以选B。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6. B。考查where引导的宾语从句，要用陈述语序。根据句意可知选B。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7. A。由答语可知，问他来这的方式，所以引导词选</w:t>
      </w:r>
      <w:r>
        <w:rPr>
          <w:rFonts w:hint="eastAsia"/>
          <w:color w:val="000000"/>
          <w:szCs w:val="21"/>
        </w:rPr>
        <w:t>how</w:t>
      </w:r>
      <w:r>
        <w:rPr>
          <w:color w:val="000000"/>
          <w:szCs w:val="21"/>
        </w:rPr>
        <w:t>。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8. A。由答语last year可知问获奖的时间，when引导的宾语从句要用陈述语序，所以选A。</w:t>
      </w:r>
    </w:p>
    <w:p>
      <w:pPr>
        <w:ind w:left="1" w:leftChars="-85" w:hanging="179" w:hangingChars="85"/>
        <w:rPr>
          <w:rFonts w:hint="eastAsia"/>
          <w:b/>
          <w:color w:val="FF6600"/>
          <w:szCs w:val="21"/>
        </w:rPr>
      </w:pPr>
    </w:p>
    <w:p>
      <w:pPr>
        <w:ind w:leftChars="-85" w:hanging="178" w:hangingChars="85"/>
        <w:rPr>
          <w:szCs w:val="21"/>
        </w:rPr>
      </w:pPr>
    </w:p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FF"/>
    <w:rsid w:val="000028A1"/>
    <w:rsid w:val="000049E9"/>
    <w:rsid w:val="00010A4B"/>
    <w:rsid w:val="00014039"/>
    <w:rsid w:val="000544AD"/>
    <w:rsid w:val="00055604"/>
    <w:rsid w:val="00056097"/>
    <w:rsid w:val="00056CEE"/>
    <w:rsid w:val="00093BEB"/>
    <w:rsid w:val="000C60E5"/>
    <w:rsid w:val="000E5900"/>
    <w:rsid w:val="000F523D"/>
    <w:rsid w:val="00106ECB"/>
    <w:rsid w:val="00145B8A"/>
    <w:rsid w:val="00184022"/>
    <w:rsid w:val="00190B41"/>
    <w:rsid w:val="001A270D"/>
    <w:rsid w:val="001B329A"/>
    <w:rsid w:val="001D6F19"/>
    <w:rsid w:val="00253418"/>
    <w:rsid w:val="00261517"/>
    <w:rsid w:val="00264143"/>
    <w:rsid w:val="002926DA"/>
    <w:rsid w:val="002D64F4"/>
    <w:rsid w:val="00345169"/>
    <w:rsid w:val="00374561"/>
    <w:rsid w:val="003770C3"/>
    <w:rsid w:val="003C036A"/>
    <w:rsid w:val="003D1070"/>
    <w:rsid w:val="004275B5"/>
    <w:rsid w:val="00441CAC"/>
    <w:rsid w:val="004519E6"/>
    <w:rsid w:val="00496576"/>
    <w:rsid w:val="004C08B9"/>
    <w:rsid w:val="004F7FB2"/>
    <w:rsid w:val="00500AA6"/>
    <w:rsid w:val="0050101A"/>
    <w:rsid w:val="00551E9A"/>
    <w:rsid w:val="005570FD"/>
    <w:rsid w:val="0058431D"/>
    <w:rsid w:val="005B3B38"/>
    <w:rsid w:val="005E395D"/>
    <w:rsid w:val="005F62A8"/>
    <w:rsid w:val="0065724A"/>
    <w:rsid w:val="006A150C"/>
    <w:rsid w:val="00726B85"/>
    <w:rsid w:val="00730A8E"/>
    <w:rsid w:val="00735A89"/>
    <w:rsid w:val="0075506F"/>
    <w:rsid w:val="007D08BE"/>
    <w:rsid w:val="007D27FF"/>
    <w:rsid w:val="007D39D6"/>
    <w:rsid w:val="00822DD6"/>
    <w:rsid w:val="00851F36"/>
    <w:rsid w:val="00883B66"/>
    <w:rsid w:val="008A3E3E"/>
    <w:rsid w:val="008B6225"/>
    <w:rsid w:val="008C4AC2"/>
    <w:rsid w:val="00921D4B"/>
    <w:rsid w:val="009257FB"/>
    <w:rsid w:val="00951DAB"/>
    <w:rsid w:val="0095490F"/>
    <w:rsid w:val="00966015"/>
    <w:rsid w:val="009A0765"/>
    <w:rsid w:val="009C41DC"/>
    <w:rsid w:val="009D214B"/>
    <w:rsid w:val="009E26AF"/>
    <w:rsid w:val="009E6BF1"/>
    <w:rsid w:val="00A152FA"/>
    <w:rsid w:val="00A4533E"/>
    <w:rsid w:val="00A678DF"/>
    <w:rsid w:val="00AA4A57"/>
    <w:rsid w:val="00AB19C6"/>
    <w:rsid w:val="00AB3A8E"/>
    <w:rsid w:val="00AC0760"/>
    <w:rsid w:val="00AC1BFD"/>
    <w:rsid w:val="00AC7F64"/>
    <w:rsid w:val="00AD11BE"/>
    <w:rsid w:val="00AD2F49"/>
    <w:rsid w:val="00AF036D"/>
    <w:rsid w:val="00AF1A0A"/>
    <w:rsid w:val="00B0552F"/>
    <w:rsid w:val="00B11378"/>
    <w:rsid w:val="00B13092"/>
    <w:rsid w:val="00B32E19"/>
    <w:rsid w:val="00B4198A"/>
    <w:rsid w:val="00B46F47"/>
    <w:rsid w:val="00B560ED"/>
    <w:rsid w:val="00BC2877"/>
    <w:rsid w:val="00BD6B9B"/>
    <w:rsid w:val="00C07849"/>
    <w:rsid w:val="00C35074"/>
    <w:rsid w:val="00C41ED5"/>
    <w:rsid w:val="00C82746"/>
    <w:rsid w:val="00CB2C44"/>
    <w:rsid w:val="00CF25EF"/>
    <w:rsid w:val="00CF4192"/>
    <w:rsid w:val="00D44A7B"/>
    <w:rsid w:val="00D772CD"/>
    <w:rsid w:val="00D93076"/>
    <w:rsid w:val="00D93F50"/>
    <w:rsid w:val="00DC7991"/>
    <w:rsid w:val="00E417A8"/>
    <w:rsid w:val="00E73EF8"/>
    <w:rsid w:val="00E76A47"/>
    <w:rsid w:val="00E905FD"/>
    <w:rsid w:val="00E92D6F"/>
    <w:rsid w:val="00EE5782"/>
    <w:rsid w:val="00EF4C98"/>
    <w:rsid w:val="00F13142"/>
    <w:rsid w:val="00F44EF8"/>
    <w:rsid w:val="00F55441"/>
    <w:rsid w:val="00F60934"/>
    <w:rsid w:val="00F716F7"/>
    <w:rsid w:val="00F94459"/>
    <w:rsid w:val="00FA40B4"/>
    <w:rsid w:val="00FB3E19"/>
    <w:rsid w:val="00FC3DA0"/>
    <w:rsid w:val="00FD210D"/>
    <w:rsid w:val="00FD49D3"/>
    <w:rsid w:val="0D9220FE"/>
    <w:rsid w:val="26961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19">
    <w:name w:val="Default Paragraph Font"/>
    <w:semiHidden/>
    <w:uiPriority w:val="0"/>
  </w:style>
  <w:style w:type="table" w:default="1" w:styleId="18">
    <w:name w:val="Normal Table"/>
    <w:semiHidden/>
    <w:uiPriority w:val="0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uiPriority w:val="0"/>
    <w:rPr>
      <w:b/>
      <w:bCs/>
      <w:sz w:val="48"/>
      <w:szCs w:val="24"/>
    </w:rPr>
  </w:style>
  <w:style w:type="paragraph" w:styleId="10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uiPriority w:val="0"/>
    <w:pPr>
      <w:spacing w:after="120" w:line="480" w:lineRule="auto"/>
    </w:pPr>
    <w:rPr>
      <w:szCs w:val="24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qFormat/>
    <w:uiPriority w:val="0"/>
    <w:pPr>
      <w:jc w:val="center"/>
    </w:pPr>
    <w:rPr>
      <w:sz w:val="32"/>
      <w:szCs w:val="24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customStyle="1" w:styleId="23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24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25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26">
    <w:name w:val="TxBr_p6"/>
    <w:basedOn w:val="1"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  <w:style w:type="paragraph" w:customStyle="1" w:styleId="27">
    <w:name w:val="Char Char Char Char Char Char Char Char Char Char Char Char Char Char Char Char Char Char Char"/>
    <w:basedOn w:val="1"/>
    <w:uiPriority w:val="0"/>
    <w:pPr>
      <w:widowControl/>
      <w:ind w:left="283" w:hanging="283" w:hangingChars="133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suqing\&#26700;&#38754;\Word&#27169;&#26495;&#36716;&#25442;&#22120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5</Pages>
  <Words>2748</Words>
  <Characters>5388</Characters>
  <Lines>47</Lines>
  <Paragraphs>13</Paragraphs>
  <TotalTime>0</TotalTime>
  <ScaleCrop>false</ScaleCrop>
  <LinksUpToDate>false</LinksUpToDate>
  <CharactersWithSpaces>6502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2012-10-20T05:25:00Z</dcterms:created>
  <dc:creator>雨林木风</dc:creator>
  <cp:lastModifiedBy>罗</cp:lastModifiedBy>
  <dcterms:modified xsi:type="dcterms:W3CDTF">2022-11-28T01:44:35Z</dcterms:modified>
  <dc:title>牛津英语7A全套教案、学案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8C515D8E9F2D45F580A55C67FB27889F</vt:lpwstr>
  </property>
</Properties>
</file>