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96" w:firstLineChars="1617"/>
        <w:rPr>
          <w:b/>
          <w:sz w:val="24"/>
        </w:rPr>
      </w:pPr>
      <w:bookmarkStart w:id="1" w:name="_GoBack"/>
      <w:bookmarkEnd w:id="1"/>
      <w:r>
        <w:rPr>
          <w:b/>
          <w:bCs/>
          <w:color w:val="000000"/>
          <w:kern w:val="0"/>
          <w:sz w:val="24"/>
          <w:lang w:val="zh-CN"/>
        </w:rPr>
        <w:t>被动语态</w:t>
      </w:r>
    </w:p>
    <w:p>
      <w:pPr>
        <w:rPr>
          <w:b/>
          <w:color w:val="339966"/>
          <w:szCs w:val="21"/>
        </w:rPr>
      </w:pPr>
    </w:p>
    <w:p>
      <w:pPr>
        <w:rPr>
          <w:b/>
          <w:color w:val="339966"/>
          <w:szCs w:val="21"/>
        </w:rPr>
      </w:pPr>
      <w:r>
        <w:rPr>
          <w:b/>
          <w:color w:val="339966"/>
          <w:szCs w:val="21"/>
        </w:rPr>
        <w:t>【</w:t>
      </w:r>
      <w:r>
        <w:rPr>
          <w:rFonts w:hint="eastAsia"/>
          <w:b/>
          <w:color w:val="339966"/>
          <w:szCs w:val="21"/>
        </w:rPr>
        <w:t>巩固练习</w:t>
      </w:r>
      <w:r>
        <w:rPr>
          <w:b/>
          <w:color w:val="339966"/>
          <w:szCs w:val="21"/>
        </w:rPr>
        <w:t>】</w:t>
      </w:r>
    </w:p>
    <w:p>
      <w:pPr>
        <w:rPr>
          <w:b/>
          <w:bCs/>
          <w:color w:val="FF9900"/>
          <w:szCs w:val="21"/>
        </w:rPr>
      </w:pPr>
      <w:r>
        <w:rPr>
          <w:rFonts w:hint="eastAsia"/>
          <w:b/>
          <w:bCs/>
          <w:color w:val="FF9900"/>
          <w:szCs w:val="21"/>
        </w:rPr>
        <w:t>I.把下列主动语态的句子变为被动语态的句子。</w:t>
      </w:r>
    </w:p>
    <w:p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1. Do you sweep the floor every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 xml:space="preserve">day? 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_________________________________________</w:t>
      </w:r>
    </w:p>
    <w:p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2. Did people in the old days grow tea?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______________________________________________</w:t>
      </w:r>
    </w:p>
    <w:p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3. We have learned Lesson 60. 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______________________________________________</w:t>
      </w:r>
    </w:p>
    <w:p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4. We can’t see many of the stars.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______________________________________________</w:t>
      </w:r>
    </w:p>
    <w:p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5. China has sent up man-made satellites into space.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______________________________________________</w:t>
      </w:r>
    </w:p>
    <w:p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6. They will plant the trees tomorrow.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______________________________________________</w:t>
      </w:r>
    </w:p>
    <w:p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7. I see him go to school every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>day.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______________________________________________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</w:t>
      </w:r>
      <w:r>
        <w:rPr>
          <w:bCs/>
          <w:color w:val="000000"/>
          <w:szCs w:val="21"/>
        </w:rPr>
        <w:t>. Our teacher made us close our eyes in the game.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______________________________________________</w:t>
      </w:r>
    </w:p>
    <w:p>
      <w:pPr>
        <w:rPr>
          <w:b/>
          <w:bCs/>
          <w:color w:val="FF9900"/>
          <w:szCs w:val="21"/>
        </w:rPr>
      </w:pPr>
      <w:r>
        <w:rPr>
          <w:rFonts w:hint="eastAsia"/>
          <w:b/>
          <w:bCs/>
          <w:color w:val="FF9900"/>
          <w:szCs w:val="21"/>
        </w:rPr>
        <w:t>II. 使用被动语态翻译下列句子。</w:t>
      </w:r>
    </w:p>
    <w:p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1.</w:t>
      </w:r>
      <w:r>
        <w:rPr>
          <w:rFonts w:hint="eastAsia"/>
          <w:bCs/>
          <w:color w:val="000000"/>
          <w:szCs w:val="21"/>
        </w:rPr>
        <w:t>我们不把英语当作第一语言使用。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_____________________________________________</w:t>
      </w:r>
    </w:p>
    <w:p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2. </w:t>
      </w:r>
      <w:r>
        <w:rPr>
          <w:rFonts w:hint="eastAsia"/>
          <w:bCs/>
          <w:color w:val="000000"/>
          <w:szCs w:val="21"/>
        </w:rPr>
        <w:t>这些电视机是</w:t>
      </w:r>
      <w:r>
        <w:rPr>
          <w:bCs/>
          <w:color w:val="000000"/>
          <w:szCs w:val="21"/>
        </w:rPr>
        <w:t>1990</w:t>
      </w:r>
      <w:r>
        <w:rPr>
          <w:rFonts w:hint="eastAsia"/>
          <w:bCs/>
          <w:color w:val="000000"/>
          <w:szCs w:val="21"/>
        </w:rPr>
        <w:t>年日本出产的。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_____________________________________________</w:t>
      </w:r>
    </w:p>
    <w:p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3.</w:t>
      </w:r>
      <w:r>
        <w:rPr>
          <w:rFonts w:hint="eastAsia"/>
          <w:bCs/>
          <w:color w:val="000000"/>
          <w:szCs w:val="21"/>
        </w:rPr>
        <w:t>法国人说英语还是法语</w:t>
      </w:r>
      <w:r>
        <w:rPr>
          <w:bCs/>
          <w:color w:val="000000"/>
          <w:szCs w:val="21"/>
        </w:rPr>
        <w:t>?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_____________________________________________</w:t>
      </w:r>
    </w:p>
    <w:p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4.</w:t>
      </w:r>
      <w:r>
        <w:rPr>
          <w:rFonts w:hint="eastAsia"/>
          <w:bCs/>
          <w:color w:val="000000"/>
          <w:szCs w:val="21"/>
        </w:rPr>
        <w:t>中国什么地方生产盐</w:t>
      </w:r>
      <w:r>
        <w:rPr>
          <w:bCs/>
          <w:color w:val="000000"/>
          <w:szCs w:val="21"/>
        </w:rPr>
        <w:t>?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_____________________________________________</w:t>
      </w:r>
    </w:p>
    <w:p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5. </w:t>
      </w:r>
      <w:r>
        <w:rPr>
          <w:rFonts w:hint="eastAsia"/>
          <w:bCs/>
          <w:color w:val="000000"/>
          <w:szCs w:val="21"/>
        </w:rPr>
        <w:t>这些树可以被种在道路的两边。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_____________________________________________</w:t>
      </w:r>
    </w:p>
    <w:p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6. </w:t>
      </w:r>
      <w:r>
        <w:rPr>
          <w:rFonts w:hint="eastAsia"/>
          <w:bCs/>
          <w:color w:val="000000"/>
          <w:szCs w:val="21"/>
        </w:rPr>
        <w:t>每天早晨都能听到小鸟唱歌的声音。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_____________________________________________</w:t>
      </w:r>
    </w:p>
    <w:p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7. </w:t>
      </w:r>
      <w:r>
        <w:rPr>
          <w:rFonts w:hint="eastAsia"/>
          <w:bCs/>
          <w:color w:val="000000"/>
          <w:szCs w:val="21"/>
        </w:rPr>
        <w:t>世界被变成了一个更小的地方。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_____________________________________________</w:t>
      </w:r>
    </w:p>
    <w:p>
      <w:pPr>
        <w:rPr>
          <w:color w:val="000000"/>
          <w:szCs w:val="21"/>
        </w:rPr>
      </w:pPr>
      <w:r>
        <w:rPr>
          <w:rFonts w:hint="eastAsia"/>
          <w:b/>
          <w:bCs/>
          <w:color w:val="FF9900"/>
          <w:szCs w:val="21"/>
        </w:rPr>
        <w:t>III. 单项选择。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1. Look! A big modern building _________ in our city.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　　A. is built　        </w:t>
      </w:r>
      <w:r>
        <w:rPr>
          <w:rFonts w:hint="eastAsia"/>
          <w:color w:val="000000"/>
          <w:szCs w:val="21"/>
        </w:rPr>
        <w:t xml:space="preserve">        </w:t>
      </w:r>
      <w:r>
        <w:rPr>
          <w:color w:val="000000"/>
          <w:szCs w:val="21"/>
        </w:rPr>
        <w:t>B. is being built　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 xml:space="preserve"> C. has been built　　　 </w:t>
      </w:r>
      <w:r>
        <w:rPr>
          <w:rFonts w:hint="eastAsia"/>
          <w:color w:val="000000"/>
          <w:szCs w:val="21"/>
        </w:rPr>
        <w:t xml:space="preserve">     </w:t>
      </w:r>
      <w:r>
        <w:rPr>
          <w:color w:val="000000"/>
          <w:szCs w:val="21"/>
        </w:rPr>
        <w:t>D. is building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2. Your bike can’t ______ there.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A. be put　　　B. is put 　　　C. be putted 　　　D. putted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3. Mary _______ the song at a party.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A. heard sing 　　</w:t>
      </w: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>B. was heard sing 　　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C. heard to sing 　　　D. was heard to sing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4. ______ trees usually _______ in April?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A. Have, planted　　    B. Are, planted　　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C. have, been planted 　　D. Do, planted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. My room _______ tomorrow.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A. is cleaned 　　　B. be cleaned 　　　C. will be cleaned　　　 D. is cleaning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. When ______ your school ________?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A. did, built 　　　　B. was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 xml:space="preserve"> built　　　　C. is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 xml:space="preserve"> built 　　　　　 D. was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 xml:space="preserve"> building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>. The window of our house _______ once a week.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A. have been cleaned 　 B. is cleaned 　　　C. are cleaned 　　　　　D. are cleaning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>. The sick girl _______ to the hospital at once.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A. must send 　　　　B. be must sent 　　 C. must be sent　　　　　D. be sent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9</w:t>
      </w:r>
      <w:r>
        <w:rPr>
          <w:color w:val="000000"/>
          <w:szCs w:val="21"/>
        </w:rPr>
        <w:t>. Many books on science _____ since I went to college.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　　A. were bought　　　　　　　　B. have been bought 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C. will be bought　　　　　　　D. are bought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10</w:t>
      </w:r>
      <w:r>
        <w:rPr>
          <w:color w:val="000000"/>
          <w:szCs w:val="21"/>
        </w:rPr>
        <w:t>. People have come to know that their health must ______.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　A. pay more attention　　　　　B. pay more attention to 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C. be paid more attention　　　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D. be paid more attention to 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11</w:t>
      </w:r>
      <w:r>
        <w:rPr>
          <w:color w:val="000000"/>
          <w:szCs w:val="21"/>
        </w:rPr>
        <w:t>. A beautiful picture ____ the children in the classroom.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A. was shown to　　　　B. was shown　　　C. were shown to　　　　 D. were shown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12</w:t>
      </w:r>
      <w:r>
        <w:rPr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A</w:t>
      </w:r>
      <w:r>
        <w:rPr>
          <w:color w:val="000000"/>
          <w:szCs w:val="21"/>
        </w:rPr>
        <w:t xml:space="preserve"> new bike ____ Tom tomorrow.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A. will lend　　　　　B. will lent　　　　C. will be lent　　　　　D. will be lent to　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13</w:t>
      </w:r>
      <w:r>
        <w:rPr>
          <w:color w:val="000000"/>
          <w:szCs w:val="21"/>
        </w:rPr>
        <w:t>. Some eggs and a glass of milk ____ the Frenchman.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　A. have been brought to　　　　　B. has been brought to 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C. have been brought　　　　　　D. has been brought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14</w:t>
      </w:r>
      <w:r>
        <w:rPr>
          <w:color w:val="000000"/>
          <w:szCs w:val="21"/>
        </w:rPr>
        <w:t>. Miss White said she ____ some beautiful coats in the shop.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　A. had been show　　　　　　　　B. has been shown 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C. had been shown to　　　　　　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D. had been shown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5. Jack ____ answer the question in French.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A. asked to　　　 B. was ask　　　 C. was asked　　　　D. was asked to</w:t>
      </w: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【真题链接】</w:t>
      </w:r>
    </w:p>
    <w:p>
      <w:pPr>
        <w:widowControl/>
        <w:adjustRightInd w:val="0"/>
        <w:spacing w:line="360" w:lineRule="atLeast"/>
        <w:textAlignment w:val="baseline"/>
        <w:rPr>
          <w:rFonts w:eastAsia="微软雅黑"/>
          <w:b/>
          <w:color w:val="BA0698"/>
          <w:kern w:val="0"/>
          <w:szCs w:val="21"/>
        </w:rPr>
      </w:pPr>
      <w:r>
        <w:rPr>
          <w:rFonts w:hint="eastAsia" w:eastAsia="微软雅黑"/>
          <w:color w:val="000000"/>
          <w:kern w:val="0"/>
          <w:szCs w:val="21"/>
        </w:rPr>
        <w:t xml:space="preserve">1. </w:t>
      </w:r>
      <w:r>
        <w:rPr>
          <w:rFonts w:eastAsia="微软雅黑"/>
          <w:color w:val="000000"/>
          <w:kern w:val="0"/>
          <w:szCs w:val="21"/>
        </w:rPr>
        <w:t>The novel ______ by many people today.</w:t>
      </w:r>
      <w:r>
        <w:rPr>
          <w:rFonts w:ascii="宋体" w:hAnsi="宋体"/>
          <w:color w:val="B90793"/>
          <w:kern w:val="0"/>
          <w:szCs w:val="21"/>
        </w:rPr>
        <w:t xml:space="preserve"> </w:t>
      </w:r>
      <w:r>
        <w:rPr>
          <w:rFonts w:hint="eastAsia" w:ascii="宋体" w:hAnsi="宋体"/>
          <w:b/>
          <w:color w:val="B70992"/>
          <w:kern w:val="0"/>
          <w:szCs w:val="21"/>
        </w:rPr>
        <w:t>(</w:t>
      </w:r>
      <w:r>
        <w:rPr>
          <w:rFonts w:ascii="宋体" w:hAnsi="宋体"/>
          <w:b/>
          <w:color w:val="B70992"/>
          <w:kern w:val="0"/>
          <w:szCs w:val="21"/>
        </w:rPr>
        <w:t>2015 天津中考</w:t>
      </w:r>
      <w:r>
        <w:rPr>
          <w:rFonts w:hint="eastAsia" w:ascii="宋体" w:hAnsi="宋体"/>
          <w:b/>
          <w:color w:val="B70992"/>
          <w:kern w:val="0"/>
          <w:szCs w:val="21"/>
        </w:rPr>
        <w:t>)</w:t>
      </w:r>
    </w:p>
    <w:p>
      <w:pPr>
        <w:rPr>
          <w:shd w:val="clear" w:color="auto" w:fill="FDFDFD"/>
        </w:rPr>
      </w:pPr>
      <w:r>
        <w:rPr>
          <w:rFonts w:eastAsia="微软雅黑"/>
          <w:color w:val="000000"/>
          <w:kern w:val="0"/>
          <w:szCs w:val="21"/>
        </w:rPr>
        <w:t> A. is r</w:t>
      </w:r>
      <w:r>
        <w:fldChar w:fldCharType="begin"/>
      </w:r>
      <w:r>
        <w:instrText xml:space="preserve">HYPERLINK "http://www.21cnjy.com"</w:instrText>
      </w:r>
      <w:r>
        <w:fldChar w:fldCharType="separate"/>
      </w:r>
      <w:r>
        <w:rPr>
          <w:rFonts w:eastAsia="微软雅黑"/>
          <w:color w:val="000000"/>
          <w:kern w:val="0"/>
          <w:szCs w:val="21"/>
        </w:rPr>
        <w:t>ead   </w:t>
      </w:r>
      <w:r>
        <w:fldChar w:fldCharType="end"/>
      </w:r>
      <w:r>
        <w:rPr>
          <w:rFonts w:eastAsia="微软雅黑"/>
          <w:color w:val="000000"/>
          <w:kern w:val="0"/>
          <w:szCs w:val="21"/>
        </w:rPr>
        <w:t>            B. are read         </w:t>
      </w:r>
      <w:r>
        <w:rPr>
          <w:rFonts w:hint="eastAsia" w:eastAsia="微软雅黑"/>
          <w:color w:val="000000"/>
          <w:kern w:val="0"/>
          <w:szCs w:val="21"/>
        </w:rPr>
        <w:t xml:space="preserve">  </w:t>
      </w:r>
      <w:r>
        <w:rPr>
          <w:rFonts w:eastAsia="微软雅黑"/>
          <w:color w:val="000000"/>
          <w:kern w:val="0"/>
          <w:szCs w:val="21"/>
        </w:rPr>
        <w:t>  C.</w:t>
      </w:r>
      <w:r>
        <w:rPr>
          <w:rFonts w:hint="eastAsia" w:eastAsia="微软雅黑"/>
          <w:color w:val="000000"/>
          <w:kern w:val="0"/>
          <w:szCs w:val="21"/>
        </w:rPr>
        <w:t xml:space="preserve"> </w:t>
      </w:r>
      <w:r>
        <w:rPr>
          <w:rFonts w:eastAsia="微软雅黑"/>
          <w:color w:val="000000"/>
          <w:kern w:val="0"/>
          <w:szCs w:val="21"/>
        </w:rPr>
        <w:t>reads             D. were read</w:t>
      </w:r>
    </w:p>
    <w:p>
      <w:pPr>
        <w:widowControl/>
        <w:adjustRightInd w:val="0"/>
        <w:spacing w:line="360" w:lineRule="atLeast"/>
        <w:textAlignment w:val="baseline"/>
        <w:rPr>
          <w:rFonts w:eastAsia="微软雅黑"/>
          <w:color w:val="000000"/>
          <w:kern w:val="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 xml:space="preserve">.These model cars ____ in China in 2013. </w:t>
      </w:r>
      <w:r>
        <w:rPr>
          <w:rFonts w:hint="eastAsia" w:ascii="宋体" w:hAnsi="宋体"/>
          <w:b/>
          <w:color w:val="BA0698"/>
          <w:kern w:val="0"/>
          <w:szCs w:val="21"/>
        </w:rPr>
        <w:t>(2015 北京中考)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A.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are made     B.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were made    C.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make            D.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made</w:t>
      </w:r>
    </w:p>
    <w:p>
      <w:pPr>
        <w:rPr>
          <w:color w:val="0070C0"/>
          <w:szCs w:val="21"/>
        </w:rPr>
      </w:pPr>
      <w:r>
        <w:rPr>
          <w:rFonts w:hint="eastAsia"/>
        </w:rPr>
        <w:t xml:space="preserve">3. — </w:t>
      </w:r>
      <w:r>
        <w:t>How clean your car i</w:t>
      </w:r>
      <w:r>
        <w:rPr>
          <w:rFonts w:hint="eastAsia"/>
        </w:rPr>
        <w:t>s</w:t>
      </w:r>
      <w:r>
        <w:t>!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b/>
          <w:color w:val="BA0698"/>
          <w:kern w:val="0"/>
          <w:szCs w:val="21"/>
        </w:rPr>
        <w:t>(2015 重庆中考</w:t>
      </w:r>
      <w:r>
        <w:rPr>
          <w:rFonts w:ascii="宋体" w:hAnsi="宋体"/>
          <w:b/>
          <w:color w:val="BA0698"/>
          <w:kern w:val="0"/>
          <w:szCs w:val="21"/>
        </w:rPr>
        <w:t>A</w:t>
      </w:r>
      <w:r>
        <w:rPr>
          <w:rFonts w:hint="eastAsia" w:ascii="宋体" w:hAnsi="宋体"/>
          <w:b/>
          <w:color w:val="BA0698"/>
          <w:kern w:val="0"/>
          <w:szCs w:val="21"/>
        </w:rPr>
        <w:t>卷)</w:t>
      </w:r>
    </w:p>
    <w:p>
      <w:pPr>
        <w:ind w:left="210" w:leftChars="100"/>
      </w:pPr>
      <w:r>
        <w:rPr>
          <w:rFonts w:hint="eastAsia"/>
        </w:rPr>
        <w:t xml:space="preserve">— </w:t>
      </w:r>
      <w:r>
        <w:t>Thank you. It ____ very often.</w:t>
      </w:r>
    </w:p>
    <w:p>
      <w:pPr>
        <w:ind w:left="210" w:leftChars="100"/>
      </w:pPr>
      <w:r>
        <w:rPr>
          <w:rFonts w:hint="eastAsia"/>
        </w:rPr>
        <w:t xml:space="preserve"> </w:t>
      </w:r>
      <w:r>
        <w:t>A. is washed</w:t>
      </w:r>
      <w:r>
        <w:rPr>
          <w:rFonts w:hint="eastAsia"/>
        </w:rPr>
        <w:tab/>
      </w:r>
      <w:r>
        <w:t>B. washes</w:t>
      </w:r>
      <w:r>
        <w:rPr>
          <w:rFonts w:hint="eastAsia"/>
        </w:rPr>
        <w:tab/>
      </w:r>
      <w:r>
        <w:t>C. was washed</w:t>
      </w:r>
      <w:r>
        <w:rPr>
          <w:rFonts w:hint="eastAsia"/>
        </w:rPr>
        <w:tab/>
      </w:r>
      <w:r>
        <w:rPr>
          <w:rFonts w:hint="eastAsia"/>
        </w:rPr>
        <w:tab/>
      </w:r>
      <w:r>
        <w:t>D. washed</w:t>
      </w:r>
    </w:p>
    <w:p>
      <w:pPr>
        <w:rPr>
          <w:color w:val="0070C0"/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When you</w:t>
      </w:r>
      <w:r>
        <w:rPr>
          <w:rFonts w:hint="eastAsia"/>
          <w:szCs w:val="21"/>
        </w:rPr>
        <w:t xml:space="preserve"> ______ </w:t>
      </w:r>
      <w:r>
        <w:rPr>
          <w:szCs w:val="21"/>
        </w:rPr>
        <w:t>a difficult task, try to continue with it and finish it.</w:t>
      </w:r>
      <w:r>
        <w:rPr>
          <w:rFonts w:hint="eastAsia" w:ascii="宋体" w:hAnsi="宋体"/>
          <w:b/>
          <w:color w:val="BA0698"/>
          <w:kern w:val="0"/>
          <w:szCs w:val="21"/>
        </w:rPr>
        <w:t>(2015 沈阳中考)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A. give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B. are giving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C. gave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D. are given</w:t>
      </w:r>
    </w:p>
    <w:p>
      <w:pPr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 xml:space="preserve">. </w:t>
      </w:r>
      <w:r>
        <w:rPr>
          <w:szCs w:val="21"/>
        </w:rPr>
        <w:t>We</w:t>
      </w:r>
      <w:r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to start at once, or we will miss the train.</w:t>
      </w:r>
      <w:r>
        <w:rPr>
          <w:color w:val="0070C0"/>
          <w:szCs w:val="21"/>
        </w:rPr>
        <w:t xml:space="preserve"> </w:t>
      </w:r>
      <w:r>
        <w:rPr>
          <w:rFonts w:hint="eastAsia" w:ascii="宋体" w:hAnsi="宋体"/>
          <w:b/>
          <w:color w:val="BA0698"/>
          <w:kern w:val="0"/>
          <w:szCs w:val="21"/>
        </w:rPr>
        <w:t>(</w:t>
      </w:r>
      <w:r>
        <w:rPr>
          <w:rFonts w:ascii="宋体" w:hAnsi="宋体"/>
          <w:b/>
          <w:color w:val="BA0698"/>
          <w:kern w:val="0"/>
          <w:szCs w:val="21"/>
        </w:rPr>
        <w:t>2015 青岛中考</w:t>
      </w:r>
      <w:r>
        <w:rPr>
          <w:rFonts w:hint="eastAsia" w:ascii="宋体" w:hAnsi="宋体"/>
          <w:b/>
          <w:color w:val="BA0698"/>
          <w:kern w:val="0"/>
          <w:szCs w:val="21"/>
        </w:rPr>
        <w:t>)</w:t>
      </w:r>
      <w:r>
        <w:rPr>
          <w:rFonts w:ascii="宋体" w:hAnsi="宋体"/>
          <w:b/>
          <w:color w:val="BA0698"/>
          <w:kern w:val="0"/>
          <w:szCs w:val="21"/>
        </w:rPr>
        <w:t xml:space="preserve">   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 xml:space="preserve">A. tell        B. have told        C. are told          D. told </w:t>
      </w:r>
    </w:p>
    <w:p>
      <w:pPr>
        <w:rPr>
          <w:color w:val="000000"/>
          <w:szCs w:val="21"/>
        </w:rPr>
      </w:pPr>
      <w:r>
        <w:rPr>
          <w:b/>
          <w:bCs/>
          <w:color w:val="FF9900"/>
          <w:szCs w:val="21"/>
        </w:rPr>
        <w:br w:type="page"/>
      </w:r>
      <w:r>
        <w:rPr>
          <w:b/>
          <w:bCs/>
          <w:color w:val="000000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175260</wp:posOffset>
                </wp:positionV>
                <wp:extent cx="3771900" cy="2773680"/>
                <wp:effectExtent l="4445" t="5080" r="18415" b="10160"/>
                <wp:wrapNone/>
                <wp:docPr id="1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7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szCs w:val="21"/>
                              </w:rPr>
                              <w:t xml:space="preserve">A: What’s that?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It looks strange.</w:t>
                            </w:r>
                          </w:p>
                          <w:p>
                            <w:pPr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szCs w:val="21"/>
                              </w:rPr>
                              <w:t xml:space="preserve">B: It’s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an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 old machine.</w:t>
                            </w:r>
                          </w:p>
                          <w:p>
                            <w:pPr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szCs w:val="21"/>
                              </w:rPr>
                              <w:t>A: What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 1</w:t>
                            </w:r>
                            <w:r>
                              <w:rPr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it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used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 2</w:t>
                            </w:r>
                            <w:r>
                              <w:rPr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?</w:t>
                            </w:r>
                          </w:p>
                          <w:p>
                            <w:pPr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szCs w:val="21"/>
                              </w:rPr>
                              <w:t xml:space="preserve">B: It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 3</w:t>
                            </w:r>
                            <w:r>
                              <w:rPr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 4</w:t>
                            </w:r>
                            <w:r>
                              <w:rPr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 for getting water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from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a river or a lake.</w:t>
                            </w:r>
                          </w:p>
                          <w:p>
                            <w:pPr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szCs w:val="21"/>
                              </w:rPr>
                              <w:t xml:space="preserve">A: How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did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 it work?</w:t>
                            </w:r>
                          </w:p>
                          <w:p>
                            <w:pPr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szCs w:val="21"/>
                              </w:rPr>
                              <w:t xml:space="preserve">B: Usually two people stood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on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 it. They pushed the pedals(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踏板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)down hard with their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feet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. Then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 5</w:t>
                            </w:r>
                            <w:r>
                              <w:rPr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could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 6</w:t>
                            </w:r>
                            <w:r>
                              <w:rPr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 brought up.</w:t>
                            </w:r>
                          </w:p>
                          <w:p>
                            <w:pPr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szCs w:val="21"/>
                              </w:rPr>
                              <w:t xml:space="preserve">A: What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 7</w:t>
                            </w:r>
                            <w:r>
                              <w:rPr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 it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made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 8</w:t>
                            </w:r>
                            <w:r>
                              <w:rPr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?</w:t>
                            </w:r>
                          </w:p>
                          <w:p>
                            <w:pPr>
                              <w:rPr>
                                <w:bCs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Cs w:val="21"/>
                              </w:rPr>
                              <w:t>B: I think it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 9</w:t>
                            </w:r>
                            <w:r>
                              <w:rPr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10</w:t>
                            </w:r>
                            <w:r>
                              <w:rPr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 11</w:t>
                            </w:r>
                            <w:r>
                              <w:rPr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wood.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It can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 12</w:t>
                            </w:r>
                            <w:r>
                              <w:rPr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hardly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seen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in China now.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38.6pt;margin-top:13.8pt;height:218.4pt;width:297pt;z-index:251659264;mso-width-relative:page;mso-height-relative:page;" fillcolor="#FFFFFF" filled="t" stroked="t" coordsize="21600,21600" o:gfxdata="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1Y9jR2AAAAAoBAAAP&#10;AAAAAAAAAAEAIAAAACIAAABkcnMvZG93bnJldi54bWxQSwECFAAUAAAACACHTuJAz+/dcBgCAABG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bCs/>
                          <w:szCs w:val="21"/>
                        </w:rPr>
                        <w:t xml:space="preserve">A: What’s that? 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bCs/>
                          <w:szCs w:val="21"/>
                        </w:rPr>
                        <w:t>It looks strange.</w:t>
                      </w:r>
                    </w:p>
                    <w:p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bCs/>
                          <w:szCs w:val="21"/>
                        </w:rPr>
                        <w:t xml:space="preserve">B: It’s 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an</w:t>
                      </w:r>
                      <w:r>
                        <w:rPr>
                          <w:bCs/>
                          <w:szCs w:val="21"/>
                        </w:rPr>
                        <w:t xml:space="preserve"> old machine.</w:t>
                      </w:r>
                    </w:p>
                    <w:p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bCs/>
                          <w:szCs w:val="21"/>
                        </w:rPr>
                        <w:t>A: What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 1</w:t>
                      </w:r>
                      <w:r>
                        <w:rPr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bCs/>
                          <w:szCs w:val="21"/>
                        </w:rPr>
                        <w:t xml:space="preserve">it 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used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 2</w:t>
                      </w:r>
                      <w:r>
                        <w:rPr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bCs/>
                          <w:szCs w:val="21"/>
                        </w:rPr>
                        <w:t>?</w:t>
                      </w:r>
                    </w:p>
                    <w:p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bCs/>
                          <w:szCs w:val="21"/>
                        </w:rPr>
                        <w:t xml:space="preserve">B: It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 3</w:t>
                      </w:r>
                      <w:r>
                        <w:rPr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 4</w:t>
                      </w:r>
                      <w:r>
                        <w:rPr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bCs/>
                          <w:szCs w:val="21"/>
                        </w:rPr>
                        <w:t xml:space="preserve"> for getting water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from </w:t>
                      </w:r>
                      <w:r>
                        <w:rPr>
                          <w:bCs/>
                          <w:szCs w:val="21"/>
                        </w:rPr>
                        <w:t>a river or a lake.</w:t>
                      </w:r>
                    </w:p>
                    <w:p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bCs/>
                          <w:szCs w:val="21"/>
                        </w:rPr>
                        <w:t xml:space="preserve">A: How 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did</w:t>
                      </w:r>
                      <w:r>
                        <w:rPr>
                          <w:bCs/>
                          <w:szCs w:val="21"/>
                        </w:rPr>
                        <w:t xml:space="preserve"> it work?</w:t>
                      </w:r>
                    </w:p>
                    <w:p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bCs/>
                          <w:szCs w:val="21"/>
                        </w:rPr>
                        <w:t xml:space="preserve">B: Usually two people stood 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on</w:t>
                      </w:r>
                      <w:r>
                        <w:rPr>
                          <w:bCs/>
                          <w:szCs w:val="21"/>
                        </w:rPr>
                        <w:t xml:space="preserve"> it. They pushed the pedals(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踏板</w:t>
                      </w:r>
                      <w:r>
                        <w:rPr>
                          <w:bCs/>
                          <w:szCs w:val="21"/>
                        </w:rPr>
                        <w:t>)down hard with their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feet</w:t>
                      </w:r>
                      <w:r>
                        <w:rPr>
                          <w:bCs/>
                          <w:szCs w:val="21"/>
                        </w:rPr>
                        <w:t>. Then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 5</w:t>
                      </w:r>
                      <w:r>
                        <w:rPr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bCs/>
                          <w:szCs w:val="21"/>
                        </w:rPr>
                        <w:t>could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 6</w:t>
                      </w:r>
                      <w:r>
                        <w:rPr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bCs/>
                          <w:szCs w:val="21"/>
                        </w:rPr>
                        <w:t xml:space="preserve"> brought up.</w:t>
                      </w:r>
                    </w:p>
                    <w:p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bCs/>
                          <w:szCs w:val="21"/>
                        </w:rPr>
                        <w:t xml:space="preserve">A: What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 7</w:t>
                      </w:r>
                      <w:r>
                        <w:rPr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bCs/>
                          <w:szCs w:val="21"/>
                        </w:rPr>
                        <w:t xml:space="preserve"> it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made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 8</w:t>
                      </w:r>
                      <w:r>
                        <w:rPr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bCs/>
                          <w:szCs w:val="21"/>
                        </w:rPr>
                        <w:t>?</w:t>
                      </w:r>
                    </w:p>
                    <w:p>
                      <w:pPr>
                        <w:rPr>
                          <w:bCs/>
                          <w:szCs w:val="21"/>
                          <w:u w:val="single"/>
                        </w:rPr>
                      </w:pPr>
                      <w:r>
                        <w:rPr>
                          <w:bCs/>
                          <w:szCs w:val="21"/>
                        </w:rPr>
                        <w:t>B: I think it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 9</w:t>
                      </w:r>
                      <w:r>
                        <w:rPr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10</w:t>
                      </w:r>
                      <w:r>
                        <w:rPr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 11</w:t>
                      </w:r>
                      <w:r>
                        <w:rPr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Cs w:val="21"/>
                        </w:rPr>
                        <w:t>wood.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bCs/>
                          <w:szCs w:val="21"/>
                        </w:rPr>
                        <w:t>It can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 12</w:t>
                      </w:r>
                      <w:r>
                        <w:rPr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Cs w:val="21"/>
                        </w:rPr>
                        <w:t>hardly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seen </w:t>
                      </w:r>
                      <w:r>
                        <w:rPr>
                          <w:bCs/>
                          <w:szCs w:val="21"/>
                        </w:rPr>
                        <w:t>in China now.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FF9900"/>
          <w:szCs w:val="21"/>
        </w:rPr>
        <w:t>IV. 看图完成下列对话。</w:t>
      </w:r>
    </w:p>
    <w:p>
      <w:pPr>
        <w:rPr>
          <w:b/>
          <w:bCs/>
          <w:color w:val="000000"/>
          <w:kern w:val="0"/>
          <w:sz w:val="48"/>
          <w:szCs w:val="48"/>
        </w:rPr>
      </w:pPr>
      <w:r>
        <w:rPr>
          <w:szCs w:val="21"/>
          <w:lang/>
        </w:rPr>
        <w:drawing>
          <wp:inline distT="0" distB="0" distL="114300" distR="114300">
            <wp:extent cx="1712595" cy="2651125"/>
            <wp:effectExtent l="0" t="0" r="9525" b="635"/>
            <wp:docPr id="2" name="图片 43" descr="zhao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3" descr="zhao-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kern w:val="0"/>
          <w:sz w:val="48"/>
          <w:szCs w:val="48"/>
        </w:rPr>
        <w:t xml:space="preserve"> </w:t>
      </w:r>
    </w:p>
    <w:p>
      <w:pPr>
        <w:autoSpaceDE w:val="0"/>
        <w:autoSpaceDN w:val="0"/>
        <w:adjustRightInd w:val="0"/>
        <w:rPr>
          <w:b/>
          <w:color w:val="339966"/>
          <w:szCs w:val="21"/>
        </w:rPr>
      </w:pPr>
    </w:p>
    <w:p>
      <w:pPr>
        <w:autoSpaceDE w:val="0"/>
        <w:autoSpaceDN w:val="0"/>
        <w:adjustRightInd w:val="0"/>
        <w:rPr>
          <w:b/>
          <w:bCs/>
          <w:color w:val="FF9900"/>
          <w:szCs w:val="21"/>
        </w:rPr>
      </w:pPr>
      <w:r>
        <w:rPr>
          <w:b/>
          <w:bCs/>
          <w:color w:val="FF9900"/>
          <w:szCs w:val="21"/>
        </w:rPr>
        <w:t>【答案与解析】</w:t>
      </w:r>
    </w:p>
    <w:p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I. 把下列主动语态的句子变为被动语态的句子。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1. </w:t>
      </w:r>
      <w:r>
        <w:rPr>
          <w:bCs/>
          <w:color w:val="000000"/>
          <w:szCs w:val="21"/>
        </w:rPr>
        <w:t>Is the floor swept</w:t>
      </w:r>
      <w:r>
        <w:rPr>
          <w:rFonts w:hint="eastAsia"/>
          <w:bCs/>
          <w:color w:val="000000"/>
          <w:szCs w:val="21"/>
        </w:rPr>
        <w:t>（by you）</w:t>
      </w:r>
      <w:r>
        <w:rPr>
          <w:bCs/>
          <w:color w:val="000000"/>
          <w:szCs w:val="21"/>
        </w:rPr>
        <w:t>every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>day?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2. </w:t>
      </w:r>
      <w:r>
        <w:rPr>
          <w:bCs/>
          <w:color w:val="000000"/>
          <w:szCs w:val="21"/>
        </w:rPr>
        <w:t>Was tea grown by people in the old days?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3. </w:t>
      </w:r>
      <w:r>
        <w:rPr>
          <w:bCs/>
          <w:color w:val="000000"/>
          <w:szCs w:val="21"/>
        </w:rPr>
        <w:t>Lesson 60 has been learned by us.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4. </w:t>
      </w:r>
      <w:r>
        <w:rPr>
          <w:bCs/>
          <w:color w:val="000000"/>
          <w:szCs w:val="21"/>
        </w:rPr>
        <w:t>Many of the stars can’t be seen by us.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5. </w:t>
      </w:r>
      <w:r>
        <w:rPr>
          <w:bCs/>
          <w:color w:val="000000"/>
          <w:szCs w:val="21"/>
        </w:rPr>
        <w:t>Man</w:t>
      </w:r>
      <w:r>
        <w:rPr>
          <w:rFonts w:hint="eastAsia"/>
          <w:bCs/>
          <w:color w:val="000000"/>
          <w:szCs w:val="21"/>
        </w:rPr>
        <w:t>-</w:t>
      </w:r>
      <w:r>
        <w:rPr>
          <w:bCs/>
          <w:color w:val="000000"/>
          <w:szCs w:val="21"/>
        </w:rPr>
        <w:t xml:space="preserve">made satellites have been sent up into space by China. 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6. </w:t>
      </w:r>
      <w:r>
        <w:rPr>
          <w:bCs/>
          <w:color w:val="000000"/>
          <w:szCs w:val="21"/>
        </w:rPr>
        <w:t>The trees will be planted tomorrow.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7. </w:t>
      </w:r>
      <w:r>
        <w:rPr>
          <w:bCs/>
          <w:color w:val="000000"/>
          <w:szCs w:val="21"/>
        </w:rPr>
        <w:t>He is seen to go to school every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>day.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9. </w:t>
      </w:r>
      <w:r>
        <w:rPr>
          <w:bCs/>
          <w:color w:val="000000"/>
          <w:szCs w:val="21"/>
        </w:rPr>
        <w:t>We were made to close our eyes in the game.</w:t>
      </w:r>
    </w:p>
    <w:p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II. 使用被动语态翻译下列句子。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1. </w:t>
      </w:r>
      <w:r>
        <w:rPr>
          <w:bCs/>
          <w:color w:val="000000"/>
          <w:szCs w:val="21"/>
        </w:rPr>
        <w:t xml:space="preserve">English isn’t used as our first language.   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2. </w:t>
      </w:r>
      <w:r>
        <w:rPr>
          <w:bCs/>
          <w:color w:val="000000"/>
          <w:szCs w:val="21"/>
        </w:rPr>
        <w:t>The TV sets were made in Japan in 1990.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3. </w:t>
      </w:r>
      <w:r>
        <w:rPr>
          <w:bCs/>
          <w:color w:val="000000"/>
          <w:szCs w:val="21"/>
        </w:rPr>
        <w:t>Is English or French spoken by Frenchmen?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4. </w:t>
      </w:r>
      <w:r>
        <w:rPr>
          <w:bCs/>
          <w:color w:val="000000"/>
          <w:szCs w:val="21"/>
        </w:rPr>
        <w:t>Where is salt produced in China?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5. </w:t>
      </w:r>
      <w:r>
        <w:rPr>
          <w:bCs/>
          <w:color w:val="000000"/>
          <w:szCs w:val="21"/>
        </w:rPr>
        <w:t>These trees can be planted at the sides of the road.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6. </w:t>
      </w:r>
      <w:r>
        <w:rPr>
          <w:bCs/>
          <w:color w:val="000000"/>
          <w:szCs w:val="21"/>
        </w:rPr>
        <w:t>The birds are heard to sing every morning.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7. </w:t>
      </w:r>
      <w:r>
        <w:rPr>
          <w:bCs/>
          <w:color w:val="000000"/>
          <w:szCs w:val="21"/>
        </w:rPr>
        <w:t>The world is made to be a much smaller place.</w:t>
      </w:r>
    </w:p>
    <w:p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III. 单项选择。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 B。本句结构为：现在进行时的被动语态。句意为“在我们城里，一座现代化的楼房正在被建”。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2.A。本句结构为：含有情态动词的被动语态。句意为“你的自行车不能被放在那”。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3.D。本句结构为：一般过去时的被动语态。此句中复合宾语的不定式to不能省略。句意为“玛丽被听到在宴会上唱歌”。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4.B。本句结构为：一般现在时的被动语态。句意为“植树通常是在四月份吗？”。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5.C。本句结构为：一般将来的被动语态。句意为“我的房间将在明天被清扫”。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6.B。本句结构为：一般过去时的被动语态。句意为“你们学校是什么时候被建造的？”。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7.B。本句结构为：一般现在时的被动语态，且主语是单数，用be动词is。句意为“我们房子的窗户一周被清洗一次”。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8.C。本句结构为：情态动词的被动语态。句意为“那个生病的女孩必须马上被送到医院”。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9.B。本句结构为：现在完成时的被动语态。句意为“自从我上大学，已经买了许多关于科学的书”。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10.D。本句结构为：情态动词的被动语态，这里pay attention to是固定搭配，它的宾语是health。句意为“人们已经渐渐意识到必须关注他们的健康”。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11.A。本句结构为：一般过去时的被动语态。句意为“一张漂亮的图片被出示给教室里的孩子们”。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12.D。本句结构为：一般将来时的被动语态。句意为“明天一辆新的自行车将被借给汤姆”。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13.A。本句结构为：现在完成时的被动语态。句意为“一些鸡蛋和一杯牛奶已经被带给了那个法国人”。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14.D。本句的主句是过去时，所以宾语从句要用过去完成时的被动语态。句意为“怀特小姐说她在商店里被出示了一些漂亮的上衣”。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15.D。本句结构为：一般过去时的被动语态。句意为“杰克被要求用法语回答问题”。</w:t>
      </w:r>
    </w:p>
    <w:p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【真题链接】</w:t>
      </w:r>
    </w:p>
    <w:p>
      <w:r>
        <w:rPr>
          <w:rFonts w:hint="eastAsia"/>
          <w:bCs/>
          <w:color w:val="000000"/>
          <w:szCs w:val="21"/>
        </w:rPr>
        <w:t xml:space="preserve">1. </w:t>
      </w:r>
      <w:r>
        <w:t>A</w:t>
      </w:r>
      <w:r>
        <w:rPr>
          <w:rFonts w:hint="eastAsia"/>
        </w:rPr>
        <w:t>。主语是</w:t>
      </w:r>
      <w:r>
        <w:t>the novel，所以谓语要用单数形式，所以排除答案B和D；题中出现明显时间词today，所以时态应为一般现在时。故答案为A。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 B。句意：这些模型汽车是中国2013年制造的。由时间状语in 2013可知时态为一般过去时，</w:t>
      </w:r>
      <w:r>
        <w:rPr>
          <w:color w:val="000000"/>
          <w:szCs w:val="21"/>
        </w:rPr>
        <w:t>model cars</w:t>
      </w:r>
      <w:r>
        <w:rPr>
          <w:rFonts w:hint="eastAsia"/>
          <w:color w:val="000000"/>
          <w:szCs w:val="21"/>
        </w:rPr>
        <w:t>与动词make之间为被动关系。故选B。</w:t>
      </w:r>
    </w:p>
    <w:p>
      <w:r>
        <w:rPr>
          <w:rFonts w:hint="eastAsia"/>
        </w:rPr>
        <w:t>3. A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</w:rPr>
        <w:t>解析：句意：——你的车真干净。——谢谢，它经常清洗。根据often可知，应用一般现在时；车应该是被洗，所以用被动语态。故选A项。</w:t>
      </w:r>
    </w:p>
    <w:p>
      <w:pPr>
        <w:ind w:left="105" w:hanging="105" w:hangingChars="50"/>
      </w:pPr>
      <w:r>
        <w:rPr>
          <w:rFonts w:hint="eastAsia"/>
        </w:rPr>
        <w:t>4. D。</w:t>
      </w:r>
      <w:r>
        <w:t>句意：“</w:t>
      </w:r>
      <w:r>
        <w:rPr>
          <w:rFonts w:hint="eastAsia"/>
        </w:rPr>
        <w:t>当你被给一项艰巨的任务时，试图继续做并完成它。</w:t>
      </w:r>
      <w:r>
        <w:t>”</w:t>
      </w:r>
      <w:r>
        <w:rPr>
          <w:rFonts w:hint="eastAsia"/>
        </w:rPr>
        <w:t>give sb. sth.改成被动是sb. be given sth.；</w:t>
      </w:r>
      <w:r>
        <w:t>根据语境，故选</w:t>
      </w:r>
      <w:r>
        <w:rPr>
          <w:rFonts w:hint="eastAsia"/>
        </w:rPr>
        <w:t>D</w:t>
      </w:r>
      <w:r>
        <w:t>。</w:t>
      </w:r>
    </w:p>
    <w:p>
      <w:pPr>
        <w:ind w:left="105" w:hanging="105" w:hangingChars="50"/>
      </w:pPr>
      <w:r>
        <w:rPr>
          <w:rFonts w:hint="eastAsia"/>
        </w:rPr>
        <w:t>5. C。句意：“我们被告知立刻出发，否则将赶不上火车。”根据句意可知，主语we不是动作的执行者，而是动作的承受者，因此要使用被动语态。</w:t>
      </w:r>
    </w:p>
    <w:p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IV. 看图完成下列对话。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1.</w:t>
      </w:r>
      <w:r>
        <w:rPr>
          <w:bCs/>
          <w:szCs w:val="21"/>
        </w:rPr>
        <w:t>was</w:t>
      </w:r>
      <w:r>
        <w:rPr>
          <w:rFonts w:hint="eastAsia"/>
          <w:bCs/>
          <w:szCs w:val="21"/>
        </w:rPr>
        <w:t xml:space="preserve">    2.for    3.was    4.used     5.water     6.be   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7.was    8. of    9.was    10. made   11.of       12.be </w:t>
      </w:r>
    </w:p>
    <w:sectPr>
      <w:headerReference r:id="rId3" w:type="default"/>
      <w:footerReference r:id="rId4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B7D4F"/>
    <w:rsid w:val="000049E9"/>
    <w:rsid w:val="00006F8E"/>
    <w:rsid w:val="00014039"/>
    <w:rsid w:val="00055604"/>
    <w:rsid w:val="00093BEB"/>
    <w:rsid w:val="000C60E5"/>
    <w:rsid w:val="000F523D"/>
    <w:rsid w:val="001A270D"/>
    <w:rsid w:val="001D6C6F"/>
    <w:rsid w:val="001E203A"/>
    <w:rsid w:val="00215FE0"/>
    <w:rsid w:val="002926DA"/>
    <w:rsid w:val="00350E76"/>
    <w:rsid w:val="00351009"/>
    <w:rsid w:val="003737C5"/>
    <w:rsid w:val="003770C3"/>
    <w:rsid w:val="003A05DA"/>
    <w:rsid w:val="003C036A"/>
    <w:rsid w:val="00441CAC"/>
    <w:rsid w:val="0048137C"/>
    <w:rsid w:val="004A13F9"/>
    <w:rsid w:val="00503352"/>
    <w:rsid w:val="005140D6"/>
    <w:rsid w:val="005570FD"/>
    <w:rsid w:val="00577982"/>
    <w:rsid w:val="005B3B38"/>
    <w:rsid w:val="005D14DB"/>
    <w:rsid w:val="0065724A"/>
    <w:rsid w:val="00695CC8"/>
    <w:rsid w:val="00730A8E"/>
    <w:rsid w:val="00735A89"/>
    <w:rsid w:val="00763D10"/>
    <w:rsid w:val="007D39D6"/>
    <w:rsid w:val="008000BE"/>
    <w:rsid w:val="008C054F"/>
    <w:rsid w:val="008C26A4"/>
    <w:rsid w:val="008C4AC2"/>
    <w:rsid w:val="008E2030"/>
    <w:rsid w:val="00921D4B"/>
    <w:rsid w:val="009444FC"/>
    <w:rsid w:val="0095490F"/>
    <w:rsid w:val="00A4533E"/>
    <w:rsid w:val="00A678DF"/>
    <w:rsid w:val="00AA4A57"/>
    <w:rsid w:val="00AB19C6"/>
    <w:rsid w:val="00AB7D4F"/>
    <w:rsid w:val="00AC0760"/>
    <w:rsid w:val="00AC1BFD"/>
    <w:rsid w:val="00AE2373"/>
    <w:rsid w:val="00B4198A"/>
    <w:rsid w:val="00B665EE"/>
    <w:rsid w:val="00B70DA2"/>
    <w:rsid w:val="00B963FC"/>
    <w:rsid w:val="00BD6B9B"/>
    <w:rsid w:val="00C07849"/>
    <w:rsid w:val="00C41ED5"/>
    <w:rsid w:val="00C84F43"/>
    <w:rsid w:val="00C862AB"/>
    <w:rsid w:val="00CB2C44"/>
    <w:rsid w:val="00CC7D30"/>
    <w:rsid w:val="00CF4192"/>
    <w:rsid w:val="00D44A7B"/>
    <w:rsid w:val="00D63FA6"/>
    <w:rsid w:val="00D65217"/>
    <w:rsid w:val="00D93076"/>
    <w:rsid w:val="00D93F50"/>
    <w:rsid w:val="00D9784D"/>
    <w:rsid w:val="00E73EF8"/>
    <w:rsid w:val="00ED3527"/>
    <w:rsid w:val="00EE2158"/>
    <w:rsid w:val="00EE5782"/>
    <w:rsid w:val="00EF4C98"/>
    <w:rsid w:val="00F60934"/>
    <w:rsid w:val="00F96F6C"/>
    <w:rsid w:val="00FB3E19"/>
    <w:rsid w:val="00FD3D9E"/>
    <w:rsid w:val="5A990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Style w:val="1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qFormat/>
    <w:uiPriority w:val="0"/>
    <w:rPr>
      <w:b/>
      <w:bCs/>
      <w:sz w:val="48"/>
      <w:szCs w:val="24"/>
    </w:rPr>
  </w:style>
  <w:style w:type="paragraph" w:styleId="10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Balloon Text"/>
    <w:basedOn w:val="1"/>
    <w:link w:val="29"/>
    <w:qFormat/>
    <w:uiPriority w:val="0"/>
    <w:rPr>
      <w:sz w:val="18"/>
      <w:szCs w:val="18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8">
    <w:name w:val="Title"/>
    <w:basedOn w:val="1"/>
    <w:qFormat/>
    <w:uiPriority w:val="0"/>
    <w:pPr>
      <w:jc w:val="center"/>
    </w:pPr>
    <w:rPr>
      <w:sz w:val="32"/>
      <w:szCs w:val="24"/>
    </w:r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page number"/>
    <w:basedOn w:val="20"/>
    <w:uiPriority w:val="0"/>
  </w:style>
  <w:style w:type="character" w:styleId="23">
    <w:name w:val="Hyperlink"/>
    <w:basedOn w:val="20"/>
    <w:uiPriority w:val="0"/>
    <w:rPr>
      <w:color w:val="0000FF"/>
      <w:u w:val="single"/>
    </w:rPr>
  </w:style>
  <w:style w:type="paragraph" w:customStyle="1" w:styleId="24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25">
    <w:name w:val="TxBr_t16"/>
    <w:basedOn w:val="1"/>
    <w:qFormat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26">
    <w:name w:val="TxBr_p3"/>
    <w:basedOn w:val="1"/>
    <w:qFormat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27">
    <w:name w:val="TxBr_p6"/>
    <w:basedOn w:val="1"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  <w:style w:type="paragraph" w:customStyle="1" w:styleId="28">
    <w:name w:val="Char Char Char Char Char Char Char Char Char Char Char Char Char Char Char Char Char Char Char"/>
    <w:basedOn w:val="1"/>
    <w:uiPriority w:val="0"/>
    <w:pPr>
      <w:widowControl/>
      <w:ind w:left="283" w:hanging="283" w:hangingChars="133"/>
    </w:pPr>
    <w:rPr>
      <w:szCs w:val="24"/>
    </w:rPr>
  </w:style>
  <w:style w:type="character" w:customStyle="1" w:styleId="29">
    <w:name w:val=" Char Char"/>
    <w:basedOn w:val="20"/>
    <w:link w:val="1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suqing\&#26700;&#38754;\Word&#27169;&#26495;&#36716;&#25442;&#22120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4</Pages>
  <Words>1927</Words>
  <Characters>4640</Characters>
  <Lines>41</Lines>
  <Paragraphs>11</Paragraphs>
  <TotalTime>0</TotalTime>
  <ScaleCrop>false</ScaleCrop>
  <LinksUpToDate>false</LinksUpToDate>
  <CharactersWithSpaces>5676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2022-11-09T13:57:00Z</dcterms:created>
  <dc:creator>雨林木风</dc:creator>
  <cp:lastModifiedBy>罗</cp:lastModifiedBy>
  <cp:lastPrinted>2113-01-01T00:00:00Z</cp:lastPrinted>
  <dcterms:modified xsi:type="dcterms:W3CDTF">2022-11-28T01:51:09Z</dcterms:modified>
  <dc:title>牛津英语7A全套教案、学案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51CF0F05040941B9906286688B7356FA</vt:lpwstr>
  </property>
</Properties>
</file>