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2009</w:t>
      </w:r>
      <w:r>
        <w:rPr>
          <w:rFonts w:hint="eastAsia"/>
          <w:sz w:val="28"/>
          <w:szCs w:val="28"/>
        </w:rPr>
        <w:t>安徽高考物理试卷及答案</w:t>
      </w: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eastAsia="黑体"/>
          <w:sz w:val="44"/>
          <w:szCs w:val="44"/>
        </w:rPr>
        <w:t>理科综合能力测试</w:t>
      </w: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物理部分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选择题（本题共8小题。</w:t>
      </w:r>
      <w:r>
        <w:rPr>
          <w:rFonts w:eastAsia="黑体"/>
          <w:szCs w:val="21"/>
        </w:rPr>
        <w:t>本卷共20小题，每小题6分，共120分。在每小题给出的四个选项中，只有一项是符合题目要求的</w:t>
      </w:r>
      <w:r>
        <w:rPr>
          <w:rFonts w:hint="eastAsia"/>
        </w:rPr>
        <w:t>）</w:t>
      </w:r>
    </w:p>
    <w:p>
      <w:pPr>
        <w:rPr>
          <w:szCs w:val="21"/>
        </w:rPr>
      </w:pPr>
      <w:r>
        <w:rPr>
          <w:szCs w:val="21"/>
        </w:rPr>
        <w:t>14．原子核聚变可望给人类未来提供丰富的洁净能源。当氘等离子体被加热到适当高温时，氘核参与的几种聚变反应可能发生，放出能量。这几种反应总的效果可以表示为</w:t>
      </w:r>
    </w:p>
    <w:p>
      <w:pPr>
        <w:jc w:val="center"/>
        <w:rPr>
          <w:szCs w:val="21"/>
        </w:rPr>
      </w:pPr>
      <w:r>
        <w:rPr>
          <w:position w:val="-12"/>
          <w:szCs w:val="21"/>
        </w:rPr>
        <w:object>
          <v:shape id="_x0000_i1025" o:spt="75" type="#_x0000_t75" style="height:19pt;width:193.9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rPr>
          <w:szCs w:val="21"/>
        </w:rPr>
      </w:pPr>
      <w:r>
        <w:rPr>
          <w:szCs w:val="21"/>
        </w:rPr>
        <w:t>由平衡条件可知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</w:p>
    <w:p>
      <w:pPr>
        <w:rPr>
          <w:lang w:val="de-DE"/>
        </w:rPr>
      </w:pPr>
      <w:r>
        <w:rPr>
          <w:szCs w:val="21"/>
        </w:rPr>
        <w:t>A．</w:t>
      </w:r>
      <w:r>
        <w:rPr>
          <w:i/>
          <w:szCs w:val="21"/>
        </w:rPr>
        <w:t>k</w:t>
      </w:r>
      <w:r>
        <w:rPr>
          <w:szCs w:val="21"/>
        </w:rPr>
        <w:t xml:space="preserve">=1  </w:t>
      </w:r>
      <w:r>
        <w:rPr>
          <w:i/>
          <w:szCs w:val="21"/>
        </w:rPr>
        <w:t>d</w:t>
      </w:r>
      <w:r>
        <w:rPr>
          <w:szCs w:val="21"/>
        </w:rPr>
        <w:t>=4      B．</w:t>
      </w:r>
      <w:r>
        <w:rPr>
          <w:i/>
          <w:szCs w:val="21"/>
        </w:rPr>
        <w:t>k</w:t>
      </w:r>
      <w:r>
        <w:rPr>
          <w:szCs w:val="21"/>
        </w:rPr>
        <w:t xml:space="preserve">=2  </w:t>
      </w:r>
      <w:r>
        <w:rPr>
          <w:i/>
          <w:szCs w:val="21"/>
        </w:rPr>
        <w:t>d</w:t>
      </w:r>
      <w:r>
        <w:rPr>
          <w:szCs w:val="21"/>
        </w:rPr>
        <w:t>=2     C．</w:t>
      </w:r>
      <w:r>
        <w:rPr>
          <w:i/>
          <w:szCs w:val="21"/>
        </w:rPr>
        <w:t>k</w:t>
      </w:r>
      <w:r>
        <w:rPr>
          <w:szCs w:val="21"/>
        </w:rPr>
        <w:t xml:space="preserve">=1  </w:t>
      </w:r>
      <w:r>
        <w:rPr>
          <w:i/>
          <w:szCs w:val="21"/>
        </w:rPr>
        <w:t>d</w:t>
      </w:r>
      <w:r>
        <w:rPr>
          <w:szCs w:val="21"/>
        </w:rPr>
        <w:t>=6     D．</w:t>
      </w:r>
      <w:r>
        <w:rPr>
          <w:i/>
          <w:szCs w:val="21"/>
        </w:rPr>
        <w:t>k</w:t>
      </w:r>
      <w:r>
        <w:rPr>
          <w:szCs w:val="21"/>
        </w:rPr>
        <w:t xml:space="preserve">=2  </w:t>
      </w:r>
      <w:r>
        <w:rPr>
          <w:i/>
          <w:szCs w:val="21"/>
        </w:rPr>
        <w:t>d</w:t>
      </w:r>
      <w:r>
        <w:rPr>
          <w:szCs w:val="21"/>
        </w:rPr>
        <w:t>=3</w:t>
      </w:r>
    </w:p>
    <w:p>
      <w:pPr>
        <w:rPr>
          <w:lang w:val="de-DE"/>
        </w:rPr>
      </w:pPr>
      <w:r>
        <w:rPr>
          <w:lang w:val="de-DE"/>
        </w:rPr>
        <w:t>15</w:t>
      </w:r>
      <w:r>
        <w:rPr>
          <w:szCs w:val="21"/>
        </w:rPr>
        <w:t>．</w:t>
      </w:r>
      <w:r>
        <w:rPr>
          <w:lang w:val="de-DE"/>
        </w:rPr>
        <w:t>2009</w:t>
      </w:r>
      <w:r>
        <w:t>年</w:t>
      </w:r>
      <w:r>
        <w:rPr>
          <w:lang w:val="de-DE"/>
        </w:rPr>
        <w:t>2</w:t>
      </w:r>
      <w:r>
        <w:t>月</w:t>
      </w:r>
      <w:r>
        <w:rPr>
          <w:lang w:val="de-DE"/>
        </w:rPr>
        <w:t>11</w:t>
      </w:r>
      <w:r>
        <w:t>日，俄罗斯的</w:t>
      </w:r>
      <w:r>
        <w:rPr>
          <w:lang w:val="de-DE"/>
        </w:rPr>
        <w:t>“宇宙-2251”卫星和美国的“铱-33”卫星在西伯利亚上空约    805km处发生碰撞。这是历史上首次发生的完整在轨卫星碰撞事件。碰撞过程中产生的    大量碎片可能会影响太空环境。假定有甲、乙两块碎片，绕地球运动的轨道都是圆，甲的运行速率比乙的大，则下列说法中正确的是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</w:p>
    <w:p>
      <w:pPr>
        <w:ind w:firstLine="200"/>
        <w:rPr>
          <w:lang w:val="de-DE"/>
        </w:rPr>
      </w:pPr>
      <w:r>
        <w:rPr>
          <w:lang w:val="de-DE"/>
        </w:rPr>
        <w:t>A</w:t>
      </w:r>
      <w:r>
        <w:rPr>
          <w:szCs w:val="21"/>
        </w:rPr>
        <w:t>．</w:t>
      </w:r>
      <w:r>
        <w:rPr>
          <w:lang w:val="de-DE"/>
        </w:rPr>
        <w:t xml:space="preserve">甲的运行周期一定比乙的长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B</w:t>
      </w:r>
      <w:r>
        <w:rPr>
          <w:szCs w:val="21"/>
        </w:rPr>
        <w:t>．</w:t>
      </w:r>
      <w:r>
        <w:rPr>
          <w:lang w:val="de-DE"/>
        </w:rPr>
        <w:t>甲距地面的高度一定比乙的高</w:t>
      </w:r>
    </w:p>
    <w:p>
      <w:pPr>
        <w:ind w:firstLine="200"/>
        <w:rPr>
          <w:lang w:val="de-DE"/>
        </w:rPr>
      </w:pPr>
      <w:r>
        <w:rPr>
          <w:lang w:val="de-DE"/>
        </w:rPr>
        <w:t>C</w:t>
      </w:r>
      <w:r>
        <w:rPr>
          <w:szCs w:val="21"/>
          <w:lang w:val="de-DE"/>
        </w:rPr>
        <w:t>．</w:t>
      </w:r>
      <w:r>
        <w:rPr>
          <w:lang w:val="de-DE"/>
        </w:rPr>
        <w:t xml:space="preserve">甲的向心力一定比乙的小 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>D</w:t>
      </w:r>
      <w:r>
        <w:rPr>
          <w:szCs w:val="21"/>
          <w:lang w:val="de-DE"/>
        </w:rPr>
        <w:t>．</w:t>
      </w:r>
      <w:r>
        <w:rPr>
          <w:lang w:val="de-DE"/>
        </w:rPr>
        <w:t>甲的加速度一定比乙的大</w:t>
      </w:r>
    </w:p>
    <w:p>
      <w:pPr>
        <w:rPr>
          <w:lang w:val="de-DE"/>
        </w:rPr>
      </w:pPr>
    </w:p>
    <w:p>
      <w:pPr>
        <w:rPr>
          <w:lang w:val="de-DE"/>
        </w:rPr>
      </w:pPr>
      <w:r>
        <w:rPr>
          <w:lang w:val="de-DE"/>
        </w:rPr>
        <w:t>16</w:t>
      </w:r>
      <w:r>
        <w:rPr>
          <w:szCs w:val="21"/>
        </w:rPr>
        <w:t>．</w:t>
      </w:r>
      <w:r>
        <w:rPr>
          <w:lang w:val="de-DE"/>
        </w:rPr>
        <w:t>大爆炸理论认为，我们的宇宙起源于137亿年前的一次大爆炸。除开始瞬间外，在演化至今的大部分时间内，宇宙基本上是匀速膨胀的。上世纪末，对1A型超新星的观测显示，宇宙正在加速膨胀，面对这个出人意料的发现，宇宙学家探究其背后的原因，提出宇宙的大部分可能由暗能量组成，它们的排斥作用导致宇宙在近段天文时期内开始加速膨胀。如果真是这样，则标志宇宙大小的宇宙半径</w:t>
      </w:r>
      <w:r>
        <w:rPr>
          <w:i/>
          <w:lang w:val="de-DE"/>
        </w:rPr>
        <w:t>R</w:t>
      </w:r>
      <w:r>
        <w:rPr>
          <w:lang w:val="de-DE"/>
        </w:rPr>
        <w:t>和宇宙年龄的关系，大致是下面哪个图像？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</w:p>
    <w:p>
      <w:pPr>
        <w:jc w:val="center"/>
        <w:rPr>
          <w:lang w:val="de-DE"/>
        </w:rPr>
      </w:pPr>
      <w:r>
        <w:rPr>
          <w:lang w:val="de-DE"/>
        </w:rPr>
        <mc:AlternateContent>
          <mc:Choice Requires="wpg">
            <w:drawing>
              <wp:inline distT="0" distB="0" distL="114300" distR="114300">
                <wp:extent cx="4313555" cy="1141095"/>
                <wp:effectExtent l="0" t="0" r="0" b="0"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3555" cy="1141095"/>
                          <a:chOff x="0" y="0"/>
                          <a:chExt cx="6793" cy="1797"/>
                        </a:xfrm>
                      </wpg:grpSpPr>
                      <wpg:grpSp>
                        <wpg:cNvPr id="65" name="组合 65"/>
                        <wpg:cNvGrpSpPr/>
                        <wpg:grpSpPr>
                          <a:xfrm>
                            <a:off x="0" y="0"/>
                            <a:ext cx="6793" cy="1710"/>
                            <a:chOff x="0" y="0"/>
                            <a:chExt cx="6793" cy="1710"/>
                          </a:xfrm>
                        </wpg:grpSpPr>
                        <wpg:grpSp>
                          <wpg:cNvPr id="32" name="组合 32"/>
                          <wpg:cNvGrpSpPr/>
                          <wpg:grpSpPr>
                            <a:xfrm>
                              <a:off x="0" y="15"/>
                              <a:ext cx="1693" cy="1695"/>
                              <a:chOff x="0" y="0"/>
                              <a:chExt cx="1468" cy="1469"/>
                            </a:xfrm>
                          </wpg:grpSpPr>
                          <wpg:grpSp>
                            <wpg:cNvPr id="29" name="组合 29"/>
                            <wpg:cNvGrpSpPr/>
                            <wpg:grpSpPr>
                              <a:xfrm>
                                <a:off x="192" y="57"/>
                                <a:ext cx="1200" cy="1117"/>
                                <a:chOff x="0" y="0"/>
                                <a:chExt cx="1875" cy="1559"/>
                              </a:xfrm>
                            </wpg:grpSpPr>
                            <wps:wsp>
                              <wps:cNvPr id="27" name="直接连接符 27"/>
                              <wps:cNvSpPr/>
                              <wps:spPr>
                                <a:xfrm>
                                  <a:off x="2" y="1558"/>
                                  <a:ext cx="1873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  <wps:wsp>
                              <wps:cNvPr id="28" name="直接连接符 28"/>
                              <wps:cNvSpPr/>
                              <wps:spPr>
                                <a:xfrm flipV="1">
                                  <a:off x="0" y="0"/>
                                  <a:ext cx="1" cy="154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30" name="文本框 30"/>
                            <wps:cNvSpPr txBox="1"/>
                            <wps:spPr>
                              <a:xfrm>
                                <a:off x="1234" y="1212"/>
                                <a:ext cx="234" cy="2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  <wps:wsp>
                            <wps:cNvPr id="31" name="文本框 31"/>
                            <wps:cNvSpPr txBox="1"/>
                            <wps:spPr>
                              <a:xfrm>
                                <a:off x="0" y="0"/>
                                <a:ext cx="234" cy="2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wpg:grpSp>
                        <wpg:grpSp>
                          <wpg:cNvPr id="38" name="组合 38"/>
                          <wpg:cNvGrpSpPr/>
                          <wpg:grpSpPr>
                            <a:xfrm>
                              <a:off x="1739" y="15"/>
                              <a:ext cx="1694" cy="1695"/>
                              <a:chOff x="0" y="0"/>
                              <a:chExt cx="1468" cy="1469"/>
                            </a:xfrm>
                          </wpg:grpSpPr>
                          <wpg:grpSp>
                            <wpg:cNvPr id="35" name="组合 35"/>
                            <wpg:cNvGrpSpPr/>
                            <wpg:grpSpPr>
                              <a:xfrm>
                                <a:off x="192" y="57"/>
                                <a:ext cx="1200" cy="1117"/>
                                <a:chOff x="0" y="0"/>
                                <a:chExt cx="1875" cy="1559"/>
                              </a:xfrm>
                            </wpg:grpSpPr>
                            <wps:wsp>
                              <wps:cNvPr id="33" name="直接连接符 33"/>
                              <wps:cNvSpPr/>
                              <wps:spPr>
                                <a:xfrm>
                                  <a:off x="2" y="1558"/>
                                  <a:ext cx="1873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  <wps:wsp>
                              <wps:cNvPr id="34" name="直接连接符 34"/>
                              <wps:cNvSpPr/>
                              <wps:spPr>
                                <a:xfrm flipV="1">
                                  <a:off x="0" y="0"/>
                                  <a:ext cx="1" cy="154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36" name="文本框 36"/>
                            <wps:cNvSpPr txBox="1"/>
                            <wps:spPr>
                              <a:xfrm>
                                <a:off x="1234" y="1212"/>
                                <a:ext cx="234" cy="2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  <wps:wsp>
                            <wps:cNvPr id="37" name="文本框 37"/>
                            <wps:cNvSpPr txBox="1"/>
                            <wps:spPr>
                              <a:xfrm>
                                <a:off x="0" y="0"/>
                                <a:ext cx="234" cy="2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wpg:grpSp>
                        <wpg:grpSp>
                          <wpg:cNvPr id="44" name="组合 44"/>
                          <wpg:cNvGrpSpPr/>
                          <wpg:grpSpPr>
                            <a:xfrm>
                              <a:off x="3405" y="0"/>
                              <a:ext cx="1693" cy="1695"/>
                              <a:chOff x="0" y="0"/>
                              <a:chExt cx="1468" cy="1469"/>
                            </a:xfrm>
                          </wpg:grpSpPr>
                          <wpg:grpSp>
                            <wpg:cNvPr id="41" name="组合 41"/>
                            <wpg:cNvGrpSpPr/>
                            <wpg:grpSpPr>
                              <a:xfrm>
                                <a:off x="192" y="57"/>
                                <a:ext cx="1200" cy="1117"/>
                                <a:chOff x="0" y="0"/>
                                <a:chExt cx="1875" cy="1559"/>
                              </a:xfrm>
                            </wpg:grpSpPr>
                            <wps:wsp>
                              <wps:cNvPr id="39" name="直接连接符 39"/>
                              <wps:cNvSpPr/>
                              <wps:spPr>
                                <a:xfrm>
                                  <a:off x="2" y="1558"/>
                                  <a:ext cx="1873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  <wps:wsp>
                              <wps:cNvPr id="40" name="直接连接符 40"/>
                              <wps:cNvSpPr/>
                              <wps:spPr>
                                <a:xfrm flipV="1">
                                  <a:off x="0" y="0"/>
                                  <a:ext cx="1" cy="154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2" name="文本框 42"/>
                            <wps:cNvSpPr txBox="1"/>
                            <wps:spPr>
                              <a:xfrm>
                                <a:off x="1234" y="1212"/>
                                <a:ext cx="234" cy="2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  <wps:wsp>
                            <wps:cNvPr id="43" name="文本框 43"/>
                            <wps:cNvSpPr txBox="1"/>
                            <wps:spPr>
                              <a:xfrm>
                                <a:off x="0" y="0"/>
                                <a:ext cx="234" cy="2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wpg:grpSp>
                        <wpg:grpSp>
                          <wpg:cNvPr id="50" name="组合 50"/>
                          <wpg:cNvGrpSpPr/>
                          <wpg:grpSpPr>
                            <a:xfrm>
                              <a:off x="5098" y="0"/>
                              <a:ext cx="1695" cy="1695"/>
                              <a:chOff x="0" y="0"/>
                              <a:chExt cx="1468" cy="1469"/>
                            </a:xfrm>
                          </wpg:grpSpPr>
                          <wpg:grpSp>
                            <wpg:cNvPr id="47" name="组合 47"/>
                            <wpg:cNvGrpSpPr/>
                            <wpg:grpSpPr>
                              <a:xfrm>
                                <a:off x="192" y="57"/>
                                <a:ext cx="1200" cy="1117"/>
                                <a:chOff x="0" y="0"/>
                                <a:chExt cx="1875" cy="1559"/>
                              </a:xfrm>
                            </wpg:grpSpPr>
                            <wps:wsp>
                              <wps:cNvPr id="45" name="直接连接符 45"/>
                              <wps:cNvSpPr/>
                              <wps:spPr>
                                <a:xfrm>
                                  <a:off x="2" y="1558"/>
                                  <a:ext cx="1873" cy="1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  <wps:wsp>
                              <wps:cNvPr id="46" name="直接连接符 46"/>
                              <wps:cNvSpPr/>
                              <wps:spPr>
                                <a:xfrm flipV="1">
                                  <a:off x="0" y="0"/>
                                  <a:ext cx="1" cy="154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sm" len="lg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8" name="文本框 48"/>
                            <wps:cNvSpPr txBox="1"/>
                            <wps:spPr>
                              <a:xfrm>
                                <a:off x="1234" y="1212"/>
                                <a:ext cx="234" cy="2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  <wps:wsp>
                            <wps:cNvPr id="49" name="文本框 49"/>
                            <wps:cNvSpPr txBox="1"/>
                            <wps:spPr>
                              <a:xfrm>
                                <a:off x="0" y="0"/>
                                <a:ext cx="234" cy="2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lIns="0" tIns="0" rIns="0" bIns="0" upright="0"/>
                          </wps:w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369" y="684"/>
                              <a:ext cx="959" cy="3"/>
                              <a:chOff x="0" y="0"/>
                              <a:chExt cx="832" cy="2"/>
                            </a:xfrm>
                          </wpg:grpSpPr>
                          <wps:wsp>
                            <wps:cNvPr id="51" name="直接连接符 51"/>
                            <wps:cNvSpPr/>
                            <wps:spPr>
                              <a:xfrm>
                                <a:off x="0" y="2"/>
                                <a:ext cx="196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" name="直接连接符 52"/>
                            <wps:cNvSpPr/>
                            <wps:spPr>
                              <a:xfrm>
                                <a:off x="170" y="0"/>
                                <a:ext cx="662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6" name="组合 56"/>
                          <wpg:cNvGrpSpPr/>
                          <wpg:grpSpPr>
                            <a:xfrm rot="-2212194">
                              <a:off x="1957" y="804"/>
                              <a:ext cx="1243" cy="5"/>
                              <a:chOff x="0" y="0"/>
                              <a:chExt cx="832" cy="2"/>
                            </a:xfrm>
                          </wpg:grpSpPr>
                          <wps:wsp>
                            <wps:cNvPr id="54" name="直接连接符 54"/>
                            <wps:cNvSpPr/>
                            <wps:spPr>
                              <a:xfrm>
                                <a:off x="0" y="2"/>
                                <a:ext cx="196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" name="直接连接符 55"/>
                            <wps:cNvSpPr/>
                            <wps:spPr>
                              <a:xfrm>
                                <a:off x="170" y="0"/>
                                <a:ext cx="662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59" name="组合 59"/>
                          <wpg:cNvGrpSpPr/>
                          <wpg:grpSpPr>
                            <a:xfrm rot="-2212194">
                              <a:off x="3653" y="885"/>
                              <a:ext cx="904" cy="10"/>
                              <a:chOff x="0" y="0"/>
                              <a:chExt cx="832" cy="2"/>
                            </a:xfrm>
                          </wpg:grpSpPr>
                          <wps:wsp>
                            <wps:cNvPr id="57" name="直接连接符 57"/>
                            <wps:cNvSpPr/>
                            <wps:spPr>
                              <a:xfrm>
                                <a:off x="0" y="2"/>
                                <a:ext cx="196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" name="直接连接符 58"/>
                            <wps:cNvSpPr/>
                            <wps:spPr>
                              <a:xfrm>
                                <a:off x="170" y="0"/>
                                <a:ext cx="662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0" name="任意多边形 60"/>
                          <wps:cNvSpPr/>
                          <wps:spPr>
                            <a:xfrm>
                              <a:off x="4449" y="234"/>
                              <a:ext cx="256" cy="3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6" h="210">
                                  <a:moveTo>
                                    <a:pt x="0" y="210"/>
                                  </a:moveTo>
                                  <a:cubicBezTo>
                                    <a:pt x="43" y="175"/>
                                    <a:pt x="87" y="140"/>
                                    <a:pt x="120" y="105"/>
                                  </a:cubicBezTo>
                                  <a:cubicBezTo>
                                    <a:pt x="153" y="70"/>
                                    <a:pt x="181" y="28"/>
                                    <a:pt x="196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63" name="组合 63"/>
                          <wpg:cNvGrpSpPr/>
                          <wpg:grpSpPr>
                            <a:xfrm rot="-2212194">
                              <a:off x="5342" y="867"/>
                              <a:ext cx="995" cy="1"/>
                              <a:chOff x="0" y="0"/>
                              <a:chExt cx="832" cy="2"/>
                            </a:xfrm>
                          </wpg:grpSpPr>
                          <wps:wsp>
                            <wps:cNvPr id="61" name="直接连接符 61"/>
                            <wps:cNvSpPr/>
                            <wps:spPr>
                              <a:xfrm>
                                <a:off x="0" y="2"/>
                                <a:ext cx="196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2" name="直接连接符 62"/>
                            <wps:cNvSpPr/>
                            <wps:spPr>
                              <a:xfrm>
                                <a:off x="170" y="0"/>
                                <a:ext cx="662" cy="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64" name="任意多边形 64"/>
                          <wps:cNvSpPr/>
                          <wps:spPr>
                            <a:xfrm>
                              <a:off x="6211" y="471"/>
                              <a:ext cx="31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" h="120">
                                  <a:moveTo>
                                    <a:pt x="0" y="120"/>
                                  </a:moveTo>
                                  <a:cubicBezTo>
                                    <a:pt x="31" y="85"/>
                                    <a:pt x="62" y="50"/>
                                    <a:pt x="104" y="30"/>
                                  </a:cubicBezTo>
                                  <a:cubicBezTo>
                                    <a:pt x="146" y="10"/>
                                    <a:pt x="224" y="7"/>
                                    <a:pt x="254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6" name="文本框 66"/>
                        <wps:cNvSpPr txBox="1"/>
                        <wps:spPr>
                          <a:xfrm>
                            <a:off x="833" y="1530"/>
                            <a:ext cx="374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2691" y="1530"/>
                            <a:ext cx="374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4239" y="1530"/>
                            <a:ext cx="374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5947" y="1530"/>
                            <a:ext cx="374" cy="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9.85pt;width:339.65pt;" coordsize="6793,1797" o:gfxdata="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">
                <o:lock v:ext="edit" grouping="f" rotation="f" text="f" aspectratio="f"/>
                <v:group id="_x0000_s1026" o:spid="_x0000_s1026" o:spt="203" style="position:absolute;left:0;top:0;height:1710;width:6793;" coordsize="6793,1710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_x0000_s1026" o:spid="_x0000_s1026" o:spt="203" style="position:absolute;left:0;top:15;height:1695;width:1693;" coordsize="1468,1469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group id="_x0000_s1026" o:spid="_x0000_s1026" o:spt="203" style="position:absolute;left:192;top:57;height:1117;width:1200;" coordsize="1875,1559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_x0000_s1026" o:spid="_x0000_s1026" o:spt="20" style="position:absolute;left:2;top:1558;height:1;width:1873;" filled="f" stroked="t" coordsize="21600,21600" o:gfxdata="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JtJ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  <v:line id="_x0000_s1026" o:spid="_x0000_s1026" o:spt="20" style="position:absolute;left:0;top:0;flip:y;height:1545;width:1;" filled="f" stroked="t" coordsize="21600,21600" o:gfxdata="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YoKq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234;top:1212;height:257;width:234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0;top:0;height:258;width:234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739;top:15;height:1695;width:1694;" coordsize="1468,146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group id="_x0000_s1026" o:spid="_x0000_s1026" o:spt="203" style="position:absolute;left:192;top:57;height:1117;width:1200;" coordsize="1875,1559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_x0000_s1026" o:spid="_x0000_s1026" o:spt="20" style="position:absolute;left:2;top:1558;height:1;width:1873;" filled="f" stroked="t" coordsize="21600,21600" o:gfxdata="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qyR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  <v:line id="_x0000_s1026" o:spid="_x0000_s1026" o:spt="20" style="position:absolute;left:0;top:0;flip:y;height:1545;width:1;" filled="f" stroked="t" coordsize="21600,21600" o:gfxdata="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/Yec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234;top:1212;height:257;width:234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0;top:0;height:258;width:234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405;top:0;height:1695;width:1693;" coordsize="1468,1469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group id="_x0000_s1026" o:spid="_x0000_s1026" o:spt="203" style="position:absolute;left:192;top:57;height:1117;width:1200;" coordsize="1875,1559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_x0000_s1026" o:spid="_x0000_s1026" o:spt="20" style="position:absolute;left:2;top:1558;height:1;width:1873;" filled="f" stroked="t" coordsize="21600,21600" o:gfxdata="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DE6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  <v:line id="_x0000_s1026" o:spid="_x0000_s1026" o:spt="20" style="position:absolute;left:0;top:0;flip:y;height:1545;width:1;" filled="f" stroked="t" coordsize="21600,21600" o:gfxdata="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Qy2sMtwAAANsAAAAP&#10;AAAAAAAAAAEAIAAAACIAAABkcnMvZG93bnJldi54bWxQSwECFAAUAAAACACHTuJAMy8FnjsAAAA5&#10;AAAAEAAAAAAAAAABACAAAAAGAQAAZHJzL3NoYXBleG1sLnhtbFBLBQYAAAAABgAGAFsBAACwAwAA&#10;AAA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234;top:1212;height:257;width:234;" filled="f" stroked="f" coordsize="21600,21600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0;top:0;height:258;width:234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5098;top:0;height:1695;width:1695;" coordsize="1468,146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group id="_x0000_s1026" o:spid="_x0000_s1026" o:spt="203" style="position:absolute;left:192;top:57;height:1117;width:1200;" coordsize="1875,1559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_x0000_s1026" o:spid="_x0000_s1026" o:spt="20" style="position:absolute;left:2;top:1558;height:1;width:1873;" filled="f" stroked="t" coordsize="21600,21600" o:gfxdata="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CGr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  <v:line id="_x0000_s1026" o:spid="_x0000_s1026" o:spt="20" style="position:absolute;left:0;top:0;flip:y;height:1545;width:1;" filled="f" stroked="t" coordsize="21600,21600" o:gfxdata="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blb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 endarrow="block" endarrowwidth="narrow" endarrowlength="long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234;top:1212;height:257;width:234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0;top:0;height:258;width:234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369;top:684;height:3;width:959;" coordsize="832,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0;top:2;height:0;width:196;" filled="f" stroked="t" coordsize="21600,21600" o:gfxdata="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ISK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170;top:0;height:0;width:662;" filled="f" stroked="t" coordsize="21600,21600" o:gfxdata="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ji9S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957;top:804;height:5;width:1243;rotation:-2416306f;" coordsize="832,2" o:gfxdata="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844Rr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line id="_x0000_s1026" o:spid="_x0000_s1026" o:spt="20" style="position:absolute;left:0;top:2;height:0;width:196;" filled="f" stroked="t" coordsize="21600,21600" o:gfxdata="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/6z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170;top:0;height:0;width:662;" filled="f" stroked="t" coordsize="21600,21600" o:gfxdata="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LbVa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3653;top:885;height:10;width:904;rotation:-2416306f;" coordsize="832,2" o:gfxdata="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lGsNL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0;top:2;height:0;width:196;" filled="f" stroked="t" coordsize="21600,21600" o:gfxdata="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7XVA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170;top:0;height:0;width:662;" filled="f" stroked="t" coordsize="21600,21600" o:gfxdata="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Kws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shape id="_x0000_s1026" o:spid="_x0000_s1026" o:spt="100" style="position:absolute;left:4449;top:234;height:390;width:256;" filled="f" stroked="t" coordsize="196,210" o:gfxdata="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GB5tugAAANsA&#10;AAAPAAAAAAAAAAEAIAAAACIAAABkcnMvZG93bnJldi54bWxQSwECFAAUAAAACACHTuJAMy8FnjsA&#10;AAA5AAAAEAAAAAAAAAABACAAAAAJAQAAZHJzL3NoYXBleG1sLnhtbFBLBQYAAAAABgAGAFsBAACz&#10;AwAAAAA=&#10;" path="m0,210c43,175,87,140,120,105c153,70,181,28,196,0e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5342;top:867;height:1;width:995;rotation:-2416306f;" coordsize="832,2" o:gfxdata="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edVRY7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line id="_x0000_s1026" o:spid="_x0000_s1026" o:spt="20" style="position:absolute;left:0;top:2;height:0;width:196;" filled="f" stroked="t" coordsize="21600,21600" o:gfxdata="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kgh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000000" joinstyle="round" dashstyle="1 1"/>
                      <v:imagedata o:title=""/>
                      <o:lock v:ext="edit" aspectratio="f"/>
                    </v:line>
                    <v:line id="_x0000_s1026" o:spid="_x0000_s1026" o:spt="20" style="position:absolute;left:170;top:0;height:0;width:662;" filled="f" stroked="t" coordsize="21600,21600" o:gfxdata="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jj+f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v:group>
                  <v:shape id="_x0000_s1026" o:spid="_x0000_s1026" o:spt="100" style="position:absolute;left:6211;top:471;height:120;width:314;" filled="f" stroked="t" coordsize="254,120" o:gfxdata="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v9m0vQAA&#10;ANsAAAAPAAAAAAAAAAEAIAAAACIAAABkcnMvZG93bnJldi54bWxQSwECFAAUAAAACACHTuJAMy8F&#10;njsAAAA5AAAAEAAAAAAAAAABACAAAAAMAQAAZHJzL3NoYXBleG1sLnhtbFBLBQYAAAAABgAGAFsB&#10;AAC2AwAAAAA=&#10;" path="m0,120c31,85,62,50,104,30c146,10,224,7,254,0e">
                    <v:fill on="f" focussize="0,0"/>
                    <v:stroke weight="1.5pt" color="#000000" joinstyle="round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833;top:1530;height:267;width:374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91;top:1530;height:267;width:374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239;top:1530;height:267;width:374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47;top:1530;height:267;width:374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lang w:val="de-DE"/>
        </w:rPr>
      </w:pPr>
      <w:r>
        <w:rPr>
          <w:lang w:val="de-DE"/>
        </w:rPr>
        <w:t>17</w:t>
      </w:r>
      <w:r>
        <w:rPr>
          <w:szCs w:val="21"/>
        </w:rPr>
        <w:t>．</w:t>
      </w:r>
      <w:r>
        <w:rPr>
          <w:lang w:val="de-DE"/>
        </w:rPr>
        <w:t>为了节省能量，某商场安装了智能化的电动扶梯。无人乘行时，扶梯运转得很慢；有人站上扶梯时，它会先慢慢加速，再匀速运转。一顾客乘扶梯上楼，恰好经历了这两个过程，如图所示。那么下列说法中正确的是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  <w:r>
        <w:rPr>
          <w:lang w:val="de-DE"/>
        </w:rPr>
        <w:tab/>
      </w:r>
    </w:p>
    <w:p>
      <w:pPr>
        <w:ind w:firstLine="420" w:firstLineChars="200"/>
        <w:rPr>
          <w:lang w:val="de-DE"/>
        </w:rPr>
      </w:pPr>
      <w: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577975" cy="666115"/>
                <wp:effectExtent l="4445" t="10160" r="36830" b="9525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7975" cy="666115"/>
                          <a:chOff x="0" y="0"/>
                          <a:chExt cx="2466" cy="1045"/>
                        </a:xfrm>
                      </wpg:grpSpPr>
                      <wps:wsp>
                        <wps:cNvPr id="10" name="直角三角形 10"/>
                        <wps:cNvSpPr/>
                        <wps:spPr>
                          <a:xfrm flipV="1">
                            <a:off x="0" y="815"/>
                            <a:ext cx="616" cy="23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角三角形 11"/>
                        <wps:cNvSpPr/>
                        <wps:spPr>
                          <a:xfrm flipV="1">
                            <a:off x="616" y="586"/>
                            <a:ext cx="616" cy="22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角三角形 12"/>
                        <wps:cNvSpPr/>
                        <wps:spPr>
                          <a:xfrm flipV="1">
                            <a:off x="1232" y="357"/>
                            <a:ext cx="617" cy="229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角三角形 13"/>
                        <wps:cNvSpPr/>
                        <wps:spPr>
                          <a:xfrm flipV="1">
                            <a:off x="1849" y="128"/>
                            <a:ext cx="617" cy="23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4" name="组合 24"/>
                        <wpg:cNvGrpSpPr/>
                        <wpg:grpSpPr>
                          <a:xfrm>
                            <a:off x="84" y="0"/>
                            <a:ext cx="281" cy="813"/>
                            <a:chOff x="0" y="0"/>
                            <a:chExt cx="786" cy="1902"/>
                          </a:xfrm>
                        </wpg:grpSpPr>
                        <wps:wsp>
                          <wps:cNvPr id="14" name="任意多边形 14"/>
                          <wps:cNvSpPr/>
                          <wps:spPr>
                            <a:xfrm>
                              <a:off x="0" y="51"/>
                              <a:ext cx="443" cy="6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83" h="1145">
                                  <a:moveTo>
                                    <a:pt x="546" y="127"/>
                                  </a:moveTo>
                                  <a:cubicBezTo>
                                    <a:pt x="525" y="208"/>
                                    <a:pt x="544" y="727"/>
                                    <a:pt x="457" y="892"/>
                                  </a:cubicBezTo>
                                  <a:cubicBezTo>
                                    <a:pt x="372" y="1087"/>
                                    <a:pt x="0" y="1102"/>
                                    <a:pt x="22" y="1117"/>
                                  </a:cubicBezTo>
                                  <a:cubicBezTo>
                                    <a:pt x="44" y="1132"/>
                                    <a:pt x="489" y="1145"/>
                                    <a:pt x="592" y="982"/>
                                  </a:cubicBezTo>
                                  <a:cubicBezTo>
                                    <a:pt x="683" y="834"/>
                                    <a:pt x="645" y="284"/>
                                    <a:pt x="637" y="142"/>
                                  </a:cubicBezTo>
                                  <a:cubicBezTo>
                                    <a:pt x="629" y="0"/>
                                    <a:pt x="565" y="130"/>
                                    <a:pt x="546" y="1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23" name="组合 23"/>
                          <wpg:cNvGrpSpPr/>
                          <wpg:grpSpPr>
                            <a:xfrm rot="380037">
                              <a:off x="153" y="0"/>
                              <a:ext cx="633" cy="1902"/>
                              <a:chOff x="0" y="0"/>
                              <a:chExt cx="633" cy="1902"/>
                            </a:xfrm>
                          </wpg:grpSpPr>
                          <wps:wsp>
                            <wps:cNvPr id="15" name="任意多边形 15"/>
                            <wps:cNvSpPr/>
                            <wps:spPr>
                              <a:xfrm>
                                <a:off x="329" y="1647"/>
                                <a:ext cx="300" cy="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00" h="255">
                                    <a:moveTo>
                                      <a:pt x="0" y="0"/>
                                    </a:moveTo>
                                    <a:lnTo>
                                      <a:pt x="0" y="255"/>
                                    </a:lnTo>
                                    <a:lnTo>
                                      <a:pt x="300" y="2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315" y="1587"/>
                                <a:ext cx="226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7" name="椭圆 17"/>
                            <wps:cNvSpPr/>
                            <wps:spPr>
                              <a:xfrm rot="20907045">
                                <a:off x="174" y="61"/>
                                <a:ext cx="322" cy="42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8" name="椭圆 18"/>
                            <wps:cNvSpPr/>
                            <wps:spPr>
                              <a:xfrm rot="20236829">
                                <a:off x="0" y="0"/>
                                <a:ext cx="525" cy="1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9" name="任意多边形 19"/>
                            <wps:cNvSpPr/>
                            <wps:spPr>
                              <a:xfrm>
                                <a:off x="440" y="65"/>
                                <a:ext cx="116" cy="1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98" h="600">
                                    <a:moveTo>
                                      <a:pt x="0" y="535"/>
                                    </a:moveTo>
                                    <a:lnTo>
                                      <a:pt x="127" y="600"/>
                                    </a:lnTo>
                                    <a:lnTo>
                                      <a:pt x="419" y="345"/>
                                    </a:lnTo>
                                    <a:lnTo>
                                      <a:pt x="898" y="0"/>
                                    </a:lnTo>
                                    <a:lnTo>
                                      <a:pt x="389" y="285"/>
                                    </a:lnTo>
                                    <a:lnTo>
                                      <a:pt x="0" y="5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" name="任意多边形 20"/>
                            <wps:cNvSpPr/>
                            <wps:spPr>
                              <a:xfrm flipV="1">
                                <a:off x="213" y="1002"/>
                                <a:ext cx="404" cy="615"/>
                              </a:xfrm>
                              <a:custGeom>
                                <a:avLst/>
                                <a:gdLst>
                                  <a:gd name="txL" fmla="*/ 4500 w 21600"/>
                                  <a:gd name="txT" fmla="*/ 4500 h 21600"/>
                                  <a:gd name="txR" fmla="*/ 17100 w 21600"/>
                                  <a:gd name="txB" fmla="*/ 17100 h 21600"/>
                                </a:gdLst>
                                <a:ahLst/>
                                <a:cxnLst>
                                  <a:cxn ang="0">
                                    <a:pos x="18900" y="10800"/>
                                  </a:cxn>
                                  <a:cxn ang="90">
                                    <a:pos x="10800" y="2160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" name="直角三角形 21"/>
                            <wps:cNvSpPr/>
                            <wps:spPr>
                              <a:xfrm>
                                <a:off x="303" y="477"/>
                                <a:ext cx="330" cy="6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" name="直接连接符 22"/>
                            <wps:cNvSpPr/>
                            <wps:spPr>
                              <a:xfrm>
                                <a:off x="409" y="477"/>
                                <a:ext cx="60" cy="3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s:wsp>
                        <wps:cNvPr id="25" name="直接连接符 25"/>
                        <wps:cNvSpPr/>
                        <wps:spPr>
                          <a:xfrm flipV="1">
                            <a:off x="839" y="9"/>
                            <a:ext cx="472" cy="19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8pt;margin-top:0pt;height:52.45pt;width:124.25pt;mso-wrap-distance-bottom:0pt;mso-wrap-distance-left:9pt;mso-wrap-distance-right:9pt;mso-wrap-distance-top:0pt;z-index:251681792;mso-width-relative:page;mso-height-relative:page;" coordsize="2466,1045" o:gfxdata="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">
                <o:lock v:ext="edit" grouping="f" rotation="f" text="f" aspectratio="f"/>
                <v:shape id="_x0000_s1026" o:spid="_x0000_s1026" o:spt="6" type="#_x0000_t6" style="position:absolute;left:0;top:815;flip:y;height:230;width:616;" fillcolor="#FFFFFF" filled="t" stroked="t" coordsize="21600,21600" o:gfxdata="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Qi5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" type="#_x0000_t6" style="position:absolute;left:616;top:586;flip:y;height:229;width:616;" fillcolor="#FFFFFF" filled="t" stroked="t" coordsize="21600,21600" o:gfxdata="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3C4G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" type="#_x0000_t6" style="position:absolute;left:1232;top:357;flip:y;height:229;width:617;" fillcolor="#FFFFFF" filled="t" stroked="t" coordsize="21600,21600" o:gfxdata="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DrBx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" type="#_x0000_t6" style="position:absolute;left:1849;top:128;flip:y;height:230;width:617;" fillcolor="#FFFFFF" filled="t" stroked="t" coordsize="21600,21600" o:gfxdata="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IV6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shape>
                <v:group id="_x0000_s1026" o:spid="_x0000_s1026" o:spt="203" style="position:absolute;left:84;top:0;height:813;width:281;" coordsize="786,1902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_x0000_s1026" o:spid="_x0000_s1026" o:spt="100" style="position:absolute;left:0;top:51;height:621;width:443;" fillcolor="#000000" filled="t" stroked="t" coordsize="683,1145" o:gfxdata="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ATve8AAAA&#10;2wAAAA8AAAAAAAAAAQAgAAAAIgAAAGRycy9kb3ducmV2LnhtbFBLAQIUABQAAAAIAIdO4kAzLwWe&#10;OwAAADkAAAAQAAAAAAAAAAEAIAAAAAsBAABkcnMvc2hhcGV4bWwueG1sUEsFBgAAAAAGAAYAWwEA&#10;ALUDAAAAAA==&#10;" path="m546,127c525,208,544,727,457,892c372,1087,0,1102,22,1117c44,1132,489,1145,592,982c683,834,645,284,637,142c629,0,565,130,546,127xe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153;top:0;height:1902;width:633;rotation:415102f;" coordsize="633,1902" o:gfxdata="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6jqC3vAAAANsAAAAPAAAAAAAAAAEAIAAAACIAAABkcnMvZG93bnJldi54bWxQ&#10;SwECFAAUAAAACACHTuJAMy8FnjsAAAA5AAAAFQAAAAAAAAABACAAAAALAQAAZHJzL2dyb3Vwc2hh&#10;cGV4bWwueG1sUEsFBgAAAAAGAAYAYAEAAMgDAAAAAA==&#10;">
                    <o:lock v:ext="edit" grouping="f" rotation="f" text="f" aspectratio="f"/>
                    <v:shape id="_x0000_s1026" o:spid="_x0000_s1026" o:spt="100" style="position:absolute;left:329;top:1647;height:255;width:300;" filled="f" stroked="t" coordsize="300,255" o:gfxdata="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3i/5ugAAANsA&#10;AAAPAAAAAAAAAAEAIAAAACIAAABkcnMvZG93bnJldi54bWxQSwECFAAUAAAACACHTuJAMy8FnjsA&#10;AAA5AAAAEAAAAAAAAAABACAAAAAJAQAAZHJzL3NoYXBleG1sLnhtbFBLBQYAAAAABgAGAFsBAACz&#10;AwAAAAA=&#10;" path="m0,0l0,255,300,240,0,0x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  <v:rect id="_x0000_s1026" o:spid="_x0000_s1026" o:spt="1" style="position:absolute;left:315;top:1587;height:180;width:226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shape id="_x0000_s1026" o:spid="_x0000_s1026" o:spt="3" type="#_x0000_t3" style="position:absolute;left:174;top:61;height:429;width:322;rotation:-756892f;" fillcolor="#FFFFFF" filled="t" stroked="t" coordsize="21600,21600" o:gfxdata="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HCmergAAADbAAAA&#10;DwAAAAAAAAABACAAAAAiAAAAZHJzL2Rvd25yZXYueG1sUEsBAhQAFAAAAAgAh07iQDMvBZ47AAAA&#10;OQAAABAAAAAAAAAAAQAgAAAABwEAAGRycy9zaGFwZXhtbC54bWxQSwUGAAAAAAYABgBbAQAAsQMA&#10;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3" type="#_x0000_t3" style="position:absolute;left:0;top:0;height:156;width:525;rotation:-1488946f;" fillcolor="#C0C0C0" filled="t" stroked="t" coordsize="21600,21600" o:gfxdata="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QfkT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440;top:65;height:112;width:116;" fillcolor="#000000" filled="t" stroked="t" coordsize="898,600" o:gfxdata="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xvTu5AAAA2wAA&#10;AA8AAAAAAAAAAQAgAAAAIgAAAGRycy9kb3ducmV2LnhtbFBLAQIUABQAAAAIAIdO4kAzLwWeOwAA&#10;ADkAAAAQAAAAAAAAAAEAIAAAAAgBAABkcnMvc2hhcGV4bWwueG1sUEsFBgAAAAAGAAYAWwEAALID&#10;AAAAAA==&#10;" path="m0,535l127,600,419,345,898,0,389,285,0,535xe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13;top:1002;flip:y;height:615;width:404;" fillcolor="#FFFFFF" filled="t" stroked="t" coordsize="21600,21600" o:gfxdata="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GrEEtwAAANsAAAAP&#10;AAAAAAAAAAEAIAAAACIAAABkcnMvZG93bnJldi54bWxQSwECFAAUAAAACACHTuJAMy8FnjsAAAA5&#10;AAAAEAAAAAAAAAABACAAAAAGAQAAZHJzL3NoYXBleG1sLnhtbFBLBQYAAAAABgAGAFsBAACwAwAA&#10;AAA=&#10;" path="m0,0l5400,21600,16200,21600,21600,0xe">
                      <v:path o:connectlocs="18900,10800;10800,21600;2700,10800;10800,0" o:connectangles="0,0,0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_x0000_s1026" o:spid="_x0000_s1026" o:spt="6" type="#_x0000_t6" style="position:absolute;left:303;top:477;height:600;width:330;" fillcolor="#FFFFFF" filled="t" stroked="t" coordsize="21600,21600" o:gfxdata="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UH2DC8AAAA&#10;2wAAAA8AAAAAAAAAAQAgAAAAIgAAAGRycy9kb3ducmV2LnhtbFBLAQIUABQAAAAIAIdO4kAzLwWe&#10;OwAAADkAAAAQAAAAAAAAAAEAIAAAAAsBAABkcnMvc2hhcGV4bWwueG1sUEsFBgAAAAAGAAYAWwEA&#10;ALUD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line id="_x0000_s1026" o:spid="_x0000_s1026" o:spt="20" style="position:absolute;left:409;top:477;height:330;width:6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line id="_x0000_s1026" o:spid="_x0000_s1026" o:spt="20" style="position:absolute;left:839;top:9;flip:y;height:199;width:472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rPr>
          <w:lang w:val="de-DE"/>
        </w:rPr>
        <w:t>A</w:t>
      </w:r>
      <w:r>
        <w:rPr>
          <w:szCs w:val="21"/>
        </w:rPr>
        <w:t>．</w:t>
      </w:r>
      <w:r>
        <w:rPr>
          <w:lang w:val="de-DE"/>
        </w:rPr>
        <w:t>顾客始终受到三个力的作用</w:t>
      </w:r>
    </w:p>
    <w:p>
      <w:pPr>
        <w:ind w:firstLine="20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B</w:t>
      </w:r>
      <w:r>
        <w:rPr>
          <w:szCs w:val="21"/>
        </w:rPr>
        <w:t>．</w:t>
      </w:r>
      <w:r>
        <w:rPr>
          <w:lang w:val="de-DE"/>
        </w:rPr>
        <w:t>顾客始终处于超重状态</w:t>
      </w:r>
    </w:p>
    <w:p>
      <w:pPr>
        <w:ind w:firstLine="20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C</w:t>
      </w:r>
      <w:r>
        <w:rPr>
          <w:szCs w:val="21"/>
        </w:rPr>
        <w:t>．</w:t>
      </w:r>
      <w:r>
        <w:rPr>
          <w:lang w:val="de-DE"/>
        </w:rPr>
        <w:t>顾客对扶梯作用力的</w:t>
      </w:r>
      <w:r>
        <w:rPr>
          <w:lang w:val="de-DE"/>
        </w:rPr>
        <w:fldChar w:fldCharType="begin"/>
      </w:r>
      <w:r>
        <w:rPr>
          <w:lang w:val="de-DE"/>
        </w:rPr>
        <w:instrText xml:space="preserve"> HYPERLINK "http://hfwq.cersp.net" </w:instrText>
      </w:r>
      <w:r>
        <w:rPr>
          <w:lang w:val="de-DE"/>
        </w:rPr>
        <w:fldChar w:fldCharType="separate"/>
      </w:r>
      <w:r>
        <w:rPr>
          <w:rStyle w:val="4"/>
          <w:color w:val="auto"/>
          <w:u w:val="none"/>
          <w:lang w:val="de-DE"/>
        </w:rPr>
        <w:t>方向先指向左</w:t>
      </w:r>
      <w:r>
        <w:rPr>
          <w:lang w:val="de-DE"/>
        </w:rPr>
        <w:fldChar w:fldCharType="end"/>
      </w:r>
      <w:r>
        <w:rPr>
          <w:lang w:val="de-DE"/>
        </w:rPr>
        <w:t>下方，再竖直向下</w:t>
      </w:r>
    </w:p>
    <w:p>
      <w:pPr>
        <w:ind w:firstLine="20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>D</w:t>
      </w:r>
      <w:r>
        <w:rPr>
          <w:szCs w:val="21"/>
        </w:rPr>
        <w:t>．</w:t>
      </w:r>
      <w:r>
        <w:rPr>
          <w:lang w:val="de-DE"/>
        </w:rPr>
        <w:t>顾客对扶梯作用的方向先指向右下方，再竖直向下</w:t>
      </w:r>
    </w:p>
    <w:p>
      <w:bookmarkStart w:id="0" w:name="_GoBack"/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43815</wp:posOffset>
                </wp:positionV>
                <wp:extent cx="1411605" cy="1217295"/>
                <wp:effectExtent l="0" t="0" r="0" b="0"/>
                <wp:wrapSquare wrapText="bothSides"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605" cy="1217295"/>
                          <a:chOff x="0" y="0"/>
                          <a:chExt cx="2223" cy="1917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68" y="234"/>
                            <a:ext cx="1648" cy="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SpPr/>
                        <wps:spPr>
                          <a:xfrm flipH="1">
                            <a:off x="182" y="204"/>
                            <a:ext cx="1620" cy="150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0" y="15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1862" y="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860" y="1605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0" y="1605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696" y="1575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·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62" y="96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·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0.25pt;margin-top:3.45pt;height:95.85pt;width:111.15pt;mso-wrap-distance-bottom:0pt;mso-wrap-distance-left:9pt;mso-wrap-distance-right:9pt;mso-wrap-distance-top:0pt;z-index:251674624;mso-width-relative:page;mso-height-relative:page;" coordsize="2223,1917" o:gfxdata="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QQcyq9kAAAAJAQAADwAAAAAAAAABACAAAAAiAAAAZHJzL2Rvd25yZXYueG1sUEsBAhQAFAAA&#10;AAgAh07iQAzwjI99AwAApxAAAA4AAAAAAAAAAQAgAAAAKAEAAGRycy9lMm9Eb2MueG1sUEsFBgAA&#10;AAAGAAYAWQEAABcHAAAAAA==&#10;">
                <o:lock v:ext="edit" grouping="f" rotation="f" text="f" aspectratio="f"/>
                <v:rect id="_x0000_s1026" o:spid="_x0000_s1026" o:spt="1" style="position:absolute;left:168;top:234;height:1500;width:1648;" fillcolor="#FFFFFF" filled="t" stroked="t" coordsize="21600,21600" o:gfxdata="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tnYMLtAAAANo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" joinstyle="miter" dashstyle="dash"/>
                  <v:imagedata o:title=""/>
                  <o:lock v:ext="edit" aspectratio="f"/>
                </v:rect>
                <v:line id="_x0000_s1026" o:spid="_x0000_s1026" o:spt="20" style="position:absolute;left:182;top:204;flip:x;height:1500;width:1620;" filled="f" stroked="t" coordsize="21600,21600" o:gfxdata="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PgJ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dashstyle="dash"/>
                  <v:imagedata o:title=""/>
                  <o:lock v:ext="edit" aspectratio="f"/>
                </v:line>
                <v:shape id="_x0000_s1026" o:spid="_x0000_s1026" o:spt="202" type="#_x0000_t202" style="position:absolute;left:0;top:15;height:312;width:36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62;top:0;height:312;width:361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60;top:1605;height:312;width:361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1605;height:312;width:361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6;top:1575;height:312;width:361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;top:96;height:312;width:361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·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</w:p>
    <w:p>
      <w:r>
        <w:t>18</w:t>
      </w:r>
      <w:r>
        <w:rPr>
          <w:szCs w:val="21"/>
        </w:rPr>
        <w:t>．</w:t>
      </w:r>
      <w:r>
        <w:t>在光滑的绝缘水平面上，有一个正方形的</w:t>
      </w:r>
      <w:r>
        <w:rPr>
          <w:i/>
        </w:rPr>
        <w:t>abcd，</w:t>
      </w:r>
      <w:r>
        <w:t>顶点</w:t>
      </w:r>
      <w:r>
        <w:rPr>
          <w:i/>
        </w:rPr>
        <w:t>a、c</w:t>
      </w:r>
      <w:r>
        <w:t>处分别固定一个正点电荷，电荷量相等，如图所示。若将一个带负电的粒子置于</w:t>
      </w:r>
      <w:r>
        <w:rPr>
          <w:i/>
        </w:rPr>
        <w:t>b</w:t>
      </w:r>
      <w:r>
        <w:t>点，自由释放，粒子将沿着对角线</w:t>
      </w:r>
      <w:r>
        <w:rPr>
          <w:i/>
        </w:rPr>
        <w:t>bd</w:t>
      </w:r>
      <w:r>
        <w:t>往复运动。粒子从</w:t>
      </w:r>
      <w:r>
        <w:rPr>
          <w:i/>
        </w:rPr>
        <w:t>b</w:t>
      </w:r>
      <w:r>
        <w:t>点运动到</w:t>
      </w:r>
      <w:r>
        <w:rPr>
          <w:i/>
        </w:rPr>
        <w:t>d</w:t>
      </w:r>
      <w:r>
        <w:t>点的过程中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</w:p>
    <w:p>
      <w:pPr>
        <w:ind w:firstLine="200"/>
      </w:pPr>
      <w:r>
        <w:tab/>
      </w:r>
      <w:r>
        <w:t>A</w:t>
      </w:r>
      <w:r>
        <w:rPr>
          <w:szCs w:val="21"/>
        </w:rPr>
        <w:t>．</w:t>
      </w:r>
      <w:r>
        <w:t>先作匀加速运动，后作匀减速运动</w:t>
      </w:r>
    </w:p>
    <w:p>
      <w:pPr>
        <w:ind w:firstLine="200"/>
      </w:pPr>
      <w:r>
        <w:tab/>
      </w:r>
      <w:r>
        <w:t>B</w:t>
      </w:r>
      <w:r>
        <w:rPr>
          <w:szCs w:val="21"/>
        </w:rPr>
        <w:t>．</w:t>
      </w:r>
      <w:r>
        <w:t>先从高电势到低电势，后从低电势到高电势</w:t>
      </w:r>
    </w:p>
    <w:p>
      <w:pPr>
        <w:ind w:firstLine="200"/>
      </w:pPr>
      <w:r>
        <w:tab/>
      </w:r>
      <w:r>
        <w:t>C</w:t>
      </w:r>
      <w:r>
        <w:rPr>
          <w:szCs w:val="21"/>
        </w:rPr>
        <w:t>．</w:t>
      </w:r>
      <w:r>
        <w:t>电势能与机械能之和先增大，后减小</w:t>
      </w:r>
    </w:p>
    <w:p>
      <w:pPr>
        <w:ind w:firstLine="200"/>
      </w:pPr>
      <w:r>
        <w:tab/>
      </w:r>
      <w:r>
        <w:t>D</w:t>
      </w:r>
      <w:r>
        <w:rPr>
          <w:szCs w:val="21"/>
        </w:rPr>
        <w:t>．</w:t>
      </w:r>
      <w:r>
        <w:t>电势能先减小，后增大</w:t>
      </w:r>
    </w:p>
    <w:p>
      <w:r>
        <w:rPr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1905</wp:posOffset>
            </wp:positionV>
            <wp:extent cx="1724025" cy="1685925"/>
            <wp:effectExtent l="0" t="0" r="9525" b="9525"/>
            <wp:wrapTight wrapText="bothSides">
              <wp:wrapPolygon>
                <wp:start x="0" y="0"/>
                <wp:lineTo x="0" y="21478"/>
                <wp:lineTo x="21481" y="21478"/>
                <wp:lineTo x="21481" y="0"/>
                <wp:lineTo x="0" y="0"/>
              </wp:wrapPolygon>
            </wp:wrapTight>
            <wp:docPr id="118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72"/>
                    <pic:cNvPicPr>
                      <a:picLocks noChangeAspect="1"/>
                    </pic:cNvPicPr>
                  </pic:nvPicPr>
                  <pic:blipFill>
                    <a:blip r:embed="rId6">
                      <a:lum bright="-20001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</w:pPr>
      <w:r>
        <w:t>右图是科学史上一张著名的实验照片，显示一个带电粒子在云室中穿过某种金属板运动的径迹。云室旋转在匀强磁场中，</w:t>
      </w:r>
      <w:r>
        <w:rPr>
          <w:szCs w:val="22"/>
        </w:rPr>
        <w:t xml:space="preserve"> </w:t>
      </w:r>
      <w:r>
        <w:t>磁场方向垂直照片向里。云室中横放的金属板对粒子的运动起阻碍作用。分析此径迹可知粒子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  <w:r>
        <w:tab/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</w:t>
      </w:r>
      <w:r>
        <w:t>A</w:t>
      </w:r>
      <w:r>
        <w:rPr>
          <w:szCs w:val="21"/>
        </w:rPr>
        <w:t>．</w:t>
      </w:r>
      <w:r>
        <w:t>带正电，由下往上运动</w:t>
      </w:r>
    </w:p>
    <w:p>
      <w:pPr>
        <w:ind w:firstLine="200"/>
      </w:pPr>
      <w:r>
        <w:tab/>
      </w:r>
      <w:r>
        <w:t>B</w:t>
      </w:r>
      <w:r>
        <w:rPr>
          <w:szCs w:val="21"/>
        </w:rPr>
        <w:t>．</w:t>
      </w:r>
      <w:r>
        <w:t>带正电，由上往下运动</w:t>
      </w:r>
    </w:p>
    <w:p>
      <w:pPr>
        <w:ind w:firstLine="200"/>
      </w:pPr>
      <w:r>
        <w:tab/>
      </w:r>
      <w:r>
        <w:t>C</w:t>
      </w:r>
      <w:r>
        <w:rPr>
          <w:szCs w:val="21"/>
        </w:rPr>
        <w:t>．</w:t>
      </w:r>
      <w:r>
        <w:t>带负电，由上往下运动</w:t>
      </w:r>
    </w:p>
    <w:p>
      <w:pPr>
        <w:ind w:firstLine="200"/>
      </w:pPr>
      <w:r>
        <w:tab/>
      </w:r>
      <w:r>
        <w:t>D</w:t>
      </w:r>
      <w:r>
        <w:rPr>
          <w:szCs w:val="21"/>
        </w:rPr>
        <w:t>．</w:t>
      </w:r>
      <w:r>
        <w:t>带负电，由下往上运动</w:t>
      </w:r>
    </w:p>
    <w:p/>
    <w:p>
      <w:r>
        <w:t>20</w:t>
      </w:r>
      <w:r>
        <w:rPr>
          <w:szCs w:val="21"/>
        </w:rPr>
        <w:t>．</w:t>
      </w:r>
      <w:r>
        <w:t>如图甲所示，一个电阻为</w:t>
      </w:r>
      <w:r>
        <w:rPr>
          <w:i/>
        </w:rPr>
        <w:t>R</w:t>
      </w:r>
      <w:r>
        <w:t>，面积为S的矩形导线框</w:t>
      </w:r>
      <w:r>
        <w:rPr>
          <w:i/>
        </w:rPr>
        <w:t>abcd</w:t>
      </w:r>
      <w:r>
        <w:t>，水平旋转在匀强磁场中，磁场的磁感应强度为</w:t>
      </w:r>
      <w:r>
        <w:rPr>
          <w:i/>
        </w:rPr>
        <w:t>B，</w:t>
      </w:r>
      <w:r>
        <w:t>方向与</w:t>
      </w:r>
      <w:r>
        <w:rPr>
          <w:i/>
        </w:rPr>
        <w:t>ad</w:t>
      </w:r>
      <w:r>
        <w:t>边垂直并与线框平面成45</w:t>
      </w:r>
      <w:r>
        <w:rPr>
          <w:vertAlign w:val="superscript"/>
        </w:rPr>
        <w:t>0</w:t>
      </w:r>
      <w:r>
        <w:t>角，</w:t>
      </w:r>
      <w:r>
        <w:rPr>
          <w:i/>
        </w:rPr>
        <w:t xml:space="preserve">o、o’ </w:t>
      </w:r>
      <w:r>
        <w:t>分别是</w:t>
      </w:r>
      <w:r>
        <w:rPr>
          <w:i/>
        </w:rPr>
        <w:t>ab</w:t>
      </w:r>
      <w:r>
        <w:t>和</w:t>
      </w:r>
      <w:r>
        <w:rPr>
          <w:i/>
        </w:rPr>
        <w:t>cd</w:t>
      </w:r>
      <w:r>
        <w:t>边的中点。现将线框右半边</w:t>
      </w:r>
      <w:r>
        <w:rPr>
          <w:i/>
        </w:rPr>
        <w:t xml:space="preserve">obco’ </w:t>
      </w:r>
      <w:r>
        <w:t>绕</w:t>
      </w:r>
      <w:r>
        <w:rPr>
          <w:i/>
        </w:rPr>
        <w:t xml:space="preserve">oo’ </w:t>
      </w:r>
      <w:r>
        <w:t>逆时针90</w:t>
      </w:r>
      <w:r>
        <w:rPr>
          <w:vertAlign w:val="superscript"/>
        </w:rPr>
        <w:t>0</w:t>
      </w:r>
      <w:r>
        <w:t>到图乙所示位置。在这一过程中，导线中通过的电荷量是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  <w:lang w:eastAsia="zh-CN"/>
        </w:rPr>
        <w:t>）</w:t>
      </w:r>
    </w:p>
    <w:p>
      <w:pPr>
        <w:jc w:val="center"/>
      </w:pPr>
      <w:r>
        <mc:AlternateContent>
          <mc:Choice Requires="wpg">
            <w:drawing>
              <wp:inline distT="0" distB="0" distL="114300" distR="114300">
                <wp:extent cx="3152775" cy="1316355"/>
                <wp:effectExtent l="0" t="0" r="9525" b="0"/>
                <wp:docPr id="117" name="组合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2775" cy="1316355"/>
                          <a:chOff x="0" y="0"/>
                          <a:chExt cx="4965" cy="2073"/>
                        </a:xfrm>
                      </wpg:grpSpPr>
                      <wps:wsp>
                        <wps:cNvPr id="98" name="文本框 98"/>
                        <wps:cNvSpPr txBox="1"/>
                        <wps:spPr>
                          <a:xfrm>
                            <a:off x="64" y="135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99" name="文本框 99"/>
                        <wps:cNvSpPr txBox="1"/>
                        <wps:spPr>
                          <a:xfrm>
                            <a:off x="2900" y="135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0" name="文本框 100"/>
                        <wps:cNvSpPr txBox="1"/>
                        <wps:spPr>
                          <a:xfrm>
                            <a:off x="1294" y="138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pic:pic xmlns:pic="http://schemas.openxmlformats.org/drawingml/2006/picture">
                        <pic:nvPicPr>
                          <pic:cNvPr id="101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"/>
                            <a:ext cx="4965" cy="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2" name="文本框 102"/>
                        <wps:cNvSpPr txBox="1"/>
                        <wps:spPr>
                          <a:xfrm>
                            <a:off x="3440" y="855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3" name="文本框 103"/>
                        <wps:cNvSpPr txBox="1"/>
                        <wps:spPr>
                          <a:xfrm>
                            <a:off x="3736" y="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4" name="文本框 104"/>
                        <wps:cNvSpPr txBox="1"/>
                        <wps:spPr>
                          <a:xfrm>
                            <a:off x="1606" y="435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5" name="文本框 105"/>
                        <wps:cNvSpPr txBox="1"/>
                        <wps:spPr>
                          <a:xfrm>
                            <a:off x="388" y="546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6" name="文本框 106"/>
                        <wps:cNvSpPr txBox="1"/>
                        <wps:spPr>
                          <a:xfrm>
                            <a:off x="3222" y="456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1558" y="126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8" name="文本框 108"/>
                        <wps:cNvSpPr txBox="1"/>
                        <wps:spPr>
                          <a:xfrm>
                            <a:off x="4378" y="51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09" name="文本框 109"/>
                        <wps:cNvSpPr txBox="1"/>
                        <wps:spPr>
                          <a:xfrm>
                            <a:off x="1094" y="786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4004" y="711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45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1154" y="1746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3886" y="1761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3498" y="156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648" y="159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5" name="文本框 115"/>
                        <wps:cNvSpPr txBox="1"/>
                        <wps:spPr>
                          <a:xfrm>
                            <a:off x="4098" y="15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1250" y="210"/>
                            <a:ext cx="361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3.65pt;width:248.25pt;" coordsize="4965,2073" o:gfxdata="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">
                <o:lock v:ext="edit" grouping="f" rotation="f" text="f" aspectratio="f"/>
                <v:shape id="_x0000_s1026" o:spid="_x0000_s1026" o:spt="202" type="#_x0000_t202" style="position:absolute;left:64;top:1350;height:312;width:361;" filled="f" stroked="f" coordsize="21600,21600" o:gfxdata="UEsDBAoAAAAAAIdO4kAAAAAAAAAAAAAAAAAEAAAAZHJzL1BLAwQUAAAACACHTuJAma/+5L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v/u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00;top:1350;height:312;width:361;" filled="f" stroked="f" coordsize="21600,21600" o:gfxdata="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uNbf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94;top:1380;height:312;width:361;" filled="f" stroked="f" coordsize="21600,21600" o:gfxdata="UEsDBAoAAAAAAIdO4kAAAAAAAAAAAAAAAAAEAAAAZHJzL1BLAwQUAAAACACHTuJAp4BWYr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/j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4BWY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图片 77" o:spid="_x0000_s1026" o:spt="75" alt="" type="#_x0000_t75" style="position:absolute;left:0;top:48;height:1770;width:4965;" filled="f" o:preferrelative="t" stroked="f" coordsize="21600,21600" o:gfxdata="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QH2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chromakey="#FFFFFF" o:title=""/>
                  <o:lock v:ext="edit" aspectratio="t"/>
                </v:shape>
                <v:shape id="_x0000_s1026" o:spid="_x0000_s1026" o:spt="202" type="#_x0000_t202" style="position:absolute;left:3440;top:855;height:312;width:361;" filled="f" stroked="f" coordsize="21600,21600" o:gfxdata="UEsDBAoAAAAAAIdO4kAAAAAAAAAAAAAAAAAEAAAAZHJzL1BLAwQUAAAACACHTuJAOB5tjrwAAADc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r2ZwfyZdIPM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ebY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736;top:0;height:312;width:361;" filled="f" stroked="f" coordsize="21600,21600" o:gfxdata="UEsDBAoAAAAAAIdO4kAAAAAAAAAAAAAAAAAEAAAAZHJzL1BLAwQUAAAACACHTuJAV1LIFbwAAADc&#10;AAAADwAAAGRycy9kb3ducmV2LnhtbEVPS2sCMRC+C/6HMAVvmlhB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Sy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06;top:435;height:312;width:361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;top:546;height:312;width:361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22;top:456;height:312;width:361;" filled="f" stroked="f" coordsize="21600,21600" o:gfxdata="UEsDBAoAAAAAAIdO4kAAAAAAAAAAAAAAAAAEAAAAZHJzL1BLAwQUAAAACACHTuJARyVrjbwAAADc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Vxn8PZ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la4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58;top:126;height:312;width:361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78;top:51;height:312;width:361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94;top:786;height:312;width:361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4;top:711;height:312;width:361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0</w:t>
                        </w: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54;top:1746;height:312;width:361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6;top:1761;height:312;width:361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98;top:1560;height:312;width:361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8;top:1590;height:312;width:361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98;top:150;height:312;width:361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50;top:210;height:312;width:361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200"/>
      </w:pPr>
      <w:r>
        <w:t>A</w:t>
      </w:r>
      <w:r>
        <w:rPr>
          <w:szCs w:val="21"/>
        </w:rPr>
        <w:t>．</w:t>
      </w:r>
      <w:r>
        <w:rPr>
          <w:position w:val="-24"/>
        </w:rPr>
        <w:object>
          <v:shape id="_x0000_i1026" o:spt="75" type="#_x0000_t75" style="height:33.75pt;width:33.75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 xml:space="preserve">         </w:t>
      </w:r>
      <w:r>
        <w:tab/>
      </w:r>
      <w:r>
        <w:t>B</w:t>
      </w:r>
      <w:r>
        <w:rPr>
          <w:szCs w:val="21"/>
        </w:rPr>
        <w:t>．</w:t>
      </w:r>
      <w:r>
        <w:rPr>
          <w:position w:val="-24"/>
        </w:rPr>
        <w:object>
          <v:shape id="_x0000_i1027" o:spt="75" type="#_x0000_t75" style="height:33.75pt;width:33.75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 xml:space="preserve">         </w:t>
      </w:r>
      <w:r>
        <w:tab/>
      </w:r>
      <w:r>
        <w:t>C</w:t>
      </w:r>
      <w:r>
        <w:rPr>
          <w:szCs w:val="21"/>
        </w:rPr>
        <w:t>．</w:t>
      </w:r>
      <w:r>
        <w:rPr>
          <w:position w:val="-24"/>
        </w:rPr>
        <w:object>
          <v:shape id="_x0000_i1028" o:spt="75" type="#_x0000_t75" style="height:30.75pt;width:20.25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 xml:space="preserve">        </w:t>
      </w:r>
      <w:r>
        <w:tab/>
      </w:r>
      <w:r>
        <w:tab/>
      </w:r>
      <w:r>
        <w:t>D</w:t>
      </w:r>
      <w:r>
        <w:rPr>
          <w:szCs w:val="21"/>
        </w:rPr>
        <w:t>．</w:t>
      </w:r>
      <w:r>
        <w:t>0</w:t>
      </w:r>
    </w:p>
    <w:p>
      <w:pPr>
        <w:ind w:firstLine="200"/>
      </w:pPr>
    </w:p>
    <w:p>
      <w:pPr>
        <w:ind w:firstLine="200"/>
        <w:jc w:val="center"/>
      </w:pPr>
      <w:r>
        <w:rPr>
          <w:sz w:val="30"/>
          <w:szCs w:val="30"/>
        </w:rPr>
        <w:t>第Ⅱ卷</w:t>
      </w:r>
      <w:r>
        <w:rPr>
          <w:szCs w:val="21"/>
        </w:rPr>
        <w:t>（非选择题  共180分）</w:t>
      </w:r>
    </w:p>
    <w:p>
      <w:pPr>
        <w:ind w:firstLine="200"/>
      </w:pPr>
      <w:r>
        <w:t>21</w:t>
      </w:r>
      <w:r>
        <w:rPr>
          <w:szCs w:val="21"/>
        </w:rPr>
        <w:t>．</w:t>
      </w:r>
      <w:r>
        <w:t>（18分）</w:t>
      </w:r>
    </w:p>
    <w:p>
      <w:pPr>
        <w:ind w:firstLine="200"/>
      </w:pPr>
      <w:r>
        <w:t>Ⅰ</w:t>
      </w:r>
      <w:r>
        <w:rPr>
          <w:szCs w:val="21"/>
        </w:rPr>
        <w:t>．</w:t>
      </w:r>
      <w:r>
        <w:t>（6分）用多用电表进行了几次测量，指针分别处于a、b的位置，如图所示。若多用电表的选择开关处于下面表格中所指的档位，a和b的相应读数是多少？请填在表格中。</w:t>
      </w:r>
    </w:p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2971800" cy="990600"/>
                <wp:effectExtent l="0" t="0" r="0" b="0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4320" w:type="dxa"/>
                              <w:tblInd w:w="288" w:type="dxa"/>
                              <w:tbl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  <w:insideH w:val="single" w:color="auto" w:sz="8" w:space="0"/>
                                <w:insideV w:val="single" w:color="auto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0"/>
                              <w:gridCol w:w="1950"/>
                              <w:gridCol w:w="1290"/>
                            </w:tblGrid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指针位置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选择开关所处挡位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读   数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8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直流电流100mA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Align w:val="top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mA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8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直流电压2.5V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Align w:val="top"/>
                                </w:tcPr>
                                <w:p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8" w:space="0"/>
                                  <w:left w:val="single" w:color="auto" w:sz="8" w:space="0"/>
                                  <w:bottom w:val="single" w:color="auto" w:sz="8" w:space="0"/>
                                  <w:right w:val="single" w:color="auto" w:sz="8" w:space="0"/>
                                  <w:insideH w:val="single" w:color="auto" w:sz="8" w:space="0"/>
                                  <w:insideV w:val="single" w:color="auto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80" w:type="dxa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电阻×100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vAlign w:val="top"/>
                                </w:tcPr>
                                <w:p>
                                  <w:pPr>
                                    <w:jc w:val="right"/>
                                  </w:pPr>
                                  <w:r>
                                    <w:t>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pt;margin-top:7.8pt;height:78pt;width:234pt;z-index:251678720;mso-width-relative:page;mso-height-relative:page;" o:button="t" filled="f" stroked="f" coordsize="21600,21600" o:gfxdata="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LL3/F2QAAAAoBAAAPAAAAAAAAAAEAIAAAACIA&#10;AABkcnMvZG93bnJldi54bWxQSwECFAAUAAAACACHTuJA5Jc4qZYBAAANAwAADgAAAAAAAAABACAA&#10;AAAoAQAAZHJzL2Uyb0RvYy54bWxQSwUGAAAAAAYABgBZAQAAMA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tbl>
                      <w:tblPr>
                        <w:tblStyle w:val="5"/>
                        <w:tblW w:w="4320" w:type="dxa"/>
                        <w:tblInd w:w="288" w:type="dxa"/>
                        <w:tbl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  <w:insideH w:val="single" w:color="auto" w:sz="8" w:space="0"/>
                          <w:insideV w:val="single" w:color="auto" w:sz="8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0"/>
                        <w:gridCol w:w="1950"/>
                        <w:gridCol w:w="1290"/>
                      </w:tblGrid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指针位置</w:t>
                            </w:r>
                          </w:p>
                        </w:tc>
                        <w:tc>
                          <w:tcPr>
                            <w:tcW w:w="1950" w:type="dxa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选择开关所处挡位</w:t>
                            </w:r>
                          </w:p>
                        </w:tc>
                        <w:tc>
                          <w:tcPr>
                            <w:tcW w:w="1290" w:type="dxa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读   数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080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5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直流电流100mA</w:t>
                            </w:r>
                          </w:p>
                        </w:tc>
                        <w:tc>
                          <w:tcPr>
                            <w:tcW w:w="1290" w:type="dxa"/>
                            <w:vAlign w:val="top"/>
                          </w:tcPr>
                          <w:p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080" w:type="dxa"/>
                            <w:vMerge w:val="continue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直流电压2.5V</w:t>
                            </w:r>
                          </w:p>
                        </w:tc>
                        <w:tc>
                          <w:tcPr>
                            <w:tcW w:w="1290" w:type="dxa"/>
                            <w:vAlign w:val="top"/>
                          </w:tcPr>
                          <w:p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V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8" w:space="0"/>
                            <w:left w:val="single" w:color="auto" w:sz="8" w:space="0"/>
                            <w:bottom w:val="single" w:color="auto" w:sz="8" w:space="0"/>
                            <w:right w:val="single" w:color="auto" w:sz="8" w:space="0"/>
                            <w:insideH w:val="single" w:color="auto" w:sz="8" w:space="0"/>
                            <w:insideV w:val="single" w:color="auto" w:sz="8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080" w:type="dxa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950" w:type="dxa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电阻×100</w:t>
                            </w:r>
                          </w:p>
                        </w:tc>
                        <w:tc>
                          <w:tcPr>
                            <w:tcW w:w="1290" w:type="dxa"/>
                            <w:vAlign w:val="top"/>
                          </w:tcPr>
                          <w:p>
                            <w:pPr>
                              <w:jc w:val="right"/>
                            </w:pPr>
                            <w:r>
                              <w:t>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2294890" cy="1125855"/>
                <wp:effectExtent l="4445" t="4445" r="5715" b="12700"/>
                <wp:docPr id="632" name="组合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125855"/>
                          <a:chOff x="0" y="0"/>
                          <a:chExt cx="3133" cy="1537"/>
                        </a:xfrm>
                      </wpg:grpSpPr>
                      <wps:wsp>
                        <wps:cNvPr id="120" name="文本框 120"/>
                        <wps:cNvSpPr txBox="1"/>
                        <wps:spPr>
                          <a:xfrm>
                            <a:off x="843" y="1165"/>
                            <a:ext cx="615" cy="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2051" y="1129"/>
                            <a:ext cx="412" cy="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631" name="组合 631"/>
                        <wpg:cNvGrpSpPr/>
                        <wpg:grpSpPr>
                          <a:xfrm>
                            <a:off x="0" y="0"/>
                            <a:ext cx="3133" cy="1537"/>
                            <a:chOff x="0" y="0"/>
                            <a:chExt cx="3835" cy="1954"/>
                          </a:xfrm>
                        </wpg:grpSpPr>
                        <wpg:grpSp>
                          <wpg:cNvPr id="627" name="组合 627"/>
                          <wpg:cNvGrpSpPr/>
                          <wpg:grpSpPr>
                            <a:xfrm>
                              <a:off x="52" y="88"/>
                              <a:ext cx="3751" cy="1866"/>
                              <a:chOff x="0" y="0"/>
                              <a:chExt cx="3751" cy="1866"/>
                            </a:xfrm>
                          </wpg:grpSpPr>
                          <wps:wsp>
                            <wps:cNvPr id="122" name="任意多边形 122"/>
                            <wps:cNvSpPr/>
                            <wps:spPr>
                              <a:xfrm>
                                <a:off x="2736" y="182"/>
                                <a:ext cx="71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2" h="98">
                                    <a:moveTo>
                                      <a:pt x="66" y="73"/>
                                    </a:moveTo>
                                    <a:lnTo>
                                      <a:pt x="67" y="6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3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48" y="35"/>
                                    </a:lnTo>
                                    <a:lnTo>
                                      <a:pt x="39" y="29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35" y="18"/>
                                    </a:lnTo>
                                    <a:lnTo>
                                      <a:pt x="71" y="27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23" y="46"/>
                                    </a:lnTo>
                                    <a:lnTo>
                                      <a:pt x="31" y="50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50" y="71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49" y="84"/>
                                    </a:lnTo>
                                    <a:lnTo>
                                      <a:pt x="48" y="85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4" y="91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7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2" y="85"/>
                                    </a:lnTo>
                                    <a:lnTo>
                                      <a:pt x="17" y="80"/>
                                    </a:lnTo>
                                    <a:lnTo>
                                      <a:pt x="15" y="77"/>
                                    </a:lnTo>
                                    <a:lnTo>
                                      <a:pt x="10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4" y="75"/>
                                    </a:lnTo>
                                    <a:lnTo>
                                      <a:pt x="1" y="77"/>
                                    </a:lnTo>
                                    <a:lnTo>
                                      <a:pt x="1" y="80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88"/>
                                    </a:lnTo>
                                    <a:lnTo>
                                      <a:pt x="9" y="92"/>
                                    </a:lnTo>
                                    <a:lnTo>
                                      <a:pt x="19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7"/>
                                    </a:lnTo>
                                    <a:lnTo>
                                      <a:pt x="29" y="98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9" y="98"/>
                                    </a:lnTo>
                                    <a:lnTo>
                                      <a:pt x="44" y="95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3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62" y="80"/>
                                    </a:lnTo>
                                    <a:lnTo>
                                      <a:pt x="66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3" name="任意多边形 123"/>
                            <wps:cNvSpPr/>
                            <wps:spPr>
                              <a:xfrm>
                                <a:off x="2244" y="86"/>
                                <a:ext cx="45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1" h="101">
                                    <a:moveTo>
                                      <a:pt x="26" y="19"/>
                                    </a:moveTo>
                                    <a:lnTo>
                                      <a:pt x="25" y="19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25" y="27"/>
                                    </a:lnTo>
                                    <a:lnTo>
                                      <a:pt x="19" y="77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3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3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3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51" y="101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9" y="98"/>
                                    </a:lnTo>
                                    <a:lnTo>
                                      <a:pt x="46" y="97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0" y="93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14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4" y="15"/>
                                    </a:lnTo>
                                    <a:lnTo>
                                      <a:pt x="24" y="16"/>
                                    </a:lnTo>
                                    <a:lnTo>
                                      <a:pt x="2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4" name="任意多边形 124"/>
                            <wps:cNvSpPr/>
                            <wps:spPr>
                              <a:xfrm>
                                <a:off x="2306" y="94"/>
                                <a:ext cx="56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 h="100">
                                    <a:moveTo>
                                      <a:pt x="41" y="0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23" y="4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5" y="32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1" y="70"/>
                                    </a:lnTo>
                                    <a:lnTo>
                                      <a:pt x="3" y="7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9" y="89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7" y="100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8" y="99"/>
                                    </a:lnTo>
                                    <a:lnTo>
                                      <a:pt x="43" y="95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1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65" y="54"/>
                                    </a:lnTo>
                                    <a:lnTo>
                                      <a:pt x="65" y="38"/>
                                    </a:lnTo>
                                    <a:lnTo>
                                      <a:pt x="63" y="2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  <a:moveTo>
                                      <a:pt x="33" y="6"/>
                                    </a:moveTo>
                                    <a:lnTo>
                                      <a:pt x="34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8" y="5"/>
                                    </a:lnTo>
                                    <a:lnTo>
                                      <a:pt x="41" y="6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5" y="13"/>
                                    </a:lnTo>
                                    <a:lnTo>
                                      <a:pt x="47" y="22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5" y="31"/>
                                    </a:lnTo>
                                    <a:lnTo>
                                      <a:pt x="43" y="39"/>
                                    </a:lnTo>
                                    <a:lnTo>
                                      <a:pt x="43" y="45"/>
                                    </a:lnTo>
                                    <a:lnTo>
                                      <a:pt x="43" y="52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36" y="84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88"/>
                                    </a:lnTo>
                                    <a:lnTo>
                                      <a:pt x="34" y="91"/>
                                    </a:lnTo>
                                    <a:lnTo>
                                      <a:pt x="33" y="93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2" y="93"/>
                                    </a:lnTo>
                                    <a:lnTo>
                                      <a:pt x="21" y="90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0" y="74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7"/>
                                    </a:lnTo>
                                    <a:lnTo>
                                      <a:pt x="23" y="40"/>
                                    </a:lnTo>
                                    <a:lnTo>
                                      <a:pt x="24" y="33"/>
                                    </a:lnTo>
                                    <a:lnTo>
                                      <a:pt x="25" y="27"/>
                                    </a:lnTo>
                                    <a:lnTo>
                                      <a:pt x="27" y="18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33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5" name="任意多边形 125"/>
                            <wps:cNvSpPr/>
                            <wps:spPr>
                              <a:xfrm>
                                <a:off x="2702" y="897"/>
                                <a:ext cx="60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8">
                                    <a:moveTo>
                                      <a:pt x="48" y="7"/>
                                    </a:moveTo>
                                    <a:lnTo>
                                      <a:pt x="49" y="7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49" y="1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9" y="26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9" y="90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64" y="60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56" y="4"/>
                                    </a:lnTo>
                                    <a:lnTo>
                                      <a:pt x="54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49" y="7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53" y="13"/>
                                    </a:lnTo>
                                    <a:lnTo>
                                      <a:pt x="52" y="17"/>
                                    </a:lnTo>
                                    <a:lnTo>
                                      <a:pt x="51" y="23"/>
                                    </a:lnTo>
                                    <a:lnTo>
                                      <a:pt x="50" y="26"/>
                                    </a:lnTo>
                                    <a:lnTo>
                                      <a:pt x="49" y="31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3" y="52"/>
                                    </a:lnTo>
                                    <a:lnTo>
                                      <a:pt x="33" y="81"/>
                                    </a:lnTo>
                                    <a:lnTo>
                                      <a:pt x="31" y="84"/>
                                    </a:lnTo>
                                    <a:lnTo>
                                      <a:pt x="30" y="87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5" y="85"/>
                                    </a:lnTo>
                                    <a:lnTo>
                                      <a:pt x="15" y="81"/>
                                    </a:lnTo>
                                    <a:lnTo>
                                      <a:pt x="15" y="76"/>
                                    </a:lnTo>
                                    <a:lnTo>
                                      <a:pt x="17" y="71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7" y="37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7" y="13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8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6" name="任意多边形 126"/>
                            <wps:cNvSpPr/>
                            <wps:spPr>
                              <a:xfrm>
                                <a:off x="985" y="898"/>
                                <a:ext cx="1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" h="7">
                                    <a:moveTo>
                                      <a:pt x="1" y="0"/>
                                    </a:moveTo>
                                    <a:lnTo>
                                      <a:pt x="0" y="1"/>
                                    </a:lnTo>
                                    <a:lnTo>
                                      <a:pt x="1" y="7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7" name="任意多边形 127"/>
                            <wps:cNvSpPr/>
                            <wps:spPr>
                              <a:xfrm>
                                <a:off x="949" y="899"/>
                                <a:ext cx="56" cy="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4" h="106">
                                    <a:moveTo>
                                      <a:pt x="42" y="6"/>
                                    </a:moveTo>
                                    <a:lnTo>
                                      <a:pt x="41" y="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13" y="59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43" y="62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55" y="76"/>
                                    </a:lnTo>
                                    <a:lnTo>
                                      <a:pt x="55" y="81"/>
                                    </a:lnTo>
                                    <a:lnTo>
                                      <a:pt x="55" y="87"/>
                                    </a:lnTo>
                                    <a:lnTo>
                                      <a:pt x="53" y="88"/>
                                    </a:lnTo>
                                    <a:lnTo>
                                      <a:pt x="51" y="89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6" y="93"/>
                                    </a:lnTo>
                                    <a:lnTo>
                                      <a:pt x="43" y="93"/>
                                    </a:lnTo>
                                    <a:lnTo>
                                      <a:pt x="42" y="93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37" y="94"/>
                                    </a:lnTo>
                                    <a:lnTo>
                                      <a:pt x="33" y="93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2" y="90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2" y="94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1" y="100"/>
                                    </a:lnTo>
                                    <a:lnTo>
                                      <a:pt x="13" y="103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7" y="105"/>
                                    </a:lnTo>
                                    <a:lnTo>
                                      <a:pt x="21" y="106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41" y="101"/>
                                    </a:lnTo>
                                    <a:lnTo>
                                      <a:pt x="43" y="100"/>
                                    </a:lnTo>
                                    <a:lnTo>
                                      <a:pt x="46" y="99"/>
                                    </a:lnTo>
                                    <a:lnTo>
                                      <a:pt x="54" y="94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59" y="86"/>
                                    </a:lnTo>
                                    <a:lnTo>
                                      <a:pt x="60" y="83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63" y="77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4" y="67"/>
                                    </a:lnTo>
                                    <a:lnTo>
                                      <a:pt x="63" y="63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59" y="51"/>
                                    </a:lnTo>
                                    <a:lnTo>
                                      <a:pt x="56" y="47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27" y="37"/>
                                    </a:lnTo>
                                    <a:lnTo>
                                      <a:pt x="17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6" y="31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8" name="任意多边形 128"/>
                            <wps:cNvSpPr/>
                            <wps:spPr>
                              <a:xfrm>
                                <a:off x="1570" y="772"/>
                                <a:ext cx="2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" h="5">
                                    <a:moveTo>
                                      <a:pt x="0" y="0"/>
                                    </a:moveTo>
                                    <a:lnTo>
                                      <a:pt x="2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29" name="任意多边形 129"/>
                            <wps:cNvSpPr/>
                            <wps:spPr>
                              <a:xfrm>
                                <a:off x="1548" y="772"/>
                                <a:ext cx="55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0">
                                    <a:moveTo>
                                      <a:pt x="27" y="5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2" y="7"/>
                                    </a:lnTo>
                                    <a:lnTo>
                                      <a:pt x="8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3" y="2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1" y="54"/>
                                    </a:lnTo>
                                    <a:lnTo>
                                      <a:pt x="3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9" y="84"/>
                                    </a:lnTo>
                                    <a:lnTo>
                                      <a:pt x="14" y="89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25" y="98"/>
                                    </a:lnTo>
                                    <a:lnTo>
                                      <a:pt x="30" y="99"/>
                                    </a:lnTo>
                                    <a:lnTo>
                                      <a:pt x="38" y="100"/>
                                    </a:lnTo>
                                    <a:lnTo>
                                      <a:pt x="43" y="9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57" y="87"/>
                                    </a:lnTo>
                                    <a:lnTo>
                                      <a:pt x="62" y="75"/>
                                    </a:lnTo>
                                    <a:lnTo>
                                      <a:pt x="63" y="60"/>
                                    </a:lnTo>
                                    <a:lnTo>
                                      <a:pt x="63" y="47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1" y="31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7" y="5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9" y="20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8" y="2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45" y="79"/>
                                    </a:lnTo>
                                    <a:lnTo>
                                      <a:pt x="45" y="82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3" y="88"/>
                                    </a:lnTo>
                                    <a:lnTo>
                                      <a:pt x="41" y="92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2" y="95"/>
                                    </a:lnTo>
                                    <a:lnTo>
                                      <a:pt x="29" y="91"/>
                                    </a:lnTo>
                                    <a:lnTo>
                                      <a:pt x="28" y="87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25" y="77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25" y="61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7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0" name="任意多边形 130"/>
                            <wps:cNvSpPr/>
                            <wps:spPr>
                              <a:xfrm>
                                <a:off x="2137" y="781"/>
                                <a:ext cx="61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1" h="99">
                                    <a:moveTo>
                                      <a:pt x="62" y="22"/>
                                    </a:moveTo>
                                    <a:lnTo>
                                      <a:pt x="71" y="5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34" y="53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0" y="79"/>
                                    </a:lnTo>
                                    <a:lnTo>
                                      <a:pt x="48" y="85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3"/>
                                    </a:lnTo>
                                    <a:lnTo>
                                      <a:pt x="31" y="92"/>
                                    </a:lnTo>
                                    <a:lnTo>
                                      <a:pt x="23" y="87"/>
                                    </a:lnTo>
                                    <a:lnTo>
                                      <a:pt x="19" y="83"/>
                                    </a:lnTo>
                                    <a:lnTo>
                                      <a:pt x="17" y="81"/>
                                    </a:lnTo>
                                    <a:lnTo>
                                      <a:pt x="15" y="79"/>
                                    </a:lnTo>
                                    <a:lnTo>
                                      <a:pt x="9" y="78"/>
                                    </a:lnTo>
                                    <a:lnTo>
                                      <a:pt x="5" y="78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1" y="82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11" y="96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3" y="99"/>
                                    </a:lnTo>
                                    <a:lnTo>
                                      <a:pt x="24" y="99"/>
                                    </a:lnTo>
                                    <a:lnTo>
                                      <a:pt x="27" y="99"/>
                                    </a:lnTo>
                                    <a:lnTo>
                                      <a:pt x="32" y="99"/>
                                    </a:lnTo>
                                    <a:lnTo>
                                      <a:pt x="36" y="97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39" y="96"/>
                                    </a:lnTo>
                                    <a:lnTo>
                                      <a:pt x="41" y="96"/>
                                    </a:lnTo>
                                    <a:lnTo>
                                      <a:pt x="50" y="91"/>
                                    </a:lnTo>
                                    <a:lnTo>
                                      <a:pt x="52" y="89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7" y="85"/>
                                    </a:lnTo>
                                    <a:lnTo>
                                      <a:pt x="62" y="76"/>
                                    </a:lnTo>
                                    <a:lnTo>
                                      <a:pt x="65" y="67"/>
                                    </a:lnTo>
                                    <a:lnTo>
                                      <a:pt x="64" y="60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59" y="49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48" y="37"/>
                                    </a:lnTo>
                                    <a:lnTo>
                                      <a:pt x="41" y="33"/>
                                    </a:lnTo>
                                    <a:lnTo>
                                      <a:pt x="30" y="29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5" y="18"/>
                                    </a:lnTo>
                                    <a:lnTo>
                                      <a:pt x="62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1" name="任意多边形 131"/>
                            <wps:cNvSpPr/>
                            <wps:spPr>
                              <a:xfrm>
                                <a:off x="429" y="1140"/>
                                <a:ext cx="67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7" h="93">
                                    <a:moveTo>
                                      <a:pt x="11" y="6"/>
                                    </a:moveTo>
                                    <a:lnTo>
                                      <a:pt x="9" y="8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9" y="73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7" y="93"/>
                                    </a:lnTo>
                                    <a:lnTo>
                                      <a:pt x="52" y="9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3" y="91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7" y="71"/>
                                    </a:lnTo>
                                    <a:lnTo>
                                      <a:pt x="76" y="67"/>
                                    </a:lnTo>
                                    <a:lnTo>
                                      <a:pt x="76" y="63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1" y="44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7" y="33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39" y="3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11" y="6"/>
                                    </a:lnTo>
                                    <a:close/>
                                    <a:moveTo>
                                      <a:pt x="15" y="21"/>
                                    </a:moveTo>
                                    <a:lnTo>
                                      <a:pt x="13" y="15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7" y="6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3" y="6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41" y="32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61" y="69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66" y="80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64" y="82"/>
                                    </a:lnTo>
                                    <a:lnTo>
                                      <a:pt x="64" y="83"/>
                                    </a:lnTo>
                                    <a:lnTo>
                                      <a:pt x="64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48" y="80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67"/>
                                    </a:lnTo>
                                    <a:lnTo>
                                      <a:pt x="36" y="59"/>
                                    </a:lnTo>
                                    <a:lnTo>
                                      <a:pt x="27" y="44"/>
                                    </a:lnTo>
                                    <a:lnTo>
                                      <a:pt x="20" y="33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2" name="任意多边形 132"/>
                            <wps:cNvSpPr/>
                            <wps:spPr>
                              <a:xfrm>
                                <a:off x="2202" y="787"/>
                                <a:ext cx="54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1">
                                    <a:moveTo>
                                      <a:pt x="57" y="80"/>
                                    </a:moveTo>
                                    <a:lnTo>
                                      <a:pt x="58" y="73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9" y="69"/>
                                    </a:lnTo>
                                    <a:lnTo>
                                      <a:pt x="60" y="67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62" y="25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29" y="1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22" y="5"/>
                                    </a:lnTo>
                                    <a:lnTo>
                                      <a:pt x="17" y="7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1" y="14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4" y="33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1" y="60"/>
                                    </a:lnTo>
                                    <a:lnTo>
                                      <a:pt x="1" y="65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9" y="90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8" y="101"/>
                                    </a:lnTo>
                                    <a:lnTo>
                                      <a:pt x="33" y="100"/>
                                    </a:lnTo>
                                    <a:lnTo>
                                      <a:pt x="39" y="99"/>
                                    </a:lnTo>
                                    <a:lnTo>
                                      <a:pt x="49" y="92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57" y="80"/>
                                    </a:lnTo>
                                    <a:close/>
                                    <a:moveTo>
                                      <a:pt x="36" y="5"/>
                                    </a:moveTo>
                                    <a:lnTo>
                                      <a:pt x="39" y="5"/>
                                    </a:lnTo>
                                    <a:lnTo>
                                      <a:pt x="42" y="7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4" y="23"/>
                                    </a:lnTo>
                                    <a:lnTo>
                                      <a:pt x="44" y="25"/>
                                    </a:lnTo>
                                    <a:lnTo>
                                      <a:pt x="43" y="27"/>
                                    </a:lnTo>
                                    <a:lnTo>
                                      <a:pt x="43" y="30"/>
                                    </a:lnTo>
                                    <a:lnTo>
                                      <a:pt x="42" y="39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1" y="51"/>
                                    </a:lnTo>
                                    <a:lnTo>
                                      <a:pt x="38" y="83"/>
                                    </a:lnTo>
                                    <a:lnTo>
                                      <a:pt x="36" y="85"/>
                                    </a:lnTo>
                                    <a:lnTo>
                                      <a:pt x="35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3" y="93"/>
                                    </a:lnTo>
                                    <a:lnTo>
                                      <a:pt x="30" y="95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23" y="93"/>
                                    </a:lnTo>
                                    <a:lnTo>
                                      <a:pt x="21" y="91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20" y="81"/>
                                    </a:lnTo>
                                    <a:lnTo>
                                      <a:pt x="20" y="75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3" y="40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19"/>
                                    </a:lnTo>
                                    <a:lnTo>
                                      <a:pt x="26" y="17"/>
                                    </a:lnTo>
                                    <a:lnTo>
                                      <a:pt x="28" y="15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3" name="任意多边形 133"/>
                            <wps:cNvSpPr/>
                            <wps:spPr>
                              <a:xfrm>
                                <a:off x="2632" y="876"/>
                                <a:ext cx="68" cy="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9" h="106">
                                    <a:moveTo>
                                      <a:pt x="23" y="19"/>
                                    </a:moveTo>
                                    <a:lnTo>
                                      <a:pt x="25" y="22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34" y="15"/>
                                    </a:lnTo>
                                    <a:lnTo>
                                      <a:pt x="39" y="15"/>
                                    </a:lnTo>
                                    <a:lnTo>
                                      <a:pt x="45" y="17"/>
                                    </a:lnTo>
                                    <a:lnTo>
                                      <a:pt x="47" y="17"/>
                                    </a:lnTo>
                                    <a:lnTo>
                                      <a:pt x="50" y="19"/>
                                    </a:lnTo>
                                    <a:lnTo>
                                      <a:pt x="52" y="21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31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0" y="47"/>
                                    </a:lnTo>
                                    <a:lnTo>
                                      <a:pt x="43" y="55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27" y="67"/>
                                    </a:lnTo>
                                    <a:lnTo>
                                      <a:pt x="21" y="70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1" y="8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8" y="79"/>
                                    </a:lnTo>
                                    <a:lnTo>
                                      <a:pt x="65" y="79"/>
                                    </a:lnTo>
                                    <a:lnTo>
                                      <a:pt x="63" y="81"/>
                                    </a:lnTo>
                                    <a:lnTo>
                                      <a:pt x="61" y="83"/>
                                    </a:lnTo>
                                    <a:lnTo>
                                      <a:pt x="59" y="85"/>
                                    </a:lnTo>
                                    <a:lnTo>
                                      <a:pt x="57" y="85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3" y="84"/>
                                    </a:lnTo>
                                    <a:lnTo>
                                      <a:pt x="52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7" y="83"/>
                                    </a:lnTo>
                                    <a:lnTo>
                                      <a:pt x="45" y="82"/>
                                    </a:lnTo>
                                    <a:lnTo>
                                      <a:pt x="25" y="76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59" y="56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1" y="44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9" y="28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9"/>
                                    </a:lnTo>
                                    <a:lnTo>
                                      <a:pt x="23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4" name="任意多边形 134"/>
                            <wps:cNvSpPr/>
                            <wps:spPr>
                              <a:xfrm>
                                <a:off x="3592" y="535"/>
                                <a:ext cx="66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94">
                                    <a:moveTo>
                                      <a:pt x="29" y="10"/>
                                    </a:moveTo>
                                    <a:lnTo>
                                      <a:pt x="20" y="19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2" y="75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19" y="92"/>
                                    </a:lnTo>
                                    <a:lnTo>
                                      <a:pt x="25" y="94"/>
                                    </a:lnTo>
                                    <a:lnTo>
                                      <a:pt x="30" y="93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9" y="84"/>
                                    </a:lnTo>
                                    <a:lnTo>
                                      <a:pt x="53" y="79"/>
                                    </a:lnTo>
                                    <a:lnTo>
                                      <a:pt x="55" y="76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35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69" y="9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65" y="3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3" y="5"/>
                                    </a:lnTo>
                                    <a:lnTo>
                                      <a:pt x="29" y="10"/>
                                    </a:lnTo>
                                    <a:close/>
                                    <a:moveTo>
                                      <a:pt x="31" y="78"/>
                                    </a:moveTo>
                                    <a:lnTo>
                                      <a:pt x="26" y="83"/>
                                    </a:lnTo>
                                    <a:lnTo>
                                      <a:pt x="23" y="85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17" y="87"/>
                                    </a:lnTo>
                                    <a:lnTo>
                                      <a:pt x="13" y="85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13" y="74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4" y="35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5" y="16"/>
                                    </a:lnTo>
                                    <a:lnTo>
                                      <a:pt x="47" y="13"/>
                                    </a:lnTo>
                                    <a:lnTo>
                                      <a:pt x="49" y="12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8" y="6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63" y="7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7" y="30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47" y="51"/>
                                    </a:lnTo>
                                    <a:lnTo>
                                      <a:pt x="31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5" name="任意多边形 135"/>
                            <wps:cNvSpPr/>
                            <wps:spPr>
                              <a:xfrm>
                                <a:off x="3618" y="805"/>
                                <a:ext cx="84" cy="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7" h="116">
                                    <a:moveTo>
                                      <a:pt x="11" y="22"/>
                                    </a:moveTo>
                                    <a:lnTo>
                                      <a:pt x="5" y="29"/>
                                    </a:lnTo>
                                    <a:lnTo>
                                      <a:pt x="2" y="39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3" y="67"/>
                                    </a:lnTo>
                                    <a:lnTo>
                                      <a:pt x="5" y="73"/>
                                    </a:lnTo>
                                    <a:lnTo>
                                      <a:pt x="8" y="78"/>
                                    </a:lnTo>
                                    <a:lnTo>
                                      <a:pt x="12" y="83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21" y="90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34" y="95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9" y="105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39" y="116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29" y="88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5" y="5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33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6" y="19"/>
                                    </a:lnTo>
                                    <a:lnTo>
                                      <a:pt x="31" y="13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43" y="7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73" y="21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4" y="51"/>
                                    </a:lnTo>
                                    <a:lnTo>
                                      <a:pt x="83" y="53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83" y="59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1" y="69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8" y="75"/>
                                    </a:lnTo>
                                    <a:lnTo>
                                      <a:pt x="78" y="76"/>
                                    </a:lnTo>
                                    <a:lnTo>
                                      <a:pt x="78" y="78"/>
                                    </a:lnTo>
                                    <a:lnTo>
                                      <a:pt x="74" y="82"/>
                                    </a:lnTo>
                                    <a:lnTo>
                                      <a:pt x="71" y="83"/>
                                    </a:lnTo>
                                    <a:lnTo>
                                      <a:pt x="69" y="84"/>
                                    </a:lnTo>
                                    <a:lnTo>
                                      <a:pt x="69" y="85"/>
                                    </a:lnTo>
                                    <a:lnTo>
                                      <a:pt x="63" y="88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94" y="11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93" y="94"/>
                                    </a:lnTo>
                                    <a:lnTo>
                                      <a:pt x="89" y="105"/>
                                    </a:lnTo>
                                    <a:lnTo>
                                      <a:pt x="62" y="105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9" y="91"/>
                                    </a:lnTo>
                                    <a:lnTo>
                                      <a:pt x="72" y="90"/>
                                    </a:lnTo>
                                    <a:lnTo>
                                      <a:pt x="73" y="89"/>
                                    </a:lnTo>
                                    <a:lnTo>
                                      <a:pt x="75" y="89"/>
                                    </a:lnTo>
                                    <a:lnTo>
                                      <a:pt x="81" y="86"/>
                                    </a:lnTo>
                                    <a:lnTo>
                                      <a:pt x="85" y="83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87" y="79"/>
                                    </a:lnTo>
                                    <a:lnTo>
                                      <a:pt x="89" y="78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4" y="69"/>
                                    </a:lnTo>
                                    <a:lnTo>
                                      <a:pt x="96" y="63"/>
                                    </a:lnTo>
                                    <a:lnTo>
                                      <a:pt x="97" y="51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5" y="33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5" y="17"/>
                                    </a:lnTo>
                                    <a:lnTo>
                                      <a:pt x="78" y="11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65" y="3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1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6" name="任意多边形 136"/>
                            <wps:cNvSpPr/>
                            <wps:spPr>
                              <a:xfrm>
                                <a:off x="3241" y="1139"/>
                                <a:ext cx="87" cy="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0" h="94">
                                    <a:moveTo>
                                      <a:pt x="83" y="34"/>
                                    </a:moveTo>
                                    <a:lnTo>
                                      <a:pt x="100" y="22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21" y="33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5" y="51"/>
                                    </a:lnTo>
                                    <a:lnTo>
                                      <a:pt x="49" y="57"/>
                                    </a:lnTo>
                                    <a:lnTo>
                                      <a:pt x="49" y="60"/>
                                    </a:lnTo>
                                    <a:lnTo>
                                      <a:pt x="51" y="63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1" y="75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50" y="79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2" y="89"/>
                                    </a:lnTo>
                                    <a:lnTo>
                                      <a:pt x="36" y="89"/>
                                    </a:lnTo>
                                    <a:lnTo>
                                      <a:pt x="31" y="87"/>
                                    </a:lnTo>
                                    <a:lnTo>
                                      <a:pt x="27" y="84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7" y="67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1" y="75"/>
                                    </a:lnTo>
                                    <a:lnTo>
                                      <a:pt x="7" y="80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25" y="91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45" y="92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5" y="79"/>
                                    </a:lnTo>
                                    <a:lnTo>
                                      <a:pt x="67" y="77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0" y="57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69" y="55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9" y="51"/>
                                    </a:lnTo>
                                    <a:lnTo>
                                      <a:pt x="65" y="43"/>
                                    </a:lnTo>
                                    <a:lnTo>
                                      <a:pt x="59" y="35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51" y="14"/>
                                    </a:lnTo>
                                    <a:lnTo>
                                      <a:pt x="83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7" name="任意多边形 137"/>
                            <wps:cNvSpPr/>
                            <wps:spPr>
                              <a:xfrm>
                                <a:off x="3183" y="1107"/>
                                <a:ext cx="78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0" h="102">
                                    <a:moveTo>
                                      <a:pt x="1" y="72"/>
                                    </a:moveTo>
                                    <a:lnTo>
                                      <a:pt x="0" y="73"/>
                                    </a:lnTo>
                                    <a:lnTo>
                                      <a:pt x="49" y="102"/>
                                    </a:lnTo>
                                    <a:lnTo>
                                      <a:pt x="67" y="81"/>
                                    </a:lnTo>
                                    <a:lnTo>
                                      <a:pt x="66" y="80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56" y="84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1" y="81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7" y="78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65" y="56"/>
                                    </a:lnTo>
                                    <a:lnTo>
                                      <a:pt x="73" y="52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45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9" y="33"/>
                                    </a:lnTo>
                                    <a:lnTo>
                                      <a:pt x="90" y="27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1" y="2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57" y="1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5"/>
                                    </a:lnTo>
                                    <a:lnTo>
                                      <a:pt x="43" y="11"/>
                                    </a:lnTo>
                                    <a:lnTo>
                                      <a:pt x="49" y="11"/>
                                    </a:lnTo>
                                    <a:lnTo>
                                      <a:pt x="53" y="11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6" y="23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5" y="37"/>
                                    </a:lnTo>
                                    <a:lnTo>
                                      <a:pt x="57" y="45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52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37" y="57"/>
                                    </a:lnTo>
                                    <a:lnTo>
                                      <a:pt x="31" y="59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8" name="任意多边形 138"/>
                            <wps:cNvSpPr/>
                            <wps:spPr>
                              <a:xfrm>
                                <a:off x="3305" y="1172"/>
                                <a:ext cx="65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93">
                                    <a:moveTo>
                                      <a:pt x="5" y="43"/>
                                    </a:moveTo>
                                    <a:lnTo>
                                      <a:pt x="3" y="48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10" y="88"/>
                                    </a:lnTo>
                                    <a:lnTo>
                                      <a:pt x="14" y="91"/>
                                    </a:lnTo>
                                    <a:lnTo>
                                      <a:pt x="19" y="92"/>
                                    </a:lnTo>
                                    <a:lnTo>
                                      <a:pt x="25" y="93"/>
                                    </a:lnTo>
                                    <a:lnTo>
                                      <a:pt x="30" y="93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34" y="91"/>
                                    </a:lnTo>
                                    <a:lnTo>
                                      <a:pt x="37" y="91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9" y="83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1" y="79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7" y="73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4" y="41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6" y="1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0" y="9"/>
                                    </a:lnTo>
                                    <a:lnTo>
                                      <a:pt x="20" y="19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5" y="43"/>
                                    </a:lnTo>
                                    <a:close/>
                                    <a:moveTo>
                                      <a:pt x="61" y="7"/>
                                    </a:moveTo>
                                    <a:lnTo>
                                      <a:pt x="63" y="9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0" y="25"/>
                                    </a:lnTo>
                                    <a:lnTo>
                                      <a:pt x="58" y="27"/>
                                    </a:lnTo>
                                    <a:lnTo>
                                      <a:pt x="57" y="30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51" y="41"/>
                                    </a:lnTo>
                                    <a:lnTo>
                                      <a:pt x="46" y="51"/>
                                    </a:lnTo>
                                    <a:lnTo>
                                      <a:pt x="31" y="78"/>
                                    </a:lnTo>
                                    <a:lnTo>
                                      <a:pt x="25" y="83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12" y="78"/>
                                    </a:lnTo>
                                    <a:lnTo>
                                      <a:pt x="12" y="75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33" y="34"/>
                                    </a:lnTo>
                                    <a:lnTo>
                                      <a:pt x="37" y="28"/>
                                    </a:lnTo>
                                    <a:lnTo>
                                      <a:pt x="40" y="23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5" y="16"/>
                                    </a:lnTo>
                                    <a:lnTo>
                                      <a:pt x="47" y="13"/>
                                    </a:lnTo>
                                    <a:lnTo>
                                      <a:pt x="49" y="12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57" y="5"/>
                                    </a:lnTo>
                                    <a:lnTo>
                                      <a:pt x="61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9" name="任意多边形 139"/>
                            <wps:cNvSpPr/>
                            <wps:spPr>
                              <a:xfrm>
                                <a:off x="3138" y="1251"/>
                                <a:ext cx="86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9" h="93">
                                    <a:moveTo>
                                      <a:pt x="83" y="34"/>
                                    </a:moveTo>
                                    <a:lnTo>
                                      <a:pt x="99" y="23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3" y="51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9" y="61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69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8" y="80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4" y="87"/>
                                    </a:lnTo>
                                    <a:lnTo>
                                      <a:pt x="40" y="89"/>
                                    </a:lnTo>
                                    <a:lnTo>
                                      <a:pt x="34" y="89"/>
                                    </a:lnTo>
                                    <a:lnTo>
                                      <a:pt x="29" y="88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25" y="85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7" y="70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23" y="91"/>
                                    </a:lnTo>
                                    <a:lnTo>
                                      <a:pt x="34" y="93"/>
                                    </a:lnTo>
                                    <a:lnTo>
                                      <a:pt x="43" y="92"/>
                                    </a:lnTo>
                                    <a:lnTo>
                                      <a:pt x="53" y="89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9" y="84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63" y="80"/>
                                    </a:lnTo>
                                    <a:lnTo>
                                      <a:pt x="65" y="77"/>
                                    </a:lnTo>
                                    <a:lnTo>
                                      <a:pt x="67" y="71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68" y="57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3" y="43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83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0" name="任意多边形 140"/>
                            <wps:cNvSpPr/>
                            <wps:spPr>
                              <a:xfrm>
                                <a:off x="3201" y="1284"/>
                                <a:ext cx="65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94">
                                    <a:moveTo>
                                      <a:pt x="63" y="3"/>
                                    </a:moveTo>
                                    <a:lnTo>
                                      <a:pt x="55" y="1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6" y="1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19" y="19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" y="67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1" y="78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13" y="90"/>
                                    </a:lnTo>
                                    <a:lnTo>
                                      <a:pt x="18" y="92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29" y="93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41" y="88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7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63" y="65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48"/>
                                    </a:lnTo>
                                    <a:lnTo>
                                      <a:pt x="73" y="41"/>
                                    </a:lnTo>
                                    <a:lnTo>
                                      <a:pt x="73" y="39"/>
                                    </a:lnTo>
                                    <a:lnTo>
                                      <a:pt x="74" y="37"/>
                                    </a:lnTo>
                                    <a:lnTo>
                                      <a:pt x="75" y="35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74" y="17"/>
                                    </a:lnTo>
                                    <a:lnTo>
                                      <a:pt x="69" y="9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3" y="3"/>
                                    </a:lnTo>
                                    <a:close/>
                                    <a:moveTo>
                                      <a:pt x="60" y="7"/>
                                    </a:moveTo>
                                    <a:lnTo>
                                      <a:pt x="63" y="9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3" y="14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53" y="36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46" y="51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11" y="81"/>
                                    </a:lnTo>
                                    <a:lnTo>
                                      <a:pt x="11" y="78"/>
                                    </a:lnTo>
                                    <a:lnTo>
                                      <a:pt x="11" y="74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17" y="65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9" y="42"/>
                                    </a:lnTo>
                                    <a:lnTo>
                                      <a:pt x="33" y="35"/>
                                    </a:lnTo>
                                    <a:lnTo>
                                      <a:pt x="36" y="29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2" y="19"/>
                                    </a:lnTo>
                                    <a:lnTo>
                                      <a:pt x="45" y="1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6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1" name="任意多边形 141"/>
                            <wps:cNvSpPr/>
                            <wps:spPr>
                              <a:xfrm>
                                <a:off x="3072" y="1368"/>
                                <a:ext cx="70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1" h="98">
                                    <a:moveTo>
                                      <a:pt x="79" y="4"/>
                                    </a:moveTo>
                                    <a:lnTo>
                                      <a:pt x="41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49" y="5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51" y="9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2" y="13"/>
                                    </a:lnTo>
                                    <a:lnTo>
                                      <a:pt x="51" y="13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49" y="21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0" y="67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2" y="75"/>
                                    </a:lnTo>
                                    <a:lnTo>
                                      <a:pt x="8" y="73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1" y="7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44" y="95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83"/>
                                    </a:lnTo>
                                    <a:lnTo>
                                      <a:pt x="37" y="79"/>
                                    </a:lnTo>
                                    <a:lnTo>
                                      <a:pt x="38" y="77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81" y="5"/>
                                    </a:lnTo>
                                    <a:lnTo>
                                      <a:pt x="79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2" name="任意多边形 142"/>
                            <wps:cNvSpPr/>
                            <wps:spPr>
                              <a:xfrm>
                                <a:off x="3134" y="1397"/>
                                <a:ext cx="65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94">
                                    <a:moveTo>
                                      <a:pt x="74" y="16"/>
                                    </a:moveTo>
                                    <a:lnTo>
                                      <a:pt x="69" y="9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7" y="3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19" y="19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5" y="42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1" y="68"/>
                                    </a:lnTo>
                                    <a:lnTo>
                                      <a:pt x="1" y="75"/>
                                    </a:lnTo>
                                    <a:lnTo>
                                      <a:pt x="1" y="78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13" y="90"/>
                                    </a:lnTo>
                                    <a:lnTo>
                                      <a:pt x="18" y="92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30" y="93"/>
                                    </a:lnTo>
                                    <a:lnTo>
                                      <a:pt x="37" y="91"/>
                                    </a:lnTo>
                                    <a:lnTo>
                                      <a:pt x="41" y="87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7" y="74"/>
                                    </a:lnTo>
                                    <a:lnTo>
                                      <a:pt x="61" y="69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71" y="49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3" y="41"/>
                                    </a:lnTo>
                                    <a:lnTo>
                                      <a:pt x="75" y="35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74" y="16"/>
                                    </a:lnTo>
                                    <a:close/>
                                    <a:moveTo>
                                      <a:pt x="61" y="7"/>
                                    </a:moveTo>
                                    <a:lnTo>
                                      <a:pt x="63" y="9"/>
                                    </a:lnTo>
                                    <a:lnTo>
                                      <a:pt x="64" y="12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61" y="26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53" y="36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5" y="83"/>
                                    </a:lnTo>
                                    <a:lnTo>
                                      <a:pt x="21" y="86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3" y="85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7" y="65"/>
                                    </a:lnTo>
                                    <a:lnTo>
                                      <a:pt x="21" y="58"/>
                                    </a:lnTo>
                                    <a:lnTo>
                                      <a:pt x="25" y="50"/>
                                    </a:lnTo>
                                    <a:lnTo>
                                      <a:pt x="29" y="42"/>
                                    </a:lnTo>
                                    <a:lnTo>
                                      <a:pt x="33" y="3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2" y="19"/>
                                    </a:lnTo>
                                    <a:lnTo>
                                      <a:pt x="45" y="1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50" y="9"/>
                                    </a:lnTo>
                                    <a:lnTo>
                                      <a:pt x="52" y="7"/>
                                    </a:lnTo>
                                    <a:lnTo>
                                      <a:pt x="56" y="7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61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3" name="任意多边形 143"/>
                            <wps:cNvSpPr/>
                            <wps:spPr>
                              <a:xfrm>
                                <a:off x="3282" y="1776"/>
                                <a:ext cx="89" cy="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3" h="104">
                                    <a:moveTo>
                                      <a:pt x="0" y="2"/>
                                    </a:moveTo>
                                    <a:lnTo>
                                      <a:pt x="2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3" y="85"/>
                                    </a:lnTo>
                                    <a:lnTo>
                                      <a:pt x="13" y="87"/>
                                    </a:lnTo>
                                    <a:lnTo>
                                      <a:pt x="13" y="88"/>
                                    </a:lnTo>
                                    <a:lnTo>
                                      <a:pt x="13" y="90"/>
                                    </a:lnTo>
                                    <a:lnTo>
                                      <a:pt x="11" y="92"/>
                                    </a:lnTo>
                                    <a:lnTo>
                                      <a:pt x="10" y="95"/>
                                    </a:lnTo>
                                    <a:lnTo>
                                      <a:pt x="7" y="96"/>
                                    </a:lnTo>
                                    <a:lnTo>
                                      <a:pt x="5" y="97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35" y="101"/>
                                    </a:lnTo>
                                    <a:lnTo>
                                      <a:pt x="35" y="99"/>
                                    </a:lnTo>
                                    <a:lnTo>
                                      <a:pt x="32" y="99"/>
                                    </a:lnTo>
                                    <a:lnTo>
                                      <a:pt x="27" y="98"/>
                                    </a:lnTo>
                                    <a:lnTo>
                                      <a:pt x="24" y="95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19" y="83"/>
                                    </a:lnTo>
                                    <a:lnTo>
                                      <a:pt x="19" y="20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0" y="13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4" y="5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3" y="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7" y="3"/>
                                    </a:lnTo>
                                    <a:lnTo>
                                      <a:pt x="83" y="6"/>
                                    </a:lnTo>
                                    <a:lnTo>
                                      <a:pt x="84" y="11"/>
                                    </a:lnTo>
                                    <a:lnTo>
                                      <a:pt x="84" y="15"/>
                                    </a:lnTo>
                                    <a:lnTo>
                                      <a:pt x="85" y="20"/>
                                    </a:lnTo>
                                    <a:lnTo>
                                      <a:pt x="85" y="63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4" name="任意多边形 144"/>
                            <wps:cNvSpPr/>
                            <wps:spPr>
                              <a:xfrm>
                                <a:off x="3380" y="1801"/>
                                <a:ext cx="58" cy="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7" h="74">
                                    <a:moveTo>
                                      <a:pt x="58" y="27"/>
                                    </a:moveTo>
                                    <a:lnTo>
                                      <a:pt x="57" y="22"/>
                                    </a:lnTo>
                                    <a:lnTo>
                                      <a:pt x="57" y="19"/>
                                    </a:lnTo>
                                    <a:lnTo>
                                      <a:pt x="57" y="13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26" y="1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2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5" y="27"/>
                                    </a:lnTo>
                                    <a:lnTo>
                                      <a:pt x="8" y="29"/>
                                    </a:lnTo>
                                    <a:lnTo>
                                      <a:pt x="13" y="29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23" y="21"/>
                                    </a:lnTo>
                                    <a:lnTo>
                                      <a:pt x="21" y="15"/>
                                    </a:lnTo>
                                    <a:lnTo>
                                      <a:pt x="19" y="13"/>
                                    </a:lnTo>
                                    <a:lnTo>
                                      <a:pt x="18" y="11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9" y="9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7" y="11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37" y="17"/>
                                    </a:lnTo>
                                    <a:lnTo>
                                      <a:pt x="37" y="21"/>
                                    </a:lnTo>
                                    <a:lnTo>
                                      <a:pt x="37" y="27"/>
                                    </a:lnTo>
                                    <a:lnTo>
                                      <a:pt x="29" y="31"/>
                                    </a:lnTo>
                                    <a:lnTo>
                                      <a:pt x="23" y="34"/>
                                    </a:lnTo>
                                    <a:lnTo>
                                      <a:pt x="17" y="37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7" y="45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1" y="64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5" y="69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7" y="61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1" y="71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51" y="74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67" y="63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8" y="61"/>
                                    </a:lnTo>
                                    <a:lnTo>
                                      <a:pt x="58" y="59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58" y="27"/>
                                    </a:lnTo>
                                    <a:close/>
                                    <a:moveTo>
                                      <a:pt x="24" y="59"/>
                                    </a:moveTo>
                                    <a:lnTo>
                                      <a:pt x="22" y="56"/>
                                    </a:lnTo>
                                    <a:lnTo>
                                      <a:pt x="21" y="53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37" y="34"/>
                                    </a:lnTo>
                                    <a:lnTo>
                                      <a:pt x="37" y="57"/>
                                    </a:lnTo>
                                    <a:lnTo>
                                      <a:pt x="32" y="59"/>
                                    </a:lnTo>
                                    <a:lnTo>
                                      <a:pt x="29" y="61"/>
                                    </a:lnTo>
                                    <a:lnTo>
                                      <a:pt x="24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5" name="任意多边形 145"/>
                            <wps:cNvSpPr/>
                            <wps:spPr>
                              <a:xfrm>
                                <a:off x="2762" y="916"/>
                                <a:ext cx="60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9">
                                    <a:moveTo>
                                      <a:pt x="69" y="30"/>
                                    </a:moveTo>
                                    <a:lnTo>
                                      <a:pt x="66" y="20"/>
                                    </a:lnTo>
                                    <a:lnTo>
                                      <a:pt x="62" y="13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9" y="2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17" y="15"/>
                                    </a:lnTo>
                                    <a:lnTo>
                                      <a:pt x="9" y="27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1" y="52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" y="78"/>
                                    </a:lnTo>
                                    <a:lnTo>
                                      <a:pt x="3" y="84"/>
                                    </a:lnTo>
                                    <a:lnTo>
                                      <a:pt x="8" y="90"/>
                                    </a:lnTo>
                                    <a:lnTo>
                                      <a:pt x="12" y="94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30" y="99"/>
                                    </a:lnTo>
                                    <a:lnTo>
                                      <a:pt x="35" y="97"/>
                                    </a:lnTo>
                                    <a:lnTo>
                                      <a:pt x="41" y="95"/>
                                    </a:lnTo>
                                    <a:lnTo>
                                      <a:pt x="47" y="89"/>
                                    </a:lnTo>
                                    <a:lnTo>
                                      <a:pt x="52" y="8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61" y="65"/>
                                    </a:lnTo>
                                    <a:lnTo>
                                      <a:pt x="63" y="59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9" y="30"/>
                                    </a:lnTo>
                                    <a:close/>
                                    <a:moveTo>
                                      <a:pt x="52" y="11"/>
                                    </a:moveTo>
                                    <a:lnTo>
                                      <a:pt x="52" y="16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51" y="27"/>
                                    </a:lnTo>
                                    <a:lnTo>
                                      <a:pt x="49" y="29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3" y="52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29" y="88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23" y="93"/>
                                    </a:lnTo>
                                    <a:lnTo>
                                      <a:pt x="20" y="93"/>
                                    </a:lnTo>
                                    <a:lnTo>
                                      <a:pt x="18" y="91"/>
                                    </a:lnTo>
                                    <a:lnTo>
                                      <a:pt x="17" y="90"/>
                                    </a:lnTo>
                                    <a:lnTo>
                                      <a:pt x="15" y="86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5" y="77"/>
                                    </a:lnTo>
                                    <a:lnTo>
                                      <a:pt x="17" y="71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23" y="5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7" y="38"/>
                                    </a:lnTo>
                                    <a:lnTo>
                                      <a:pt x="32" y="27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5" y="18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2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6" name="任意多边形 146"/>
                            <wps:cNvSpPr/>
                            <wps:spPr>
                              <a:xfrm>
                                <a:off x="2630" y="1028"/>
                                <a:ext cx="66" cy="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97">
                                    <a:moveTo>
                                      <a:pt x="76" y="2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5" y="44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45" y="97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60" y="80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76" y="2"/>
                                    </a:lnTo>
                                    <a:close/>
                                    <a:moveTo>
                                      <a:pt x="38" y="55"/>
                                    </a:moveTo>
                                    <a:lnTo>
                                      <a:pt x="11" y="47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38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7" name="任意多边形 147"/>
                            <wps:cNvSpPr/>
                            <wps:spPr>
                              <a:xfrm>
                                <a:off x="2695" y="1043"/>
                                <a:ext cx="60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9">
                                    <a:moveTo>
                                      <a:pt x="63" y="59"/>
                                    </a:moveTo>
                                    <a:lnTo>
                                      <a:pt x="67" y="44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2" y="11"/>
                                    </a:lnTo>
                                    <a:lnTo>
                                      <a:pt x="59" y="7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50" y="1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17" y="15"/>
                                    </a:lnTo>
                                    <a:lnTo>
                                      <a:pt x="9" y="27"/>
                                    </a:lnTo>
                                    <a:lnTo>
                                      <a:pt x="6" y="33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3" y="45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63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" y="78"/>
                                    </a:lnTo>
                                    <a:lnTo>
                                      <a:pt x="3" y="84"/>
                                    </a:lnTo>
                                    <a:lnTo>
                                      <a:pt x="8" y="90"/>
                                    </a:lnTo>
                                    <a:lnTo>
                                      <a:pt x="12" y="94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30" y="99"/>
                                    </a:lnTo>
                                    <a:lnTo>
                                      <a:pt x="35" y="97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7" y="89"/>
                                    </a:lnTo>
                                    <a:lnTo>
                                      <a:pt x="53" y="83"/>
                                    </a:lnTo>
                                    <a:lnTo>
                                      <a:pt x="55" y="77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9" y="68"/>
                                    </a:lnTo>
                                    <a:lnTo>
                                      <a:pt x="60" y="65"/>
                                    </a:lnTo>
                                    <a:lnTo>
                                      <a:pt x="63" y="59"/>
                                    </a:lnTo>
                                    <a:close/>
                                    <a:moveTo>
                                      <a:pt x="48" y="6"/>
                                    </a:moveTo>
                                    <a:lnTo>
                                      <a:pt x="50" y="7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3" y="15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6"/>
                                    </a:lnTo>
                                    <a:lnTo>
                                      <a:pt x="50" y="29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47" y="35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2" y="81"/>
                                    </a:lnTo>
                                    <a:lnTo>
                                      <a:pt x="30" y="88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23" y="9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17" y="90"/>
                                    </a:lnTo>
                                    <a:lnTo>
                                      <a:pt x="17" y="89"/>
                                    </a:lnTo>
                                    <a:lnTo>
                                      <a:pt x="15" y="85"/>
                                    </a:lnTo>
                                    <a:lnTo>
                                      <a:pt x="15" y="83"/>
                                    </a:lnTo>
                                    <a:lnTo>
                                      <a:pt x="15" y="77"/>
                                    </a:lnTo>
                                    <a:lnTo>
                                      <a:pt x="17" y="71"/>
                                    </a:lnTo>
                                    <a:lnTo>
                                      <a:pt x="19" y="63"/>
                                    </a:lnTo>
                                    <a:lnTo>
                                      <a:pt x="23" y="5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2" y="26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37" y="14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8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8" name="任意多边形 148"/>
                            <wps:cNvSpPr/>
                            <wps:spPr>
                              <a:xfrm>
                                <a:off x="2616" y="1161"/>
                                <a:ext cx="66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100">
                                    <a:moveTo>
                                      <a:pt x="61" y="81"/>
                                    </a:moveTo>
                                    <a:lnTo>
                                      <a:pt x="63" y="73"/>
                                    </a:lnTo>
                                    <a:lnTo>
                                      <a:pt x="62" y="69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61" y="67"/>
                                    </a:lnTo>
                                    <a:lnTo>
                                      <a:pt x="61" y="65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56" y="47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8" y="43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15"/>
                                    </a:lnTo>
                                    <a:lnTo>
                                      <a:pt x="65" y="8"/>
                                    </a:lnTo>
                                    <a:lnTo>
                                      <a:pt x="54" y="3"/>
                                    </a:lnTo>
                                    <a:lnTo>
                                      <a:pt x="47" y="1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2" y="3"/>
                                    </a:lnTo>
                                    <a:lnTo>
                                      <a:pt x="27" y="5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9" y="16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8" y="33"/>
                                    </a:lnTo>
                                    <a:lnTo>
                                      <a:pt x="21" y="37"/>
                                    </a:lnTo>
                                    <a:lnTo>
                                      <a:pt x="23" y="41"/>
                                    </a:lnTo>
                                    <a:lnTo>
                                      <a:pt x="27" y="47"/>
                                    </a:lnTo>
                                    <a:lnTo>
                                      <a:pt x="16" y="49"/>
                                    </a:lnTo>
                                    <a:lnTo>
                                      <a:pt x="12" y="51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2" y="6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3" y="84"/>
                                    </a:lnTo>
                                    <a:lnTo>
                                      <a:pt x="5" y="87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27" y="99"/>
                                    </a:lnTo>
                                    <a:lnTo>
                                      <a:pt x="34" y="100"/>
                                    </a:lnTo>
                                    <a:lnTo>
                                      <a:pt x="37" y="99"/>
                                    </a:lnTo>
                                    <a:lnTo>
                                      <a:pt x="41" y="99"/>
                                    </a:lnTo>
                                    <a:lnTo>
                                      <a:pt x="43" y="98"/>
                                    </a:lnTo>
                                    <a:lnTo>
                                      <a:pt x="47" y="98"/>
                                    </a:lnTo>
                                    <a:lnTo>
                                      <a:pt x="47" y="97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52" y="95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59" y="86"/>
                                    </a:lnTo>
                                    <a:lnTo>
                                      <a:pt x="61" y="81"/>
                                    </a:lnTo>
                                    <a:close/>
                                    <a:moveTo>
                                      <a:pt x="38" y="15"/>
                                    </a:moveTo>
                                    <a:lnTo>
                                      <a:pt x="41" y="11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5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9" y="13"/>
                                    </a:lnTo>
                                    <a:lnTo>
                                      <a:pt x="59" y="15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59" y="29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0" y="43"/>
                                    </a:lnTo>
                                    <a:lnTo>
                                      <a:pt x="42" y="33"/>
                                    </a:lnTo>
                                    <a:lnTo>
                                      <a:pt x="40" y="29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8" y="15"/>
                                    </a:lnTo>
                                    <a:close/>
                                    <a:moveTo>
                                      <a:pt x="19" y="72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23" y="62"/>
                                    </a:lnTo>
                                    <a:lnTo>
                                      <a:pt x="27" y="56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9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7" y="88"/>
                                    </a:lnTo>
                                    <a:lnTo>
                                      <a:pt x="36" y="89"/>
                                    </a:lnTo>
                                    <a:lnTo>
                                      <a:pt x="35" y="91"/>
                                    </a:lnTo>
                                    <a:lnTo>
                                      <a:pt x="34" y="93"/>
                                    </a:lnTo>
                                    <a:lnTo>
                                      <a:pt x="29" y="94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25" y="93"/>
                                    </a:lnTo>
                                    <a:lnTo>
                                      <a:pt x="21" y="92"/>
                                    </a:lnTo>
                                    <a:lnTo>
                                      <a:pt x="19" y="90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6" y="83"/>
                                    </a:lnTo>
                                    <a:lnTo>
                                      <a:pt x="17" y="77"/>
                                    </a:lnTo>
                                    <a:lnTo>
                                      <a:pt x="19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49" name="任意多边形 149"/>
                            <wps:cNvSpPr/>
                            <wps:spPr>
                              <a:xfrm>
                                <a:off x="2268" y="1398"/>
                                <a:ext cx="63" cy="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103">
                                    <a:moveTo>
                                      <a:pt x="17" y="19"/>
                                    </a:moveTo>
                                    <a:lnTo>
                                      <a:pt x="20" y="21"/>
                                    </a:lnTo>
                                    <a:lnTo>
                                      <a:pt x="24" y="17"/>
                                    </a:lnTo>
                                    <a:lnTo>
                                      <a:pt x="29" y="14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9" y="21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15" y="77"/>
                                    </a:lnTo>
                                    <a:lnTo>
                                      <a:pt x="8" y="83"/>
                                    </a:lnTo>
                                    <a:lnTo>
                                      <a:pt x="0" y="89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56" y="103"/>
                                    </a:lnTo>
                                    <a:lnTo>
                                      <a:pt x="66" y="77"/>
                                    </a:lnTo>
                                    <a:lnTo>
                                      <a:pt x="64" y="76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57" y="82"/>
                                    </a:lnTo>
                                    <a:lnTo>
                                      <a:pt x="56" y="83"/>
                                    </a:lnTo>
                                    <a:lnTo>
                                      <a:pt x="53" y="83"/>
                                    </a:lnTo>
                                    <a:lnTo>
                                      <a:pt x="51" y="83"/>
                                    </a:lnTo>
                                    <a:lnTo>
                                      <a:pt x="45" y="82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7" y="53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9" y="37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3" y="23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58" y="1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33" y="3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0" y="13"/>
                                    </a:lnTo>
                                    <a:lnTo>
                                      <a:pt x="17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0" name="任意多边形 150"/>
                            <wps:cNvSpPr/>
                            <wps:spPr>
                              <a:xfrm>
                                <a:off x="2229" y="1638"/>
                                <a:ext cx="128" cy="15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8" h="176">
                                    <a:moveTo>
                                      <a:pt x="55" y="3"/>
                                    </a:moveTo>
                                    <a:lnTo>
                                      <a:pt x="44" y="6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24" y="20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2" y="93"/>
                                    </a:lnTo>
                                    <a:lnTo>
                                      <a:pt x="3" y="101"/>
                                    </a:lnTo>
                                    <a:lnTo>
                                      <a:pt x="7" y="109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31" y="134"/>
                                    </a:lnTo>
                                    <a:lnTo>
                                      <a:pt x="40" y="139"/>
                                    </a:lnTo>
                                    <a:lnTo>
                                      <a:pt x="50" y="143"/>
                                    </a:lnTo>
                                    <a:lnTo>
                                      <a:pt x="50" y="159"/>
                                    </a:lnTo>
                                    <a:lnTo>
                                      <a:pt x="11" y="159"/>
                                    </a:lnTo>
                                    <a:lnTo>
                                      <a:pt x="5" y="140"/>
                                    </a:lnTo>
                                    <a:lnTo>
                                      <a:pt x="0" y="140"/>
                                    </a:lnTo>
                                    <a:lnTo>
                                      <a:pt x="2" y="176"/>
                                    </a:lnTo>
                                    <a:lnTo>
                                      <a:pt x="59" y="176"/>
                                    </a:lnTo>
                                    <a:lnTo>
                                      <a:pt x="59" y="139"/>
                                    </a:lnTo>
                                    <a:lnTo>
                                      <a:pt x="51" y="136"/>
                                    </a:lnTo>
                                    <a:lnTo>
                                      <a:pt x="45" y="132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32" y="120"/>
                                    </a:lnTo>
                                    <a:lnTo>
                                      <a:pt x="29" y="115"/>
                                    </a:lnTo>
                                    <a:lnTo>
                                      <a:pt x="27" y="111"/>
                                    </a:lnTo>
                                    <a:lnTo>
                                      <a:pt x="23" y="101"/>
                                    </a:lnTo>
                                    <a:lnTo>
                                      <a:pt x="21" y="89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1" y="75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8" y="27"/>
                                    </a:lnTo>
                                    <a:lnTo>
                                      <a:pt x="47" y="18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65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8" y="11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5" y="25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2" y="51"/>
                                    </a:lnTo>
                                    <a:lnTo>
                                      <a:pt x="125" y="63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5" y="89"/>
                                    </a:lnTo>
                                    <a:lnTo>
                                      <a:pt x="124" y="93"/>
                                    </a:lnTo>
                                    <a:lnTo>
                                      <a:pt x="123" y="99"/>
                                    </a:lnTo>
                                    <a:lnTo>
                                      <a:pt x="121" y="103"/>
                                    </a:lnTo>
                                    <a:lnTo>
                                      <a:pt x="120" y="108"/>
                                    </a:lnTo>
                                    <a:lnTo>
                                      <a:pt x="116" y="116"/>
                                    </a:lnTo>
                                    <a:lnTo>
                                      <a:pt x="112" y="118"/>
                                    </a:lnTo>
                                    <a:lnTo>
                                      <a:pt x="109" y="122"/>
                                    </a:lnTo>
                                    <a:lnTo>
                                      <a:pt x="103" y="127"/>
                                    </a:lnTo>
                                    <a:lnTo>
                                      <a:pt x="100" y="128"/>
                                    </a:lnTo>
                                    <a:lnTo>
                                      <a:pt x="98" y="130"/>
                                    </a:lnTo>
                                    <a:lnTo>
                                      <a:pt x="94" y="132"/>
                                    </a:lnTo>
                                    <a:lnTo>
                                      <a:pt x="85" y="136"/>
                                    </a:lnTo>
                                    <a:lnTo>
                                      <a:pt x="85" y="176"/>
                                    </a:lnTo>
                                    <a:lnTo>
                                      <a:pt x="142" y="176"/>
                                    </a:lnTo>
                                    <a:lnTo>
                                      <a:pt x="144" y="140"/>
                                    </a:lnTo>
                                    <a:lnTo>
                                      <a:pt x="139" y="140"/>
                                    </a:lnTo>
                                    <a:lnTo>
                                      <a:pt x="133" y="159"/>
                                    </a:lnTo>
                                    <a:lnTo>
                                      <a:pt x="93" y="159"/>
                                    </a:lnTo>
                                    <a:lnTo>
                                      <a:pt x="93" y="141"/>
                                    </a:lnTo>
                                    <a:lnTo>
                                      <a:pt x="95" y="140"/>
                                    </a:lnTo>
                                    <a:lnTo>
                                      <a:pt x="98" y="139"/>
                                    </a:lnTo>
                                    <a:lnTo>
                                      <a:pt x="103" y="138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21" y="129"/>
                                    </a:lnTo>
                                    <a:lnTo>
                                      <a:pt x="124" y="126"/>
                                    </a:lnTo>
                                    <a:lnTo>
                                      <a:pt x="128" y="124"/>
                                    </a:lnTo>
                                    <a:lnTo>
                                      <a:pt x="134" y="117"/>
                                    </a:lnTo>
                                    <a:lnTo>
                                      <a:pt x="139" y="110"/>
                                    </a:lnTo>
                                    <a:lnTo>
                                      <a:pt x="143" y="102"/>
                                    </a:lnTo>
                                    <a:lnTo>
                                      <a:pt x="145" y="98"/>
                                    </a:lnTo>
                                    <a:lnTo>
                                      <a:pt x="145" y="97"/>
                                    </a:lnTo>
                                    <a:lnTo>
                                      <a:pt x="145" y="96"/>
                                    </a:lnTo>
                                    <a:lnTo>
                                      <a:pt x="145" y="96"/>
                                    </a:lnTo>
                                    <a:lnTo>
                                      <a:pt x="147" y="95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8" y="69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45" y="55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26" y="25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87" y="1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55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1" name="任意多边形 151"/>
                            <wps:cNvSpPr/>
                            <wps:spPr>
                              <a:xfrm>
                                <a:off x="2895" y="1632"/>
                                <a:ext cx="78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1" h="102">
                                    <a:moveTo>
                                      <a:pt x="38" y="11"/>
                                    </a:moveTo>
                                    <a:lnTo>
                                      <a:pt x="40" y="14"/>
                                    </a:lnTo>
                                    <a:lnTo>
                                      <a:pt x="44" y="11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7" y="23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5"/>
                                    </a:lnTo>
                                    <a:lnTo>
                                      <a:pt x="37" y="57"/>
                                    </a:lnTo>
                                    <a:lnTo>
                                      <a:pt x="32" y="59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50" y="102"/>
                                    </a:lnTo>
                                    <a:lnTo>
                                      <a:pt x="67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59" y="84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57" y="83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53" y="82"/>
                                    </a:lnTo>
                                    <a:lnTo>
                                      <a:pt x="53" y="82"/>
                                    </a:lnTo>
                                    <a:lnTo>
                                      <a:pt x="51" y="81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7" y="79"/>
                                    </a:lnTo>
                                    <a:lnTo>
                                      <a:pt x="46" y="79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43" y="63"/>
                                    </a:lnTo>
                                    <a:lnTo>
                                      <a:pt x="55" y="59"/>
                                    </a:lnTo>
                                    <a:lnTo>
                                      <a:pt x="65" y="56"/>
                                    </a:lnTo>
                                    <a:lnTo>
                                      <a:pt x="73" y="53"/>
                                    </a:lnTo>
                                    <a:lnTo>
                                      <a:pt x="82" y="45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9" y="32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9" y="19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2" y="7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58" y="0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3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2" name="任意多边形 152"/>
                            <wps:cNvSpPr/>
                            <wps:spPr>
                              <a:xfrm>
                                <a:off x="2981" y="1679"/>
                                <a:ext cx="86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9" h="93">
                                    <a:moveTo>
                                      <a:pt x="42" y="21"/>
                                    </a:moveTo>
                                    <a:lnTo>
                                      <a:pt x="50" y="15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44" y="51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49" y="61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51" y="69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9" y="82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29" y="87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1" y="77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7" y="6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1" y="66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" y="75"/>
                                    </a:lnTo>
                                    <a:lnTo>
                                      <a:pt x="7" y="81"/>
                                    </a:lnTo>
                                    <a:lnTo>
                                      <a:pt x="11" y="84"/>
                                    </a:lnTo>
                                    <a:lnTo>
                                      <a:pt x="16" y="87"/>
                                    </a:lnTo>
                                    <a:lnTo>
                                      <a:pt x="25" y="91"/>
                                    </a:lnTo>
                                    <a:lnTo>
                                      <a:pt x="34" y="93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7" y="86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9" y="84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63" y="80"/>
                                    </a:lnTo>
                                    <a:lnTo>
                                      <a:pt x="66" y="77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69" y="57"/>
                                    </a:lnTo>
                                    <a:lnTo>
                                      <a:pt x="69" y="5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4" y="43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42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3" name="任意多边形 153"/>
                            <wps:cNvSpPr/>
                            <wps:spPr>
                              <a:xfrm>
                                <a:off x="2954" y="1715"/>
                                <a:ext cx="21" cy="2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4" h="25">
                                    <a:moveTo>
                                      <a:pt x="22" y="20"/>
                                    </a:moveTo>
                                    <a:lnTo>
                                      <a:pt x="24" y="1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19" y="3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16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6" y="23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22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4" name="任意多边形 154"/>
                            <wps:cNvSpPr/>
                            <wps:spPr>
                              <a:xfrm>
                                <a:off x="1211" y="119"/>
                                <a:ext cx="56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 h="103">
                                    <a:moveTo>
                                      <a:pt x="44" y="4"/>
                                    </a:moveTo>
                                    <a:lnTo>
                                      <a:pt x="39" y="1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27" y="1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3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22" y="17"/>
                                    </a:lnTo>
                                    <a:lnTo>
                                      <a:pt x="29" y="20"/>
                                    </a:lnTo>
                                    <a:lnTo>
                                      <a:pt x="32" y="23"/>
                                    </a:lnTo>
                                    <a:lnTo>
                                      <a:pt x="34" y="28"/>
                                    </a:lnTo>
                                    <a:lnTo>
                                      <a:pt x="35" y="32"/>
                                    </a:lnTo>
                                    <a:lnTo>
                                      <a:pt x="34" y="37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25" y="47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5" y="53"/>
                                    </a:lnTo>
                                    <a:lnTo>
                                      <a:pt x="31" y="55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7" y="69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47" y="89"/>
                                    </a:lnTo>
                                    <a:lnTo>
                                      <a:pt x="45" y="90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27" y="91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0" y="87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7"/>
                                    </a:lnTo>
                                    <a:lnTo>
                                      <a:pt x="9" y="89"/>
                                    </a:lnTo>
                                    <a:lnTo>
                                      <a:pt x="7" y="92"/>
                                    </a:lnTo>
                                    <a:lnTo>
                                      <a:pt x="7" y="95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2" y="102"/>
                                    </a:lnTo>
                                    <a:lnTo>
                                      <a:pt x="15" y="103"/>
                                    </a:lnTo>
                                    <a:lnTo>
                                      <a:pt x="20" y="103"/>
                                    </a:lnTo>
                                    <a:lnTo>
                                      <a:pt x="25" y="103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38" y="99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51" y="92"/>
                                    </a:lnTo>
                                    <a:lnTo>
                                      <a:pt x="54" y="89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3" y="73"/>
                                    </a:lnTo>
                                    <a:lnTo>
                                      <a:pt x="63" y="69"/>
                                    </a:lnTo>
                                    <a:lnTo>
                                      <a:pt x="63" y="67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65" y="59"/>
                                    </a:lnTo>
                                    <a:lnTo>
                                      <a:pt x="61" y="51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1" y="41"/>
                                    </a:lnTo>
                                    <a:lnTo>
                                      <a:pt x="44" y="37"/>
                                    </a:lnTo>
                                    <a:lnTo>
                                      <a:pt x="47" y="32"/>
                                    </a:lnTo>
                                    <a:lnTo>
                                      <a:pt x="50" y="28"/>
                                    </a:lnTo>
                                    <a:lnTo>
                                      <a:pt x="52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3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4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5" name="任意多边形 155"/>
                            <wps:cNvSpPr/>
                            <wps:spPr>
                              <a:xfrm>
                                <a:off x="1274" y="108"/>
                                <a:ext cx="56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4" h="101">
                                    <a:moveTo>
                                      <a:pt x="41" y="4"/>
                                    </a:moveTo>
                                    <a:lnTo>
                                      <a:pt x="32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5" y="1"/>
                                    </a:lnTo>
                                    <a:lnTo>
                                      <a:pt x="20" y="1"/>
                                    </a:lnTo>
                                    <a:lnTo>
                                      <a:pt x="16" y="3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7" y="12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9" y="79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7" y="91"/>
                                    </a:lnTo>
                                    <a:lnTo>
                                      <a:pt x="22" y="95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34" y="100"/>
                                    </a:lnTo>
                                    <a:lnTo>
                                      <a:pt x="41" y="101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59" y="86"/>
                                    </a:lnTo>
                                    <a:lnTo>
                                      <a:pt x="61" y="79"/>
                                    </a:lnTo>
                                    <a:lnTo>
                                      <a:pt x="63" y="72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3" y="44"/>
                                    </a:lnTo>
                                    <a:lnTo>
                                      <a:pt x="61" y="36"/>
                                    </a:lnTo>
                                    <a:lnTo>
                                      <a:pt x="59" y="29"/>
                                    </a:lnTo>
                                    <a:lnTo>
                                      <a:pt x="54" y="17"/>
                                    </a:lnTo>
                                    <a:lnTo>
                                      <a:pt x="50" y="13"/>
                                    </a:lnTo>
                                    <a:lnTo>
                                      <a:pt x="48" y="9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1" y="4"/>
                                    </a:lnTo>
                                    <a:close/>
                                    <a:moveTo>
                                      <a:pt x="26" y="6"/>
                                    </a:moveTo>
                                    <a:lnTo>
                                      <a:pt x="29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4" y="11"/>
                                    </a:lnTo>
                                    <a:lnTo>
                                      <a:pt x="37" y="19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9" y="29"/>
                                    </a:lnTo>
                                    <a:lnTo>
                                      <a:pt x="40" y="37"/>
                                    </a:lnTo>
                                    <a:lnTo>
                                      <a:pt x="43" y="49"/>
                                    </a:lnTo>
                                    <a:lnTo>
                                      <a:pt x="47" y="79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82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91"/>
                                    </a:lnTo>
                                    <a:lnTo>
                                      <a:pt x="43" y="94"/>
                                    </a:lnTo>
                                    <a:lnTo>
                                      <a:pt x="41" y="96"/>
                                    </a:lnTo>
                                    <a:lnTo>
                                      <a:pt x="37" y="95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30" y="83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7" y="70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19" y="22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19" y="11"/>
                                    </a:lnTo>
                                    <a:lnTo>
                                      <a:pt x="21" y="9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6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6" name="任意多边形 156"/>
                            <wps:cNvSpPr/>
                            <wps:spPr>
                              <a:xfrm>
                                <a:off x="1032" y="153"/>
                                <a:ext cx="58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6" h="99">
                                    <a:moveTo>
                                      <a:pt x="66" y="70"/>
                                    </a:moveTo>
                                    <a:lnTo>
                                      <a:pt x="65" y="56"/>
                                    </a:lnTo>
                                    <a:lnTo>
                                      <a:pt x="63" y="43"/>
                                    </a:lnTo>
                                    <a:lnTo>
                                      <a:pt x="58" y="27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37" y="2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1" y="1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5" y="67"/>
                                    </a:lnTo>
                                    <a:lnTo>
                                      <a:pt x="11" y="79"/>
                                    </a:lnTo>
                                    <a:lnTo>
                                      <a:pt x="13" y="82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5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31" y="99"/>
                                    </a:lnTo>
                                    <a:lnTo>
                                      <a:pt x="38" y="99"/>
                                    </a:lnTo>
                                    <a:lnTo>
                                      <a:pt x="45" y="99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52" y="95"/>
                                    </a:lnTo>
                                    <a:lnTo>
                                      <a:pt x="55" y="94"/>
                                    </a:lnTo>
                                    <a:lnTo>
                                      <a:pt x="63" y="84"/>
                                    </a:lnTo>
                                    <a:lnTo>
                                      <a:pt x="64" y="77"/>
                                    </a:lnTo>
                                    <a:lnTo>
                                      <a:pt x="65" y="73"/>
                                    </a:lnTo>
                                    <a:lnTo>
                                      <a:pt x="66" y="70"/>
                                    </a:lnTo>
                                    <a:close/>
                                    <a:moveTo>
                                      <a:pt x="44" y="94"/>
                                    </a:moveTo>
                                    <a:lnTo>
                                      <a:pt x="39" y="94"/>
                                    </a:lnTo>
                                    <a:lnTo>
                                      <a:pt x="36" y="91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1" y="83"/>
                                    </a:lnTo>
                                    <a:lnTo>
                                      <a:pt x="30" y="77"/>
                                    </a:lnTo>
                                    <a:lnTo>
                                      <a:pt x="27" y="70"/>
                                    </a:lnTo>
                                    <a:lnTo>
                                      <a:pt x="26" y="61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9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8" y="7"/>
                                    </a:lnTo>
                                    <a:lnTo>
                                      <a:pt x="31" y="11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35" y="22"/>
                                    </a:lnTo>
                                    <a:lnTo>
                                      <a:pt x="37" y="2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43" y="47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9" y="83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7" y="89"/>
                                    </a:lnTo>
                                    <a:lnTo>
                                      <a:pt x="46" y="92"/>
                                    </a:lnTo>
                                    <a:lnTo>
                                      <a:pt x="45" y="93"/>
                                    </a:lnTo>
                                    <a:lnTo>
                                      <a:pt x="44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7" name="任意多边形 157"/>
                            <wps:cNvSpPr/>
                            <wps:spPr>
                              <a:xfrm>
                                <a:off x="974" y="166"/>
                                <a:ext cx="58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6" h="99">
                                    <a:moveTo>
                                      <a:pt x="39" y="0"/>
                                    </a:moveTo>
                                    <a:lnTo>
                                      <a:pt x="31" y="1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38" y="79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63" y="96"/>
                                    </a:lnTo>
                                    <a:lnTo>
                                      <a:pt x="57" y="75"/>
                                    </a:lnTo>
                                    <a:lnTo>
                                      <a:pt x="66" y="73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54" y="6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  <a:moveTo>
                                      <a:pt x="34" y="64"/>
                                    </a:moveTo>
                                    <a:lnTo>
                                      <a:pt x="7" y="72"/>
                                    </a:lnTo>
                                    <a:lnTo>
                                      <a:pt x="26" y="27"/>
                                    </a:lnTo>
                                    <a:lnTo>
                                      <a:pt x="34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8" name="任意多边形 158"/>
                            <wps:cNvSpPr/>
                            <wps:spPr>
                              <a:xfrm>
                                <a:off x="581" y="285"/>
                                <a:ext cx="60" cy="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7">
                                    <a:moveTo>
                                      <a:pt x="62" y="38"/>
                                    </a:moveTo>
                                    <a:lnTo>
                                      <a:pt x="55" y="24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43" y="8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1" y="87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33" y="95"/>
                                    </a:lnTo>
                                    <a:lnTo>
                                      <a:pt x="40" y="97"/>
                                    </a:lnTo>
                                    <a:lnTo>
                                      <a:pt x="42" y="97"/>
                                    </a:lnTo>
                                    <a:lnTo>
                                      <a:pt x="46" y="97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58" y="92"/>
                                    </a:lnTo>
                                    <a:lnTo>
                                      <a:pt x="62" y="89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5" y="84"/>
                                    </a:lnTo>
                                    <a:lnTo>
                                      <a:pt x="66" y="82"/>
                                    </a:lnTo>
                                    <a:lnTo>
                                      <a:pt x="67" y="79"/>
                                    </a:lnTo>
                                    <a:lnTo>
                                      <a:pt x="69" y="72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6" y="51"/>
                                    </a:lnTo>
                                    <a:lnTo>
                                      <a:pt x="62" y="38"/>
                                    </a:lnTo>
                                    <a:close/>
                                    <a:moveTo>
                                      <a:pt x="14" y="20"/>
                                    </a:moveTo>
                                    <a:lnTo>
                                      <a:pt x="12" y="15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1" y="19"/>
                                    </a:lnTo>
                                    <a:lnTo>
                                      <a:pt x="32" y="22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43" y="46"/>
                                    </a:lnTo>
                                    <a:lnTo>
                                      <a:pt x="54" y="75"/>
                                    </a:lnTo>
                                    <a:lnTo>
                                      <a:pt x="54" y="77"/>
                                    </a:lnTo>
                                    <a:lnTo>
                                      <a:pt x="54" y="79"/>
                                    </a:lnTo>
                                    <a:lnTo>
                                      <a:pt x="54" y="79"/>
                                    </a:lnTo>
                                    <a:lnTo>
                                      <a:pt x="55" y="81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3" y="89"/>
                                    </a:lnTo>
                                    <a:lnTo>
                                      <a:pt x="52" y="91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6" y="91"/>
                                    </a:lnTo>
                                    <a:lnTo>
                                      <a:pt x="43" y="89"/>
                                    </a:lnTo>
                                    <a:lnTo>
                                      <a:pt x="41" y="86"/>
                                    </a:lnTo>
                                    <a:lnTo>
                                      <a:pt x="39" y="84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35" y="77"/>
                                    </a:lnTo>
                                    <a:lnTo>
                                      <a:pt x="33" y="75"/>
                                    </a:lnTo>
                                    <a:lnTo>
                                      <a:pt x="33" y="73"/>
                                    </a:lnTo>
                                    <a:lnTo>
                                      <a:pt x="31" y="70"/>
                                    </a:lnTo>
                                    <a:lnTo>
                                      <a:pt x="29" y="62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19" y="38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5" y="28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14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59" name="任意多边形 159"/>
                            <wps:cNvSpPr/>
                            <wps:spPr>
                              <a:xfrm>
                                <a:off x="521" y="309"/>
                                <a:ext cx="62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1" h="98">
                                    <a:moveTo>
                                      <a:pt x="33" y="2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8" y="7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11" y="73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28" y="93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7" y="97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64" y="89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9" y="79"/>
                                    </a:lnTo>
                                    <a:lnTo>
                                      <a:pt x="70" y="71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67" y="51"/>
                                    </a:lnTo>
                                    <a:lnTo>
                                      <a:pt x="64" y="39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6" y="23"/>
                                    </a:lnTo>
                                    <a:lnTo>
                                      <a:pt x="49" y="11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33" y="2"/>
                                    </a:lnTo>
                                    <a:close/>
                                    <a:moveTo>
                                      <a:pt x="13" y="11"/>
                                    </a:moveTo>
                                    <a:lnTo>
                                      <a:pt x="15" y="8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7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4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7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55" y="74"/>
                                    </a:lnTo>
                                    <a:lnTo>
                                      <a:pt x="56" y="81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3" y="91"/>
                                    </a:lnTo>
                                    <a:lnTo>
                                      <a:pt x="49" y="92"/>
                                    </a:lnTo>
                                    <a:lnTo>
                                      <a:pt x="46" y="91"/>
                                    </a:lnTo>
                                    <a:lnTo>
                                      <a:pt x="44" y="89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39" y="82"/>
                                    </a:lnTo>
                                    <a:lnTo>
                                      <a:pt x="36" y="77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2"/>
                                    </a:lnTo>
                                    <a:lnTo>
                                      <a:pt x="23" y="45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13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0" name="任意多边形 160"/>
                            <wps:cNvSpPr/>
                            <wps:spPr>
                              <a:xfrm>
                                <a:off x="863" y="199"/>
                                <a:ext cx="58" cy="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7" h="97">
                                    <a:moveTo>
                                      <a:pt x="36" y="2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5" y="65"/>
                                    </a:lnTo>
                                    <a:lnTo>
                                      <a:pt x="9" y="71"/>
                                    </a:lnTo>
                                    <a:lnTo>
                                      <a:pt x="14" y="81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22" y="91"/>
                                    </a:lnTo>
                                    <a:lnTo>
                                      <a:pt x="27" y="95"/>
                                    </a:lnTo>
                                    <a:lnTo>
                                      <a:pt x="34" y="97"/>
                                    </a:lnTo>
                                    <a:lnTo>
                                      <a:pt x="37" y="97"/>
                                    </a:lnTo>
                                    <a:lnTo>
                                      <a:pt x="38" y="97"/>
                                    </a:lnTo>
                                    <a:lnTo>
                                      <a:pt x="39" y="97"/>
                                    </a:lnTo>
                                    <a:lnTo>
                                      <a:pt x="41" y="97"/>
                                    </a:lnTo>
                                    <a:lnTo>
                                      <a:pt x="47" y="97"/>
                                    </a:lnTo>
                                    <a:lnTo>
                                      <a:pt x="50" y="95"/>
                                    </a:lnTo>
                                    <a:lnTo>
                                      <a:pt x="52" y="95"/>
                                    </a:lnTo>
                                    <a:lnTo>
                                      <a:pt x="54" y="93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5" y="81"/>
                                    </a:lnTo>
                                    <a:lnTo>
                                      <a:pt x="65" y="75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5" y="54"/>
                                    </a:lnTo>
                                    <a:lnTo>
                                      <a:pt x="64" y="47"/>
                                    </a:lnTo>
                                    <a:lnTo>
                                      <a:pt x="63" y="45"/>
                                    </a:lnTo>
                                    <a:lnTo>
                                      <a:pt x="63" y="45"/>
                                    </a:lnTo>
                                    <a:lnTo>
                                      <a:pt x="63" y="43"/>
                                    </a:lnTo>
                                    <a:lnTo>
                                      <a:pt x="63" y="41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4" y="19"/>
                                    </a:lnTo>
                                    <a:lnTo>
                                      <a:pt x="50" y="1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36" y="2"/>
                                    </a:lnTo>
                                    <a:close/>
                                    <a:moveTo>
                                      <a:pt x="20" y="5"/>
                                    </a:moveTo>
                                    <a:lnTo>
                                      <a:pt x="27" y="6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7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3" y="47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51" y="79"/>
                                    </a:lnTo>
                                    <a:lnTo>
                                      <a:pt x="52" y="84"/>
                                    </a:lnTo>
                                    <a:lnTo>
                                      <a:pt x="51" y="86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9" y="90"/>
                                    </a:lnTo>
                                    <a:lnTo>
                                      <a:pt x="49" y="91"/>
                                    </a:lnTo>
                                    <a:lnTo>
                                      <a:pt x="46" y="92"/>
                                    </a:lnTo>
                                    <a:lnTo>
                                      <a:pt x="43" y="93"/>
                                    </a:lnTo>
                                    <a:lnTo>
                                      <a:pt x="41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7" y="88"/>
                                    </a:lnTo>
                                    <a:lnTo>
                                      <a:pt x="36" y="87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2" y="77"/>
                                    </a:lnTo>
                                    <a:lnTo>
                                      <a:pt x="29" y="69"/>
                                    </a:lnTo>
                                    <a:lnTo>
                                      <a:pt x="27" y="65"/>
                                    </a:lnTo>
                                    <a:lnTo>
                                      <a:pt x="27" y="63"/>
                                    </a:lnTo>
                                    <a:lnTo>
                                      <a:pt x="27" y="63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14" y="13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2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1" name="任意多边形 161"/>
                            <wps:cNvSpPr/>
                            <wps:spPr>
                              <a:xfrm>
                                <a:off x="806" y="212"/>
                                <a:ext cx="56" cy="9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4" h="108">
                                    <a:moveTo>
                                      <a:pt x="45" y="0"/>
                                    </a:moveTo>
                                    <a:lnTo>
                                      <a:pt x="2" y="14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9" y="67"/>
                                    </a:lnTo>
                                    <a:lnTo>
                                      <a:pt x="53" y="71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6" y="82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3" y="91"/>
                                    </a:lnTo>
                                    <a:lnTo>
                                      <a:pt x="51" y="92"/>
                                    </a:lnTo>
                                    <a:lnTo>
                                      <a:pt x="51" y="93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7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25" y="92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19" y="92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3" y="96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1" y="102"/>
                                    </a:lnTo>
                                    <a:lnTo>
                                      <a:pt x="13" y="105"/>
                                    </a:lnTo>
                                    <a:lnTo>
                                      <a:pt x="15" y="106"/>
                                    </a:lnTo>
                                    <a:lnTo>
                                      <a:pt x="17" y="108"/>
                                    </a:lnTo>
                                    <a:lnTo>
                                      <a:pt x="21" y="107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31" y="107"/>
                                    </a:lnTo>
                                    <a:lnTo>
                                      <a:pt x="37" y="107"/>
                                    </a:lnTo>
                                    <a:lnTo>
                                      <a:pt x="41" y="104"/>
                                    </a:lnTo>
                                    <a:lnTo>
                                      <a:pt x="43" y="103"/>
                                    </a:lnTo>
                                    <a:lnTo>
                                      <a:pt x="46" y="102"/>
                                    </a:lnTo>
                                    <a:lnTo>
                                      <a:pt x="54" y="97"/>
                                    </a:lnTo>
                                    <a:lnTo>
                                      <a:pt x="59" y="88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7" y="49"/>
                                    </a:lnTo>
                                    <a:lnTo>
                                      <a:pt x="52" y="45"/>
                                    </a:lnTo>
                                    <a:lnTo>
                                      <a:pt x="46" y="43"/>
                                    </a:lnTo>
                                    <a:lnTo>
                                      <a:pt x="37" y="39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17" y="39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2" name="任意多边形 162"/>
                            <wps:cNvSpPr/>
                            <wps:spPr>
                              <a:xfrm>
                                <a:off x="1006" y="883"/>
                                <a:ext cx="59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8" h="99">
                                    <a:moveTo>
                                      <a:pt x="4" y="13"/>
                                    </a:moveTo>
                                    <a:lnTo>
                                      <a:pt x="2" y="1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4" y="82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24" y="92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9" y="98"/>
                                    </a:lnTo>
                                    <a:lnTo>
                                      <a:pt x="53" y="95"/>
                                    </a:lnTo>
                                    <a:lnTo>
                                      <a:pt x="59" y="92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3" y="84"/>
                                    </a:lnTo>
                                    <a:lnTo>
                                      <a:pt x="64" y="82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67" y="75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6" y="53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56" y="25"/>
                                    </a:lnTo>
                                    <a:lnTo>
                                      <a:pt x="53" y="19"/>
                                    </a:lnTo>
                                    <a:lnTo>
                                      <a:pt x="49" y="14"/>
                                    </a:lnTo>
                                    <a:lnTo>
                                      <a:pt x="42" y="7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5" y="3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3"/>
                                    </a:lnTo>
                                    <a:close/>
                                    <a:moveTo>
                                      <a:pt x="19" y="7"/>
                                    </a:moveTo>
                                    <a:lnTo>
                                      <a:pt x="22" y="6"/>
                                    </a:lnTo>
                                    <a:lnTo>
                                      <a:pt x="25" y="8"/>
                                    </a:lnTo>
                                    <a:lnTo>
                                      <a:pt x="27" y="11"/>
                                    </a:lnTo>
                                    <a:lnTo>
                                      <a:pt x="32" y="19"/>
                                    </a:lnTo>
                                    <a:lnTo>
                                      <a:pt x="33" y="22"/>
                                    </a:lnTo>
                                    <a:lnTo>
                                      <a:pt x="35" y="27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47"/>
                                    </a:lnTo>
                                    <a:lnTo>
                                      <a:pt x="51" y="77"/>
                                    </a:lnTo>
                                    <a:lnTo>
                                      <a:pt x="51" y="80"/>
                                    </a:lnTo>
                                    <a:lnTo>
                                      <a:pt x="51" y="82"/>
                                    </a:lnTo>
                                    <a:lnTo>
                                      <a:pt x="51" y="82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51" y="86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51" y="89"/>
                                    </a:lnTo>
                                    <a:lnTo>
                                      <a:pt x="52" y="90"/>
                                    </a:lnTo>
                                    <a:lnTo>
                                      <a:pt x="50" y="91"/>
                                    </a:lnTo>
                                    <a:lnTo>
                                      <a:pt x="47" y="93"/>
                                    </a:lnTo>
                                    <a:lnTo>
                                      <a:pt x="44" y="93"/>
                                    </a:lnTo>
                                    <a:lnTo>
                                      <a:pt x="42" y="93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34" y="83"/>
                                    </a:lnTo>
                                    <a:lnTo>
                                      <a:pt x="33" y="80"/>
                                    </a:lnTo>
                                    <a:lnTo>
                                      <a:pt x="32" y="77"/>
                                    </a:lnTo>
                                    <a:lnTo>
                                      <a:pt x="29" y="70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27" y="61"/>
                                    </a:lnTo>
                                    <a:lnTo>
                                      <a:pt x="21" y="45"/>
                                    </a:lnTo>
                                    <a:lnTo>
                                      <a:pt x="18" y="33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9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3" name="任意多边形 163"/>
                            <wps:cNvSpPr/>
                            <wps:spPr>
                              <a:xfrm>
                                <a:off x="1820" y="61"/>
                                <a:ext cx="46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3" h="99">
                                    <a:moveTo>
                                      <a:pt x="40" y="0"/>
                                    </a:moveTo>
                                    <a:lnTo>
                                      <a:pt x="37" y="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5" y="17"/>
                                    </a:lnTo>
                                    <a:lnTo>
                                      <a:pt x="18" y="21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18" y="2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5" y="97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2" y="99"/>
                                    </a:lnTo>
                                    <a:lnTo>
                                      <a:pt x="53" y="99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51" y="97"/>
                                    </a:lnTo>
                                    <a:lnTo>
                                      <a:pt x="43" y="95"/>
                                    </a:lnTo>
                                    <a:lnTo>
                                      <a:pt x="40" y="9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0" y="79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4" name="任意多边形 164"/>
                            <wps:cNvSpPr/>
                            <wps:spPr>
                              <a:xfrm>
                                <a:off x="1879" y="62"/>
                                <a:ext cx="54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2" h="98">
                                    <a:moveTo>
                                      <a:pt x="6" y="50"/>
                                    </a:moveTo>
                                    <a:lnTo>
                                      <a:pt x="14" y="49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3" y="60"/>
                                    </a:lnTo>
                                    <a:lnTo>
                                      <a:pt x="46" y="65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49" y="77"/>
                                    </a:lnTo>
                                    <a:lnTo>
                                      <a:pt x="49" y="78"/>
                                    </a:lnTo>
                                    <a:lnTo>
                                      <a:pt x="49" y="79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1" y="91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6" y="89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19" y="84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10" y="79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1" y="84"/>
                                    </a:lnTo>
                                    <a:lnTo>
                                      <a:pt x="1" y="88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7" y="95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7" y="97"/>
                                    </a:lnTo>
                                    <a:lnTo>
                                      <a:pt x="23" y="98"/>
                                    </a:lnTo>
                                    <a:lnTo>
                                      <a:pt x="23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5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4" y="97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43" y="95"/>
                                    </a:lnTo>
                                    <a:lnTo>
                                      <a:pt x="47" y="91"/>
                                    </a:lnTo>
                                    <a:lnTo>
                                      <a:pt x="51" y="88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5" y="83"/>
                                    </a:lnTo>
                                    <a:lnTo>
                                      <a:pt x="57" y="8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59" y="50"/>
                                    </a:lnTo>
                                    <a:lnTo>
                                      <a:pt x="56" y="45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35" y="31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13" y="27"/>
                                    </a:lnTo>
                                    <a:lnTo>
                                      <a:pt x="17" y="18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62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5" name="任意多边形 165"/>
                            <wps:cNvSpPr/>
                            <wps:spPr>
                              <a:xfrm>
                                <a:off x="1566" y="69"/>
                                <a:ext cx="55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1">
                                    <a:moveTo>
                                      <a:pt x="55" y="19"/>
                                    </a:moveTo>
                                    <a:lnTo>
                                      <a:pt x="50" y="10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2" y="7"/>
                                    </a:lnTo>
                                    <a:lnTo>
                                      <a:pt x="8" y="10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" y="54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6" y="77"/>
                                    </a:lnTo>
                                    <a:lnTo>
                                      <a:pt x="8" y="83"/>
                                    </a:lnTo>
                                    <a:lnTo>
                                      <a:pt x="13" y="89"/>
                                    </a:lnTo>
                                    <a:lnTo>
                                      <a:pt x="17" y="94"/>
                                    </a:lnTo>
                                    <a:lnTo>
                                      <a:pt x="23" y="98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1" y="99"/>
                                    </a:lnTo>
                                    <a:lnTo>
                                      <a:pt x="47" y="96"/>
                                    </a:lnTo>
                                    <a:lnTo>
                                      <a:pt x="51" y="92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58" y="79"/>
                                    </a:lnTo>
                                    <a:lnTo>
                                      <a:pt x="59" y="78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1" y="6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5"/>
                                    </a:lnTo>
                                    <a:lnTo>
                                      <a:pt x="62" y="51"/>
                                    </a:lnTo>
                                    <a:lnTo>
                                      <a:pt x="63" y="49"/>
                                    </a:lnTo>
                                    <a:lnTo>
                                      <a:pt x="60" y="33"/>
                                    </a:lnTo>
                                    <a:lnTo>
                                      <a:pt x="55" y="19"/>
                                    </a:lnTo>
                                    <a:close/>
                                    <a:moveTo>
                                      <a:pt x="23" y="7"/>
                                    </a:moveTo>
                                    <a:lnTo>
                                      <a:pt x="24" y="5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9" y="19"/>
                                    </a:lnTo>
                                    <a:lnTo>
                                      <a:pt x="39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2" y="87"/>
                                    </a:lnTo>
                                    <a:lnTo>
                                      <a:pt x="41" y="92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7" y="95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36" y="96"/>
                                    </a:lnTo>
                                    <a:lnTo>
                                      <a:pt x="30" y="94"/>
                                    </a:lnTo>
                                    <a:lnTo>
                                      <a:pt x="28" y="92"/>
                                    </a:lnTo>
                                    <a:lnTo>
                                      <a:pt x="28" y="88"/>
                                    </a:lnTo>
                                    <a:lnTo>
                                      <a:pt x="26" y="83"/>
                                    </a:lnTo>
                                    <a:lnTo>
                                      <a:pt x="24" y="77"/>
                                    </a:lnTo>
                                    <a:lnTo>
                                      <a:pt x="23" y="69"/>
                                    </a:lnTo>
                                    <a:lnTo>
                                      <a:pt x="23" y="61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0" y="17"/>
                                    </a:lnTo>
                                    <a:lnTo>
                                      <a:pt x="20" y="13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6" name="任意多边形 166"/>
                            <wps:cNvSpPr/>
                            <wps:spPr>
                              <a:xfrm>
                                <a:off x="1502" y="75"/>
                                <a:ext cx="56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4" h="102">
                                    <a:moveTo>
                                      <a:pt x="31" y="22"/>
                                    </a:moveTo>
                                    <a:lnTo>
                                      <a:pt x="34" y="27"/>
                                    </a:lnTo>
                                    <a:lnTo>
                                      <a:pt x="36" y="35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2" y="55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5" y="66"/>
                                    </a:lnTo>
                                    <a:lnTo>
                                      <a:pt x="22" y="71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4" y="99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0" y="97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3"/>
                                    </a:lnTo>
                                    <a:lnTo>
                                      <a:pt x="58" y="73"/>
                                    </a:lnTo>
                                    <a:lnTo>
                                      <a:pt x="58" y="73"/>
                                    </a:lnTo>
                                    <a:lnTo>
                                      <a:pt x="58" y="75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33" y="68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1"/>
                                    </a:lnTo>
                                    <a:lnTo>
                                      <a:pt x="53" y="15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1" y="3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1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3" y="30"/>
                                    </a:lnTo>
                                    <a:lnTo>
                                      <a:pt x="5" y="23"/>
                                    </a:lnTo>
                                    <a:lnTo>
                                      <a:pt x="9" y="20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31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7" name="任意多边形 167"/>
                            <wps:cNvSpPr/>
                            <wps:spPr>
                              <a:xfrm>
                                <a:off x="1487" y="778"/>
                                <a:ext cx="53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1" h="103">
                                    <a:moveTo>
                                      <a:pt x="36" y="0"/>
                                    </a:moveTo>
                                    <a:lnTo>
                                      <a:pt x="33" y="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9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8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4" y="81"/>
                                    </a:lnTo>
                                    <a:lnTo>
                                      <a:pt x="24" y="88"/>
                                    </a:lnTo>
                                    <a:lnTo>
                                      <a:pt x="24" y="91"/>
                                    </a:lnTo>
                                    <a:lnTo>
                                      <a:pt x="24" y="94"/>
                                    </a:lnTo>
                                    <a:lnTo>
                                      <a:pt x="23" y="95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1" y="97"/>
                                    </a:lnTo>
                                    <a:lnTo>
                                      <a:pt x="19" y="97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3" y="99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3"/>
                                    </a:lnTo>
                                    <a:lnTo>
                                      <a:pt x="61" y="97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3" y="94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47" y="91"/>
                                    </a:lnTo>
                                    <a:lnTo>
                                      <a:pt x="45" y="85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8" name="任意多边形 168"/>
                            <wps:cNvSpPr/>
                            <wps:spPr>
                              <a:xfrm>
                                <a:off x="1611" y="765"/>
                                <a:ext cx="54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1">
                                    <a:moveTo>
                                      <a:pt x="44" y="4"/>
                                    </a:moveTo>
                                    <a:lnTo>
                                      <a:pt x="39" y="2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8" y="11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3" y="66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9" y="84"/>
                                    </a:lnTo>
                                    <a:lnTo>
                                      <a:pt x="13" y="90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5" y="98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8" y="101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53" y="93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57" y="86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2" y="75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2" y="39"/>
                                    </a:lnTo>
                                    <a:lnTo>
                                      <a:pt x="60" y="31"/>
                                    </a:lnTo>
                                    <a:lnTo>
                                      <a:pt x="58" y="24"/>
                                    </a:lnTo>
                                    <a:lnTo>
                                      <a:pt x="56" y="19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44" y="4"/>
                                    </a:lnTo>
                                    <a:close/>
                                    <a:moveTo>
                                      <a:pt x="27" y="5"/>
                                    </a:moveTo>
                                    <a:lnTo>
                                      <a:pt x="29" y="6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9" y="20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39" y="38"/>
                                    </a:lnTo>
                                    <a:lnTo>
                                      <a:pt x="41" y="51"/>
                                    </a:lnTo>
                                    <a:lnTo>
                                      <a:pt x="45" y="80"/>
                                    </a:lnTo>
                                    <a:lnTo>
                                      <a:pt x="45" y="81"/>
                                    </a:lnTo>
                                    <a:lnTo>
                                      <a:pt x="45" y="84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4" y="87"/>
                                    </a:lnTo>
                                    <a:lnTo>
                                      <a:pt x="42" y="90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31" y="95"/>
                                    </a:lnTo>
                                    <a:lnTo>
                                      <a:pt x="29" y="92"/>
                                    </a:lnTo>
                                    <a:lnTo>
                                      <a:pt x="28" y="88"/>
                                    </a:lnTo>
                                    <a:lnTo>
                                      <a:pt x="27" y="84"/>
                                    </a:lnTo>
                                    <a:lnTo>
                                      <a:pt x="26" y="81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25" y="62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7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69" name="任意多边形 169"/>
                            <wps:cNvSpPr/>
                            <wps:spPr>
                              <a:xfrm>
                                <a:off x="2078" y="774"/>
                                <a:ext cx="44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1" h="101">
                                    <a:moveTo>
                                      <a:pt x="46" y="0"/>
                                    </a:moveTo>
                                    <a:lnTo>
                                      <a:pt x="44" y="0"/>
                                    </a:lnTo>
                                    <a:lnTo>
                                      <a:pt x="8" y="13"/>
                                    </a:lnTo>
                                    <a:lnTo>
                                      <a:pt x="8" y="15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7" y="15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23" y="19"/>
                                    </a:lnTo>
                                    <a:lnTo>
                                      <a:pt x="24" y="21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3" y="2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7" y="84"/>
                                    </a:lnTo>
                                    <a:lnTo>
                                      <a:pt x="16" y="88"/>
                                    </a:lnTo>
                                    <a:lnTo>
                                      <a:pt x="15" y="89"/>
                                    </a:lnTo>
                                    <a:lnTo>
                                      <a:pt x="14" y="91"/>
                                    </a:lnTo>
                                    <a:lnTo>
                                      <a:pt x="13" y="91"/>
                                    </a:lnTo>
                                    <a:lnTo>
                                      <a:pt x="12" y="93"/>
                                    </a:lnTo>
                                    <a:lnTo>
                                      <a:pt x="8" y="93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51" y="101"/>
                                    </a:lnTo>
                                    <a:lnTo>
                                      <a:pt x="51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3" y="97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37" y="91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39" y="80"/>
                                    </a:lnTo>
                                    <a:lnTo>
                                      <a:pt x="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0" name="任意多边形 170"/>
                            <wps:cNvSpPr/>
                            <wps:spPr>
                              <a:xfrm>
                                <a:off x="273" y="267"/>
                                <a:ext cx="64" cy="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4" h="96">
                                    <a:moveTo>
                                      <a:pt x="48" y="11"/>
                                    </a:moveTo>
                                    <a:lnTo>
                                      <a:pt x="40" y="5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8" y="7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1" y="19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10" y="62"/>
                                    </a:lnTo>
                                    <a:lnTo>
                                      <a:pt x="15" y="75"/>
                                    </a:lnTo>
                                    <a:lnTo>
                                      <a:pt x="21" y="83"/>
                                    </a:lnTo>
                                    <a:lnTo>
                                      <a:pt x="27" y="87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52" y="95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63" y="90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0" y="81"/>
                                    </a:lnTo>
                                    <a:lnTo>
                                      <a:pt x="73" y="75"/>
                                    </a:lnTo>
                                    <a:lnTo>
                                      <a:pt x="73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73" y="68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4" y="61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4" y="35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7" y="21"/>
                                    </a:lnTo>
                                    <a:lnTo>
                                      <a:pt x="48" y="11"/>
                                    </a:lnTo>
                                    <a:close/>
                                    <a:moveTo>
                                      <a:pt x="23" y="7"/>
                                    </a:moveTo>
                                    <a:lnTo>
                                      <a:pt x="24" y="8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9" y="34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59" y="72"/>
                                    </a:lnTo>
                                    <a:lnTo>
                                      <a:pt x="60" y="79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57" y="89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51" y="91"/>
                                    </a:lnTo>
                                    <a:lnTo>
                                      <a:pt x="49" y="89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42" y="81"/>
                                    </a:lnTo>
                                    <a:lnTo>
                                      <a:pt x="39" y="76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2" y="61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1" y="38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7"/>
                                    </a:lnTo>
                                    <a:lnTo>
                                      <a:pt x="2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1" name="任意多边形 171"/>
                            <wps:cNvSpPr/>
                            <wps:spPr>
                              <a:xfrm>
                                <a:off x="219" y="287"/>
                                <a:ext cx="61" cy="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0" h="110">
                                    <a:moveTo>
                                      <a:pt x="8" y="36"/>
                                    </a:moveTo>
                                    <a:lnTo>
                                      <a:pt x="42" y="2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71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8" y="65"/>
                                    </a:lnTo>
                                    <a:lnTo>
                                      <a:pt x="26" y="63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9" y="69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63" y="80"/>
                                    </a:lnTo>
                                    <a:lnTo>
                                      <a:pt x="63" y="86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59" y="91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3" y="95"/>
                                    </a:lnTo>
                                    <a:lnTo>
                                      <a:pt x="52" y="95"/>
                                    </a:lnTo>
                                    <a:lnTo>
                                      <a:pt x="47" y="96"/>
                                    </a:lnTo>
                                    <a:lnTo>
                                      <a:pt x="43" y="95"/>
                                    </a:lnTo>
                                    <a:lnTo>
                                      <a:pt x="35" y="94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28" y="94"/>
                                    </a:lnTo>
                                    <a:lnTo>
                                      <a:pt x="25" y="95"/>
                                    </a:lnTo>
                                    <a:lnTo>
                                      <a:pt x="21" y="99"/>
                                    </a:lnTo>
                                    <a:lnTo>
                                      <a:pt x="21" y="102"/>
                                    </a:lnTo>
                                    <a:lnTo>
                                      <a:pt x="23" y="105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7" y="109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3" y="109"/>
                                    </a:lnTo>
                                    <a:lnTo>
                                      <a:pt x="37" y="109"/>
                                    </a:lnTo>
                                    <a:lnTo>
                                      <a:pt x="41" y="107"/>
                                    </a:lnTo>
                                    <a:lnTo>
                                      <a:pt x="47" y="107"/>
                                    </a:lnTo>
                                    <a:lnTo>
                                      <a:pt x="51" y="103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9" y="97"/>
                                    </a:lnTo>
                                    <a:lnTo>
                                      <a:pt x="63" y="93"/>
                                    </a:lnTo>
                                    <a:lnTo>
                                      <a:pt x="68" y="85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0" y="7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9" y="61"/>
                                    </a:lnTo>
                                    <a:lnTo>
                                      <a:pt x="68" y="57"/>
                                    </a:lnTo>
                                    <a:lnTo>
                                      <a:pt x="63" y="51"/>
                                    </a:lnTo>
                                    <a:lnTo>
                                      <a:pt x="59" y="47"/>
                                    </a:lnTo>
                                    <a:lnTo>
                                      <a:pt x="54" y="43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39" y="40"/>
                                    </a:lnTo>
                                    <a:lnTo>
                                      <a:pt x="34" y="39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9" y="47"/>
                                    </a:lnTo>
                                    <a:lnTo>
                                      <a:pt x="8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2" name="任意多边形 172"/>
                            <wps:cNvSpPr/>
                            <wps:spPr>
                              <a:xfrm>
                                <a:off x="330" y="240"/>
                                <a:ext cx="64" cy="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96">
                                    <a:moveTo>
                                      <a:pt x="48" y="11"/>
                                    </a:moveTo>
                                    <a:lnTo>
                                      <a:pt x="40" y="4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6" y="4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3" y="49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21" y="84"/>
                                    </a:lnTo>
                                    <a:lnTo>
                                      <a:pt x="26" y="88"/>
                                    </a:lnTo>
                                    <a:lnTo>
                                      <a:pt x="31" y="92"/>
                                    </a:lnTo>
                                    <a:lnTo>
                                      <a:pt x="37" y="94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51" y="95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67" y="87"/>
                                    </a:lnTo>
                                    <a:lnTo>
                                      <a:pt x="73" y="76"/>
                                    </a:lnTo>
                                    <a:lnTo>
                                      <a:pt x="73" y="69"/>
                                    </a:lnTo>
                                    <a:lnTo>
                                      <a:pt x="73" y="61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48" y="11"/>
                                    </a:lnTo>
                                    <a:close/>
                                    <a:moveTo>
                                      <a:pt x="13" y="11"/>
                                    </a:moveTo>
                                    <a:lnTo>
                                      <a:pt x="14" y="9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7" y="11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6" y="27"/>
                                    </a:lnTo>
                                    <a:lnTo>
                                      <a:pt x="39" y="33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60" y="79"/>
                                    </a:lnTo>
                                    <a:lnTo>
                                      <a:pt x="60" y="82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49" y="89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43" y="84"/>
                                    </a:lnTo>
                                    <a:lnTo>
                                      <a:pt x="43" y="84"/>
                                    </a:lnTo>
                                    <a:lnTo>
                                      <a:pt x="41" y="81"/>
                                    </a:lnTo>
                                    <a:lnTo>
                                      <a:pt x="38" y="77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33" y="65"/>
                                    </a:lnTo>
                                    <a:lnTo>
                                      <a:pt x="31" y="61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3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3" name="任意多边形 173"/>
                            <wps:cNvSpPr/>
                            <wps:spPr>
                              <a:xfrm>
                                <a:off x="395" y="374"/>
                                <a:ext cx="64" cy="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96">
                                    <a:moveTo>
                                      <a:pt x="32" y="2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16" y="4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3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21" y="84"/>
                                    </a:lnTo>
                                    <a:lnTo>
                                      <a:pt x="26" y="8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45" y="96"/>
                                    </a:lnTo>
                                    <a:lnTo>
                                      <a:pt x="51" y="96"/>
                                    </a:lnTo>
                                    <a:lnTo>
                                      <a:pt x="59" y="95"/>
                                    </a:lnTo>
                                    <a:lnTo>
                                      <a:pt x="63" y="91"/>
                                    </a:lnTo>
                                    <a:lnTo>
                                      <a:pt x="67" y="87"/>
                                    </a:lnTo>
                                    <a:lnTo>
                                      <a:pt x="70" y="82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72" y="73"/>
                                    </a:lnTo>
                                    <a:lnTo>
                                      <a:pt x="72" y="71"/>
                                    </a:lnTo>
                                    <a:lnTo>
                                      <a:pt x="73" y="69"/>
                                    </a:lnTo>
                                    <a:lnTo>
                                      <a:pt x="73" y="65"/>
                                    </a:lnTo>
                                    <a:lnTo>
                                      <a:pt x="73" y="63"/>
                                    </a:lnTo>
                                    <a:lnTo>
                                      <a:pt x="73" y="61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39" y="5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2" y="2"/>
                                    </a:lnTo>
                                    <a:close/>
                                    <a:moveTo>
                                      <a:pt x="13" y="11"/>
                                    </a:moveTo>
                                    <a:lnTo>
                                      <a:pt x="14" y="9"/>
                                    </a:lnTo>
                                    <a:lnTo>
                                      <a:pt x="17" y="9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7" y="11"/>
                                    </a:lnTo>
                                    <a:lnTo>
                                      <a:pt x="33" y="19"/>
                                    </a:lnTo>
                                    <a:lnTo>
                                      <a:pt x="34" y="21"/>
                                    </a:lnTo>
                                    <a:lnTo>
                                      <a:pt x="36" y="27"/>
                                    </a:lnTo>
                                    <a:lnTo>
                                      <a:pt x="39" y="34"/>
                                    </a:lnTo>
                                    <a:lnTo>
                                      <a:pt x="45" y="45"/>
                                    </a:lnTo>
                                    <a:lnTo>
                                      <a:pt x="59" y="73"/>
                                    </a:lnTo>
                                    <a:lnTo>
                                      <a:pt x="59" y="80"/>
                                    </a:lnTo>
                                    <a:lnTo>
                                      <a:pt x="59" y="86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50" y="91"/>
                                    </a:lnTo>
                                    <a:lnTo>
                                      <a:pt x="47" y="89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43" y="84"/>
                                    </a:lnTo>
                                    <a:lnTo>
                                      <a:pt x="41" y="82"/>
                                    </a:lnTo>
                                    <a:lnTo>
                                      <a:pt x="39" y="77"/>
                                    </a:lnTo>
                                    <a:lnTo>
                                      <a:pt x="37" y="73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33" y="65"/>
                                    </a:lnTo>
                                    <a:lnTo>
                                      <a:pt x="32" y="61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19" y="34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3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4" name="任意多边形 174"/>
                            <wps:cNvSpPr/>
                            <wps:spPr>
                              <a:xfrm>
                                <a:off x="460" y="332"/>
                                <a:ext cx="70" cy="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0" h="105">
                                    <a:moveTo>
                                      <a:pt x="14" y="25"/>
                                    </a:moveTo>
                                    <a:lnTo>
                                      <a:pt x="18" y="26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40" y="82"/>
                                    </a:lnTo>
                                    <a:lnTo>
                                      <a:pt x="40" y="84"/>
                                    </a:lnTo>
                                    <a:lnTo>
                                      <a:pt x="42" y="87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9"/>
                                    </a:lnTo>
                                    <a:lnTo>
                                      <a:pt x="42" y="90"/>
                                    </a:lnTo>
                                    <a:lnTo>
                                      <a:pt x="43" y="91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40" y="97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101"/>
                                    </a:lnTo>
                                    <a:lnTo>
                                      <a:pt x="31" y="103"/>
                                    </a:lnTo>
                                    <a:lnTo>
                                      <a:pt x="32" y="105"/>
                                    </a:lnTo>
                                    <a:lnTo>
                                      <a:pt x="80" y="85"/>
                                    </a:lnTo>
                                    <a:lnTo>
                                      <a:pt x="78" y="83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72" y="84"/>
                                    </a:lnTo>
                                    <a:lnTo>
                                      <a:pt x="69" y="85"/>
                                    </a:lnTo>
                                    <a:lnTo>
                                      <a:pt x="65" y="84"/>
                                    </a:lnTo>
                                    <a:lnTo>
                                      <a:pt x="64" y="84"/>
                                    </a:lnTo>
                                    <a:lnTo>
                                      <a:pt x="61" y="79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59" y="73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5" y="27"/>
                                    </a:lnTo>
                                    <a:lnTo>
                                      <a:pt x="11" y="25"/>
                                    </a:lnTo>
                                    <a:lnTo>
                                      <a:pt x="11" y="25"/>
                                    </a:lnTo>
                                    <a:lnTo>
                                      <a:pt x="14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5" name="任意多边形 175"/>
                            <wps:cNvSpPr/>
                            <wps:spPr>
                              <a:xfrm>
                                <a:off x="71" y="440"/>
                                <a:ext cx="74" cy="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5" h="103">
                                    <a:moveTo>
                                      <a:pt x="13" y="26"/>
                                    </a:moveTo>
                                    <a:lnTo>
                                      <a:pt x="16" y="26"/>
                                    </a:lnTo>
                                    <a:lnTo>
                                      <a:pt x="17" y="28"/>
                                    </a:lnTo>
                                    <a:lnTo>
                                      <a:pt x="21" y="34"/>
                                    </a:lnTo>
                                    <a:lnTo>
                                      <a:pt x="45" y="78"/>
                                    </a:lnTo>
                                    <a:lnTo>
                                      <a:pt x="46" y="81"/>
                                    </a:lnTo>
                                    <a:lnTo>
                                      <a:pt x="47" y="82"/>
                                    </a:lnTo>
                                    <a:lnTo>
                                      <a:pt x="48" y="85"/>
                                    </a:lnTo>
                                    <a:lnTo>
                                      <a:pt x="48" y="85"/>
                                    </a:lnTo>
                                    <a:lnTo>
                                      <a:pt x="49" y="87"/>
                                    </a:lnTo>
                                    <a:lnTo>
                                      <a:pt x="49" y="87"/>
                                    </a:lnTo>
                                    <a:lnTo>
                                      <a:pt x="50" y="89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6" y="95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85" y="78"/>
                                    </a:lnTo>
                                    <a:lnTo>
                                      <a:pt x="84" y="77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82" y="77"/>
                                    </a:lnTo>
                                    <a:lnTo>
                                      <a:pt x="77" y="78"/>
                                    </a:lnTo>
                                    <a:lnTo>
                                      <a:pt x="74" y="79"/>
                                    </a:lnTo>
                                    <a:lnTo>
                                      <a:pt x="71" y="78"/>
                                    </a:lnTo>
                                    <a:lnTo>
                                      <a:pt x="69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66" y="73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5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3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6" name="任意多边形 176"/>
                            <wps:cNvSpPr/>
                            <wps:spPr>
                              <a:xfrm>
                                <a:off x="339" y="401"/>
                                <a:ext cx="63" cy="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95">
                                    <a:moveTo>
                                      <a:pt x="64" y="34"/>
                                    </a:moveTo>
                                    <a:lnTo>
                                      <a:pt x="59" y="27"/>
                                    </a:lnTo>
                                    <a:lnTo>
                                      <a:pt x="56" y="2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0" y="4"/>
                                    </a:lnTo>
                                    <a:lnTo>
                                      <a:pt x="7" y="7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3" y="15"/>
                                    </a:lnTo>
                                    <a:lnTo>
                                      <a:pt x="1" y="18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34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3" y="48"/>
                                    </a:lnTo>
                                    <a:lnTo>
                                      <a:pt x="9" y="61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7" y="77"/>
                                    </a:lnTo>
                                    <a:lnTo>
                                      <a:pt x="19" y="79"/>
                                    </a:lnTo>
                                    <a:lnTo>
                                      <a:pt x="21" y="82"/>
                                    </a:lnTo>
                                    <a:lnTo>
                                      <a:pt x="31" y="91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44" y="95"/>
                                    </a:lnTo>
                                    <a:lnTo>
                                      <a:pt x="51" y="95"/>
                                    </a:lnTo>
                                    <a:lnTo>
                                      <a:pt x="54" y="94"/>
                                    </a:lnTo>
                                    <a:lnTo>
                                      <a:pt x="55" y="9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3" y="75"/>
                                    </a:lnTo>
                                    <a:lnTo>
                                      <a:pt x="73" y="68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4" y="34"/>
                                    </a:lnTo>
                                    <a:close/>
                                    <a:moveTo>
                                      <a:pt x="22" y="7"/>
                                    </a:moveTo>
                                    <a:lnTo>
                                      <a:pt x="26" y="10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3" y="20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39" y="34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57" y="71"/>
                                    </a:lnTo>
                                    <a:lnTo>
                                      <a:pt x="59" y="78"/>
                                    </a:lnTo>
                                    <a:lnTo>
                                      <a:pt x="60" y="85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5" y="89"/>
                                    </a:lnTo>
                                    <a:lnTo>
                                      <a:pt x="52" y="89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7" y="88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2" y="82"/>
                                    </a:lnTo>
                                    <a:lnTo>
                                      <a:pt x="41" y="80"/>
                                    </a:lnTo>
                                    <a:lnTo>
                                      <a:pt x="38" y="75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3" y="64"/>
                                    </a:lnTo>
                                    <a:lnTo>
                                      <a:pt x="31" y="60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19" y="32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1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6"/>
                                    </a:lnTo>
                                    <a:lnTo>
                                      <a:pt x="22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7" name="任意多边形 177"/>
                            <wps:cNvSpPr/>
                            <wps:spPr>
                              <a:xfrm>
                                <a:off x="279" y="429"/>
                                <a:ext cx="70" cy="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1" h="106">
                                    <a:moveTo>
                                      <a:pt x="70" y="65"/>
                                    </a:moveTo>
                                    <a:lnTo>
                                      <a:pt x="66" y="66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41" y="80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46" y="65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1" y="45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3" y="36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2" y="22"/>
                                    </a:lnTo>
                                    <a:lnTo>
                                      <a:pt x="50" y="13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43" y="4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3" y="39"/>
                                    </a:lnTo>
                                    <a:lnTo>
                                      <a:pt x="4" y="33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27" y="22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3" y="25"/>
                                    </a:lnTo>
                                    <a:lnTo>
                                      <a:pt x="35" y="27"/>
                                    </a:lnTo>
                                    <a:lnTo>
                                      <a:pt x="38" y="3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53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39" y="60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37" y="71"/>
                                    </a:lnTo>
                                    <a:lnTo>
                                      <a:pt x="35" y="77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81" y="81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9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8" name="任意多边形 178"/>
                            <wps:cNvSpPr/>
                            <wps:spPr>
                              <a:xfrm>
                                <a:off x="116" y="417"/>
                                <a:ext cx="100" cy="8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5" h="96">
                                    <a:moveTo>
                                      <a:pt x="115" y="59"/>
                                    </a:moveTo>
                                    <a:lnTo>
                                      <a:pt x="113" y="57"/>
                                    </a:lnTo>
                                    <a:lnTo>
                                      <a:pt x="110" y="57"/>
                                    </a:lnTo>
                                    <a:lnTo>
                                      <a:pt x="108" y="57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3" y="55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95" y="51"/>
                                    </a:lnTo>
                                    <a:lnTo>
                                      <a:pt x="89" y="4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7" y="27"/>
                                    </a:lnTo>
                                    <a:lnTo>
                                      <a:pt x="68" y="21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5" y="11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9" y="6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1"/>
                                    </a:lnTo>
                                    <a:lnTo>
                                      <a:pt x="57" y="19"/>
                                    </a:lnTo>
                                    <a:lnTo>
                                      <a:pt x="60" y="19"/>
                                    </a:lnTo>
                                    <a:lnTo>
                                      <a:pt x="61" y="19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64" y="25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1" y="34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7" y="13"/>
                                    </a:lnTo>
                                    <a:lnTo>
                                      <a:pt x="9" y="14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49" y="86"/>
                                    </a:lnTo>
                                    <a:lnTo>
                                      <a:pt x="49" y="87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0" y="89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72" y="78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68" y="77"/>
                                    </a:lnTo>
                                    <a:lnTo>
                                      <a:pt x="68" y="76"/>
                                    </a:lnTo>
                                    <a:lnTo>
                                      <a:pt x="65" y="71"/>
                                    </a:lnTo>
                                    <a:lnTo>
                                      <a:pt x="59" y="61"/>
                                    </a:lnTo>
                                    <a:lnTo>
                                      <a:pt x="60" y="55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7" y="69"/>
                                    </a:lnTo>
                                    <a:lnTo>
                                      <a:pt x="87" y="71"/>
                                    </a:lnTo>
                                    <a:lnTo>
                                      <a:pt x="84" y="73"/>
                                    </a:lnTo>
                                    <a:lnTo>
                                      <a:pt x="86" y="75"/>
                                    </a:lnTo>
                                    <a:lnTo>
                                      <a:pt x="115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79" name="任意多边形 179"/>
                            <wps:cNvSpPr/>
                            <wps:spPr>
                              <a:xfrm>
                                <a:off x="49" y="1243"/>
                                <a:ext cx="109" cy="3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25" h="38">
                                    <a:moveTo>
                                      <a:pt x="118" y="1"/>
                                    </a:moveTo>
                                    <a:lnTo>
                                      <a:pt x="116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09" y="17"/>
                                    </a:lnTo>
                                    <a:lnTo>
                                      <a:pt x="107" y="17"/>
                                    </a:lnTo>
                                    <a:lnTo>
                                      <a:pt x="107" y="17"/>
                                    </a:lnTo>
                                    <a:lnTo>
                                      <a:pt x="107" y="18"/>
                                    </a:lnTo>
                                    <a:lnTo>
                                      <a:pt x="105" y="19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20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91" y="19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7"/>
                                    </a:lnTo>
                                    <a:lnTo>
                                      <a:pt x="85" y="17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1" y="1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20" y="18"/>
                                    </a:lnTo>
                                    <a:lnTo>
                                      <a:pt x="27" y="17"/>
                                    </a:lnTo>
                                    <a:lnTo>
                                      <a:pt x="31" y="17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43" y="21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56" y="25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61" y="27"/>
                                    </a:lnTo>
                                    <a:lnTo>
                                      <a:pt x="65" y="29"/>
                                    </a:lnTo>
                                    <a:lnTo>
                                      <a:pt x="69" y="31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7" y="37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8" y="23"/>
                                    </a:lnTo>
                                    <a:lnTo>
                                      <a:pt x="121" y="16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3" y="9"/>
                                    </a:lnTo>
                                    <a:lnTo>
                                      <a:pt x="125" y="1"/>
                                    </a:lnTo>
                                    <a:lnTo>
                                      <a:pt x="11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0" name="任意多边形 180"/>
                            <wps:cNvSpPr/>
                            <wps:spPr>
                              <a:xfrm>
                                <a:off x="496" y="1261"/>
                                <a:ext cx="67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7" h="93">
                                    <a:moveTo>
                                      <a:pt x="4" y="15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13" y="63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6" y="81"/>
                                    </a:lnTo>
                                    <a:lnTo>
                                      <a:pt x="31" y="84"/>
                                    </a:lnTo>
                                    <a:lnTo>
                                      <a:pt x="37" y="88"/>
                                    </a:lnTo>
                                    <a:lnTo>
                                      <a:pt x="44" y="91"/>
                                    </a:lnTo>
                                    <a:lnTo>
                                      <a:pt x="51" y="93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63" y="91"/>
                                    </a:lnTo>
                                    <a:lnTo>
                                      <a:pt x="67" y="86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5" y="56"/>
                                    </a:lnTo>
                                    <a:lnTo>
                                      <a:pt x="71" y="43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1" y="23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47" y="7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5"/>
                                    </a:lnTo>
                                    <a:close/>
                                    <a:moveTo>
                                      <a:pt x="12" y="11"/>
                                    </a:moveTo>
                                    <a:lnTo>
                                      <a:pt x="16" y="7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23" y="6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47" y="41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74"/>
                                    </a:lnTo>
                                    <a:lnTo>
                                      <a:pt x="66" y="81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53" y="85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48" y="80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3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2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1" name="任意多边形 181"/>
                            <wps:cNvSpPr/>
                            <wps:spPr>
                              <a:xfrm>
                                <a:off x="301" y="1622"/>
                                <a:ext cx="99" cy="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14" h="111">
                                    <a:moveTo>
                                      <a:pt x="104" y="10"/>
                                    </a:moveTo>
                                    <a:lnTo>
                                      <a:pt x="108" y="4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84" y="3"/>
                                    </a:lnTo>
                                    <a:lnTo>
                                      <a:pt x="88" y="5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9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3" y="11"/>
                                    </a:lnTo>
                                    <a:lnTo>
                                      <a:pt x="92" y="13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7" y="29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45" y="22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40" y="13"/>
                                    </a:lnTo>
                                    <a:lnTo>
                                      <a:pt x="39" y="10"/>
                                    </a:lnTo>
                                    <a:lnTo>
                                      <a:pt x="40" y="9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9" y="7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8" y="25"/>
                                    </a:lnTo>
                                    <a:lnTo>
                                      <a:pt x="54" y="111"/>
                                    </a:lnTo>
                                    <a:lnTo>
                                      <a:pt x="58" y="111"/>
                                    </a:lnTo>
                                    <a:lnTo>
                                      <a:pt x="94" y="29"/>
                                    </a:lnTo>
                                    <a:lnTo>
                                      <a:pt x="97" y="21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4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2" name="任意多边形 182"/>
                            <wps:cNvSpPr/>
                            <wps:spPr>
                              <a:xfrm>
                                <a:off x="299" y="1743"/>
                                <a:ext cx="108" cy="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24" h="37">
                                    <a:moveTo>
                                      <a:pt x="10" y="8"/>
                                    </a:moveTo>
                                    <a:lnTo>
                                      <a:pt x="5" y="13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7" y="37"/>
                                    </a:lnTo>
                                    <a:lnTo>
                                      <a:pt x="9" y="27"/>
                                    </a:lnTo>
                                    <a:lnTo>
                                      <a:pt x="11" y="23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20" y="18"/>
                                    </a:lnTo>
                                    <a:lnTo>
                                      <a:pt x="27" y="17"/>
                                    </a:lnTo>
                                    <a:lnTo>
                                      <a:pt x="30" y="17"/>
                                    </a:lnTo>
                                    <a:lnTo>
                                      <a:pt x="36" y="18"/>
                                    </a:lnTo>
                                    <a:lnTo>
                                      <a:pt x="43" y="20"/>
                                    </a:lnTo>
                                    <a:lnTo>
                                      <a:pt x="52" y="23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5" y="29"/>
                                    </a:lnTo>
                                    <a:lnTo>
                                      <a:pt x="69" y="31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5" y="33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94" y="37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5" y="33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4" y="27"/>
                                    </a:lnTo>
                                    <a:lnTo>
                                      <a:pt x="118" y="21"/>
                                    </a:lnTo>
                                    <a:lnTo>
                                      <a:pt x="121" y="15"/>
                                    </a:lnTo>
                                    <a:lnTo>
                                      <a:pt x="121" y="11"/>
                                    </a:lnTo>
                                    <a:lnTo>
                                      <a:pt x="123" y="8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17" y="0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05" y="19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20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90" y="19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80" y="15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3" y="13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47" y="3"/>
                                    </a:lnTo>
                                    <a:lnTo>
                                      <a:pt x="42" y="1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0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3" name="任意多边形 183"/>
                            <wps:cNvSpPr/>
                            <wps:spPr>
                              <a:xfrm>
                                <a:off x="2159" y="928"/>
                                <a:ext cx="55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2">
                                    <a:moveTo>
                                      <a:pt x="61" y="25"/>
                                    </a:moveTo>
                                    <a:lnTo>
                                      <a:pt x="59" y="19"/>
                                    </a:lnTo>
                                    <a:lnTo>
                                      <a:pt x="57" y="15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37" y="1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8" y="1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1" y="72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15" y="97"/>
                                    </a:lnTo>
                                    <a:lnTo>
                                      <a:pt x="19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39" y="99"/>
                                    </a:lnTo>
                                    <a:lnTo>
                                      <a:pt x="43" y="96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56" y="81"/>
                                    </a:lnTo>
                                    <a:lnTo>
                                      <a:pt x="57" y="74"/>
                                    </a:lnTo>
                                    <a:lnTo>
                                      <a:pt x="57" y="72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3" y="55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39"/>
                                    </a:lnTo>
                                    <a:lnTo>
                                      <a:pt x="62" y="31"/>
                                    </a:lnTo>
                                    <a:lnTo>
                                      <a:pt x="61" y="25"/>
                                    </a:lnTo>
                                    <a:close/>
                                    <a:moveTo>
                                      <a:pt x="36" y="6"/>
                                    </a:moveTo>
                                    <a:lnTo>
                                      <a:pt x="39" y="7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3" y="17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3" y="23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31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41" y="52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36" y="85"/>
                                    </a:lnTo>
                                    <a:lnTo>
                                      <a:pt x="35" y="87"/>
                                    </a:lnTo>
                                    <a:lnTo>
                                      <a:pt x="35" y="89"/>
                                    </a:lnTo>
                                    <a:lnTo>
                                      <a:pt x="33" y="94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0" y="91"/>
                                    </a:lnTo>
                                    <a:lnTo>
                                      <a:pt x="20" y="87"/>
                                    </a:lnTo>
                                    <a:lnTo>
                                      <a:pt x="19" y="82"/>
                                    </a:lnTo>
                                    <a:lnTo>
                                      <a:pt x="19" y="75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3" y="41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4" y="23"/>
                                    </a:lnTo>
                                    <a:lnTo>
                                      <a:pt x="25" y="19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1" y="7"/>
                                    </a:lnTo>
                                    <a:lnTo>
                                      <a:pt x="33" y="5"/>
                                    </a:lnTo>
                                    <a:lnTo>
                                      <a:pt x="36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4" name="任意多边形 184"/>
                            <wps:cNvSpPr/>
                            <wps:spPr>
                              <a:xfrm>
                                <a:off x="2091" y="922"/>
                                <a:ext cx="56" cy="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 h="100">
                                    <a:moveTo>
                                      <a:pt x="65" y="24"/>
                                    </a:moveTo>
                                    <a:lnTo>
                                      <a:pt x="64" y="16"/>
                                    </a:lnTo>
                                    <a:lnTo>
                                      <a:pt x="60" y="9"/>
                                    </a:lnTo>
                                    <a:lnTo>
                                      <a:pt x="56" y="5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17" y="1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1" y="19"/>
                                    </a:lnTo>
                                    <a:lnTo>
                                      <a:pt x="43" y="23"/>
                                    </a:lnTo>
                                    <a:lnTo>
                                      <a:pt x="45" y="29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1" y="39"/>
                                    </a:lnTo>
                                    <a:lnTo>
                                      <a:pt x="38" y="41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0" y="45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9" y="51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5" y="71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6" y="82"/>
                                    </a:lnTo>
                                    <a:lnTo>
                                      <a:pt x="45" y="86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3" y="95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17" y="84"/>
                                    </a:lnTo>
                                    <a:lnTo>
                                      <a:pt x="15" y="82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10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5" y="80"/>
                                    </a:lnTo>
                                    <a:lnTo>
                                      <a:pt x="3" y="82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11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5" y="100"/>
                                    </a:lnTo>
                                    <a:lnTo>
                                      <a:pt x="29" y="100"/>
                                    </a:lnTo>
                                    <a:lnTo>
                                      <a:pt x="31" y="99"/>
                                    </a:lnTo>
                                    <a:lnTo>
                                      <a:pt x="33" y="99"/>
                                    </a:lnTo>
                                    <a:lnTo>
                                      <a:pt x="37" y="99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1" y="93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57" y="84"/>
                                    </a:lnTo>
                                    <a:lnTo>
                                      <a:pt x="59" y="81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64" y="67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4" y="59"/>
                                    </a:lnTo>
                                    <a:lnTo>
                                      <a:pt x="63" y="55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1" y="41"/>
                                    </a:lnTo>
                                    <a:lnTo>
                                      <a:pt x="56" y="37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5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5" name="任意多边形 185"/>
                            <wps:cNvSpPr/>
                            <wps:spPr>
                              <a:xfrm>
                                <a:off x="2110" y="1056"/>
                                <a:ext cx="60" cy="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7">
                                    <a:moveTo>
                                      <a:pt x="11" y="26"/>
                                    </a:moveTo>
                                    <a:lnTo>
                                      <a:pt x="7" y="3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1" y="46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2" y="75"/>
                                    </a:lnTo>
                                    <a:lnTo>
                                      <a:pt x="5" y="83"/>
                                    </a:lnTo>
                                    <a:lnTo>
                                      <a:pt x="11" y="91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9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6" y="97"/>
                                    </a:lnTo>
                                    <a:lnTo>
                                      <a:pt x="43" y="95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7" y="84"/>
                                    </a:lnTo>
                                    <a:lnTo>
                                      <a:pt x="60" y="75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1" y="54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54" y="39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1" y="34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25" y="38"/>
                                    </a:lnTo>
                                    <a:lnTo>
                                      <a:pt x="29" y="27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41" y="13"/>
                                    </a:lnTo>
                                    <a:lnTo>
                                      <a:pt x="48" y="9"/>
                                    </a:lnTo>
                                    <a:lnTo>
                                      <a:pt x="56" y="4"/>
                                    </a:lnTo>
                                    <a:lnTo>
                                      <a:pt x="69" y="1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29" y="9"/>
                                    </a:lnTo>
                                    <a:lnTo>
                                      <a:pt x="23" y="14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11" y="26"/>
                                    </a:lnTo>
                                    <a:close/>
                                    <a:moveTo>
                                      <a:pt x="21" y="57"/>
                                    </a:moveTo>
                                    <a:lnTo>
                                      <a:pt x="22" y="50"/>
                                    </a:lnTo>
                                    <a:lnTo>
                                      <a:pt x="24" y="43"/>
                                    </a:lnTo>
                                    <a:lnTo>
                                      <a:pt x="27" y="4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33" y="42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1" y="57"/>
                                    </a:lnTo>
                                    <a:lnTo>
                                      <a:pt x="41" y="64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1" y="74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9" y="82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37" y="89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1" y="93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26" y="89"/>
                                    </a:lnTo>
                                    <a:lnTo>
                                      <a:pt x="23" y="83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1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6" name="任意多边形 186"/>
                            <wps:cNvSpPr/>
                            <wps:spPr>
                              <a:xfrm>
                                <a:off x="1592" y="915"/>
                                <a:ext cx="55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1">
                                    <a:moveTo>
                                      <a:pt x="55" y="20"/>
                                    </a:moveTo>
                                    <a:lnTo>
                                      <a:pt x="50" y="11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3" y="5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1" y="8"/>
                                    </a:lnTo>
                                    <a:lnTo>
                                      <a:pt x="8" y="11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3" y="20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1" y="55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3" y="67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5" y="74"/>
                                    </a:lnTo>
                                    <a:lnTo>
                                      <a:pt x="8" y="77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19" y="95"/>
                                    </a:lnTo>
                                    <a:lnTo>
                                      <a:pt x="25" y="99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8" y="101"/>
                                    </a:lnTo>
                                    <a:lnTo>
                                      <a:pt x="43" y="99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53" y="92"/>
                                    </a:lnTo>
                                    <a:lnTo>
                                      <a:pt x="57" y="88"/>
                                    </a:lnTo>
                                    <a:lnTo>
                                      <a:pt x="59" y="81"/>
                                    </a:lnTo>
                                    <a:lnTo>
                                      <a:pt x="62" y="75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1" y="39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7" y="25"/>
                                    </a:lnTo>
                                    <a:lnTo>
                                      <a:pt x="55" y="20"/>
                                    </a:lnTo>
                                    <a:close/>
                                    <a:moveTo>
                                      <a:pt x="27" y="5"/>
                                    </a:moveTo>
                                    <a:lnTo>
                                      <a:pt x="30" y="6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9" y="29"/>
                                    </a:lnTo>
                                    <a:lnTo>
                                      <a:pt x="39" y="38"/>
                                    </a:lnTo>
                                    <a:lnTo>
                                      <a:pt x="41" y="5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5" y="81"/>
                                    </a:lnTo>
                                    <a:lnTo>
                                      <a:pt x="45" y="83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4" y="87"/>
                                    </a:lnTo>
                                    <a:lnTo>
                                      <a:pt x="43" y="90"/>
                                    </a:lnTo>
                                    <a:lnTo>
                                      <a:pt x="41" y="93"/>
                                    </a:lnTo>
                                    <a:lnTo>
                                      <a:pt x="40" y="95"/>
                                    </a:lnTo>
                                    <a:lnTo>
                                      <a:pt x="39" y="95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34" y="95"/>
                                    </a:lnTo>
                                    <a:lnTo>
                                      <a:pt x="32" y="95"/>
                                    </a:lnTo>
                                    <a:lnTo>
                                      <a:pt x="32" y="95"/>
                                    </a:lnTo>
                                    <a:lnTo>
                                      <a:pt x="30" y="95"/>
                                    </a:lnTo>
                                    <a:lnTo>
                                      <a:pt x="29" y="92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28" y="88"/>
                                    </a:lnTo>
                                    <a:lnTo>
                                      <a:pt x="27" y="83"/>
                                    </a:lnTo>
                                    <a:lnTo>
                                      <a:pt x="25" y="78"/>
                                    </a:lnTo>
                                    <a:lnTo>
                                      <a:pt x="24" y="70"/>
                                    </a:lnTo>
                                    <a:lnTo>
                                      <a:pt x="23" y="61"/>
                                    </a:lnTo>
                                    <a:lnTo>
                                      <a:pt x="21" y="44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17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7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7" name="任意多边形 187"/>
                            <wps:cNvSpPr/>
                            <wps:spPr>
                              <a:xfrm>
                                <a:off x="1572" y="1046"/>
                                <a:ext cx="56" cy="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 h="100">
                                    <a:moveTo>
                                      <a:pt x="47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39" y="100"/>
                                    </a:lnTo>
                                    <a:lnTo>
                                      <a:pt x="58" y="98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65" y="76"/>
                                    </a:lnTo>
                                    <a:lnTo>
                                      <a:pt x="63" y="61"/>
                                    </a:lnTo>
                                    <a:lnTo>
                                      <a:pt x="54" y="61"/>
                                    </a:lnTo>
                                    <a:lnTo>
                                      <a:pt x="47" y="0"/>
                                    </a:lnTo>
                                    <a:close/>
                                    <a:moveTo>
                                      <a:pt x="7" y="68"/>
                                    </a:moveTo>
                                    <a:lnTo>
                                      <a:pt x="32" y="27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7" y="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8" name="任意多边形 188"/>
                            <wps:cNvSpPr/>
                            <wps:spPr>
                              <a:xfrm>
                                <a:off x="1528" y="922"/>
                                <a:ext cx="56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4" h="103">
                                    <a:moveTo>
                                      <a:pt x="40" y="2"/>
                                    </a:moveTo>
                                    <a:lnTo>
                                      <a:pt x="33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2" y="5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7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8" y="19"/>
                                    </a:lnTo>
                                    <a:lnTo>
                                      <a:pt x="23" y="19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34" y="26"/>
                                    </a:lnTo>
                                    <a:lnTo>
                                      <a:pt x="37" y="3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26" y="67"/>
                                    </a:lnTo>
                                    <a:lnTo>
                                      <a:pt x="23" y="73"/>
                                    </a:lnTo>
                                    <a:lnTo>
                                      <a:pt x="19" y="78"/>
                                    </a:lnTo>
                                    <a:lnTo>
                                      <a:pt x="15" y="85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6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1" y="72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7" y="76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3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1" y="77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46" y="79"/>
                                    </a:lnTo>
                                    <a:lnTo>
                                      <a:pt x="26" y="82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1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5" y="21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46" y="5"/>
                                    </a:lnTo>
                                    <a:lnTo>
                                      <a:pt x="4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89" name="任意多边形 189"/>
                            <wps:cNvSpPr/>
                            <wps:spPr>
                              <a:xfrm>
                                <a:off x="1642" y="1365"/>
                                <a:ext cx="50" cy="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8" h="101">
                                    <a:moveTo>
                                      <a:pt x="36" y="0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5" y="19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21" y="80"/>
                                    </a:lnTo>
                                    <a:lnTo>
                                      <a:pt x="21" y="87"/>
                                    </a:lnTo>
                                    <a:lnTo>
                                      <a:pt x="21" y="91"/>
                                    </a:lnTo>
                                    <a:lnTo>
                                      <a:pt x="20" y="91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3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6" y="99"/>
                                    </a:lnTo>
                                    <a:lnTo>
                                      <a:pt x="6" y="101"/>
                                    </a:lnTo>
                                    <a:lnTo>
                                      <a:pt x="58" y="98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47" y="94"/>
                                    </a:lnTo>
                                    <a:lnTo>
                                      <a:pt x="43" y="91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0" name="任意多边形 190"/>
                            <wps:cNvSpPr/>
                            <wps:spPr>
                              <a:xfrm>
                                <a:off x="1707" y="1429"/>
                                <a:ext cx="20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3" h="23">
                                    <a:moveTo>
                                      <a:pt x="10" y="0"/>
                                    </a:moveTo>
                                    <a:lnTo>
                                      <a:pt x="2" y="4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3" y="21"/>
                                    </a:lnTo>
                                    <a:lnTo>
                                      <a:pt x="7" y="23"/>
                                    </a:lnTo>
                                    <a:lnTo>
                                      <a:pt x="9" y="23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21" y="7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14" y="1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1" name="任意多边形 191"/>
                            <wps:cNvSpPr/>
                            <wps:spPr>
                              <a:xfrm>
                                <a:off x="1735" y="1358"/>
                                <a:ext cx="54" cy="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02">
                                    <a:moveTo>
                                      <a:pt x="0" y="54"/>
                                    </a:moveTo>
                                    <a:lnTo>
                                      <a:pt x="2" y="53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37" y="59"/>
                                    </a:lnTo>
                                    <a:lnTo>
                                      <a:pt x="43" y="62"/>
                                    </a:lnTo>
                                    <a:lnTo>
                                      <a:pt x="47" y="67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9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3" y="92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6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1" y="85"/>
                                    </a:lnTo>
                                    <a:lnTo>
                                      <a:pt x="7" y="85"/>
                                    </a:lnTo>
                                    <a:lnTo>
                                      <a:pt x="5" y="88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11" y="101"/>
                                    </a:lnTo>
                                    <a:lnTo>
                                      <a:pt x="15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100"/>
                                    </a:lnTo>
                                    <a:lnTo>
                                      <a:pt x="46" y="97"/>
                                    </a:lnTo>
                                    <a:lnTo>
                                      <a:pt x="52" y="90"/>
                                    </a:lnTo>
                                    <a:lnTo>
                                      <a:pt x="59" y="83"/>
                                    </a:lnTo>
                                    <a:lnTo>
                                      <a:pt x="61" y="73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61" y="57"/>
                                    </a:lnTo>
                                    <a:lnTo>
                                      <a:pt x="58" y="51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2" y="37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23" y="31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0" y="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2" name="任意多边形 192"/>
                            <wps:cNvSpPr/>
                            <wps:spPr>
                              <a:xfrm>
                                <a:off x="1802" y="1671"/>
                                <a:ext cx="117" cy="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6" h="132">
                                    <a:moveTo>
                                      <a:pt x="0" y="2"/>
                                    </a:moveTo>
                                    <a:lnTo>
                                      <a:pt x="3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10" y="7"/>
                                    </a:lnTo>
                                    <a:lnTo>
                                      <a:pt x="11" y="9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64" y="132"/>
                                    </a:lnTo>
                                    <a:lnTo>
                                      <a:pt x="68" y="132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15" y="25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13"/>
                                    </a:lnTo>
                                    <a:lnTo>
                                      <a:pt x="123" y="11"/>
                                    </a:lnTo>
                                    <a:lnTo>
                                      <a:pt x="129" y="4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2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104" y="4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0" y="9"/>
                                    </a:lnTo>
                                    <a:lnTo>
                                      <a:pt x="110" y="13"/>
                                    </a:lnTo>
                                    <a:lnTo>
                                      <a:pt x="110" y="15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7" y="23"/>
                                    </a:lnTo>
                                    <a:lnTo>
                                      <a:pt x="105" y="27"/>
                                    </a:lnTo>
                                    <a:lnTo>
                                      <a:pt x="103" y="33"/>
                                    </a:lnTo>
                                    <a:lnTo>
                                      <a:pt x="79" y="91"/>
                                    </a:lnTo>
                                    <a:lnTo>
                                      <a:pt x="51" y="25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6" y="13"/>
                                    </a:lnTo>
                                    <a:lnTo>
                                      <a:pt x="45" y="11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8" y="2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3" name="任意多边形 193"/>
                            <wps:cNvSpPr/>
                            <wps:spPr>
                              <a:xfrm>
                                <a:off x="1396" y="1669"/>
                                <a:ext cx="118" cy="1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6" h="131">
                                    <a:moveTo>
                                      <a:pt x="70" y="0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22" y="103"/>
                                    </a:lnTo>
                                    <a:lnTo>
                                      <a:pt x="15" y="114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4" y="125"/>
                                    </a:lnTo>
                                    <a:lnTo>
                                      <a:pt x="2" y="126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0" y="131"/>
                                    </a:lnTo>
                                    <a:lnTo>
                                      <a:pt x="42" y="131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33" y="126"/>
                                    </a:lnTo>
                                    <a:lnTo>
                                      <a:pt x="31" y="125"/>
                                    </a:lnTo>
                                    <a:lnTo>
                                      <a:pt x="30" y="125"/>
                                    </a:lnTo>
                                    <a:lnTo>
                                      <a:pt x="27" y="123"/>
                                    </a:lnTo>
                                    <a:lnTo>
                                      <a:pt x="26" y="121"/>
                                    </a:lnTo>
                                    <a:lnTo>
                                      <a:pt x="25" y="11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7" y="107"/>
                                    </a:lnTo>
                                    <a:lnTo>
                                      <a:pt x="33" y="94"/>
                                    </a:lnTo>
                                    <a:lnTo>
                                      <a:pt x="78" y="94"/>
                                    </a:lnTo>
                                    <a:lnTo>
                                      <a:pt x="85" y="110"/>
                                    </a:lnTo>
                                    <a:lnTo>
                                      <a:pt x="85" y="111"/>
                                    </a:lnTo>
                                    <a:lnTo>
                                      <a:pt x="85" y="112"/>
                                    </a:lnTo>
                                    <a:lnTo>
                                      <a:pt x="87" y="115"/>
                                    </a:lnTo>
                                    <a:lnTo>
                                      <a:pt x="87" y="116"/>
                                    </a:lnTo>
                                    <a:lnTo>
                                      <a:pt x="88" y="118"/>
                                    </a:lnTo>
                                    <a:lnTo>
                                      <a:pt x="89" y="119"/>
                                    </a:lnTo>
                                    <a:lnTo>
                                      <a:pt x="89" y="120"/>
                                    </a:lnTo>
                                    <a:lnTo>
                                      <a:pt x="89" y="121"/>
                                    </a:lnTo>
                                    <a:lnTo>
                                      <a:pt x="88" y="123"/>
                                    </a:lnTo>
                                    <a:lnTo>
                                      <a:pt x="87" y="125"/>
                                    </a:lnTo>
                                    <a:lnTo>
                                      <a:pt x="85" y="125"/>
                                    </a:lnTo>
                                    <a:lnTo>
                                      <a:pt x="82" y="127"/>
                                    </a:lnTo>
                                    <a:lnTo>
                                      <a:pt x="79" y="127"/>
                                    </a:lnTo>
                                    <a:lnTo>
                                      <a:pt x="76" y="128"/>
                                    </a:lnTo>
                                    <a:lnTo>
                                      <a:pt x="73" y="128"/>
                                    </a:lnTo>
                                    <a:lnTo>
                                      <a:pt x="73" y="131"/>
                                    </a:lnTo>
                                    <a:lnTo>
                                      <a:pt x="136" y="131"/>
                                    </a:lnTo>
                                    <a:lnTo>
                                      <a:pt x="136" y="128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6" y="124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19"/>
                                    </a:lnTo>
                                    <a:lnTo>
                                      <a:pt x="121" y="117"/>
                                    </a:lnTo>
                                    <a:lnTo>
                                      <a:pt x="118" y="112"/>
                                    </a:lnTo>
                                    <a:lnTo>
                                      <a:pt x="117" y="108"/>
                                    </a:lnTo>
                                    <a:lnTo>
                                      <a:pt x="116" y="105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56" y="43"/>
                                    </a:moveTo>
                                    <a:lnTo>
                                      <a:pt x="76" y="87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56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4" name="任意多边形 194"/>
                            <wps:cNvSpPr/>
                            <wps:spPr>
                              <a:xfrm>
                                <a:off x="1048" y="1013"/>
                                <a:ext cx="60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8">
                                    <a:moveTo>
                                      <a:pt x="50" y="14"/>
                                    </a:moveTo>
                                    <a:lnTo>
                                      <a:pt x="47" y="9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39" y="3"/>
                                    </a:lnTo>
                                    <a:lnTo>
                                      <a:pt x="36" y="3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19" y="1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5" y="1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" y="45"/>
                                    </a:lnTo>
                                    <a:lnTo>
                                      <a:pt x="5" y="60"/>
                                    </a:lnTo>
                                    <a:lnTo>
                                      <a:pt x="9" y="70"/>
                                    </a:lnTo>
                                    <a:lnTo>
                                      <a:pt x="15" y="81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25" y="92"/>
                                    </a:lnTo>
                                    <a:lnTo>
                                      <a:pt x="29" y="95"/>
                                    </a:lnTo>
                                    <a:lnTo>
                                      <a:pt x="37" y="98"/>
                                    </a:lnTo>
                                    <a:lnTo>
                                      <a:pt x="43" y="98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63" y="86"/>
                                    </a:lnTo>
                                    <a:lnTo>
                                      <a:pt x="66" y="81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9" y="67"/>
                                    </a:lnTo>
                                    <a:lnTo>
                                      <a:pt x="67" y="53"/>
                                    </a:lnTo>
                                    <a:lnTo>
                                      <a:pt x="64" y="40"/>
                                    </a:lnTo>
                                    <a:lnTo>
                                      <a:pt x="58" y="25"/>
                                    </a:lnTo>
                                    <a:lnTo>
                                      <a:pt x="54" y="19"/>
                                    </a:lnTo>
                                    <a:lnTo>
                                      <a:pt x="50" y="14"/>
                                    </a:lnTo>
                                    <a:close/>
                                    <a:moveTo>
                                      <a:pt x="26" y="8"/>
                                    </a:moveTo>
                                    <a:lnTo>
                                      <a:pt x="27" y="8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4" y="19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7" y="27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5" y="47"/>
                                    </a:lnTo>
                                    <a:lnTo>
                                      <a:pt x="51" y="76"/>
                                    </a:lnTo>
                                    <a:lnTo>
                                      <a:pt x="51" y="78"/>
                                    </a:lnTo>
                                    <a:lnTo>
                                      <a:pt x="51" y="79"/>
                                    </a:lnTo>
                                    <a:lnTo>
                                      <a:pt x="52" y="80"/>
                                    </a:lnTo>
                                    <a:lnTo>
                                      <a:pt x="52" y="81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3" y="83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49" y="92"/>
                                    </a:lnTo>
                                    <a:lnTo>
                                      <a:pt x="45" y="92"/>
                                    </a:lnTo>
                                    <a:lnTo>
                                      <a:pt x="43" y="92"/>
                                    </a:lnTo>
                                    <a:lnTo>
                                      <a:pt x="40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6" y="83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4" y="77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29" y="65"/>
                                    </a:lnTo>
                                    <a:lnTo>
                                      <a:pt x="29" y="61"/>
                                    </a:lnTo>
                                    <a:lnTo>
                                      <a:pt x="23" y="44"/>
                                    </a:lnTo>
                                    <a:lnTo>
                                      <a:pt x="20" y="33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15" y="13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7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3" y="6"/>
                                    </a:lnTo>
                                    <a:lnTo>
                                      <a:pt x="26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5" name="任意多边形 195"/>
                            <wps:cNvSpPr/>
                            <wps:spPr>
                              <a:xfrm>
                                <a:off x="986" y="1032"/>
                                <a:ext cx="65" cy="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105">
                                    <a:moveTo>
                                      <a:pt x="32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3" y="2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37" y="85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38" y="95"/>
                                    </a:lnTo>
                                    <a:lnTo>
                                      <a:pt x="37" y="98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4" y="100"/>
                                    </a:lnTo>
                                    <a:lnTo>
                                      <a:pt x="29" y="102"/>
                                    </a:lnTo>
                                    <a:lnTo>
                                      <a:pt x="27" y="103"/>
                                    </a:lnTo>
                                    <a:lnTo>
                                      <a:pt x="27" y="105"/>
                                    </a:lnTo>
                                    <a:lnTo>
                                      <a:pt x="75" y="89"/>
                                    </a:lnTo>
                                    <a:lnTo>
                                      <a:pt x="75" y="87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67" y="89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57" y="79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6" name="任意多边形 196"/>
                            <wps:cNvSpPr/>
                            <wps:spPr>
                              <a:xfrm>
                                <a:off x="1050" y="1149"/>
                                <a:ext cx="65" cy="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105">
                                    <a:moveTo>
                                      <a:pt x="53" y="16"/>
                                    </a:moveTo>
                                    <a:lnTo>
                                      <a:pt x="49" y="10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35" y="1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0" y="1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1" y="36"/>
                                    </a:lnTo>
                                    <a:lnTo>
                                      <a:pt x="3" y="36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7" y="26"/>
                                    </a:lnTo>
                                    <a:lnTo>
                                      <a:pt x="10" y="23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3" y="25"/>
                                    </a:lnTo>
                                    <a:lnTo>
                                      <a:pt x="34" y="27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7" y="41"/>
                                    </a:lnTo>
                                    <a:lnTo>
                                      <a:pt x="37" y="47"/>
                                    </a:lnTo>
                                    <a:lnTo>
                                      <a:pt x="37" y="54"/>
                                    </a:lnTo>
                                    <a:lnTo>
                                      <a:pt x="36" y="57"/>
                                    </a:lnTo>
                                    <a:lnTo>
                                      <a:pt x="35" y="61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9" y="78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23" y="9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75" y="88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69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5" y="69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4" y="75"/>
                                    </a:lnTo>
                                    <a:lnTo>
                                      <a:pt x="35" y="81"/>
                                    </a:lnTo>
                                    <a:lnTo>
                                      <a:pt x="41" y="66"/>
                                    </a:lnTo>
                                    <a:lnTo>
                                      <a:pt x="47" y="5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25"/>
                                    </a:lnTo>
                                    <a:lnTo>
                                      <a:pt x="5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7" name="任意多边形 197"/>
                            <wps:cNvSpPr/>
                            <wps:spPr>
                              <a:xfrm>
                                <a:off x="556" y="1373"/>
                                <a:ext cx="66" cy="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93">
                                    <a:moveTo>
                                      <a:pt x="31" y="0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6" y="8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7" y="93"/>
                                    </a:lnTo>
                                    <a:lnTo>
                                      <a:pt x="48" y="93"/>
                                    </a:lnTo>
                                    <a:lnTo>
                                      <a:pt x="49" y="93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1"/>
                                    </a:lnTo>
                                    <a:lnTo>
                                      <a:pt x="62" y="90"/>
                                    </a:lnTo>
                                    <a:lnTo>
                                      <a:pt x="65" y="90"/>
                                    </a:lnTo>
                                    <a:lnTo>
                                      <a:pt x="65" y="89"/>
                                    </a:lnTo>
                                    <a:lnTo>
                                      <a:pt x="67" y="89"/>
                                    </a:lnTo>
                                    <a:lnTo>
                                      <a:pt x="69" y="86"/>
                                    </a:lnTo>
                                    <a:lnTo>
                                      <a:pt x="72" y="82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76" y="71"/>
                                    </a:lnTo>
                                    <a:lnTo>
                                      <a:pt x="76" y="67"/>
                                    </a:lnTo>
                                    <a:lnTo>
                                      <a:pt x="76" y="65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57"/>
                                    </a:lnTo>
                                    <a:lnTo>
                                      <a:pt x="71" y="43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47" y="8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  <a:moveTo>
                                      <a:pt x="16" y="8"/>
                                    </a:moveTo>
                                    <a:lnTo>
                                      <a:pt x="19" y="6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2" y="19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61" y="69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61" y="87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56" y="87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1"/>
                                    </a:lnTo>
                                    <a:lnTo>
                                      <a:pt x="47" y="79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39" y="67"/>
                                    </a:lnTo>
                                    <a:lnTo>
                                      <a:pt x="37" y="63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0" y="33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6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8" name="任意多边形 198"/>
                            <wps:cNvSpPr/>
                            <wps:spPr>
                              <a:xfrm>
                                <a:off x="794" y="1609"/>
                                <a:ext cx="64" cy="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4" h="95">
                                    <a:moveTo>
                                      <a:pt x="30" y="1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11" y="64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3" y="81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5" y="83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33" y="90"/>
                                    </a:lnTo>
                                    <a:lnTo>
                                      <a:pt x="40" y="93"/>
                                    </a:lnTo>
                                    <a:lnTo>
                                      <a:pt x="47" y="95"/>
                                    </a:lnTo>
                                    <a:lnTo>
                                      <a:pt x="54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4"/>
                                    </a:lnTo>
                                    <a:lnTo>
                                      <a:pt x="73" y="7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3" y="5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64" y="33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1" y="15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38" y="3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30" y="1"/>
                                    </a:lnTo>
                                    <a:close/>
                                    <a:moveTo>
                                      <a:pt x="12" y="12"/>
                                    </a:moveTo>
                                    <a:lnTo>
                                      <a:pt x="13" y="9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7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0" y="17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38" y="33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60" y="77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60" y="85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2" y="89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9" y="87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79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67"/>
                                    </a:lnTo>
                                    <a:lnTo>
                                      <a:pt x="34" y="63"/>
                                    </a:lnTo>
                                    <a:lnTo>
                                      <a:pt x="33" y="59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18" y="33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12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99" name="任意多边形 199"/>
                            <wps:cNvSpPr/>
                            <wps:spPr>
                              <a:xfrm>
                                <a:off x="722" y="1650"/>
                                <a:ext cx="66" cy="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93">
                                    <a:moveTo>
                                      <a:pt x="75" y="56"/>
                                    </a:moveTo>
                                    <a:lnTo>
                                      <a:pt x="70" y="43"/>
                                    </a:lnTo>
                                    <a:lnTo>
                                      <a:pt x="65" y="31"/>
                                    </a:lnTo>
                                    <a:lnTo>
                                      <a:pt x="55" y="18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4" y="11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" y="36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27" y="8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43" y="92"/>
                                    </a:lnTo>
                                    <a:lnTo>
                                      <a:pt x="46" y="93"/>
                                    </a:lnTo>
                                    <a:lnTo>
                                      <a:pt x="47" y="93"/>
                                    </a:lnTo>
                                    <a:lnTo>
                                      <a:pt x="48" y="93"/>
                                    </a:lnTo>
                                    <a:lnTo>
                                      <a:pt x="49" y="93"/>
                                    </a:lnTo>
                                    <a:lnTo>
                                      <a:pt x="56" y="93"/>
                                    </a:lnTo>
                                    <a:lnTo>
                                      <a:pt x="63" y="91"/>
                                    </a:lnTo>
                                    <a:lnTo>
                                      <a:pt x="67" y="86"/>
                                    </a:lnTo>
                                    <a:lnTo>
                                      <a:pt x="72" y="82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76" y="71"/>
                                    </a:lnTo>
                                    <a:lnTo>
                                      <a:pt x="76" y="67"/>
                                    </a:lnTo>
                                    <a:lnTo>
                                      <a:pt x="76" y="63"/>
                                    </a:lnTo>
                                    <a:lnTo>
                                      <a:pt x="75" y="56"/>
                                    </a:lnTo>
                                    <a:close/>
                                    <a:moveTo>
                                      <a:pt x="31" y="17"/>
                                    </a:moveTo>
                                    <a:lnTo>
                                      <a:pt x="32" y="19"/>
                                    </a:lnTo>
                                    <a:lnTo>
                                      <a:pt x="36" y="25"/>
                                    </a:lnTo>
                                    <a:lnTo>
                                      <a:pt x="37" y="27"/>
                                    </a:lnTo>
                                    <a:lnTo>
                                      <a:pt x="40" y="31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65" y="81"/>
                                    </a:lnTo>
                                    <a:lnTo>
                                      <a:pt x="63" y="81"/>
                                    </a:lnTo>
                                    <a:lnTo>
                                      <a:pt x="63" y="83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2" y="85"/>
                                    </a:lnTo>
                                    <a:lnTo>
                                      <a:pt x="49" y="84"/>
                                    </a:lnTo>
                                    <a:lnTo>
                                      <a:pt x="47" y="81"/>
                                    </a:lnTo>
                                    <a:lnTo>
                                      <a:pt x="46" y="79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5" y="59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5" y="9"/>
                                    </a:lnTo>
                                    <a:lnTo>
                                      <a:pt x="31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200" name="任意多边形 200"/>
                            <wps:cNvSpPr/>
                            <wps:spPr>
                              <a:xfrm>
                                <a:off x="878" y="1557"/>
                                <a:ext cx="65" cy="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109">
                                    <a:moveTo>
                                      <a:pt x="66" y="72"/>
                                    </a:moveTo>
                                    <a:lnTo>
                                      <a:pt x="67" y="77"/>
                                    </a:lnTo>
                                    <a:lnTo>
                                      <a:pt x="67" y="85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0" y="93"/>
                                    </a:lnTo>
                                    <a:lnTo>
                                      <a:pt x="57" y="93"/>
                                    </a:lnTo>
                                    <a:lnTo>
                                      <a:pt x="55" y="93"/>
                                    </a:lnTo>
                                    <a:lnTo>
                                      <a:pt x="53" y="93"/>
                                    </a:lnTo>
                                    <a:lnTo>
                                      <a:pt x="51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47" y="94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6" y="95"/>
                                    </a:lnTo>
                                    <a:lnTo>
                                      <a:pt x="39" y="93"/>
                                    </a:lnTo>
                                    <a:lnTo>
                                      <a:pt x="35" y="93"/>
                                    </a:lnTo>
                                    <a:lnTo>
                                      <a:pt x="29" y="95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9" y="108"/>
                                    </a:lnTo>
                                    <a:lnTo>
                                      <a:pt x="34" y="109"/>
                                    </a:lnTo>
                                    <a:lnTo>
                                      <a:pt x="37" y="109"/>
                                    </a:lnTo>
                                    <a:lnTo>
                                      <a:pt x="41" y="109"/>
                                    </a:lnTo>
                                    <a:lnTo>
                                      <a:pt x="51" y="104"/>
                                    </a:lnTo>
                                    <a:lnTo>
                                      <a:pt x="55" y="101"/>
                                    </a:lnTo>
                                    <a:lnTo>
                                      <a:pt x="59" y="98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3" y="95"/>
                                    </a:lnTo>
                                    <a:lnTo>
                                      <a:pt x="67" y="91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69" y="86"/>
                                    </a:lnTo>
                                    <a:lnTo>
                                      <a:pt x="72" y="82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73" y="63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61" y="45"/>
                                    </a:lnTo>
                                    <a:lnTo>
                                      <a:pt x="55" y="42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31" y="39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1" y="42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0" y="37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45" y="61"/>
                                    </a:lnTo>
                                    <a:lnTo>
                                      <a:pt x="51" y="61"/>
                                    </a:lnTo>
                                    <a:lnTo>
                                      <a:pt x="57" y="64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201" name="任意多边形 201"/>
                            <wps:cNvSpPr/>
                            <wps:spPr>
                              <a:xfrm>
                                <a:off x="871" y="1647"/>
                                <a:ext cx="22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5" h="23">
                                    <a:moveTo>
                                      <a:pt x="24" y="7"/>
                                    </a:moveTo>
                                    <a:lnTo>
                                      <a:pt x="20" y="3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3" y="18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11" y="23"/>
                                    </a:lnTo>
                                    <a:lnTo>
                                      <a:pt x="14" y="23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24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202" name="任意多边形 202"/>
                            <wps:cNvSpPr/>
                            <wps:spPr>
                              <a:xfrm>
                                <a:off x="1154" y="1451"/>
                                <a:ext cx="65" cy="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106">
                                    <a:moveTo>
                                      <a:pt x="31" y="0"/>
                                    </a:moveTo>
                                    <a:lnTo>
                                      <a:pt x="28" y="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3" y="29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7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37" y="89"/>
                                    </a:lnTo>
                                    <a:lnTo>
                                      <a:pt x="37" y="92"/>
                                    </a:lnTo>
                                    <a:lnTo>
                                      <a:pt x="38" y="94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5" y="99"/>
                                    </a:lnTo>
                                    <a:lnTo>
                                      <a:pt x="33" y="100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7" y="106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3" y="87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67" y="89"/>
                                    </a:lnTo>
                                    <a:lnTo>
                                      <a:pt x="64" y="90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59" y="84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57" y="76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203" name="直接连接符 203"/>
                            <wps:cNvSpPr/>
                            <wps:spPr>
                              <a:xfrm>
                                <a:off x="1299" y="645"/>
                                <a:ext cx="13" cy="7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4" name="直接连接符 204"/>
                            <wps:cNvSpPr/>
                            <wps:spPr>
                              <a:xfrm flipH="1" flipV="1">
                                <a:off x="650" y="850"/>
                                <a:ext cx="52" cy="11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5" name="直接连接符 205"/>
                            <wps:cNvSpPr/>
                            <wps:spPr>
                              <a:xfrm flipH="1" flipV="1">
                                <a:off x="589" y="878"/>
                                <a:ext cx="30" cy="6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6" name="直接连接符 206"/>
                            <wps:cNvSpPr/>
                            <wps:spPr>
                              <a:xfrm flipV="1">
                                <a:off x="2589" y="414"/>
                                <a:ext cx="22" cy="9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7" name="任意多边形 207"/>
                            <wps:cNvSpPr/>
                            <wps:spPr>
                              <a:xfrm>
                                <a:off x="2497" y="492"/>
                                <a:ext cx="92" cy="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6" h="22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20" y="3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36" y="7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106" y="2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8" name="任意多边形 208"/>
                            <wps:cNvSpPr/>
                            <wps:spPr>
                              <a:xfrm>
                                <a:off x="2412" y="477"/>
                                <a:ext cx="85" cy="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8" h="18">
                                    <a:moveTo>
                                      <a:pt x="0" y="0"/>
                                    </a:move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53" y="9"/>
                                    </a:lnTo>
                                    <a:lnTo>
                                      <a:pt x="98" y="1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09" name="直接连接符 209"/>
                            <wps:cNvSpPr/>
                            <wps:spPr>
                              <a:xfrm flipH="1">
                                <a:off x="2497" y="394"/>
                                <a:ext cx="20" cy="9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0" name="任意多边形 210"/>
                            <wps:cNvSpPr/>
                            <wps:spPr>
                              <a:xfrm>
                                <a:off x="2589" y="511"/>
                                <a:ext cx="94" cy="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9" h="27">
                                    <a:moveTo>
                                      <a:pt x="0" y="0"/>
                                    </a:moveTo>
                                    <a:lnTo>
                                      <a:pt x="35" y="7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109" y="2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1" name="任意多边形 211"/>
                            <wps:cNvSpPr/>
                            <wps:spPr>
                              <a:xfrm>
                                <a:off x="2335" y="466"/>
                                <a:ext cx="77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8" h="13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1" y="1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26" y="3"/>
                                    </a:lnTo>
                                    <a:lnTo>
                                      <a:pt x="70" y="11"/>
                                    </a:lnTo>
                                    <a:lnTo>
                                      <a:pt x="78" y="11"/>
                                    </a:lnTo>
                                    <a:lnTo>
                                      <a:pt x="88" y="13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2" name="任意多边形 212"/>
                            <wps:cNvSpPr/>
                            <wps:spPr>
                              <a:xfrm>
                                <a:off x="2263" y="456"/>
                                <a:ext cx="72" cy="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4" h="11">
                                    <a:moveTo>
                                      <a:pt x="0" y="0"/>
                                    </a:moveTo>
                                    <a:lnTo>
                                      <a:pt x="37" y="3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4" y="11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3" name="任意多边形 213"/>
                            <wps:cNvSpPr/>
                            <wps:spPr>
                              <a:xfrm>
                                <a:off x="2180" y="447"/>
                                <a:ext cx="83" cy="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5" h="10">
                                    <a:moveTo>
                                      <a:pt x="0" y="0"/>
                                    </a:moveTo>
                                    <a:lnTo>
                                      <a:pt x="13" y="1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5" y="1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4" name="任意多边形 214"/>
                            <wps:cNvSpPr/>
                            <wps:spPr>
                              <a:xfrm>
                                <a:off x="2190" y="611"/>
                                <a:ext cx="64" cy="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4" h="8">
                                    <a:moveTo>
                                      <a:pt x="74" y="8"/>
                                    </a:moveTo>
                                    <a:lnTo>
                                      <a:pt x="67" y="7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5" name="任意多边形 215"/>
                            <wps:cNvSpPr/>
                            <wps:spPr>
                              <a:xfrm>
                                <a:off x="2254" y="618"/>
                                <a:ext cx="60" cy="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9" h="9">
                                    <a:moveTo>
                                      <a:pt x="69" y="9"/>
                                    </a:moveTo>
                                    <a:lnTo>
                                      <a:pt x="65" y="9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6" name="任意多边形 216"/>
                            <wps:cNvSpPr/>
                            <wps:spPr>
                              <a:xfrm>
                                <a:off x="2298" y="626"/>
                                <a:ext cx="16" cy="7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8" h="83">
                                    <a:moveTo>
                                      <a:pt x="0" y="83"/>
                                    </a:moveTo>
                                    <a:lnTo>
                                      <a:pt x="18" y="6"/>
                                    </a:lnTo>
                                    <a:lnTo>
                                      <a:pt x="18" y="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7" name="任意多边形 217"/>
                            <wps:cNvSpPr/>
                            <wps:spPr>
                              <a:xfrm>
                                <a:off x="2314" y="626"/>
                                <a:ext cx="63" cy="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11">
                                    <a:moveTo>
                                      <a:pt x="73" y="11"/>
                                    </a:moveTo>
                                    <a:lnTo>
                                      <a:pt x="69" y="9"/>
                                    </a:lnTo>
                                    <a:lnTo>
                                      <a:pt x="65" y="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8" name="任意多边形 218"/>
                            <wps:cNvSpPr/>
                            <wps:spPr>
                              <a:xfrm>
                                <a:off x="2377" y="635"/>
                                <a:ext cx="62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2" h="12">
                                    <a:moveTo>
                                      <a:pt x="72" y="12"/>
                                    </a:moveTo>
                                    <a:lnTo>
                                      <a:pt x="69" y="11"/>
                                    </a:lnTo>
                                    <a:lnTo>
                                      <a:pt x="68" y="11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17" y="3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19" name="直接连接符 219"/>
                            <wps:cNvSpPr/>
                            <wps:spPr>
                              <a:xfrm flipH="1">
                                <a:off x="2364" y="635"/>
                                <a:ext cx="13" cy="7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0" name="直接连接符 220"/>
                            <wps:cNvSpPr/>
                            <wps:spPr>
                              <a:xfrm flipV="1">
                                <a:off x="2597" y="684"/>
                                <a:ext cx="22" cy="7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1" name="直接连接符 221"/>
                            <wps:cNvSpPr/>
                            <wps:spPr>
                              <a:xfrm flipH="1" flipV="1">
                                <a:off x="2614" y="683"/>
                                <a:ext cx="5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2" name="任意多边形 222"/>
                            <wps:cNvSpPr/>
                            <wps:spPr>
                              <a:xfrm>
                                <a:off x="2555" y="669"/>
                                <a:ext cx="59" cy="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8" h="16">
                                    <a:moveTo>
                                      <a:pt x="68" y="16"/>
                                    </a:moveTo>
                                    <a:lnTo>
                                      <a:pt x="67" y="16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1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3" name="直接连接符 223"/>
                            <wps:cNvSpPr/>
                            <wps:spPr>
                              <a:xfrm flipH="1" flipV="1">
                                <a:off x="2614" y="683"/>
                                <a:ext cx="5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4" name="任意多边形 224"/>
                            <wps:cNvSpPr/>
                            <wps:spPr>
                              <a:xfrm>
                                <a:off x="2619" y="684"/>
                                <a:ext cx="57" cy="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6" h="17">
                                    <a:moveTo>
                                      <a:pt x="66" y="17"/>
                                    </a:moveTo>
                                    <a:lnTo>
                                      <a:pt x="9" y="3"/>
                                    </a:lnTo>
                                    <a:lnTo>
                                      <a:pt x="4" y="1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5" name="任意多边形 225"/>
                            <wps:cNvSpPr/>
                            <wps:spPr>
                              <a:xfrm>
                                <a:off x="2497" y="656"/>
                                <a:ext cx="58" cy="1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7" h="15">
                                    <a:moveTo>
                                      <a:pt x="67" y="15"/>
                                    </a:moveTo>
                                    <a:lnTo>
                                      <a:pt x="60" y="14"/>
                                    </a:lnTo>
                                    <a:lnTo>
                                      <a:pt x="29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6" name="直接连接符 226"/>
                            <wps:cNvSpPr/>
                            <wps:spPr>
                              <a:xfrm flipH="1" flipV="1">
                                <a:off x="2491" y="655"/>
                                <a:ext cx="6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7" name="直接连接符 227"/>
                            <wps:cNvSpPr/>
                            <wps:spPr>
                              <a:xfrm flipV="1">
                                <a:off x="2537" y="669"/>
                                <a:ext cx="18" cy="7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8" name="任意多边形 228"/>
                            <wps:cNvSpPr/>
                            <wps:spPr>
                              <a:xfrm>
                                <a:off x="2491" y="655"/>
                                <a:ext cx="4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" h="7">
                                    <a:moveTo>
                                      <a:pt x="5" y="7"/>
                                    </a:moveTo>
                                    <a:lnTo>
                                      <a:pt x="2" y="5"/>
                                    </a:lnTo>
                                    <a:lnTo>
                                      <a:pt x="1" y="3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29" name="直接连接符 229"/>
                            <wps:cNvSpPr/>
                            <wps:spPr>
                              <a:xfrm flipH="1">
                                <a:off x="2495" y="656"/>
                                <a:ext cx="2" cy="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0" name="直接连接符 230"/>
                            <wps:cNvSpPr/>
                            <wps:spPr>
                              <a:xfrm flipH="1">
                                <a:off x="2472" y="661"/>
                                <a:ext cx="23" cy="11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1" name="任意多边形 231"/>
                            <wps:cNvSpPr/>
                            <wps:spPr>
                              <a:xfrm>
                                <a:off x="2439" y="646"/>
                                <a:ext cx="52" cy="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9" h="11">
                                    <a:moveTo>
                                      <a:pt x="59" y="11"/>
                                    </a:moveTo>
                                    <a:lnTo>
                                      <a:pt x="29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2" name="直接连接符 232"/>
                            <wps:cNvSpPr/>
                            <wps:spPr>
                              <a:xfrm flipH="1">
                                <a:off x="2423" y="646"/>
                                <a:ext cx="16" cy="7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3" name="直接连接符 233"/>
                            <wps:cNvSpPr/>
                            <wps:spPr>
                              <a:xfrm flipH="1">
                                <a:off x="2244" y="618"/>
                                <a:ext cx="10" cy="7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4" name="任意多边形 234"/>
                            <wps:cNvSpPr/>
                            <wps:spPr>
                              <a:xfrm>
                                <a:off x="2967" y="622"/>
                                <a:ext cx="136" cy="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7" h="6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3" y="23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120" y="45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60"/>
                                    </a:lnTo>
                                    <a:lnTo>
                                      <a:pt x="157" y="61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5" name="任意多边形 235"/>
                            <wps:cNvSpPr/>
                            <wps:spPr>
                              <a:xfrm>
                                <a:off x="2899" y="598"/>
                                <a:ext cx="68" cy="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9" h="28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56" y="19"/>
                                    </a:lnTo>
                                    <a:lnTo>
                                      <a:pt x="75" y="25"/>
                                    </a:lnTo>
                                    <a:lnTo>
                                      <a:pt x="79" y="2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6" name="任意多边形 236"/>
                            <wps:cNvSpPr/>
                            <wps:spPr>
                              <a:xfrm>
                                <a:off x="2758" y="555"/>
                                <a:ext cx="141" cy="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63" h="50">
                                    <a:moveTo>
                                      <a:pt x="0" y="0"/>
                                    </a:moveTo>
                                    <a:lnTo>
                                      <a:pt x="7" y="1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102" y="29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63" y="5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7" name="任意多边形 237"/>
                            <wps:cNvSpPr/>
                            <wps:spPr>
                              <a:xfrm>
                                <a:off x="2683" y="535"/>
                                <a:ext cx="75" cy="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6" h="23">
                                    <a:moveTo>
                                      <a:pt x="0" y="0"/>
                                    </a:moveTo>
                                    <a:lnTo>
                                      <a:pt x="20" y="3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86" y="23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8" name="任意多边形 238"/>
                            <wps:cNvSpPr/>
                            <wps:spPr>
                              <a:xfrm>
                                <a:off x="2799" y="735"/>
                                <a:ext cx="54" cy="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2" h="21">
                                    <a:moveTo>
                                      <a:pt x="62" y="21"/>
                                    </a:moveTo>
                                    <a:lnTo>
                                      <a:pt x="56" y="18"/>
                                    </a:lnTo>
                                    <a:lnTo>
                                      <a:pt x="48" y="16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9" name="直接连接符 239"/>
                            <wps:cNvSpPr/>
                            <wps:spPr>
                              <a:xfrm flipH="1" flipV="1">
                                <a:off x="2853" y="753"/>
                                <a:ext cx="8" cy="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0" name="直接连接符 240"/>
                            <wps:cNvSpPr/>
                            <wps:spPr>
                              <a:xfrm flipV="1">
                                <a:off x="2861" y="755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1" name="直接连接符 241"/>
                            <wps:cNvSpPr/>
                            <wps:spPr>
                              <a:xfrm flipH="1" flipV="1">
                                <a:off x="2853" y="753"/>
                                <a:ext cx="8" cy="2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2" name="任意多边形 242"/>
                            <wps:cNvSpPr/>
                            <wps:spPr>
                              <a:xfrm>
                                <a:off x="2737" y="716"/>
                                <a:ext cx="62" cy="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2" h="22">
                                    <a:moveTo>
                                      <a:pt x="72" y="22"/>
                                    </a:moveTo>
                                    <a:lnTo>
                                      <a:pt x="9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3" name="任意多边形 243"/>
                            <wps:cNvSpPr/>
                            <wps:spPr>
                              <a:xfrm>
                                <a:off x="2676" y="699"/>
                                <a:ext cx="61" cy="1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0" h="20">
                                    <a:moveTo>
                                      <a:pt x="70" y="20"/>
                                    </a:moveTo>
                                    <a:lnTo>
                                      <a:pt x="39" y="11"/>
                                    </a:lnTo>
                                    <a:lnTo>
                                      <a:pt x="8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4" name="任意多边形 244"/>
                            <wps:cNvSpPr/>
                            <wps:spPr>
                              <a:xfrm>
                                <a:off x="2745" y="735"/>
                                <a:ext cx="54" cy="1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200">
                                    <a:moveTo>
                                      <a:pt x="4" y="200"/>
                                    </a:moveTo>
                                    <a:lnTo>
                                      <a:pt x="0" y="194"/>
                                    </a:lnTo>
                                    <a:lnTo>
                                      <a:pt x="1" y="189"/>
                                    </a:lnTo>
                                    <a:lnTo>
                                      <a:pt x="63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5" name="直接连接符 245"/>
                            <wps:cNvSpPr/>
                            <wps:spPr>
                              <a:xfrm flipV="1">
                                <a:off x="2835" y="756"/>
                                <a:ext cx="26" cy="7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6" name="直接连接符 246"/>
                            <wps:cNvSpPr/>
                            <wps:spPr>
                              <a:xfrm flipH="1">
                                <a:off x="2715" y="716"/>
                                <a:ext cx="22" cy="7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7" name="任意多边形 247"/>
                            <wps:cNvSpPr/>
                            <wps:spPr>
                              <a:xfrm>
                                <a:off x="2889" y="766"/>
                                <a:ext cx="34" cy="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9" h="13">
                                    <a:moveTo>
                                      <a:pt x="39" y="13"/>
                                    </a:moveTo>
                                    <a:lnTo>
                                      <a:pt x="32" y="1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8" name="直接连接符 248"/>
                            <wps:cNvSpPr/>
                            <wps:spPr>
                              <a:xfrm>
                                <a:off x="2954" y="790"/>
                                <a:ext cx="31" cy="12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49" name="任意多边形 249"/>
                            <wps:cNvSpPr/>
                            <wps:spPr>
                              <a:xfrm>
                                <a:off x="2957" y="802"/>
                                <a:ext cx="28" cy="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2" h="81">
                                    <a:moveTo>
                                      <a:pt x="32" y="0"/>
                                    </a:moveTo>
                                    <a:lnTo>
                                      <a:pt x="29" y="6"/>
                                    </a:lnTo>
                                    <a:lnTo>
                                      <a:pt x="0" y="81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0" name="直接连接符 250"/>
                            <wps:cNvSpPr/>
                            <wps:spPr>
                              <a:xfrm flipH="1" flipV="1">
                                <a:off x="2954" y="790"/>
                                <a:ext cx="31" cy="1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1" name="直接连接符 251"/>
                            <wps:cNvSpPr/>
                            <wps:spPr>
                              <a:xfrm flipV="1">
                                <a:off x="2985" y="801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2" name="任意多边形 252"/>
                            <wps:cNvSpPr/>
                            <wps:spPr>
                              <a:xfrm>
                                <a:off x="2897" y="778"/>
                                <a:ext cx="26" cy="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0" h="82">
                                    <a:moveTo>
                                      <a:pt x="0" y="82"/>
                                    </a:moveTo>
                                    <a:lnTo>
                                      <a:pt x="28" y="7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3" name="直接连接符 253"/>
                            <wps:cNvSpPr/>
                            <wps:spPr>
                              <a:xfrm flipH="1" flipV="1">
                                <a:off x="3045" y="827"/>
                                <a:ext cx="21" cy="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4" name="任意多边形 254"/>
                            <wps:cNvSpPr/>
                            <wps:spPr>
                              <a:xfrm>
                                <a:off x="2985" y="801"/>
                                <a:ext cx="60" cy="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0" h="30">
                                    <a:moveTo>
                                      <a:pt x="70" y="30"/>
                                    </a:moveTo>
                                    <a:lnTo>
                                      <a:pt x="64" y="27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5" name="直接连接符 255"/>
                            <wps:cNvSpPr/>
                            <wps:spPr>
                              <a:xfrm flipH="1" flipV="1">
                                <a:off x="3066" y="835"/>
                                <a:ext cx="18" cy="9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6" name="直接连接符 256"/>
                            <wps:cNvSpPr/>
                            <wps:spPr>
                              <a:xfrm>
                                <a:off x="3045" y="827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7" name="直接连接符 257"/>
                            <wps:cNvSpPr/>
                            <wps:spPr>
                              <a:xfrm flipH="1">
                                <a:off x="3018" y="827"/>
                                <a:ext cx="27" cy="69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8" name="直接连接符 258"/>
                            <wps:cNvSpPr/>
                            <wps:spPr>
                              <a:xfrm flipH="1" flipV="1">
                                <a:off x="3045" y="827"/>
                                <a:ext cx="21" cy="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59" name="任意多边形 259"/>
                            <wps:cNvSpPr/>
                            <wps:spPr>
                              <a:xfrm>
                                <a:off x="2923" y="778"/>
                                <a:ext cx="31" cy="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6" h="14">
                                    <a:moveTo>
                                      <a:pt x="36" y="14"/>
                                    </a:moveTo>
                                    <a:lnTo>
                                      <a:pt x="17" y="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0" name="直接连接符 260"/>
                            <wps:cNvSpPr/>
                            <wps:spPr>
                              <a:xfrm flipH="1" flipV="1">
                                <a:off x="2985" y="802"/>
                                <a:ext cx="60" cy="2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1" name="直接连接符 261"/>
                            <wps:cNvSpPr/>
                            <wps:spPr>
                              <a:xfrm flipH="1" flipV="1">
                                <a:off x="2861" y="755"/>
                                <a:ext cx="28" cy="1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2" name="直接连接符 262"/>
                            <wps:cNvSpPr/>
                            <wps:spPr>
                              <a:xfrm flipH="1" flipV="1">
                                <a:off x="2861" y="756"/>
                                <a:ext cx="28" cy="1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3" name="直接连接符 263"/>
                            <wps:cNvSpPr/>
                            <wps:spPr>
                              <a:xfrm flipV="1">
                                <a:off x="2335" y="366"/>
                                <a:ext cx="21" cy="1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4" name="直接连接符 264"/>
                            <wps:cNvSpPr/>
                            <wps:spPr>
                              <a:xfrm flipH="1">
                                <a:off x="2683" y="301"/>
                                <a:ext cx="62" cy="23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5" name="直接连接符 265"/>
                            <wps:cNvSpPr/>
                            <wps:spPr>
                              <a:xfrm flipV="1">
                                <a:off x="2655" y="699"/>
                                <a:ext cx="21" cy="7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6" name="直接连接符 266"/>
                            <wps:cNvSpPr/>
                            <wps:spPr>
                              <a:xfrm flipV="1">
                                <a:off x="2412" y="377"/>
                                <a:ext cx="18" cy="1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7" name="直接连接符 267"/>
                            <wps:cNvSpPr/>
                            <wps:spPr>
                              <a:xfrm flipH="1">
                                <a:off x="2263" y="216"/>
                                <a:ext cx="28" cy="24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8" name="直接连接符 268"/>
                            <wps:cNvSpPr/>
                            <wps:spPr>
                              <a:xfrm>
                                <a:off x="531" y="612"/>
                                <a:ext cx="1" cy="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69" name="任意多边形 269"/>
                            <wps:cNvSpPr/>
                            <wps:spPr>
                              <a:xfrm>
                                <a:off x="3103" y="675"/>
                                <a:ext cx="154" cy="7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7" h="82">
                                    <a:moveTo>
                                      <a:pt x="0" y="0"/>
                                    </a:moveTo>
                                    <a:lnTo>
                                      <a:pt x="26" y="11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70" y="31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83" y="37"/>
                                    </a:lnTo>
                                    <a:lnTo>
                                      <a:pt x="109" y="49"/>
                                    </a:lnTo>
                                    <a:lnTo>
                                      <a:pt x="136" y="61"/>
                                    </a:lnTo>
                                    <a:lnTo>
                                      <a:pt x="163" y="74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2" y="79"/>
                                    </a:lnTo>
                                    <a:lnTo>
                                      <a:pt x="177" y="8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280" name="组合 280"/>
                            <wpg:cNvGrpSpPr/>
                            <wpg:grpSpPr>
                              <a:xfrm>
                                <a:off x="2734" y="444"/>
                                <a:ext cx="851" cy="415"/>
                                <a:chOff x="0" y="0"/>
                                <a:chExt cx="981" cy="479"/>
                              </a:xfrm>
                            </wpg:grpSpPr>
                            <wps:wsp>
                              <wps:cNvPr id="270" name="直接连接符 270"/>
                              <wps:cNvSpPr/>
                              <wps:spPr>
                                <a:xfrm flipV="1">
                                  <a:off x="702" y="328"/>
                                  <a:ext cx="38" cy="7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1" name="直接连接符 271"/>
                              <wps:cNvSpPr/>
                              <wps:spPr>
                                <a:xfrm flipV="1">
                                  <a:off x="616" y="225"/>
                                  <a:ext cx="62" cy="118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2" name="直接连接符 272"/>
                              <wps:cNvSpPr/>
                              <wps:spPr>
                                <a:xfrm flipV="1">
                                  <a:off x="426" y="150"/>
                                  <a:ext cx="56" cy="11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3" name="直接连接符 273"/>
                              <wps:cNvSpPr/>
                              <wps:spPr>
                                <a:xfrm flipV="1">
                                  <a:off x="514" y="238"/>
                                  <a:ext cx="35" cy="6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4" name="直接连接符 274"/>
                              <wps:cNvSpPr/>
                              <wps:spPr>
                                <a:xfrm flipH="1">
                                  <a:off x="327" y="146"/>
                                  <a:ext cx="34" cy="7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5" name="直接连接符 275"/>
                              <wps:cNvSpPr/>
                              <wps:spPr>
                                <a:xfrm flipH="1">
                                  <a:off x="242" y="67"/>
                                  <a:ext cx="50" cy="12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6" name="直接连接符 276"/>
                              <wps:cNvSpPr/>
                              <wps:spPr>
                                <a:xfrm flipH="1">
                                  <a:off x="75" y="0"/>
                                  <a:ext cx="47" cy="13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7" name="直接连接符 277"/>
                              <wps:cNvSpPr/>
                              <wps:spPr>
                                <a:xfrm flipV="1">
                                  <a:off x="154" y="85"/>
                                  <a:ext cx="29" cy="7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8" name="直接连接符 278"/>
                              <wps:cNvSpPr/>
                              <wps:spPr>
                                <a:xfrm flipH="1">
                                  <a:off x="0" y="38"/>
                                  <a:ext cx="24" cy="8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9" name="任意多边形 279"/>
                              <wps:cNvSpPr/>
                              <wps:spPr>
                                <a:xfrm>
                                  <a:off x="603" y="231"/>
                                  <a:ext cx="378" cy="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378" h="248">
                                      <a:moveTo>
                                        <a:pt x="0" y="118"/>
                                      </a:moveTo>
                                      <a:lnTo>
                                        <a:pt x="27" y="132"/>
                                      </a:lnTo>
                                      <a:lnTo>
                                        <a:pt x="64" y="150"/>
                                      </a:lnTo>
                                      <a:lnTo>
                                        <a:pt x="67" y="152"/>
                                      </a:lnTo>
                                      <a:lnTo>
                                        <a:pt x="74" y="155"/>
                                      </a:lnTo>
                                      <a:lnTo>
                                        <a:pt x="96" y="166"/>
                                      </a:lnTo>
                                      <a:lnTo>
                                        <a:pt x="101" y="170"/>
                                      </a:lnTo>
                                      <a:lnTo>
                                        <a:pt x="149" y="197"/>
                                      </a:lnTo>
                                      <a:lnTo>
                                        <a:pt x="156" y="200"/>
                                      </a:lnTo>
                                      <a:lnTo>
                                        <a:pt x="163" y="204"/>
                                      </a:lnTo>
                                      <a:lnTo>
                                        <a:pt x="199" y="224"/>
                                      </a:lnTo>
                                      <a:lnTo>
                                        <a:pt x="217" y="235"/>
                                      </a:lnTo>
                                      <a:lnTo>
                                        <a:pt x="237" y="248"/>
                                      </a:lnTo>
                                      <a:lnTo>
                                        <a:pt x="3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81" name="任意多边形 281"/>
                            <wps:cNvSpPr/>
                            <wps:spPr>
                              <a:xfrm>
                                <a:off x="3102" y="850"/>
                                <a:ext cx="54" cy="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30">
                                    <a:moveTo>
                                      <a:pt x="63" y="30"/>
                                    </a:moveTo>
                                    <a:lnTo>
                                      <a:pt x="36" y="17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2" name="直接连接符 282"/>
                            <wps:cNvSpPr/>
                            <wps:spPr>
                              <a:xfrm>
                                <a:off x="3102" y="850"/>
                                <a:ext cx="1" cy="2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3" name="直接连接符 283"/>
                            <wps:cNvSpPr/>
                            <wps:spPr>
                              <a:xfrm>
                                <a:off x="3155" y="876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4" name="任意多边形 284"/>
                            <wps:cNvSpPr/>
                            <wps:spPr>
                              <a:xfrm>
                                <a:off x="3102" y="852"/>
                                <a:ext cx="53" cy="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2" h="28">
                                    <a:moveTo>
                                      <a:pt x="0" y="0"/>
                                    </a:moveTo>
                                    <a:lnTo>
                                      <a:pt x="10" y="3"/>
                                    </a:lnTo>
                                    <a:lnTo>
                                      <a:pt x="62" y="2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5" name="直接连接符 285"/>
                            <wps:cNvSpPr/>
                            <wps:spPr>
                              <a:xfrm>
                                <a:off x="3213" y="904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6" name="任意多边形 286"/>
                            <wps:cNvSpPr/>
                            <wps:spPr>
                              <a:xfrm>
                                <a:off x="3179" y="905"/>
                                <a:ext cx="34" cy="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9" h="78">
                                    <a:moveTo>
                                      <a:pt x="0" y="78"/>
                                    </a:moveTo>
                                    <a:lnTo>
                                      <a:pt x="36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9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7" name="任意多边形 287"/>
                            <wps:cNvSpPr/>
                            <wps:spPr>
                              <a:xfrm>
                                <a:off x="3156" y="876"/>
                                <a:ext cx="57" cy="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 h="32">
                                    <a:moveTo>
                                      <a:pt x="65" y="32"/>
                                    </a:moveTo>
                                    <a:lnTo>
                                      <a:pt x="32" y="1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8" name="直接连接符 288"/>
                            <wps:cNvSpPr/>
                            <wps:spPr>
                              <a:xfrm flipH="1" flipV="1">
                                <a:off x="3155" y="876"/>
                                <a:ext cx="58" cy="29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89" name="任意多边形 289"/>
                            <wps:cNvSpPr/>
                            <wps:spPr>
                              <a:xfrm>
                                <a:off x="3512" y="811"/>
                                <a:ext cx="239" cy="1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76" h="166">
                                    <a:moveTo>
                                      <a:pt x="0" y="86"/>
                                    </a:moveTo>
                                    <a:lnTo>
                                      <a:pt x="32" y="106"/>
                                    </a:lnTo>
                                    <a:lnTo>
                                      <a:pt x="71" y="130"/>
                                    </a:lnTo>
                                    <a:lnTo>
                                      <a:pt x="97" y="146"/>
                                    </a:lnTo>
                                    <a:lnTo>
                                      <a:pt x="126" y="164"/>
                                    </a:lnTo>
                                    <a:lnTo>
                                      <a:pt x="126" y="166"/>
                                    </a:lnTo>
                                    <a:lnTo>
                                      <a:pt x="276" y="166"/>
                                    </a:lnTo>
                                    <a:lnTo>
                                      <a:pt x="276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0" name="任意多边形 290"/>
                            <wps:cNvSpPr/>
                            <wps:spPr>
                              <a:xfrm>
                                <a:off x="3084" y="844"/>
                                <a:ext cx="18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0" h="8">
                                    <a:moveTo>
                                      <a:pt x="20" y="8"/>
                                    </a:moveTo>
                                    <a:lnTo>
                                      <a:pt x="10" y="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1" name="直接连接符 291"/>
                            <wps:cNvSpPr/>
                            <wps:spPr>
                              <a:xfrm flipH="1" flipV="1">
                                <a:off x="3084" y="844"/>
                                <a:ext cx="18" cy="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2" name="直接连接符 292"/>
                            <wps:cNvSpPr/>
                            <wps:spPr>
                              <a:xfrm flipH="1" flipV="1">
                                <a:off x="531" y="612"/>
                                <a:ext cx="9" cy="2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3" name="任意多边形 293"/>
                            <wps:cNvSpPr/>
                            <wps:spPr>
                              <a:xfrm>
                                <a:off x="3309" y="973"/>
                                <a:ext cx="75" cy="1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7" h="185">
                                    <a:moveTo>
                                      <a:pt x="0" y="185"/>
                                    </a:moveTo>
                                    <a:lnTo>
                                      <a:pt x="87" y="3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65" y="19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4" name="直接连接符 294"/>
                            <wps:cNvSpPr/>
                            <wps:spPr>
                              <a:xfrm flipH="1" flipV="1">
                                <a:off x="3326" y="965"/>
                                <a:ext cx="14" cy="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5" name="直接连接符 295"/>
                            <wps:cNvSpPr/>
                            <wps:spPr>
                              <a:xfrm flipH="1" flipV="1">
                                <a:off x="3326" y="965"/>
                                <a:ext cx="14" cy="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6" name="任意多边形 296"/>
                            <wps:cNvSpPr/>
                            <wps:spPr>
                              <a:xfrm>
                                <a:off x="3238" y="935"/>
                                <a:ext cx="36" cy="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2" h="78">
                                    <a:moveTo>
                                      <a:pt x="42" y="0"/>
                                    </a:moveTo>
                                    <a:lnTo>
                                      <a:pt x="37" y="8"/>
                                    </a:lnTo>
                                    <a:lnTo>
                                      <a:pt x="37" y="9"/>
                                    </a:lnTo>
                                    <a:lnTo>
                                      <a:pt x="0" y="7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7" name="直接连接符 297"/>
                            <wps:cNvSpPr/>
                            <wps:spPr>
                              <a:xfrm flipH="1" flipV="1">
                                <a:off x="3274" y="935"/>
                                <a:ext cx="25" cy="1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8" name="任意多边形 298"/>
                            <wps:cNvSpPr/>
                            <wps:spPr>
                              <a:xfrm>
                                <a:off x="3213" y="905"/>
                                <a:ext cx="61" cy="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1" h="35">
                                    <a:moveTo>
                                      <a:pt x="0" y="0"/>
                                    </a:moveTo>
                                    <a:lnTo>
                                      <a:pt x="70" y="35"/>
                                    </a:lnTo>
                                    <a:lnTo>
                                      <a:pt x="71" y="35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99" name="任意多边形 299"/>
                            <wps:cNvSpPr/>
                            <wps:spPr>
                              <a:xfrm>
                                <a:off x="3299" y="949"/>
                                <a:ext cx="27" cy="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1" h="18">
                                    <a:moveTo>
                                      <a:pt x="31" y="18"/>
                                    </a:moveTo>
                                    <a:lnTo>
                                      <a:pt x="15" y="9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0" name="直接连接符 300"/>
                            <wps:cNvSpPr/>
                            <wps:spPr>
                              <a:xfrm flipH="1">
                                <a:off x="3289" y="965"/>
                                <a:ext cx="37" cy="6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1" name="任意多边形 301"/>
                            <wps:cNvSpPr/>
                            <wps:spPr>
                              <a:xfrm>
                                <a:off x="3299" y="949"/>
                                <a:ext cx="27" cy="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1" h="18">
                                    <a:moveTo>
                                      <a:pt x="0" y="0"/>
                                    </a:moveTo>
                                    <a:lnTo>
                                      <a:pt x="15" y="9"/>
                                    </a:lnTo>
                                    <a:lnTo>
                                      <a:pt x="31" y="1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2" name="直接连接符 302"/>
                            <wps:cNvSpPr/>
                            <wps:spPr>
                              <a:xfrm flipH="1" flipV="1">
                                <a:off x="3081" y="1463"/>
                                <a:ext cx="22" cy="1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3" name="任意多边形 303"/>
                            <wps:cNvSpPr/>
                            <wps:spPr>
                              <a:xfrm>
                                <a:off x="2660" y="1272"/>
                                <a:ext cx="63" cy="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26">
                                    <a:moveTo>
                                      <a:pt x="73" y="26"/>
                                    </a:moveTo>
                                    <a:lnTo>
                                      <a:pt x="42" y="14"/>
                                    </a:lnTo>
                                    <a:lnTo>
                                      <a:pt x="13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4" name="任意多边形 304"/>
                            <wps:cNvSpPr/>
                            <wps:spPr>
                              <a:xfrm>
                                <a:off x="2723" y="1294"/>
                                <a:ext cx="67" cy="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7" h="29">
                                    <a:moveTo>
                                      <a:pt x="77" y="29"/>
                                    </a:moveTo>
                                    <a:lnTo>
                                      <a:pt x="72" y="27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33" y="1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5" name="直接连接符 305"/>
                            <wps:cNvSpPr/>
                            <wps:spPr>
                              <a:xfrm flipH="1" flipV="1">
                                <a:off x="2790" y="1319"/>
                                <a:ext cx="7" cy="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6" name="任意多边形 306"/>
                            <wps:cNvSpPr/>
                            <wps:spPr>
                              <a:xfrm>
                                <a:off x="2790" y="1319"/>
                                <a:ext cx="7" cy="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" h="3">
                                    <a:moveTo>
                                      <a:pt x="8" y="3"/>
                                    </a:moveTo>
                                    <a:lnTo>
                                      <a:pt x="8" y="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7" name="直接连接符 307"/>
                            <wps:cNvSpPr/>
                            <wps:spPr>
                              <a:xfrm flipH="1" flipV="1">
                                <a:off x="2797" y="1322"/>
                                <a:ext cx="74" cy="32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8" name="直接连接符 308"/>
                            <wps:cNvSpPr/>
                            <wps:spPr>
                              <a:xfrm flipV="1">
                                <a:off x="2843" y="1354"/>
                                <a:ext cx="28" cy="6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09" name="直接连接符 309"/>
                            <wps:cNvSpPr/>
                            <wps:spPr>
                              <a:xfrm flipH="1">
                                <a:off x="2683" y="1294"/>
                                <a:ext cx="40" cy="10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310" name="直接连接符 310"/>
                            <wps:cNvSpPr/>
                            <wps:spPr>
                              <a:xfrm flipV="1">
                                <a:off x="2768" y="1322"/>
                                <a:ext cx="29" cy="7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511" name="组合 511"/>
                            <wpg:cNvGrpSpPr/>
                            <wpg:grpSpPr>
                              <a:xfrm>
                                <a:off x="151" y="190"/>
                                <a:ext cx="3124" cy="1435"/>
                                <a:chOff x="0" y="0"/>
                                <a:chExt cx="3605" cy="1656"/>
                              </a:xfrm>
                            </wpg:grpSpPr>
                            <wps:wsp>
                              <wps:cNvPr id="311" name="任意多边形 311"/>
                              <wps:cNvSpPr/>
                              <wps:spPr>
                                <a:xfrm>
                                  <a:off x="3140" y="1345"/>
                                  <a:ext cx="89" cy="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9" h="42">
                                      <a:moveTo>
                                        <a:pt x="89" y="42"/>
                                      </a:moveTo>
                                      <a:lnTo>
                                        <a:pt x="83" y="39"/>
                                      </a:lnTo>
                                      <a:lnTo>
                                        <a:pt x="78" y="37"/>
                                      </a:lnTo>
                                      <a:lnTo>
                                        <a:pt x="38" y="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2" name="任意多边形 312"/>
                              <wps:cNvSpPr/>
                              <wps:spPr>
                                <a:xfrm>
                                  <a:off x="3229" y="1387"/>
                                  <a:ext cx="87" cy="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7" h="46">
                                      <a:moveTo>
                                        <a:pt x="87" y="46"/>
                                      </a:moveTo>
                                      <a:lnTo>
                                        <a:pt x="81" y="42"/>
                                      </a:lnTo>
                                      <a:lnTo>
                                        <a:pt x="80" y="42"/>
                                      </a:lnTo>
                                      <a:lnTo>
                                        <a:pt x="77" y="41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27" y="14"/>
                                      </a:lnTo>
                                      <a:lnTo>
                                        <a:pt x="23" y="11"/>
                                      </a:lnTo>
                                      <a:lnTo>
                                        <a:pt x="20" y="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3" name="直接连接符 313"/>
                              <wps:cNvSpPr/>
                              <wps:spPr>
                                <a:xfrm flipV="1">
                                  <a:off x="2621" y="1178"/>
                                  <a:ext cx="19" cy="7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4" name="任意多边形 314"/>
                              <wps:cNvSpPr/>
                              <wps:spPr>
                                <a:xfrm>
                                  <a:off x="2546" y="1158"/>
                                  <a:ext cx="94" cy="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4" h="20">
                                      <a:moveTo>
                                        <a:pt x="94" y="20"/>
                                      </a:moveTo>
                                      <a:lnTo>
                                        <a:pt x="85" y="17"/>
                                      </a:lnTo>
                                      <a:lnTo>
                                        <a:pt x="77" y="16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5" name="任意多边形 315"/>
                              <wps:cNvSpPr/>
                              <wps:spPr>
                                <a:xfrm>
                                  <a:off x="2470" y="1144"/>
                                  <a:ext cx="76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6" h="14">
                                      <a:moveTo>
                                        <a:pt x="76" y="14"/>
                                      </a:moveTo>
                                      <a:lnTo>
                                        <a:pt x="44" y="8"/>
                                      </a:lnTo>
                                      <a:lnTo>
                                        <a:pt x="40" y="8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6" y="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6" name="任意多边形 316"/>
                              <wps:cNvSpPr/>
                              <wps:spPr>
                                <a:xfrm>
                                  <a:off x="2388" y="1132"/>
                                  <a:ext cx="75" cy="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5" h="11">
                                      <a:moveTo>
                                        <a:pt x="75" y="11"/>
                                      </a:moveTo>
                                      <a:lnTo>
                                        <a:pt x="73" y="11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59" y="9"/>
                                      </a:lnTo>
                                      <a:lnTo>
                                        <a:pt x="31" y="5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4" y="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7" name="直接连接符 317"/>
                              <wps:cNvSpPr/>
                              <wps:spPr>
                                <a:xfrm flipH="1" flipV="1">
                                  <a:off x="2463" y="1143"/>
                                  <a:ext cx="7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8" name="直接连接符 318"/>
                              <wps:cNvSpPr/>
                              <wps:spPr>
                                <a:xfrm flipH="1" flipV="1">
                                  <a:off x="2463" y="1143"/>
                                  <a:ext cx="2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19" name="直接连接符 319"/>
                              <wps:cNvSpPr/>
                              <wps:spPr>
                                <a:xfrm flipH="1">
                                  <a:off x="2465" y="1144"/>
                                  <a:ext cx="5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0" name="直接连接符 320"/>
                              <wps:cNvSpPr/>
                              <wps:spPr>
                                <a:xfrm flipV="1">
                                  <a:off x="2450" y="1144"/>
                                  <a:ext cx="15" cy="8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1" name="直接连接符 321"/>
                              <wps:cNvSpPr/>
                              <wps:spPr>
                                <a:xfrm flipV="1">
                                  <a:off x="2505" y="1158"/>
                                  <a:ext cx="41" cy="20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2" name="任意多边形 322"/>
                              <wps:cNvSpPr/>
                              <wps:spPr>
                                <a:xfrm>
                                  <a:off x="2730" y="1199"/>
                                  <a:ext cx="80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0" h="24">
                                      <a:moveTo>
                                        <a:pt x="80" y="24"/>
                                      </a:moveTo>
                                      <a:lnTo>
                                        <a:pt x="79" y="24"/>
                                      </a:lnTo>
                                      <a:lnTo>
                                        <a:pt x="46" y="14"/>
                                      </a:lnTo>
                                      <a:lnTo>
                                        <a:pt x="13" y="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3" name="直接连接符 323"/>
                              <wps:cNvSpPr/>
                              <wps:spPr>
                                <a:xfrm flipH="1" flipV="1">
                                  <a:off x="2810" y="1223"/>
                                  <a:ext cx="16" cy="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4" name="直接连接符 324"/>
                              <wps:cNvSpPr/>
                              <wps:spPr>
                                <a:xfrm flipH="1" flipV="1">
                                  <a:off x="2810" y="1223"/>
                                  <a:ext cx="3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5" name="直接连接符 325"/>
                              <wps:cNvSpPr/>
                              <wps:spPr>
                                <a:xfrm flipH="1" flipV="1">
                                  <a:off x="2813" y="1224"/>
                                  <a:ext cx="13" cy="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6" name="任意多边形 326"/>
                              <wps:cNvSpPr/>
                              <wps:spPr>
                                <a:xfrm>
                                  <a:off x="2826" y="1228"/>
                                  <a:ext cx="70" cy="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0" h="22">
                                      <a:moveTo>
                                        <a:pt x="70" y="22"/>
                                      </a:moveTo>
                                      <a:lnTo>
                                        <a:pt x="68" y="21"/>
                                      </a:lnTo>
                                      <a:lnTo>
                                        <a:pt x="54" y="16"/>
                                      </a:lnTo>
                                      <a:lnTo>
                                        <a:pt x="41" y="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7" name="任意多边形 327"/>
                              <wps:cNvSpPr/>
                              <wps:spPr>
                                <a:xfrm>
                                  <a:off x="2640" y="1178"/>
                                  <a:ext cx="90" cy="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0" h="21">
                                      <a:moveTo>
                                        <a:pt x="90" y="21"/>
                                      </a:moveTo>
                                      <a:lnTo>
                                        <a:pt x="87" y="21"/>
                                      </a:lnTo>
                                      <a:lnTo>
                                        <a:pt x="50" y="12"/>
                                      </a:lnTo>
                                      <a:lnTo>
                                        <a:pt x="42" y="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8" name="直接连接符 328"/>
                              <wps:cNvSpPr/>
                              <wps:spPr>
                                <a:xfrm flipV="1">
                                  <a:off x="2708" y="1199"/>
                                  <a:ext cx="22" cy="8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9" name="直接连接符 329"/>
                              <wps:cNvSpPr/>
                              <wps:spPr>
                                <a:xfrm flipV="1">
                                  <a:off x="2788" y="1224"/>
                                  <a:ext cx="25" cy="8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0" name="直接连接符 330"/>
                              <wps:cNvSpPr/>
                              <wps:spPr>
                                <a:xfrm flipV="1">
                                  <a:off x="2869" y="1250"/>
                                  <a:ext cx="27" cy="7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1" name="任意多边形 331"/>
                              <wps:cNvSpPr/>
                              <wps:spPr>
                                <a:xfrm>
                                  <a:off x="3316" y="1433"/>
                                  <a:ext cx="66" cy="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6" h="37">
                                      <a:moveTo>
                                        <a:pt x="66" y="37"/>
                                      </a:moveTo>
                                      <a:lnTo>
                                        <a:pt x="39" y="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2" name="直接连接符 332"/>
                              <wps:cNvSpPr/>
                              <wps:spPr>
                                <a:xfrm flipV="1">
                                  <a:off x="3366" y="1554"/>
                                  <a:ext cx="4" cy="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3" name="直接连接符 333"/>
                              <wps:cNvSpPr/>
                              <wps:spPr>
                                <a:xfrm flipV="1">
                                  <a:off x="3366" y="1554"/>
                                  <a:ext cx="4" cy="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4" name="直接连接符 334"/>
                              <wps:cNvSpPr/>
                              <wps:spPr>
                                <a:xfrm flipV="1">
                                  <a:off x="3314" y="1561"/>
                                  <a:ext cx="52" cy="9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5" name="直接连接符 335"/>
                              <wps:cNvSpPr/>
                              <wps:spPr>
                                <a:xfrm flipH="1">
                                  <a:off x="3276" y="1433"/>
                                  <a:ext cx="40" cy="7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6" name="直接连接符 336"/>
                              <wps:cNvSpPr/>
                              <wps:spPr>
                                <a:xfrm flipH="1">
                                  <a:off x="3196" y="1387"/>
                                  <a:ext cx="33" cy="7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7" name="直接连接符 337"/>
                              <wps:cNvSpPr/>
                              <wps:spPr>
                                <a:xfrm flipV="1">
                                  <a:off x="3370" y="1485"/>
                                  <a:ext cx="38" cy="6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8" name="直接连接符 338"/>
                              <wps:cNvSpPr/>
                              <wps:spPr>
                                <a:xfrm flipH="1" flipV="1">
                                  <a:off x="3382" y="1470"/>
                                  <a:ext cx="26" cy="1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39" name="直接连接符 339"/>
                              <wps:cNvSpPr/>
                              <wps:spPr>
                                <a:xfrm flipH="1" flipV="1">
                                  <a:off x="3534" y="826"/>
                                  <a:ext cx="71" cy="3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0" name="直接连接符 340"/>
                              <wps:cNvSpPr/>
                              <wps:spPr>
                                <a:xfrm flipH="1">
                                  <a:off x="3432" y="794"/>
                                  <a:ext cx="36" cy="8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1" name="直接连接符 341"/>
                              <wps:cNvSpPr/>
                              <wps:spPr>
                                <a:xfrm flipV="1">
                                  <a:off x="3346" y="766"/>
                                  <a:ext cx="60" cy="13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2" name="任意多边形 342"/>
                              <wps:cNvSpPr/>
                              <wps:spPr>
                                <a:xfrm>
                                  <a:off x="756" y="453"/>
                                  <a:ext cx="79" cy="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9" h="27">
                                      <a:moveTo>
                                        <a:pt x="0" y="27"/>
                                      </a:moveTo>
                                      <a:lnTo>
                                        <a:pt x="0" y="26"/>
                                      </a:lnTo>
                                      <a:lnTo>
                                        <a:pt x="3" y="26"/>
                                      </a:lnTo>
                                      <a:lnTo>
                                        <a:pt x="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3" name="任意多边形 343"/>
                              <wps:cNvSpPr/>
                              <wps:spPr>
                                <a:xfrm>
                                  <a:off x="835" y="423"/>
                                  <a:ext cx="96" cy="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6" h="30">
                                      <a:moveTo>
                                        <a:pt x="0" y="30"/>
                                      </a:moveTo>
                                      <a:lnTo>
                                        <a:pt x="3" y="29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64" y="9"/>
                                      </a:lnTo>
                                      <a:lnTo>
                                        <a:pt x="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4" name="任意多边形 344"/>
                              <wps:cNvSpPr/>
                              <wps:spPr>
                                <a:xfrm>
                                  <a:off x="931" y="400"/>
                                  <a:ext cx="86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6" h="23">
                                      <a:moveTo>
                                        <a:pt x="0" y="23"/>
                                      </a:moveTo>
                                      <a:lnTo>
                                        <a:pt x="2" y="23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45" y="10"/>
                                      </a:lnTo>
                                      <a:lnTo>
                                        <a:pt x="81" y="1"/>
                                      </a:lnTo>
                                      <a:lnTo>
                                        <a:pt x="8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5" name="直接连接符 345"/>
                              <wps:cNvSpPr/>
                              <wps:spPr>
                                <a:xfrm>
                                  <a:off x="717" y="366"/>
                                  <a:ext cx="39" cy="11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6" name="直接连接符 346"/>
                              <wps:cNvSpPr/>
                              <wps:spPr>
                                <a:xfrm>
                                  <a:off x="799" y="339"/>
                                  <a:ext cx="36" cy="11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7" name="任意多边形 347"/>
                              <wps:cNvSpPr/>
                              <wps:spPr>
                                <a:xfrm>
                                  <a:off x="438" y="303"/>
                                  <a:ext cx="107" cy="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7" h="259">
                                      <a:moveTo>
                                        <a:pt x="0" y="0"/>
                                      </a:moveTo>
                                      <a:lnTo>
                                        <a:pt x="52" y="127"/>
                                      </a:lnTo>
                                      <a:lnTo>
                                        <a:pt x="52" y="128"/>
                                      </a:lnTo>
                                      <a:lnTo>
                                        <a:pt x="74" y="181"/>
                                      </a:lnTo>
                                      <a:lnTo>
                                        <a:pt x="107" y="25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8" name="直接连接符 348"/>
                              <wps:cNvSpPr/>
                              <wps:spPr>
                                <a:xfrm>
                                  <a:off x="441" y="493"/>
                                  <a:ext cx="9" cy="1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49" name="直接连接符 349"/>
                              <wps:cNvSpPr/>
                              <wps:spPr>
                                <a:xfrm flipH="1" flipV="1">
                                  <a:off x="642" y="396"/>
                                  <a:ext cx="42" cy="11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0" name="任意多边形 350"/>
                              <wps:cNvSpPr/>
                              <wps:spPr>
                                <a:xfrm>
                                  <a:off x="545" y="535"/>
                                  <a:ext cx="70" cy="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0" h="27">
                                      <a:moveTo>
                                        <a:pt x="0" y="27"/>
                                      </a:moveTo>
                                      <a:lnTo>
                                        <a:pt x="18" y="19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1" name="任意多边形 351"/>
                              <wps:cNvSpPr/>
                              <wps:spPr>
                                <a:xfrm>
                                  <a:off x="615" y="506"/>
                                  <a:ext cx="69" cy="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9" h="29">
                                      <a:moveTo>
                                        <a:pt x="0" y="29"/>
                                      </a:moveTo>
                                      <a:lnTo>
                                        <a:pt x="3" y="26"/>
                                      </a:lnTo>
                                      <a:lnTo>
                                        <a:pt x="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2" name="直接连接符 352"/>
                              <wps:cNvSpPr/>
                              <wps:spPr>
                                <a:xfrm flipH="1">
                                  <a:off x="544" y="562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3" name="任意多边形 353"/>
                              <wps:cNvSpPr/>
                              <wps:spPr>
                                <a:xfrm>
                                  <a:off x="485" y="562"/>
                                  <a:ext cx="59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9" h="26">
                                      <a:moveTo>
                                        <a:pt x="0" y="26"/>
                                      </a:moveTo>
                                      <a:lnTo>
                                        <a:pt x="30" y="14"/>
                                      </a:lnTo>
                                      <a:lnTo>
                                        <a:pt x="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4" name="任意多边形 354"/>
                              <wps:cNvSpPr/>
                              <wps:spPr>
                                <a:xfrm>
                                  <a:off x="544" y="562"/>
                                  <a:ext cx="1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" h="2">
                                      <a:moveTo>
                                        <a:pt x="0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5" name="直接连接符 355"/>
                              <wps:cNvSpPr/>
                              <wps:spPr>
                                <a:xfrm>
                                  <a:off x="485" y="588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6" name="直接连接符 356"/>
                              <wps:cNvSpPr/>
                              <wps:spPr>
                                <a:xfrm flipH="1">
                                  <a:off x="484" y="588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7" name="直接连接符 357"/>
                              <wps:cNvSpPr/>
                              <wps:spPr>
                                <a:xfrm flipV="1">
                                  <a:off x="485" y="588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8" name="任意多边形 358"/>
                              <wps:cNvSpPr/>
                              <wps:spPr>
                                <a:xfrm>
                                  <a:off x="484" y="588"/>
                                  <a:ext cx="1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" h="1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1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59" name="任意多边形 359"/>
                              <wps:cNvSpPr/>
                              <wps:spPr>
                                <a:xfrm>
                                  <a:off x="439" y="796"/>
                                  <a:ext cx="67" cy="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7" h="32">
                                      <a:moveTo>
                                        <a:pt x="67" y="0"/>
                                      </a:moveTo>
                                      <a:lnTo>
                                        <a:pt x="61" y="2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55" y="5"/>
                                      </a:lnTo>
                                      <a:lnTo>
                                        <a:pt x="0" y="3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0" name="任意多边形 360"/>
                              <wps:cNvSpPr/>
                              <wps:spPr>
                                <a:xfrm>
                                  <a:off x="506" y="763"/>
                                  <a:ext cx="71" cy="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1" h="33">
                                      <a:moveTo>
                                        <a:pt x="71" y="0"/>
                                      </a:moveTo>
                                      <a:lnTo>
                                        <a:pt x="67" y="1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6"/>
                                      </a:lnTo>
                                      <a:lnTo>
                                        <a:pt x="29" y="19"/>
                                      </a:lnTo>
                                      <a:lnTo>
                                        <a:pt x="0" y="3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1" name="任意多边形 361"/>
                              <wps:cNvSpPr/>
                              <wps:spPr>
                                <a:xfrm>
                                  <a:off x="577" y="737"/>
                                  <a:ext cx="62" cy="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2" h="26">
                                      <a:moveTo>
                                        <a:pt x="62" y="0"/>
                                      </a:moveTo>
                                      <a:lnTo>
                                        <a:pt x="58" y="0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3" y="3"/>
                                      </a:lnTo>
                                      <a:lnTo>
                                        <a:pt x="51" y="5"/>
                                      </a:lnTo>
                                      <a:lnTo>
                                        <a:pt x="0" y="2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2" name="直接连接符 362"/>
                              <wps:cNvSpPr/>
                              <wps:spPr>
                                <a:xfrm>
                                  <a:off x="639" y="737"/>
                                  <a:ext cx="32" cy="7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3" name="任意多边形 363"/>
                              <wps:cNvSpPr/>
                              <wps:spPr>
                                <a:xfrm>
                                  <a:off x="907" y="633"/>
                                  <a:ext cx="1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" h="2">
                                      <a:moveTo>
                                        <a:pt x="0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4" name="任意多边形 364"/>
                              <wps:cNvSpPr/>
                              <wps:spPr>
                                <a:xfrm>
                                  <a:off x="907" y="633"/>
                                  <a:ext cx="8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" h="2">
                                      <a:moveTo>
                                        <a:pt x="8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5" name="直接连接符 365"/>
                              <wps:cNvSpPr/>
                              <wps:spPr>
                                <a:xfrm flipH="1">
                                  <a:off x="841" y="635"/>
                                  <a:ext cx="66" cy="2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6" name="任意多边形 366"/>
                              <wps:cNvSpPr/>
                              <wps:spPr>
                                <a:xfrm>
                                  <a:off x="778" y="658"/>
                                  <a:ext cx="63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3" h="23">
                                      <a:moveTo>
                                        <a:pt x="63" y="0"/>
                                      </a:moveTo>
                                      <a:lnTo>
                                        <a:pt x="59" y="1"/>
                                      </a:lnTo>
                                      <a:lnTo>
                                        <a:pt x="56" y="2"/>
                                      </a:lnTo>
                                      <a:lnTo>
                                        <a:pt x="54" y="2"/>
                                      </a:lnTo>
                                      <a:lnTo>
                                        <a:pt x="54" y="4"/>
                                      </a:lnTo>
                                      <a:lnTo>
                                        <a:pt x="14" y="17"/>
                                      </a:lnTo>
                                      <a:lnTo>
                                        <a:pt x="0" y="2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7" name="任意多边形 367"/>
                              <wps:cNvSpPr/>
                              <wps:spPr>
                                <a:xfrm>
                                  <a:off x="709" y="681"/>
                                  <a:ext cx="69" cy="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9" h="27">
                                      <a:moveTo>
                                        <a:pt x="69" y="0"/>
                                      </a:moveTo>
                                      <a:lnTo>
                                        <a:pt x="62" y="3"/>
                                      </a:lnTo>
                                      <a:lnTo>
                                        <a:pt x="59" y="3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0" y="2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8" name="任意多边形 368"/>
                              <wps:cNvSpPr/>
                              <wps:spPr>
                                <a:xfrm>
                                  <a:off x="639" y="708"/>
                                  <a:ext cx="70" cy="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0" h="29">
                                      <a:moveTo>
                                        <a:pt x="70" y="0"/>
                                      </a:moveTo>
                                      <a:lnTo>
                                        <a:pt x="66" y="1"/>
                                      </a:lnTo>
                                      <a:lnTo>
                                        <a:pt x="64" y="3"/>
                                      </a:lnTo>
                                      <a:lnTo>
                                        <a:pt x="59" y="4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0" y="2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69" name="直接连接符 369"/>
                              <wps:cNvSpPr/>
                              <wps:spPr>
                                <a:xfrm flipH="1" flipV="1">
                                  <a:off x="709" y="708"/>
                                  <a:ext cx="30" cy="7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0" name="直接连接符 370"/>
                              <wps:cNvSpPr/>
                              <wps:spPr>
                                <a:xfrm flipH="1" flipV="1">
                                  <a:off x="841" y="658"/>
                                  <a:ext cx="27" cy="8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1" name="直接连接符 371"/>
                              <wps:cNvSpPr/>
                              <wps:spPr>
                                <a:xfrm>
                                  <a:off x="778" y="681"/>
                                  <a:ext cx="28" cy="7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2" name="直接连接符 372"/>
                              <wps:cNvSpPr/>
                              <wps:spPr>
                                <a:xfrm flipV="1">
                                  <a:off x="684" y="480"/>
                                  <a:ext cx="72" cy="2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3" name="直接连接符 373"/>
                              <wps:cNvSpPr/>
                              <wps:spPr>
                                <a:xfrm>
                                  <a:off x="450" y="512"/>
                                  <a:ext cx="35" cy="7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4" name="直接连接符 374"/>
                              <wps:cNvSpPr/>
                              <wps:spPr>
                                <a:xfrm flipH="1" flipV="1">
                                  <a:off x="571" y="426"/>
                                  <a:ext cx="44" cy="10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5" name="任意多边形 375"/>
                              <wps:cNvSpPr/>
                              <wps:spPr>
                                <a:xfrm>
                                  <a:off x="1356" y="316"/>
                                  <a:ext cx="57" cy="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7" h="10">
                                      <a:moveTo>
                                        <a:pt x="0" y="10"/>
                                      </a:moveTo>
                                      <a:lnTo>
                                        <a:pt x="26" y="4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6" name="任意多边形 376"/>
                              <wps:cNvSpPr/>
                              <wps:spPr>
                                <a:xfrm>
                                  <a:off x="1413" y="309"/>
                                  <a:ext cx="54" cy="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4" h="7">
                                      <a:moveTo>
                                        <a:pt x="0" y="7"/>
                                      </a:moveTo>
                                      <a:lnTo>
                                        <a:pt x="3" y="6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7" y="3"/>
                                      </a:lnTo>
                                      <a:lnTo>
                                        <a:pt x="5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7" name="任意多边形 377"/>
                              <wps:cNvSpPr/>
                              <wps:spPr>
                                <a:xfrm>
                                  <a:off x="1296" y="325"/>
                                  <a:ext cx="60" cy="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0" h="11">
                                      <a:moveTo>
                                        <a:pt x="0" y="11"/>
                                      </a:moveTo>
                                      <a:lnTo>
                                        <a:pt x="28" y="5"/>
                                      </a:lnTo>
                                      <a:lnTo>
                                        <a:pt x="56" y="1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60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8" name="任意多边形 378"/>
                              <wps:cNvSpPr/>
                              <wps:spPr>
                                <a:xfrm>
                                  <a:off x="1191" y="346"/>
                                  <a:ext cx="50" cy="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0" h="9">
                                      <a:moveTo>
                                        <a:pt x="0" y="9"/>
                                      </a:moveTo>
                                      <a:lnTo>
                                        <a:pt x="20" y="6"/>
                                      </a:lnTo>
                                      <a:lnTo>
                                        <a:pt x="21" y="6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5" y="1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9" name="任意多边形 379"/>
                              <wps:cNvSpPr/>
                              <wps:spPr>
                                <a:xfrm>
                                  <a:off x="1241" y="336"/>
                                  <a:ext cx="55" cy="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5" h="10">
                                      <a:moveTo>
                                        <a:pt x="0" y="10"/>
                                      </a:moveTo>
                                      <a:lnTo>
                                        <a:pt x="30" y="5"/>
                                      </a:lnTo>
                                      <a:lnTo>
                                        <a:pt x="33" y="3"/>
                                      </a:lnTo>
                                      <a:lnTo>
                                        <a:pt x="38" y="3"/>
                                      </a:lnTo>
                                      <a:lnTo>
                                        <a:pt x="41" y="2"/>
                                      </a:lnTo>
                                      <a:lnTo>
                                        <a:pt x="46" y="2"/>
                                      </a:lnTo>
                                      <a:lnTo>
                                        <a:pt x="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0" name="直接连接符 380"/>
                              <wps:cNvSpPr/>
                              <wps:spPr>
                                <a:xfrm flipH="1" flipV="1">
                                  <a:off x="1278" y="239"/>
                                  <a:ext cx="18" cy="9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1" name="直接连接符 381"/>
                              <wps:cNvSpPr/>
                              <wps:spPr>
                                <a:xfrm>
                                  <a:off x="1219" y="250"/>
                                  <a:ext cx="22" cy="9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2" name="任意多边形 382"/>
                              <wps:cNvSpPr/>
                              <wps:spPr>
                                <a:xfrm>
                                  <a:off x="1402" y="504"/>
                                  <a:ext cx="73" cy="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3" h="10">
                                      <a:moveTo>
                                        <a:pt x="73" y="0"/>
                                      </a:moveTo>
                                      <a:lnTo>
                                        <a:pt x="68" y="0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3" name="任意多边形 383"/>
                              <wps:cNvSpPr/>
                              <wps:spPr>
                                <a:xfrm>
                                  <a:off x="1325" y="514"/>
                                  <a:ext cx="77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7" h="13">
                                      <a:moveTo>
                                        <a:pt x="77" y="0"/>
                                      </a:moveTo>
                                      <a:lnTo>
                                        <a:pt x="76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4" name="任意多边形 384"/>
                              <wps:cNvSpPr/>
                              <wps:spPr>
                                <a:xfrm>
                                  <a:off x="1257" y="527"/>
                                  <a:ext cx="68" cy="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8" h="13">
                                      <a:moveTo>
                                        <a:pt x="68" y="0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63" y="1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5" y="12"/>
                                      </a:lnTo>
                                      <a:lnTo>
                                        <a:pt x="0" y="1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5" name="任意多边形 385"/>
                              <wps:cNvSpPr/>
                              <wps:spPr>
                                <a:xfrm>
                                  <a:off x="1105" y="366"/>
                                  <a:ext cx="43" cy="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3" h="10">
                                      <a:moveTo>
                                        <a:pt x="0" y="10"/>
                                      </a:moveTo>
                                      <a:lnTo>
                                        <a:pt x="14" y="6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6" name="直接连接符 386"/>
                              <wps:cNvSpPr/>
                              <wps:spPr>
                                <a:xfrm flipH="1" flipV="1">
                                  <a:off x="1126" y="270"/>
                                  <a:ext cx="22" cy="9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7" name="任意多边形 387"/>
                              <wps:cNvSpPr/>
                              <wps:spPr>
                                <a:xfrm>
                                  <a:off x="1017" y="376"/>
                                  <a:ext cx="88" cy="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8" h="24">
                                      <a:moveTo>
                                        <a:pt x="0" y="24"/>
                                      </a:moveTo>
                                      <a:lnTo>
                                        <a:pt x="35" y="13"/>
                                      </a:lnTo>
                                      <a:lnTo>
                                        <a:pt x="8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8" name="直接连接符 388"/>
                              <wps:cNvSpPr/>
                              <wps:spPr>
                                <a:xfrm flipH="1" flipV="1">
                                  <a:off x="990" y="298"/>
                                  <a:ext cx="27" cy="10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89" name="任意多边形 389"/>
                              <wps:cNvSpPr/>
                              <wps:spPr>
                                <a:xfrm>
                                  <a:off x="1118" y="560"/>
                                  <a:ext cx="66" cy="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6" h="15">
                                      <a:moveTo>
                                        <a:pt x="66" y="0"/>
                                      </a:moveTo>
                                      <a:lnTo>
                                        <a:pt x="51" y="2"/>
                                      </a:lnTo>
                                      <a:lnTo>
                                        <a:pt x="45" y="5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3" y="13"/>
                                      </a:lnTo>
                                      <a:lnTo>
                                        <a:pt x="0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0" name="任意多边形 390"/>
                              <wps:cNvSpPr/>
                              <wps:spPr>
                                <a:xfrm>
                                  <a:off x="1111" y="575"/>
                                  <a:ext cx="7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" h="2">
                                      <a:moveTo>
                                        <a:pt x="7" y="0"/>
                                      </a:moveTo>
                                      <a:lnTo>
                                        <a:pt x="0" y="2"/>
                                      </a:lnTo>
                                      <a:lnTo>
                                        <a:pt x="0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1" name="任意多边形 391"/>
                              <wps:cNvSpPr/>
                              <wps:spPr>
                                <a:xfrm>
                                  <a:off x="1111" y="573"/>
                                  <a:ext cx="7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" h="3">
                                      <a:moveTo>
                                        <a:pt x="7" y="2"/>
                                      </a:moveTo>
                                      <a:lnTo>
                                        <a:pt x="7" y="0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2" name="任意多边形 392"/>
                              <wps:cNvSpPr/>
                              <wps:spPr>
                                <a:xfrm>
                                  <a:off x="1045" y="576"/>
                                  <a:ext cx="66" cy="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6" h="17">
                                      <a:moveTo>
                                        <a:pt x="66" y="0"/>
                                      </a:moveTo>
                                      <a:lnTo>
                                        <a:pt x="32" y="8"/>
                                      </a:lnTo>
                                      <a:lnTo>
                                        <a:pt x="0" y="1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3" name="直接连接符 393"/>
                              <wps:cNvSpPr/>
                              <wps:spPr>
                                <a:xfrm flipH="1" flipV="1">
                                  <a:off x="1118" y="575"/>
                                  <a:ext cx="19" cy="7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4" name="任意多边形 394"/>
                              <wps:cNvSpPr/>
                              <wps:spPr>
                                <a:xfrm>
                                  <a:off x="985" y="596"/>
                                  <a:ext cx="53" cy="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3" h="14">
                                      <a:moveTo>
                                        <a:pt x="53" y="0"/>
                                      </a:moveTo>
                                      <a:lnTo>
                                        <a:pt x="41" y="2"/>
                                      </a:lnTo>
                                      <a:lnTo>
                                        <a:pt x="31" y="6"/>
                                      </a:lnTo>
                                      <a:lnTo>
                                        <a:pt x="0" y="1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5" name="任意多边形 395"/>
                              <wps:cNvSpPr/>
                              <wps:spPr>
                                <a:xfrm>
                                  <a:off x="1036" y="593"/>
                                  <a:ext cx="9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3">
                                      <a:moveTo>
                                        <a:pt x="9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6" name="任意多边形 396"/>
                              <wps:cNvSpPr/>
                              <wps:spPr>
                                <a:xfrm>
                                  <a:off x="1038" y="594"/>
                                  <a:ext cx="7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" h="2">
                                      <a:moveTo>
                                        <a:pt x="7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7" name="直接连接符 397"/>
                              <wps:cNvSpPr/>
                              <wps:spPr>
                                <a:xfrm>
                                  <a:off x="1045" y="593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8" name="任意多边形 398"/>
                              <wps:cNvSpPr/>
                              <wps:spPr>
                                <a:xfrm>
                                  <a:off x="973" y="610"/>
                                  <a:ext cx="12" cy="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2" h="4">
                                      <a:moveTo>
                                        <a:pt x="12" y="0"/>
                                      </a:moveTo>
                                      <a:lnTo>
                                        <a:pt x="5" y="2"/>
                                      </a:lnTo>
                                      <a:lnTo>
                                        <a:pt x="0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99" name="任意多边形 399"/>
                              <wps:cNvSpPr/>
                              <wps:spPr>
                                <a:xfrm>
                                  <a:off x="973" y="614"/>
                                  <a:ext cx="25" cy="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5" h="83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25" y="8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0" name="直接连接符 400"/>
                              <wps:cNvSpPr/>
                              <wps:spPr>
                                <a:xfrm flipH="1">
                                  <a:off x="964" y="610"/>
                                  <a:ext cx="21" cy="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1" name="任意多边形 401"/>
                              <wps:cNvSpPr/>
                              <wps:spPr>
                                <a:xfrm>
                                  <a:off x="964" y="614"/>
                                  <a:ext cx="9" cy="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" h="4">
                                      <a:moveTo>
                                        <a:pt x="9" y="0"/>
                                      </a:moveTo>
                                      <a:lnTo>
                                        <a:pt x="2" y="3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2" name="任意多边形 402"/>
                              <wps:cNvSpPr/>
                              <wps:spPr>
                                <a:xfrm>
                                  <a:off x="907" y="635"/>
                                  <a:ext cx="57" cy="1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7" h="191">
                                      <a:moveTo>
                                        <a:pt x="57" y="191"/>
                                      </a:moveTo>
                                      <a:lnTo>
                                        <a:pt x="56" y="18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3" name="直接连接符 403"/>
                              <wps:cNvSpPr/>
                              <wps:spPr>
                                <a:xfrm>
                                  <a:off x="1045" y="594"/>
                                  <a:ext cx="23" cy="8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4" name="任意多边形 404"/>
                              <wps:cNvSpPr/>
                              <wps:spPr>
                                <a:xfrm>
                                  <a:off x="1191" y="540"/>
                                  <a:ext cx="66" cy="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6" h="17">
                                      <a:moveTo>
                                        <a:pt x="66" y="0"/>
                                      </a:moveTo>
                                      <a:lnTo>
                                        <a:pt x="60" y="2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0" y="1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5" name="直接连接符 405"/>
                              <wps:cNvSpPr/>
                              <wps:spPr>
                                <a:xfrm flipH="1">
                                  <a:off x="1184" y="557"/>
                                  <a:ext cx="6" cy="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6" name="直接连接符 406"/>
                              <wps:cNvSpPr/>
                              <wps:spPr>
                                <a:xfrm flipH="1">
                                  <a:off x="1190" y="557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7" name="直接连接符 407"/>
                              <wps:cNvSpPr/>
                              <wps:spPr>
                                <a:xfrm flipH="1" flipV="1">
                                  <a:off x="1191" y="557"/>
                                  <a:ext cx="16" cy="7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8" name="任意多边形 408"/>
                              <wps:cNvSpPr/>
                              <wps:spPr>
                                <a:xfrm>
                                  <a:off x="1184" y="557"/>
                                  <a:ext cx="6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" h="3">
                                      <a:moveTo>
                                        <a:pt x="6" y="0"/>
                                      </a:moveTo>
                                      <a:lnTo>
                                        <a:pt x="6" y="2"/>
                                      </a:lnTo>
                                      <a:lnTo>
                                        <a:pt x="0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09" name="直接连接符 409"/>
                              <wps:cNvSpPr/>
                              <wps:spPr>
                                <a:xfrm flipH="1" flipV="1">
                                  <a:off x="1257" y="540"/>
                                  <a:ext cx="25" cy="13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0" name="直接连接符 410"/>
                              <wps:cNvSpPr/>
                              <wps:spPr>
                                <a:xfrm flipV="1">
                                  <a:off x="1148" y="355"/>
                                  <a:ext cx="43" cy="1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1" name="直接连接符 411"/>
                              <wps:cNvSpPr/>
                              <wps:spPr>
                                <a:xfrm>
                                  <a:off x="439" y="828"/>
                                  <a:ext cx="37" cy="7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2" name="直接连接符 412"/>
                              <wps:cNvSpPr/>
                              <wps:spPr>
                                <a:xfrm>
                                  <a:off x="1402" y="514"/>
                                  <a:ext cx="16" cy="8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3" name="直接连接符 413"/>
                              <wps:cNvSpPr/>
                              <wps:spPr>
                                <a:xfrm>
                                  <a:off x="1169" y="259"/>
                                  <a:ext cx="22" cy="9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4" name="任意多边形 414"/>
                              <wps:cNvSpPr/>
                              <wps:spPr>
                                <a:xfrm>
                                  <a:off x="915" y="617"/>
                                  <a:ext cx="49" cy="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9" h="16">
                                      <a:moveTo>
                                        <a:pt x="49" y="0"/>
                                      </a:moveTo>
                                      <a:lnTo>
                                        <a:pt x="25" y="6"/>
                                      </a:lnTo>
                                      <a:lnTo>
                                        <a:pt x="0" y="1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5" name="直接连接符 415"/>
                              <wps:cNvSpPr/>
                              <wps:spPr>
                                <a:xfrm flipH="1" flipV="1">
                                  <a:off x="1039" y="103"/>
                                  <a:ext cx="66" cy="27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6" name="直接连接符 416"/>
                              <wps:cNvSpPr/>
                              <wps:spPr>
                                <a:xfrm>
                                  <a:off x="852" y="153"/>
                                  <a:ext cx="79" cy="27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7" name="直接连接符 417"/>
                              <wps:cNvSpPr/>
                              <wps:spPr>
                                <a:xfrm>
                                  <a:off x="1396" y="217"/>
                                  <a:ext cx="17" cy="9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8" name="直接连接符 418"/>
                              <wps:cNvSpPr/>
                              <wps:spPr>
                                <a:xfrm flipH="1" flipV="1">
                                  <a:off x="1311" y="57"/>
                                  <a:ext cx="45" cy="26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19" name="直接连接符 419"/>
                              <wps:cNvSpPr/>
                              <wps:spPr>
                                <a:xfrm>
                                  <a:off x="1981" y="171"/>
                                  <a:ext cx="1" cy="2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0" name="任意多边形 420"/>
                              <wps:cNvSpPr/>
                              <wps:spPr>
                                <a:xfrm>
                                  <a:off x="1981" y="0"/>
                                  <a:ext cx="1" cy="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h="171">
                                      <a:moveTo>
                                        <a:pt x="0" y="0"/>
                                      </a:moveTo>
                                      <a:lnTo>
                                        <a:pt x="0" y="7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1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17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1" name="直接连接符 421"/>
                              <wps:cNvSpPr/>
                              <wps:spPr>
                                <a:xfrm>
                                  <a:off x="1981" y="171"/>
                                  <a:ext cx="1" cy="2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2" name="任意多边形 422"/>
                              <wps:cNvSpPr/>
                              <wps:spPr>
                                <a:xfrm>
                                  <a:off x="1839" y="280"/>
                                  <a:ext cx="69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9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3" name="任意多边形 423"/>
                              <wps:cNvSpPr/>
                              <wps:spPr>
                                <a:xfrm>
                                  <a:off x="1908" y="280"/>
                                  <a:ext cx="73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3">
                                      <a:moveTo>
                                        <a:pt x="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4" name="任意多边形 424"/>
                              <wps:cNvSpPr/>
                              <wps:spPr>
                                <a:xfrm>
                                  <a:off x="1779" y="280"/>
                                  <a:ext cx="6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0" h="2">
                                      <a:moveTo>
                                        <a:pt x="0" y="2"/>
                                      </a:moveTo>
                                      <a:lnTo>
                                        <a:pt x="1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38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5" name="任意多边形 425"/>
                              <wps:cNvSpPr/>
                              <wps:spPr>
                                <a:xfrm>
                                  <a:off x="1721" y="282"/>
                                  <a:ext cx="58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8" h="3">
                                      <a:moveTo>
                                        <a:pt x="0" y="3"/>
                                      </a:moveTo>
                                      <a:lnTo>
                                        <a:pt x="3" y="3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6" name="任意多边形 426"/>
                              <wps:cNvSpPr/>
                              <wps:spPr>
                                <a:xfrm>
                                  <a:off x="1662" y="285"/>
                                  <a:ext cx="59" cy="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9" h="4">
                                      <a:moveTo>
                                        <a:pt x="0" y="4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2" y="3"/>
                                      </a:lnTo>
                                      <a:lnTo>
                                        <a:pt x="54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7" name="任意多边形 427"/>
                              <wps:cNvSpPr/>
                              <wps:spPr>
                                <a:xfrm>
                                  <a:off x="1757" y="472"/>
                                  <a:ext cx="78" cy="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8" h="5">
                                      <a:moveTo>
                                        <a:pt x="78" y="0"/>
                                      </a:moveTo>
                                      <a:lnTo>
                                        <a:pt x="1" y="4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8" name="任意多边形 428"/>
                              <wps:cNvSpPr/>
                              <wps:spPr>
                                <a:xfrm>
                                  <a:off x="1686" y="477"/>
                                  <a:ext cx="71" cy="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1" h="5">
                                      <a:moveTo>
                                        <a:pt x="71" y="0"/>
                                      </a:moveTo>
                                      <a:lnTo>
                                        <a:pt x="35" y="1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0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29" name="任意多边形 429"/>
                              <wps:cNvSpPr/>
                              <wps:spPr>
                                <a:xfrm>
                                  <a:off x="1757" y="477"/>
                                  <a:ext cx="6" cy="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" h="87">
                                      <a:moveTo>
                                        <a:pt x="6" y="87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0" name="任意多边形 430"/>
                              <wps:cNvSpPr/>
                              <wps:spPr>
                                <a:xfrm>
                                  <a:off x="1835" y="470"/>
                                  <a:ext cx="76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6" h="2">
                                      <a:moveTo>
                                        <a:pt x="76" y="1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68" y="1"/>
                                      </a:lnTo>
                                      <a:lnTo>
                                        <a:pt x="33" y="1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1" name="任意多边形 431"/>
                              <wps:cNvSpPr/>
                              <wps:spPr>
                                <a:xfrm>
                                  <a:off x="1835" y="474"/>
                                  <a:ext cx="1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" h="3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2" name="直接连接符 432"/>
                              <wps:cNvSpPr/>
                              <wps:spPr>
                                <a:xfrm>
                                  <a:off x="1835" y="472"/>
                                  <a:ext cx="1" cy="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3" name="任意多边形 433"/>
                              <wps:cNvSpPr/>
                              <wps:spPr>
                                <a:xfrm>
                                  <a:off x="1835" y="474"/>
                                  <a:ext cx="1" cy="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" h="3">
                                      <a:moveTo>
                                        <a:pt x="0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1" y="3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4" name="任意多边形 434"/>
                              <wps:cNvSpPr/>
                              <wps:spPr>
                                <a:xfrm>
                                  <a:off x="1529" y="294"/>
                                  <a:ext cx="64" cy="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4" h="6">
                                      <a:moveTo>
                                        <a:pt x="0" y="6"/>
                                      </a:moveTo>
                                      <a:lnTo>
                                        <a:pt x="31" y="2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5" name="任意多边形 435"/>
                              <wps:cNvSpPr/>
                              <wps:spPr>
                                <a:xfrm>
                                  <a:off x="1593" y="289"/>
                                  <a:ext cx="69" cy="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9" h="5">
                                      <a:moveTo>
                                        <a:pt x="0" y="5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6" name="任意多边形 436"/>
                              <wps:cNvSpPr/>
                              <wps:spPr>
                                <a:xfrm>
                                  <a:off x="1467" y="300"/>
                                  <a:ext cx="62" cy="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2" h="9">
                                      <a:moveTo>
                                        <a:pt x="0" y="9"/>
                                      </a:moveTo>
                                      <a:lnTo>
                                        <a:pt x="43" y="3"/>
                                      </a:lnTo>
                                      <a:lnTo>
                                        <a:pt x="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7" name="任意多边形 437"/>
                              <wps:cNvSpPr/>
                              <wps:spPr>
                                <a:xfrm>
                                  <a:off x="1475" y="495"/>
                                  <a:ext cx="72" cy="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2" h="9">
                                      <a:moveTo>
                                        <a:pt x="72" y="0"/>
                                      </a:moveTo>
                                      <a:lnTo>
                                        <a:pt x="71" y="0"/>
                                      </a:lnTo>
                                      <a:lnTo>
                                        <a:pt x="0" y="9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8" name="任意多边形 438"/>
                              <wps:cNvSpPr/>
                              <wps:spPr>
                                <a:xfrm>
                                  <a:off x="1547" y="488"/>
                                  <a:ext cx="72" cy="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2" h="7">
                                      <a:moveTo>
                                        <a:pt x="72" y="0"/>
                                      </a:moveTo>
                                      <a:lnTo>
                                        <a:pt x="36" y="2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0" y="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9" name="任意多边形 439"/>
                              <wps:cNvSpPr/>
                              <wps:spPr>
                                <a:xfrm>
                                  <a:off x="1619" y="482"/>
                                  <a:ext cx="67" cy="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7" h="6">
                                      <a:moveTo>
                                        <a:pt x="67" y="0"/>
                                      </a:moveTo>
                                      <a:lnTo>
                                        <a:pt x="33" y="2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0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0" name="直接连接符 440"/>
                              <wps:cNvSpPr/>
                              <wps:spPr>
                                <a:xfrm flipV="1">
                                  <a:off x="411" y="588"/>
                                  <a:ext cx="73" cy="3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1" name="直接连接符 441"/>
                              <wps:cNvSpPr/>
                              <wps:spPr>
                                <a:xfrm>
                                  <a:off x="1836" y="477"/>
                                  <a:ext cx="3" cy="8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2" name="直接连接符 442"/>
                              <wps:cNvSpPr/>
                              <wps:spPr>
                                <a:xfrm>
                                  <a:off x="1619" y="488"/>
                                  <a:ext cx="19" cy="18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3" name="直接连接符 443"/>
                              <wps:cNvSpPr/>
                              <wps:spPr>
                                <a:xfrm>
                                  <a:off x="1911" y="471"/>
                                  <a:ext cx="2" cy="8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4" name="直接连接符 444"/>
                              <wps:cNvSpPr/>
                              <wps:spPr>
                                <a:xfrm>
                                  <a:off x="1686" y="482"/>
                                  <a:ext cx="8" cy="8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5" name="直接连接符 445"/>
                              <wps:cNvSpPr/>
                              <wps:spPr>
                                <a:xfrm>
                                  <a:off x="1547" y="495"/>
                                  <a:ext cx="11" cy="8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6" name="直接连接符 446"/>
                              <wps:cNvSpPr/>
                              <wps:spPr>
                                <a:xfrm>
                                  <a:off x="1475" y="504"/>
                                  <a:ext cx="10" cy="8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7" name="任意多边形 447"/>
                              <wps:cNvSpPr/>
                              <wps:spPr>
                                <a:xfrm>
                                  <a:off x="2249" y="288"/>
                                  <a:ext cx="94" cy="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4" h="11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37" y="5"/>
                                      </a:lnTo>
                                      <a:lnTo>
                                        <a:pt x="64" y="8"/>
                                      </a:lnTo>
                                      <a:lnTo>
                                        <a:pt x="94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8" name="任意多边形 448"/>
                              <wps:cNvSpPr/>
                              <wps:spPr>
                                <a:xfrm>
                                  <a:off x="2155" y="168"/>
                                  <a:ext cx="94" cy="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4" h="120">
                                      <a:moveTo>
                                        <a:pt x="7" y="0"/>
                                      </a:moveTo>
                                      <a:lnTo>
                                        <a:pt x="0" y="115"/>
                                      </a:lnTo>
                                      <a:lnTo>
                                        <a:pt x="2" y="115"/>
                                      </a:lnTo>
                                      <a:lnTo>
                                        <a:pt x="4" y="115"/>
                                      </a:lnTo>
                                      <a:lnTo>
                                        <a:pt x="56" y="118"/>
                                      </a:lnTo>
                                      <a:lnTo>
                                        <a:pt x="83" y="119"/>
                                      </a:lnTo>
                                      <a:lnTo>
                                        <a:pt x="87" y="119"/>
                                      </a:lnTo>
                                      <a:lnTo>
                                        <a:pt x="94" y="12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49" name="任意多边形 449"/>
                              <wps:cNvSpPr/>
                              <wps:spPr>
                                <a:xfrm>
                                  <a:off x="2200" y="477"/>
                                  <a:ext cx="75" cy="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5" h="5">
                                      <a:moveTo>
                                        <a:pt x="75" y="5"/>
                                      </a:moveTo>
                                      <a:lnTo>
                                        <a:pt x="69" y="3"/>
                                      </a:lnTo>
                                      <a:lnTo>
                                        <a:pt x="52" y="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0" name="任意多边形 450"/>
                              <wps:cNvSpPr/>
                              <wps:spPr>
                                <a:xfrm>
                                  <a:off x="2275" y="482"/>
                                  <a:ext cx="79" cy="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9" h="6">
                                      <a:moveTo>
                                        <a:pt x="79" y="6"/>
                                      </a:moveTo>
                                      <a:lnTo>
                                        <a:pt x="75" y="6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1" name="任意多边形 451"/>
                              <wps:cNvSpPr/>
                              <wps:spPr>
                                <a:xfrm>
                                  <a:off x="2066" y="280"/>
                                  <a:ext cx="64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4" h="2">
                                      <a:moveTo>
                                        <a:pt x="0" y="0"/>
                                      </a:moveTo>
                                      <a:lnTo>
                                        <a:pt x="48" y="2"/>
                                      </a:lnTo>
                                      <a:lnTo>
                                        <a:pt x="64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2" name="任意多边形 452"/>
                              <wps:cNvSpPr/>
                              <wps:spPr>
                                <a:xfrm>
                                  <a:off x="2130" y="282"/>
                                  <a:ext cx="20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" h="1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3" name="任意多边形 453"/>
                              <wps:cNvSpPr/>
                              <wps:spPr>
                                <a:xfrm>
                                  <a:off x="1981" y="278"/>
                                  <a:ext cx="85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85" h="2">
                                      <a:moveTo>
                                        <a:pt x="0" y="2"/>
                                      </a:moveTo>
                                      <a:lnTo>
                                        <a:pt x="2" y="2"/>
                                      </a:lnTo>
                                      <a:lnTo>
                                        <a:pt x="2" y="2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69" y="2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85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4" name="任意多边形 454"/>
                              <wps:cNvSpPr/>
                              <wps:spPr>
                                <a:xfrm>
                                  <a:off x="1911" y="469"/>
                                  <a:ext cx="7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0" h="2">
                                      <a:moveTo>
                                        <a:pt x="70" y="0"/>
                                      </a:moveTo>
                                      <a:lnTo>
                                        <a:pt x="65" y="0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5" name="任意多边形 455"/>
                              <wps:cNvSpPr/>
                              <wps:spPr>
                                <a:xfrm>
                                  <a:off x="1983" y="473"/>
                                  <a:ext cx="1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h="1"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6" name="任意多边形 456"/>
                              <wps:cNvSpPr/>
                              <wps:spPr>
                                <a:xfrm>
                                  <a:off x="1983" y="468"/>
                                  <a:ext cx="1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h="1">
                                      <a:moveTo>
                                        <a:pt x="0" y="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7" name="任意多边形 457"/>
                              <wps:cNvSpPr/>
                              <wps:spPr>
                                <a:xfrm>
                                  <a:off x="1983" y="469"/>
                                  <a:ext cx="65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5" h="2">
                                      <a:moveTo>
                                        <a:pt x="65" y="2"/>
                                      </a:moveTo>
                                      <a:lnTo>
                                        <a:pt x="52" y="2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8" name="直接连接符 458"/>
                              <wps:cNvSpPr/>
                              <wps:spPr>
                                <a:xfrm flipH="1">
                                  <a:off x="1981" y="469"/>
                                  <a:ext cx="2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59" name="任意多边形 459"/>
                              <wps:cNvSpPr/>
                              <wps:spPr>
                                <a:xfrm>
                                  <a:off x="2048" y="471"/>
                                  <a:ext cx="23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3">
                                      <a:moveTo>
                                        <a:pt x="23" y="0"/>
                                      </a:moveTo>
                                      <a:lnTo>
                                        <a:pt x="13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0" name="直接连接符 460"/>
                              <wps:cNvSpPr/>
                              <wps:spPr>
                                <a:xfrm flipH="1">
                                  <a:off x="2047" y="476"/>
                                  <a:ext cx="1" cy="3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1" name="直接连接符 461"/>
                              <wps:cNvSpPr/>
                              <wps:spPr>
                                <a:xfrm flipV="1">
                                  <a:off x="2047" y="476"/>
                                  <a:ext cx="1" cy="3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2" name="直接连接符 462"/>
                              <wps:cNvSpPr/>
                              <wps:spPr>
                                <a:xfrm>
                                  <a:off x="2048" y="471"/>
                                  <a:ext cx="1" cy="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3" name="任意多边形 463"/>
                              <wps:cNvSpPr/>
                              <wps:spPr>
                                <a:xfrm>
                                  <a:off x="2123" y="478"/>
                                  <a:ext cx="1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" h="1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4" name="任意多边形 464"/>
                              <wps:cNvSpPr/>
                              <wps:spPr>
                                <a:xfrm>
                                  <a:off x="2124" y="473"/>
                                  <a:ext cx="76" cy="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76" h="4">
                                      <a:moveTo>
                                        <a:pt x="76" y="4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5" name="直接连接符 465"/>
                              <wps:cNvSpPr/>
                              <wps:spPr>
                                <a:xfrm>
                                  <a:off x="2124" y="474"/>
                                  <a:ext cx="1" cy="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6" name="直接连接符 466"/>
                              <wps:cNvSpPr/>
                              <wps:spPr>
                                <a:xfrm>
                                  <a:off x="2123" y="47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7" name="直接连接符 467"/>
                              <wps:cNvSpPr/>
                              <wps:spPr>
                                <a:xfrm flipV="1">
                                  <a:off x="2124" y="478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8" name="直接连接符 468"/>
                              <wps:cNvSpPr/>
                              <wps:spPr>
                                <a:xfrm flipV="1">
                                  <a:off x="2124" y="473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69" name="任意多边形 469"/>
                              <wps:cNvSpPr/>
                              <wps:spPr>
                                <a:xfrm>
                                  <a:off x="2071" y="471"/>
                                  <a:ext cx="53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3" h="2">
                                      <a:moveTo>
                                        <a:pt x="53" y="2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0" name="直接连接符 470"/>
                              <wps:cNvSpPr/>
                              <wps:spPr>
                                <a:xfrm>
                                  <a:off x="2071" y="471"/>
                                  <a:ext cx="53" cy="3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1" name="直接连接符 471"/>
                              <wps:cNvSpPr/>
                              <wps:spPr>
                                <a:xfrm flipH="1">
                                  <a:off x="2119" y="539"/>
                                  <a:ext cx="1" cy="2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2" name="任意多边形 472"/>
                              <wps:cNvSpPr/>
                              <wps:spPr>
                                <a:xfrm>
                                  <a:off x="2329" y="488"/>
                                  <a:ext cx="25" cy="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5" h="204">
                                      <a:moveTo>
                                        <a:pt x="0" y="204"/>
                                      </a:moveTo>
                                      <a:lnTo>
                                        <a:pt x="0" y="197"/>
                                      </a:lnTo>
                                      <a:lnTo>
                                        <a:pt x="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3" name="直接连接符 473"/>
                              <wps:cNvSpPr/>
                              <wps:spPr>
                                <a:xfrm flipH="1">
                                  <a:off x="2120" y="479"/>
                                  <a:ext cx="3" cy="6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4" name="直接连接符 474"/>
                              <wps:cNvSpPr/>
                              <wps:spPr>
                                <a:xfrm flipH="1">
                                  <a:off x="2120" y="479"/>
                                  <a:ext cx="4" cy="6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5" name="直接连接符 475"/>
                              <wps:cNvSpPr/>
                              <wps:spPr>
                                <a:xfrm>
                                  <a:off x="1981" y="469"/>
                                  <a:ext cx="1" cy="14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6" name="直接连接符 476"/>
                              <wps:cNvSpPr/>
                              <wps:spPr>
                                <a:xfrm flipH="1">
                                  <a:off x="2045" y="506"/>
                                  <a:ext cx="2" cy="5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7" name="直接连接符 477"/>
                              <wps:cNvSpPr/>
                              <wps:spPr>
                                <a:xfrm flipV="1">
                                  <a:off x="2265" y="482"/>
                                  <a:ext cx="10" cy="8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8" name="直接连接符 478"/>
                              <wps:cNvSpPr/>
                              <wps:spPr>
                                <a:xfrm flipH="1">
                                  <a:off x="2193" y="477"/>
                                  <a:ext cx="7" cy="8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9" name="直接连接符 479"/>
                              <wps:cNvSpPr/>
                              <wps:spPr>
                                <a:xfrm>
                                  <a:off x="1981" y="198"/>
                                  <a:ext cx="1" cy="8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0" name="直接连接符 480"/>
                              <wps:cNvSpPr/>
                              <wps:spPr>
                                <a:xfrm flipV="1">
                                  <a:off x="2066" y="166"/>
                                  <a:ext cx="4" cy="11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1" name="直接连接符 481"/>
                              <wps:cNvSpPr/>
                              <wps:spPr>
                                <a:xfrm>
                                  <a:off x="1835" y="171"/>
                                  <a:ext cx="4" cy="10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2" name="直接连接符 482"/>
                              <wps:cNvSpPr/>
                              <wps:spPr>
                                <a:xfrm>
                                  <a:off x="1714" y="178"/>
                                  <a:ext cx="7" cy="10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3" name="直接连接符 483"/>
                              <wps:cNvSpPr/>
                              <wps:spPr>
                                <a:xfrm>
                                  <a:off x="1772" y="173"/>
                                  <a:ext cx="7" cy="10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4" name="直接连接符 484"/>
                              <wps:cNvSpPr/>
                              <wps:spPr>
                                <a:xfrm flipH="1" flipV="1">
                                  <a:off x="1904" y="164"/>
                                  <a:ext cx="4" cy="116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5" name="直接连接符 485"/>
                              <wps:cNvSpPr/>
                              <wps:spPr>
                                <a:xfrm flipV="1">
                                  <a:off x="2249" y="173"/>
                                  <a:ext cx="8" cy="11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6" name="直接连接符 486"/>
                              <wps:cNvSpPr/>
                              <wps:spPr>
                                <a:xfrm flipV="1">
                                  <a:off x="2343" y="184"/>
                                  <a:ext cx="12" cy="115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7" name="直接连接符 487"/>
                              <wps:cNvSpPr/>
                              <wps:spPr>
                                <a:xfrm flipH="1" flipV="1">
                                  <a:off x="1517" y="200"/>
                                  <a:ext cx="12" cy="10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8" name="直接连接符 488"/>
                              <wps:cNvSpPr/>
                              <wps:spPr>
                                <a:xfrm flipH="1" flipV="1">
                                  <a:off x="1582" y="192"/>
                                  <a:ext cx="11" cy="10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9" name="直接连接符 489"/>
                              <wps:cNvSpPr/>
                              <wps:spPr>
                                <a:xfrm>
                                  <a:off x="1452" y="211"/>
                                  <a:ext cx="15" cy="98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0" name="直接连接符 490"/>
                              <wps:cNvSpPr/>
                              <wps:spPr>
                                <a:xfrm flipH="1" flipV="1">
                                  <a:off x="1638" y="12"/>
                                  <a:ext cx="24" cy="27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1" name="直接连接符 491"/>
                              <wps:cNvSpPr/>
                              <wps:spPr>
                                <a:xfrm>
                                  <a:off x="674" y="1412"/>
                                  <a:ext cx="58" cy="120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2" name="直接连接符 492"/>
                              <wps:cNvSpPr/>
                              <wps:spPr>
                                <a:xfrm>
                                  <a:off x="744" y="1377"/>
                                  <a:ext cx="37" cy="7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3" name="任意多边形 493"/>
                              <wps:cNvSpPr/>
                              <wps:spPr>
                                <a:xfrm>
                                  <a:off x="436" y="482"/>
                                  <a:ext cx="5" cy="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" h="11">
                                      <a:moveTo>
                                        <a:pt x="3" y="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4" name="直接连接符 494"/>
                              <wps:cNvSpPr/>
                              <wps:spPr>
                                <a:xfrm>
                                  <a:off x="706" y="1396"/>
                                  <a:ext cx="39" cy="7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5" name="任意多边形 495"/>
                              <wps:cNvSpPr/>
                              <wps:spPr>
                                <a:xfrm>
                                  <a:off x="0" y="519"/>
                                  <a:ext cx="199" cy="2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99" h="247">
                                      <a:moveTo>
                                        <a:pt x="0" y="0"/>
                                      </a:moveTo>
                                      <a:lnTo>
                                        <a:pt x="141" y="247"/>
                                      </a:lnTo>
                                      <a:lnTo>
                                        <a:pt x="147" y="243"/>
                                      </a:lnTo>
                                      <a:lnTo>
                                        <a:pt x="199" y="21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6" name="直接连接符 496"/>
                              <wps:cNvSpPr/>
                              <wps:spPr>
                                <a:xfrm flipV="1">
                                  <a:off x="324" y="657"/>
                                  <a:ext cx="15" cy="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7" name="直接连接符 497"/>
                              <wps:cNvSpPr/>
                              <wps:spPr>
                                <a:xfrm>
                                  <a:off x="409" y="623"/>
                                  <a:ext cx="2" cy="1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8" name="任意多边形 498"/>
                              <wps:cNvSpPr/>
                              <wps:spPr>
                                <a:xfrm>
                                  <a:off x="324" y="657"/>
                                  <a:ext cx="15" cy="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5" h="7">
                                      <a:moveTo>
                                        <a:pt x="0" y="7"/>
                                      </a:moveTo>
                                      <a:lnTo>
                                        <a:pt x="7" y="3"/>
                                      </a:lnTo>
                                      <a:lnTo>
                                        <a:pt x="15" y="1"/>
                                      </a:lnTo>
                                      <a:lnTo>
                                        <a:pt x="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99" name="直接连接符 499"/>
                              <wps:cNvSpPr/>
                              <wps:spPr>
                                <a:xfrm flipV="1">
                                  <a:off x="339" y="623"/>
                                  <a:ext cx="70" cy="3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0" name="任意多边形 500"/>
                              <wps:cNvSpPr/>
                              <wps:spPr>
                                <a:xfrm>
                                  <a:off x="409" y="623"/>
                                  <a:ext cx="2" cy="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">
                                      <a:moveTo>
                                        <a:pt x="0" y="0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1" name="直接连接符 501"/>
                              <wps:cNvSpPr/>
                              <wps:spPr>
                                <a:xfrm flipV="1">
                                  <a:off x="199" y="696"/>
                                  <a:ext cx="67" cy="3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2" name="任意多边形 502"/>
                              <wps:cNvSpPr/>
                              <wps:spPr>
                                <a:xfrm>
                                  <a:off x="134" y="440"/>
                                  <a:ext cx="132" cy="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32" h="256">
                                      <a:moveTo>
                                        <a:pt x="132" y="256"/>
                                      </a:moveTo>
                                      <a:lnTo>
                                        <a:pt x="131" y="2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3" name="任意多边形 503"/>
                              <wps:cNvSpPr/>
                              <wps:spPr>
                                <a:xfrm>
                                  <a:off x="141" y="626"/>
                                  <a:ext cx="58" cy="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8" h="107">
                                      <a:moveTo>
                                        <a:pt x="0" y="0"/>
                                      </a:moveTo>
                                      <a:lnTo>
                                        <a:pt x="57" y="106"/>
                                      </a:lnTo>
                                      <a:lnTo>
                                        <a:pt x="58" y="10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4" name="任意多边形 504"/>
                              <wps:cNvSpPr/>
                              <wps:spPr>
                                <a:xfrm>
                                  <a:off x="266" y="664"/>
                                  <a:ext cx="58" cy="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58" h="32">
                                      <a:moveTo>
                                        <a:pt x="0" y="32"/>
                                      </a:moveTo>
                                      <a:lnTo>
                                        <a:pt x="14" y="23"/>
                                      </a:lnTo>
                                      <a:lnTo>
                                        <a:pt x="29" y="16"/>
                                      </a:lnTo>
                                      <a:lnTo>
                                        <a:pt x="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5" name="直接连接符 505"/>
                              <wps:cNvSpPr/>
                              <wps:spPr>
                                <a:xfrm flipH="1" flipV="1">
                                  <a:off x="291" y="555"/>
                                  <a:ext cx="48" cy="102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6" name="任意多边形 506"/>
                              <wps:cNvSpPr/>
                              <wps:spPr>
                                <a:xfrm>
                                  <a:off x="613" y="1412"/>
                                  <a:ext cx="61" cy="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1" h="32">
                                      <a:moveTo>
                                        <a:pt x="61" y="0"/>
                                      </a:moveTo>
                                      <a:lnTo>
                                        <a:pt x="30" y="16"/>
                                      </a:lnTo>
                                      <a:lnTo>
                                        <a:pt x="0" y="3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7" name="直接连接符 507"/>
                              <wps:cNvSpPr/>
                              <wps:spPr>
                                <a:xfrm flipH="1" flipV="1">
                                  <a:off x="293" y="364"/>
                                  <a:ext cx="118" cy="259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8" name="直接连接符 508"/>
                              <wps:cNvSpPr/>
                              <wps:spPr>
                                <a:xfrm>
                                  <a:off x="372" y="862"/>
                                  <a:ext cx="37" cy="77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09" name="任意多边形 509"/>
                              <wps:cNvSpPr/>
                              <wps:spPr>
                                <a:xfrm>
                                  <a:off x="372" y="828"/>
                                  <a:ext cx="67" cy="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7" h="34">
                                      <a:moveTo>
                                        <a:pt x="67" y="0"/>
                                      </a:moveTo>
                                      <a:lnTo>
                                        <a:pt x="55" y="7"/>
                                      </a:lnTo>
                                      <a:lnTo>
                                        <a:pt x="0" y="34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10" name="任意多边形 510"/>
                              <wps:cNvSpPr/>
                              <wps:spPr>
                                <a:xfrm>
                                  <a:off x="305" y="862"/>
                                  <a:ext cx="67" cy="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7" h="37">
                                      <a:moveTo>
                                        <a:pt x="67" y="0"/>
                                      </a:moveTo>
                                      <a:lnTo>
                                        <a:pt x="60" y="3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27" y="21"/>
                                      </a:lnTo>
                                      <a:lnTo>
                                        <a:pt x="0" y="37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512" name="任意多边形 512"/>
                            <wps:cNvSpPr/>
                            <wps:spPr>
                              <a:xfrm>
                                <a:off x="405" y="969"/>
                                <a:ext cx="10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2" h="5">
                                    <a:moveTo>
                                      <a:pt x="12" y="0"/>
                                    </a:moveTo>
                                    <a:lnTo>
                                      <a:pt x="6" y="3"/>
                                    </a:lnTo>
                                    <a:lnTo>
                                      <a:pt x="0" y="5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3" name="直接连接符 513"/>
                            <wps:cNvSpPr/>
                            <wps:spPr>
                              <a:xfrm flipH="1">
                                <a:off x="399" y="974"/>
                                <a:ext cx="6" cy="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4" name="直接连接符 514"/>
                            <wps:cNvSpPr/>
                            <wps:spPr>
                              <a:xfrm>
                                <a:off x="356" y="1001"/>
                                <a:ext cx="3" cy="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5" name="直接连接符 515"/>
                            <wps:cNvSpPr/>
                            <wps:spPr>
                              <a:xfrm>
                                <a:off x="356" y="1001"/>
                                <a:ext cx="3" cy="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6" name="任意多边形 516"/>
                            <wps:cNvSpPr/>
                            <wps:spPr>
                              <a:xfrm>
                                <a:off x="356" y="995"/>
                                <a:ext cx="11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2" h="7">
                                    <a:moveTo>
                                      <a:pt x="12" y="0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1"/>
                                    </a:lnTo>
                                    <a:lnTo>
                                      <a:pt x="0" y="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7" name="任意多边形 517"/>
                            <wps:cNvSpPr/>
                            <wps:spPr>
                              <a:xfrm>
                                <a:off x="367" y="981"/>
                                <a:ext cx="24" cy="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8" h="16">
                                    <a:moveTo>
                                      <a:pt x="28" y="0"/>
                                    </a:moveTo>
                                    <a:lnTo>
                                      <a:pt x="1" y="16"/>
                                    </a:lnTo>
                                    <a:lnTo>
                                      <a:pt x="0" y="16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8" name="任意多边形 518"/>
                            <wps:cNvSpPr/>
                            <wps:spPr>
                              <a:xfrm>
                                <a:off x="367" y="977"/>
                                <a:ext cx="32" cy="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7" h="21">
                                    <a:moveTo>
                                      <a:pt x="37" y="0"/>
                                    </a:moveTo>
                                    <a:lnTo>
                                      <a:pt x="18" y="10"/>
                                    </a:lnTo>
                                    <a:lnTo>
                                      <a:pt x="0" y="21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19" name="直接连接符 519"/>
                            <wps:cNvSpPr/>
                            <wps:spPr>
                              <a:xfrm flipH="1">
                                <a:off x="391" y="977"/>
                                <a:ext cx="8" cy="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0" name="直接连接符 520"/>
                            <wps:cNvSpPr/>
                            <wps:spPr>
                              <a:xfrm flipH="1">
                                <a:off x="391" y="974"/>
                                <a:ext cx="14" cy="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1" name="直接连接符 521"/>
                            <wps:cNvSpPr/>
                            <wps:spPr>
                              <a:xfrm>
                                <a:off x="359" y="1007"/>
                                <a:ext cx="79" cy="142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2" name="直接连接符 522"/>
                            <wps:cNvSpPr/>
                            <wps:spPr>
                              <a:xfrm>
                                <a:off x="415" y="969"/>
                                <a:ext cx="37" cy="6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3" name="直接连接符 523"/>
                            <wps:cNvSpPr/>
                            <wps:spPr>
                              <a:xfrm flipH="1">
                                <a:off x="170" y="1113"/>
                                <a:ext cx="15" cy="1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4" name="直接连接符 524"/>
                            <wps:cNvSpPr/>
                            <wps:spPr>
                              <a:xfrm flipV="1">
                                <a:off x="170" y="1113"/>
                                <a:ext cx="15" cy="1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5" name="任意多边形 525"/>
                            <wps:cNvSpPr/>
                            <wps:spPr>
                              <a:xfrm>
                                <a:off x="185" y="1028"/>
                                <a:ext cx="128" cy="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48" h="98">
                                    <a:moveTo>
                                      <a:pt x="0" y="98"/>
                                    </a:moveTo>
                                    <a:lnTo>
                                      <a:pt x="67" y="51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48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6" name="任意多边形 526"/>
                            <wps:cNvSpPr/>
                            <wps:spPr>
                              <a:xfrm>
                                <a:off x="0" y="1124"/>
                                <a:ext cx="170" cy="14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96" h="164">
                                    <a:moveTo>
                                      <a:pt x="0" y="164"/>
                                    </a:moveTo>
                                    <a:lnTo>
                                      <a:pt x="0" y="1"/>
                                    </a:lnTo>
                                    <a:lnTo>
                                      <a:pt x="196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7" name="任意多边形 527"/>
                            <wps:cNvSpPr/>
                            <wps:spPr>
                              <a:xfrm>
                                <a:off x="242" y="1495"/>
                                <a:ext cx="351" cy="2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05" h="248">
                                    <a:moveTo>
                                      <a:pt x="405" y="0"/>
                                    </a:moveTo>
                                    <a:lnTo>
                                      <a:pt x="340" y="40"/>
                                    </a:lnTo>
                                    <a:lnTo>
                                      <a:pt x="277" y="83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0" y="24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8" name="任意多边形 528"/>
                            <wps:cNvSpPr/>
                            <wps:spPr>
                              <a:xfrm>
                                <a:off x="630" y="1442"/>
                                <a:ext cx="86" cy="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9" h="207">
                                    <a:moveTo>
                                      <a:pt x="60" y="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99" y="20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29" name="任意多边形 529"/>
                            <wps:cNvSpPr/>
                            <wps:spPr>
                              <a:xfrm>
                                <a:off x="2016" y="1152"/>
                                <a:ext cx="64" cy="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4" h="5">
                                    <a:moveTo>
                                      <a:pt x="74" y="5"/>
                                    </a:moveTo>
                                    <a:lnTo>
                                      <a:pt x="69" y="5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6" y="1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0" name="任意多边形 530"/>
                            <wps:cNvSpPr/>
                            <wps:spPr>
                              <a:xfrm>
                                <a:off x="2080" y="1156"/>
                                <a:ext cx="74" cy="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6" h="9">
                                    <a:moveTo>
                                      <a:pt x="86" y="9"/>
                                    </a:moveTo>
                                    <a:lnTo>
                                      <a:pt x="61" y="7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1" name="任意多边形 531"/>
                            <wps:cNvSpPr/>
                            <wps:spPr>
                              <a:xfrm>
                                <a:off x="2154" y="1164"/>
                                <a:ext cx="66" cy="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6" h="8">
                                    <a:moveTo>
                                      <a:pt x="76" y="8"/>
                                    </a:moveTo>
                                    <a:lnTo>
                                      <a:pt x="74" y="8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1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2" name="任意多边形 532"/>
                            <wps:cNvSpPr/>
                            <wps:spPr>
                              <a:xfrm>
                                <a:off x="1827" y="1149"/>
                                <a:ext cx="60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1">
                                    <a:moveTo>
                                      <a:pt x="71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3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3" name="任意多边形 533"/>
                            <wps:cNvSpPr/>
                            <wps:spPr>
                              <a:xfrm>
                                <a:off x="1887" y="1149"/>
                                <a:ext cx="63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3" h="2">
                                    <a:moveTo>
                                      <a:pt x="73" y="2"/>
                                    </a:moveTo>
                                    <a:lnTo>
                                      <a:pt x="73" y="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4" name="任意多边形 534"/>
                            <wps:cNvSpPr/>
                            <wps:spPr>
                              <a:xfrm>
                                <a:off x="1950" y="1150"/>
                                <a:ext cx="66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5" h="2">
                                    <a:moveTo>
                                      <a:pt x="75" y="2"/>
                                    </a:moveTo>
                                    <a:lnTo>
                                      <a:pt x="59" y="1"/>
                                    </a:lnTo>
                                    <a:lnTo>
                                      <a:pt x="51" y="1"/>
                                    </a:lnTo>
                                    <a:lnTo>
                                      <a:pt x="48" y="1"/>
                                    </a:lnTo>
                                    <a:lnTo>
                                      <a:pt x="40" y="1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5" name="直接连接符 535"/>
                            <wps:cNvSpPr/>
                            <wps:spPr>
                              <a:xfrm flipH="1">
                                <a:off x="2206" y="1171"/>
                                <a:ext cx="14" cy="72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6" name="直接连接符 536"/>
                            <wps:cNvSpPr/>
                            <wps:spPr>
                              <a:xfrm flipH="1">
                                <a:off x="2146" y="1164"/>
                                <a:ext cx="8" cy="7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7" name="直接连接符 537"/>
                            <wps:cNvSpPr/>
                            <wps:spPr>
                              <a:xfrm flipV="1">
                                <a:off x="2074" y="1156"/>
                                <a:ext cx="6" cy="7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8" name="直接连接符 538"/>
                            <wps:cNvSpPr/>
                            <wps:spPr>
                              <a:xfrm>
                                <a:off x="1887" y="1149"/>
                                <a:ext cx="3" cy="7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39" name="直接连接符 539"/>
                            <wps:cNvSpPr/>
                            <wps:spPr>
                              <a:xfrm>
                                <a:off x="1827" y="1149"/>
                                <a:ext cx="1" cy="7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0" name="直接连接符 540"/>
                            <wps:cNvSpPr/>
                            <wps:spPr>
                              <a:xfrm flipV="1">
                                <a:off x="2009" y="1152"/>
                                <a:ext cx="7" cy="11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1" name="直接连接符 541"/>
                            <wps:cNvSpPr/>
                            <wps:spPr>
                              <a:xfrm>
                                <a:off x="1950" y="1150"/>
                                <a:ext cx="1" cy="7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2" name="任意多边形 542"/>
                            <wps:cNvSpPr/>
                            <wps:spPr>
                              <a:xfrm>
                                <a:off x="1645" y="1151"/>
                                <a:ext cx="62" cy="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1" h="3">
                                    <a:moveTo>
                                      <a:pt x="71" y="0"/>
                                    </a:moveTo>
                                    <a:lnTo>
                                      <a:pt x="12" y="3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3" name="任意多边形 543"/>
                            <wps:cNvSpPr/>
                            <wps:spPr>
                              <a:xfrm>
                                <a:off x="1586" y="1154"/>
                                <a:ext cx="59" cy="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8" h="7">
                                    <a:moveTo>
                                      <a:pt x="68" y="0"/>
                                    </a:moveTo>
                                    <a:lnTo>
                                      <a:pt x="45" y="3"/>
                                    </a:lnTo>
                                    <a:lnTo>
                                      <a:pt x="23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0" y="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4" name="直接连接符 544"/>
                            <wps:cNvSpPr/>
                            <wps:spPr>
                              <a:xfrm flipH="1">
                                <a:off x="1707" y="1151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5" name="任意多边形 545"/>
                            <wps:cNvSpPr/>
                            <wps:spPr>
                              <a:xfrm>
                                <a:off x="1707" y="1151"/>
                                <a:ext cx="1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" h="1">
                                    <a:moveTo>
                                      <a:pt x="1" y="1"/>
                                    </a:moveTo>
                                    <a:lnTo>
                                      <a:pt x="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6" name="直接连接符 546"/>
                            <wps:cNvSpPr/>
                            <wps:spPr>
                              <a:xfrm>
                                <a:off x="1708" y="1151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7" name="任意多边形 547"/>
                            <wps:cNvSpPr/>
                            <wps:spPr>
                              <a:xfrm>
                                <a:off x="1770" y="1149"/>
                                <a:ext cx="57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>
                                    <a:moveTo>
                                      <a:pt x="65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8" name="任意多边形 548"/>
                            <wps:cNvSpPr/>
                            <wps:spPr>
                              <a:xfrm>
                                <a:off x="1708" y="1149"/>
                                <a:ext cx="62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2" h="3">
                                    <a:moveTo>
                                      <a:pt x="72" y="0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0" y="3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49" name="任意多边形 549"/>
                            <wps:cNvSpPr/>
                            <wps:spPr>
                              <a:xfrm>
                                <a:off x="1450" y="1168"/>
                                <a:ext cx="67" cy="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7" h="12">
                                    <a:moveTo>
                                      <a:pt x="77" y="0"/>
                                    </a:moveTo>
                                    <a:lnTo>
                                      <a:pt x="61" y="3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25" y="7"/>
                                    </a:ln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0" name="任意多边形 550"/>
                            <wps:cNvSpPr/>
                            <wps:spPr>
                              <a:xfrm>
                                <a:off x="1517" y="1160"/>
                                <a:ext cx="69" cy="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80" h="9">
                                    <a:moveTo>
                                      <a:pt x="80" y="0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66" y="1"/>
                                    </a:lnTo>
                                    <a:lnTo>
                                      <a:pt x="59" y="2"/>
                                    </a:lnTo>
                                    <a:lnTo>
                                      <a:pt x="53" y="3"/>
                                    </a:lnTo>
                                    <a:lnTo>
                                      <a:pt x="40" y="5"/>
                                    </a:lnTo>
                                    <a:lnTo>
                                      <a:pt x="33" y="5"/>
                                    </a:lnTo>
                                    <a:lnTo>
                                      <a:pt x="16" y="7"/>
                                    </a:lnTo>
                                    <a:lnTo>
                                      <a:pt x="0" y="9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1" name="任意多边形 551"/>
                            <wps:cNvSpPr/>
                            <wps:spPr>
                              <a:xfrm>
                                <a:off x="1517" y="1168"/>
                                <a:ext cx="11" cy="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" h="87">
                                    <a:moveTo>
                                      <a:pt x="0" y="0"/>
                                    </a:moveTo>
                                    <a:lnTo>
                                      <a:pt x="2" y="3"/>
                                    </a:lnTo>
                                    <a:lnTo>
                                      <a:pt x="13" y="8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2" name="任意多边形 552"/>
                            <wps:cNvSpPr/>
                            <wps:spPr>
                              <a:xfrm>
                                <a:off x="1389" y="1178"/>
                                <a:ext cx="61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1" h="12">
                                    <a:moveTo>
                                      <a:pt x="71" y="0"/>
                                    </a:moveTo>
                                    <a:lnTo>
                                      <a:pt x="65" y="1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3" name="直接连接符 553"/>
                            <wps:cNvSpPr/>
                            <wps:spPr>
                              <a:xfrm flipH="1" flipV="1">
                                <a:off x="1450" y="1178"/>
                                <a:ext cx="12" cy="7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4" name="直接连接符 554"/>
                            <wps:cNvSpPr/>
                            <wps:spPr>
                              <a:xfrm>
                                <a:off x="1389" y="1190"/>
                                <a:ext cx="20" cy="109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5" name="直接连接符 555"/>
                            <wps:cNvSpPr/>
                            <wps:spPr>
                              <a:xfrm>
                                <a:off x="1389" y="1189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6" name="任意多边形 556"/>
                            <wps:cNvSpPr/>
                            <wps:spPr>
                              <a:xfrm>
                                <a:off x="1389" y="1189"/>
                                <a:ext cx="1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" h="2">
                                    <a:moveTo>
                                      <a:pt x="0" y="0"/>
                                    </a:moveTo>
                                    <a:lnTo>
                                      <a:pt x="1" y="2"/>
                                    </a:lnTo>
                                    <a:lnTo>
                                      <a:pt x="0" y="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7" name="直接连接符 557"/>
                            <wps:cNvSpPr/>
                            <wps:spPr>
                              <a:xfrm flipH="1" flipV="1">
                                <a:off x="1586" y="1160"/>
                                <a:ext cx="7" cy="7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8" name="直接连接符 558"/>
                            <wps:cNvSpPr/>
                            <wps:spPr>
                              <a:xfrm>
                                <a:off x="1770" y="1149"/>
                                <a:ext cx="2" cy="7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59" name="直接连接符 559"/>
                            <wps:cNvSpPr/>
                            <wps:spPr>
                              <a:xfrm flipH="1" flipV="1">
                                <a:off x="1645" y="1154"/>
                                <a:ext cx="6" cy="7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0" name="直接连接符 560"/>
                            <wps:cNvSpPr/>
                            <wps:spPr>
                              <a:xfrm flipH="1" flipV="1">
                                <a:off x="1708" y="1152"/>
                                <a:ext cx="8" cy="17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1" name="直接连接符 561"/>
                            <wps:cNvSpPr/>
                            <wps:spPr>
                              <a:xfrm flipH="1" flipV="1">
                                <a:off x="682" y="1442"/>
                                <a:ext cx="34" cy="6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2" name="直接连接符 562"/>
                            <wps:cNvSpPr/>
                            <wps:spPr>
                              <a:xfrm flipH="1">
                                <a:off x="735" y="1400"/>
                                <a:ext cx="28" cy="14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3" name="直接连接符 563"/>
                            <wps:cNvSpPr/>
                            <wps:spPr>
                              <a:xfrm>
                                <a:off x="830" y="1368"/>
                                <a:ext cx="30" cy="69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4" name="直接连接符 564"/>
                            <wps:cNvSpPr/>
                            <wps:spPr>
                              <a:xfrm>
                                <a:off x="863" y="1353"/>
                                <a:ext cx="30" cy="6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5" name="直接连接符 565"/>
                            <wps:cNvSpPr/>
                            <wps:spPr>
                              <a:xfrm flipH="1">
                                <a:off x="1168" y="1241"/>
                                <a:ext cx="3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6" name="直接连接符 566"/>
                            <wps:cNvSpPr/>
                            <wps:spPr>
                              <a:xfrm>
                                <a:off x="1169" y="1241"/>
                                <a:ext cx="17" cy="6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7" name="直接连接符 567"/>
                            <wps:cNvSpPr/>
                            <wps:spPr>
                              <a:xfrm>
                                <a:off x="1168" y="1241"/>
                                <a:ext cx="1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8" name="直接连接符 568"/>
                            <wps:cNvSpPr/>
                            <wps:spPr>
                              <a:xfrm flipH="1">
                                <a:off x="1169" y="1241"/>
                                <a:ext cx="2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69" name="任意多边形 569"/>
                            <wps:cNvSpPr/>
                            <wps:spPr>
                              <a:xfrm>
                                <a:off x="1058" y="1260"/>
                                <a:ext cx="49" cy="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57" h="18">
                                    <a:moveTo>
                                      <a:pt x="57" y="0"/>
                                    </a:moveTo>
                                    <a:lnTo>
                                      <a:pt x="51" y="1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0" y="1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0" name="任意多边形 570"/>
                            <wps:cNvSpPr/>
                            <wps:spPr>
                              <a:xfrm>
                                <a:off x="1107" y="1241"/>
                                <a:ext cx="61" cy="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70" h="22">
                                    <a:moveTo>
                                      <a:pt x="70" y="0"/>
                                    </a:moveTo>
                                    <a:lnTo>
                                      <a:pt x="52" y="5"/>
                                    </a:lnTo>
                                    <a:lnTo>
                                      <a:pt x="37" y="11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0" y="2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1" name="任意多边形 571"/>
                            <wps:cNvSpPr/>
                            <wps:spPr>
                              <a:xfrm>
                                <a:off x="951" y="1304"/>
                                <a:ext cx="29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3" h="13">
                                    <a:moveTo>
                                      <a:pt x="33" y="0"/>
                                    </a:moveTo>
                                    <a:lnTo>
                                      <a:pt x="24" y="3"/>
                                    </a:lnTo>
                                    <a:lnTo>
                                      <a:pt x="12" y="7"/>
                                    </a:lnTo>
                                    <a:lnTo>
                                      <a:pt x="0" y="13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2" name="任意多边形 572"/>
                            <wps:cNvSpPr/>
                            <wps:spPr>
                              <a:xfrm>
                                <a:off x="980" y="1293"/>
                                <a:ext cx="28" cy="1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3" h="12">
                                    <a:moveTo>
                                      <a:pt x="33" y="0"/>
                                    </a:moveTo>
                                    <a:lnTo>
                                      <a:pt x="23" y="3"/>
                                    </a:ln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3" name="任意多边形 573"/>
                            <wps:cNvSpPr/>
                            <wps:spPr>
                              <a:xfrm>
                                <a:off x="1008" y="1290"/>
                                <a:ext cx="8" cy="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9" h="4">
                                    <a:moveTo>
                                      <a:pt x="9" y="0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0" y="4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4" name="任意多边形 574"/>
                            <wps:cNvSpPr/>
                            <wps:spPr>
                              <a:xfrm>
                                <a:off x="1016" y="1275"/>
                                <a:ext cx="42" cy="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8" h="17">
                                    <a:moveTo>
                                      <a:pt x="48" y="0"/>
                                    </a:moveTo>
                                    <a:lnTo>
                                      <a:pt x="32" y="5"/>
                                    </a:lnTo>
                                    <a:lnTo>
                                      <a:pt x="0" y="1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5" name="任意多边形 575"/>
                            <wps:cNvSpPr/>
                            <wps:spPr>
                              <a:xfrm>
                                <a:off x="1058" y="1275"/>
                                <a:ext cx="25" cy="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9" h="80">
                                    <a:moveTo>
                                      <a:pt x="0" y="0"/>
                                    </a:moveTo>
                                    <a:lnTo>
                                      <a:pt x="0" y="1"/>
                                    </a:lnTo>
                                    <a:lnTo>
                                      <a:pt x="29" y="8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6" name="任意多边形 576"/>
                            <wps:cNvSpPr/>
                            <wps:spPr>
                              <a:xfrm>
                                <a:off x="1016" y="1290"/>
                                <a:ext cx="28" cy="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2" h="81">
                                    <a:moveTo>
                                      <a:pt x="0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2" y="81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7" name="直接连接符 577"/>
                            <wps:cNvSpPr/>
                            <wps:spPr>
                              <a:xfrm flipH="1">
                                <a:off x="1008" y="1290"/>
                                <a:ext cx="8" cy="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8" name="直接连接符 578"/>
                            <wps:cNvSpPr/>
                            <wps:spPr>
                              <a:xfrm flipH="1" flipV="1">
                                <a:off x="1107" y="1260"/>
                                <a:ext cx="55" cy="16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79" name="直接连接符 579"/>
                            <wps:cNvSpPr/>
                            <wps:spPr>
                              <a:xfrm flipH="1" flipV="1">
                                <a:off x="980" y="1304"/>
                                <a:ext cx="27" cy="7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0" name="任意多边形 580"/>
                            <wps:cNvSpPr/>
                            <wps:spPr>
                              <a:xfrm>
                                <a:off x="1282" y="1211"/>
                                <a:ext cx="13" cy="6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5" h="72">
                                    <a:moveTo>
                                      <a:pt x="15" y="72"/>
                                    </a:moveTo>
                                    <a:lnTo>
                                      <a:pt x="0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1" name="任意多边形 581"/>
                            <wps:cNvSpPr/>
                            <wps:spPr>
                              <a:xfrm>
                                <a:off x="1334" y="1199"/>
                                <a:ext cx="14" cy="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6" h="78">
                                    <a:moveTo>
                                      <a:pt x="0" y="0"/>
                                    </a:moveTo>
                                    <a:lnTo>
                                      <a:pt x="0" y="3"/>
                                    </a:lnTo>
                                    <a:lnTo>
                                      <a:pt x="16" y="7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2" name="任意多边形 582"/>
                            <wps:cNvSpPr/>
                            <wps:spPr>
                              <a:xfrm>
                                <a:off x="1334" y="1189"/>
                                <a:ext cx="55" cy="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3" h="12">
                                    <a:moveTo>
                                      <a:pt x="63" y="0"/>
                                    </a:moveTo>
                                    <a:lnTo>
                                      <a:pt x="40" y="4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3" name="任意多边形 583"/>
                            <wps:cNvSpPr/>
                            <wps:spPr>
                              <a:xfrm>
                                <a:off x="1282" y="1199"/>
                                <a:ext cx="52" cy="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0" h="14">
                                    <a:moveTo>
                                      <a:pt x="60" y="0"/>
                                    </a:moveTo>
                                    <a:lnTo>
                                      <a:pt x="22" y="9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0" y="14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4" name="任意多边形 584"/>
                            <wps:cNvSpPr/>
                            <wps:spPr>
                              <a:xfrm>
                                <a:off x="1227" y="1211"/>
                                <a:ext cx="55" cy="1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4" h="16">
                                    <a:moveTo>
                                      <a:pt x="64" y="0"/>
                                    </a:moveTo>
                                    <a:lnTo>
                                      <a:pt x="19" y="11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5" name="直接连接符 585"/>
                            <wps:cNvSpPr/>
                            <wps:spPr>
                              <a:xfrm flipH="1">
                                <a:off x="1201" y="1225"/>
                                <a:ext cx="26" cy="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6" name="直接连接符 586"/>
                            <wps:cNvSpPr/>
                            <wps:spPr>
                              <a:xfrm flipH="1" flipV="1">
                                <a:off x="1227" y="1225"/>
                                <a:ext cx="17" cy="6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7" name="任意多边形 587"/>
                            <wps:cNvSpPr/>
                            <wps:spPr>
                              <a:xfrm>
                                <a:off x="1171" y="1233"/>
                                <a:ext cx="30" cy="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" h="9">
                                    <a:moveTo>
                                      <a:pt x="34" y="0"/>
                                    </a:moveTo>
                                    <a:lnTo>
                                      <a:pt x="4" y="7"/>
                                    </a:lnTo>
                                    <a:lnTo>
                                      <a:pt x="0" y="9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8" name="任意多边形 588"/>
                            <wps:cNvSpPr/>
                            <wps:spPr>
                              <a:xfrm>
                                <a:off x="1171" y="1233"/>
                                <a:ext cx="30" cy="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4" h="9">
                                    <a:moveTo>
                                      <a:pt x="34" y="0"/>
                                    </a:moveTo>
                                    <a:lnTo>
                                      <a:pt x="19" y="3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9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89" name="任意多边形 589"/>
                            <wps:cNvSpPr/>
                            <wps:spPr>
                              <a:xfrm>
                                <a:off x="830" y="1353"/>
                                <a:ext cx="30" cy="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5" h="17">
                                    <a:moveTo>
                                      <a:pt x="35" y="0"/>
                                    </a:moveTo>
                                    <a:lnTo>
                                      <a:pt x="20" y="7"/>
                                    </a:lnTo>
                                    <a:lnTo>
                                      <a:pt x="5" y="14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0" y="1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0" name="任意多边形 590"/>
                            <wps:cNvSpPr/>
                            <wps:spPr>
                              <a:xfrm>
                                <a:off x="796" y="1368"/>
                                <a:ext cx="34" cy="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9" h="18">
                                    <a:moveTo>
                                      <a:pt x="39" y="0"/>
                                    </a:moveTo>
                                    <a:lnTo>
                                      <a:pt x="32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7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0" y="18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1" name="任意多边形 591"/>
                            <wps:cNvSpPr/>
                            <wps:spPr>
                              <a:xfrm>
                                <a:off x="763" y="1384"/>
                                <a:ext cx="33" cy="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8" h="19">
                                    <a:moveTo>
                                      <a:pt x="38" y="0"/>
                                    </a:moveTo>
                                    <a:lnTo>
                                      <a:pt x="23" y="8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0" y="19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2" name="任意多边形 592"/>
                            <wps:cNvSpPr/>
                            <wps:spPr>
                              <a:xfrm>
                                <a:off x="941" y="1315"/>
                                <a:ext cx="28" cy="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3" h="87">
                                    <a:moveTo>
                                      <a:pt x="12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3" y="8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3" name="任意多边形 593"/>
                            <wps:cNvSpPr/>
                            <wps:spPr>
                              <a:xfrm>
                                <a:off x="902" y="1335"/>
                                <a:ext cx="42" cy="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49" h="123">
                                    <a:moveTo>
                                      <a:pt x="49" y="123"/>
                                    </a:moveTo>
                                    <a:lnTo>
                                      <a:pt x="33" y="82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4" name="直接连接符 594"/>
                            <wps:cNvSpPr/>
                            <wps:spPr>
                              <a:xfrm flipH="1">
                                <a:off x="860" y="1353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5" name="任意多边形 595"/>
                            <wps:cNvSpPr/>
                            <wps:spPr>
                              <a:xfrm>
                                <a:off x="861" y="1352"/>
                                <a:ext cx="2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" h="2">
                                    <a:moveTo>
                                      <a:pt x="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0" y="2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6" name="直接连接符 596"/>
                            <wps:cNvSpPr/>
                            <wps:spPr>
                              <a:xfrm flipH="1">
                                <a:off x="863" y="1335"/>
                                <a:ext cx="39" cy="17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7" name="直接连接符 597"/>
                            <wps:cNvSpPr/>
                            <wps:spPr>
                              <a:xfrm>
                                <a:off x="863" y="1352"/>
                                <a:ext cx="0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8" name="直接连接符 598"/>
                            <wps:cNvSpPr/>
                            <wps:spPr>
                              <a:xfrm>
                                <a:off x="860" y="1353"/>
                                <a:ext cx="1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599" name="直接连接符 599"/>
                            <wps:cNvSpPr/>
                            <wps:spPr>
                              <a:xfrm>
                                <a:off x="861" y="1353"/>
                                <a:ext cx="2" cy="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0" name="任意多边形 600"/>
                            <wps:cNvSpPr/>
                            <wps:spPr>
                              <a:xfrm>
                                <a:off x="863" y="1345"/>
                                <a:ext cx="14" cy="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7" h="9">
                                    <a:moveTo>
                                      <a:pt x="0" y="9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0" y="7"/>
                                    </a:lnTo>
                                  </a:path>
                                </a:pathLst>
                              </a:custGeom>
                              <a:noFill/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1" name="直接连接符 601"/>
                            <wps:cNvSpPr/>
                            <wps:spPr>
                              <a:xfrm flipH="1">
                                <a:off x="902" y="1315"/>
                                <a:ext cx="49" cy="2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2" name="直接连接符 602"/>
                            <wps:cNvSpPr/>
                            <wps:spPr>
                              <a:xfrm flipH="1">
                                <a:off x="1989" y="1728"/>
                                <a:ext cx="134" cy="2"/>
                              </a:xfrm>
                              <a:prstGeom prst="line">
                                <a:avLst/>
                              </a:prstGeom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3" name="直接连接符 603"/>
                            <wps:cNvSpPr/>
                            <wps:spPr>
                              <a:xfrm flipH="1">
                                <a:off x="2123" y="1727"/>
                                <a:ext cx="36" cy="1"/>
                              </a:xfrm>
                              <a:prstGeom prst="line">
                                <a:avLst/>
                              </a:prstGeom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4" name="直接连接符 604"/>
                            <wps:cNvSpPr/>
                            <wps:spPr>
                              <a:xfrm flipH="1">
                                <a:off x="1568" y="1727"/>
                                <a:ext cx="170" cy="3"/>
                              </a:xfrm>
                              <a:prstGeom prst="line">
                                <a:avLst/>
                              </a:prstGeom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5" name="直接连接符 605"/>
                            <wps:cNvSpPr/>
                            <wps:spPr>
                              <a:xfrm flipH="1">
                                <a:off x="63" y="1199"/>
                                <a:ext cx="80" cy="1"/>
                              </a:xfrm>
                              <a:prstGeom prst="line">
                                <a:avLst/>
                              </a:prstGeom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6" name="直接连接符 606"/>
                            <wps:cNvSpPr/>
                            <wps:spPr>
                              <a:xfrm>
                                <a:off x="173" y="545"/>
                                <a:ext cx="74" cy="136"/>
                              </a:xfrm>
                              <a:prstGeom prst="line">
                                <a:avLst/>
                              </a:prstGeom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7" name="直接连接符 607"/>
                            <wps:cNvSpPr/>
                            <wps:spPr>
                              <a:xfrm>
                                <a:off x="245" y="417"/>
                                <a:ext cx="7" cy="124"/>
                              </a:xfrm>
                              <a:prstGeom prst="line">
                                <a:avLst/>
                              </a:prstGeom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8" name="任意多边形 608"/>
                            <wps:cNvSpPr/>
                            <wps:spPr>
                              <a:xfrm>
                                <a:off x="85" y="572"/>
                                <a:ext cx="56" cy="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5" h="54">
                                    <a:moveTo>
                                      <a:pt x="0" y="48"/>
                                    </a:moveTo>
                                    <a:lnTo>
                                      <a:pt x="6" y="49"/>
                                    </a:lnTo>
                                    <a:lnTo>
                                      <a:pt x="9" y="50"/>
                                    </a:lnTo>
                                    <a:lnTo>
                                      <a:pt x="12" y="51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35" y="53"/>
                                    </a:lnTo>
                                    <a:lnTo>
                                      <a:pt x="40" y="51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6" y="39"/>
                                    </a:lnTo>
                                    <a:lnTo>
                                      <a:pt x="57" y="37"/>
                                    </a:lnTo>
                                    <a:lnTo>
                                      <a:pt x="58" y="35"/>
                                    </a:lnTo>
                                    <a:lnTo>
                                      <a:pt x="59" y="35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19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59" y="5"/>
                                    </a:lnTo>
                                    <a:lnTo>
                                      <a:pt x="56" y="3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15" y="9"/>
                                    </a:lnTo>
                                    <a:lnTo>
                                      <a:pt x="11" y="14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0" y="48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09" name="任意多边形 609"/>
                            <wps:cNvSpPr/>
                            <wps:spPr>
                              <a:xfrm>
                                <a:off x="26" y="609"/>
                                <a:ext cx="59" cy="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68" h="55">
                                    <a:moveTo>
                                      <a:pt x="68" y="6"/>
                                    </a:moveTo>
                                    <a:lnTo>
                                      <a:pt x="58" y="3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9" y="14"/>
                                    </a:lnTo>
                                    <a:lnTo>
                                      <a:pt x="3" y="24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5" y="53"/>
                                    </a:lnTo>
                                    <a:lnTo>
                                      <a:pt x="21" y="55"/>
                                    </a:lnTo>
                                    <a:lnTo>
                                      <a:pt x="27" y="54"/>
                                    </a:lnTo>
                                    <a:lnTo>
                                      <a:pt x="33" y="53"/>
                                    </a:lnTo>
                                    <a:lnTo>
                                      <a:pt x="45" y="47"/>
                                    </a:lnTo>
                                    <a:lnTo>
                                      <a:pt x="50" y="43"/>
                                    </a:lnTo>
                                    <a:lnTo>
                                      <a:pt x="55" y="39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7" y="35"/>
                                    </a:lnTo>
                                    <a:lnTo>
                                      <a:pt x="59" y="34"/>
                                    </a:lnTo>
                                    <a:lnTo>
                                      <a:pt x="63" y="29"/>
                                    </a:lnTo>
                                    <a:lnTo>
                                      <a:pt x="63" y="26"/>
                                    </a:lnTo>
                                    <a:lnTo>
                                      <a:pt x="64" y="21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8" y="6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610" name="任意多边形 610"/>
                            <wps:cNvSpPr/>
                            <wps:spPr>
                              <a:xfrm>
                                <a:off x="1571" y="774"/>
                                <a:ext cx="2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2" h="5">
                                    <a:moveTo>
                                      <a:pt x="0" y="0"/>
                                    </a:moveTo>
                                    <a:lnTo>
                                      <a:pt x="2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62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626" name="组合 626"/>
                            <wpg:cNvGrpSpPr/>
                            <wpg:grpSpPr>
                              <a:xfrm>
                                <a:off x="2916" y="0"/>
                                <a:ext cx="830" cy="167"/>
                                <a:chOff x="0" y="0"/>
                                <a:chExt cx="957" cy="193"/>
                              </a:xfrm>
                            </wpg:grpSpPr>
                            <wps:wsp>
                              <wps:cNvPr id="611" name="任意多边形 611"/>
                              <wps:cNvSpPr/>
                              <wps:spPr>
                                <a:xfrm>
                                  <a:off x="158" y="1"/>
                                  <a:ext cx="63" cy="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3" h="100">
                                      <a:moveTo>
                                        <a:pt x="5" y="29"/>
                                      </a:moveTo>
                                      <a:lnTo>
                                        <a:pt x="7" y="24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21" y="1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3" y="23"/>
                                      </a:lnTo>
                                      <a:lnTo>
                                        <a:pt x="36" y="27"/>
                                      </a:lnTo>
                                      <a:lnTo>
                                        <a:pt x="38" y="34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2" y="55"/>
                                      </a:lnTo>
                                      <a:lnTo>
                                        <a:pt x="27" y="62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20" y="71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6" y="9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58" y="100"/>
                                      </a:lnTo>
                                      <a:lnTo>
                                        <a:pt x="63" y="71"/>
                                      </a:lnTo>
                                      <a:lnTo>
                                        <a:pt x="60" y="71"/>
                                      </a:lnTo>
                                      <a:lnTo>
                                        <a:pt x="56" y="75"/>
                                      </a:lnTo>
                                      <a:lnTo>
                                        <a:pt x="55" y="79"/>
                                      </a:lnTo>
                                      <a:lnTo>
                                        <a:pt x="52" y="80"/>
                                      </a:lnTo>
                                      <a:lnTo>
                                        <a:pt x="48" y="80"/>
                                      </a:lnTo>
                                      <a:lnTo>
                                        <a:pt x="45" y="80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31" y="69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0" y="59"/>
                                      </a:lnTo>
                                      <a:lnTo>
                                        <a:pt x="43" y="55"/>
                                      </a:lnTo>
                                      <a:lnTo>
                                        <a:pt x="47" y="51"/>
                                      </a:lnTo>
                                      <a:lnTo>
                                        <a:pt x="52" y="45"/>
                                      </a:lnTo>
                                      <a:lnTo>
                                        <a:pt x="56" y="34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2" name="任意多边形 612"/>
                              <wps:cNvSpPr/>
                              <wps:spPr>
                                <a:xfrm>
                                  <a:off x="805" y="0"/>
                                  <a:ext cx="152" cy="1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52" h="174">
                                      <a:moveTo>
                                        <a:pt x="145" y="81"/>
                                      </a:moveTo>
                                      <a:lnTo>
                                        <a:pt x="145" y="79"/>
                                      </a:lnTo>
                                      <a:lnTo>
                                        <a:pt x="146" y="78"/>
                                      </a:lnTo>
                                      <a:lnTo>
                                        <a:pt x="147" y="75"/>
                                      </a:lnTo>
                                      <a:lnTo>
                                        <a:pt x="150" y="69"/>
                                      </a:lnTo>
                                      <a:lnTo>
                                        <a:pt x="151" y="63"/>
                                      </a:lnTo>
                                      <a:lnTo>
                                        <a:pt x="151" y="59"/>
                                      </a:lnTo>
                                      <a:lnTo>
                                        <a:pt x="152" y="56"/>
                                      </a:lnTo>
                                      <a:lnTo>
                                        <a:pt x="150" y="44"/>
                                      </a:lnTo>
                                      <a:lnTo>
                                        <a:pt x="147" y="35"/>
                                      </a:lnTo>
                                      <a:lnTo>
                                        <a:pt x="141" y="25"/>
                                      </a:lnTo>
                                      <a:lnTo>
                                        <a:pt x="134" y="17"/>
                                      </a:lnTo>
                                      <a:lnTo>
                                        <a:pt x="124" y="10"/>
                                      </a:lnTo>
                                      <a:lnTo>
                                        <a:pt x="114" y="5"/>
                                      </a:lnTo>
                                      <a:lnTo>
                                        <a:pt x="101" y="2"/>
                                      </a:lnTo>
                                      <a:lnTo>
                                        <a:pt x="88" y="1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7" y="2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1" y="22"/>
                                      </a:lnTo>
                                      <a:lnTo>
                                        <a:pt x="5" y="27"/>
                                      </a:lnTo>
                                      <a:lnTo>
                                        <a:pt x="7" y="28"/>
                                      </a:lnTo>
                                      <a:lnTo>
                                        <a:pt x="11" y="29"/>
                                      </a:lnTo>
                                      <a:lnTo>
                                        <a:pt x="14" y="30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24" y="31"/>
                                      </a:lnTo>
                                      <a:lnTo>
                                        <a:pt x="24" y="146"/>
                                      </a:lnTo>
                                      <a:lnTo>
                                        <a:pt x="20" y="146"/>
                                      </a:lnTo>
                                      <a:lnTo>
                                        <a:pt x="14" y="145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7" y="147"/>
                                      </a:lnTo>
                                      <a:lnTo>
                                        <a:pt x="5" y="149"/>
                                      </a:lnTo>
                                      <a:lnTo>
                                        <a:pt x="1" y="154"/>
                                      </a:lnTo>
                                      <a:lnTo>
                                        <a:pt x="0" y="160"/>
                                      </a:lnTo>
                                      <a:lnTo>
                                        <a:pt x="1" y="165"/>
                                      </a:lnTo>
                                      <a:lnTo>
                                        <a:pt x="5" y="170"/>
                                      </a:lnTo>
                                      <a:lnTo>
                                        <a:pt x="7" y="172"/>
                                      </a:lnTo>
                                      <a:lnTo>
                                        <a:pt x="11" y="173"/>
                                      </a:lnTo>
                                      <a:lnTo>
                                        <a:pt x="14" y="174"/>
                                      </a:lnTo>
                                      <a:lnTo>
                                        <a:pt x="20" y="174"/>
                                      </a:lnTo>
                                      <a:lnTo>
                                        <a:pt x="83" y="174"/>
                                      </a:lnTo>
                                      <a:lnTo>
                                        <a:pt x="83" y="174"/>
                                      </a:lnTo>
                                      <a:lnTo>
                                        <a:pt x="84" y="174"/>
                                      </a:lnTo>
                                      <a:lnTo>
                                        <a:pt x="85" y="174"/>
                                      </a:lnTo>
                                      <a:lnTo>
                                        <a:pt x="88" y="174"/>
                                      </a:lnTo>
                                      <a:lnTo>
                                        <a:pt x="92" y="173"/>
                                      </a:lnTo>
                                      <a:lnTo>
                                        <a:pt x="95" y="172"/>
                                      </a:lnTo>
                                      <a:lnTo>
                                        <a:pt x="98" y="170"/>
                                      </a:lnTo>
                                      <a:lnTo>
                                        <a:pt x="101" y="165"/>
                                      </a:lnTo>
                                      <a:lnTo>
                                        <a:pt x="102" y="162"/>
                                      </a:lnTo>
                                      <a:lnTo>
                                        <a:pt x="102" y="160"/>
                                      </a:lnTo>
                                      <a:lnTo>
                                        <a:pt x="102" y="160"/>
                                      </a:lnTo>
                                      <a:lnTo>
                                        <a:pt x="103" y="160"/>
                                      </a:lnTo>
                                      <a:lnTo>
                                        <a:pt x="101" y="154"/>
                                      </a:lnTo>
                                      <a:lnTo>
                                        <a:pt x="98" y="149"/>
                                      </a:lnTo>
                                      <a:lnTo>
                                        <a:pt x="95" y="147"/>
                                      </a:lnTo>
                                      <a:lnTo>
                                        <a:pt x="92" y="146"/>
                                      </a:lnTo>
                                      <a:lnTo>
                                        <a:pt x="88" y="145"/>
                                      </a:lnTo>
                                      <a:lnTo>
                                        <a:pt x="83" y="146"/>
                                      </a:lnTo>
                                      <a:lnTo>
                                        <a:pt x="54" y="146"/>
                                      </a:lnTo>
                                      <a:lnTo>
                                        <a:pt x="54" y="115"/>
                                      </a:lnTo>
                                      <a:lnTo>
                                        <a:pt x="81" y="115"/>
                                      </a:lnTo>
                                      <a:lnTo>
                                        <a:pt x="89" y="115"/>
                                      </a:lnTo>
                                      <a:lnTo>
                                        <a:pt x="91" y="114"/>
                                      </a:lnTo>
                                      <a:lnTo>
                                        <a:pt x="93" y="114"/>
                                      </a:lnTo>
                                      <a:lnTo>
                                        <a:pt x="97" y="114"/>
                                      </a:lnTo>
                                      <a:lnTo>
                                        <a:pt x="104" y="113"/>
                                      </a:lnTo>
                                      <a:lnTo>
                                        <a:pt x="107" y="112"/>
                                      </a:lnTo>
                                      <a:lnTo>
                                        <a:pt x="110" y="112"/>
                                      </a:lnTo>
                                      <a:lnTo>
                                        <a:pt x="111" y="110"/>
                                      </a:lnTo>
                                      <a:lnTo>
                                        <a:pt x="112" y="110"/>
                                      </a:lnTo>
                                      <a:lnTo>
                                        <a:pt x="115" y="108"/>
                                      </a:lnTo>
                                      <a:lnTo>
                                        <a:pt x="120" y="106"/>
                                      </a:lnTo>
                                      <a:lnTo>
                                        <a:pt x="125" y="101"/>
                                      </a:lnTo>
                                      <a:lnTo>
                                        <a:pt x="131" y="98"/>
                                      </a:lnTo>
                                      <a:lnTo>
                                        <a:pt x="139" y="90"/>
                                      </a:lnTo>
                                      <a:lnTo>
                                        <a:pt x="145" y="81"/>
                                      </a:lnTo>
                                      <a:close/>
                                      <a:moveTo>
                                        <a:pt x="114" y="38"/>
                                      </a:moveTo>
                                      <a:lnTo>
                                        <a:pt x="117" y="42"/>
                                      </a:lnTo>
                                      <a:lnTo>
                                        <a:pt x="120" y="46"/>
                                      </a:lnTo>
                                      <a:lnTo>
                                        <a:pt x="122" y="51"/>
                                      </a:lnTo>
                                      <a:lnTo>
                                        <a:pt x="123" y="56"/>
                                      </a:lnTo>
                                      <a:lnTo>
                                        <a:pt x="122" y="56"/>
                                      </a:lnTo>
                                      <a:lnTo>
                                        <a:pt x="122" y="57"/>
                                      </a:lnTo>
                                      <a:lnTo>
                                        <a:pt x="122" y="58"/>
                                      </a:lnTo>
                                      <a:lnTo>
                                        <a:pt x="122" y="61"/>
                                      </a:lnTo>
                                      <a:lnTo>
                                        <a:pt x="120" y="67"/>
                                      </a:lnTo>
                                      <a:lnTo>
                                        <a:pt x="118" y="67"/>
                                      </a:lnTo>
                                      <a:lnTo>
                                        <a:pt x="118" y="69"/>
                                      </a:lnTo>
                                      <a:lnTo>
                                        <a:pt x="116" y="72"/>
                                      </a:lnTo>
                                      <a:lnTo>
                                        <a:pt x="111" y="77"/>
                                      </a:lnTo>
                                      <a:lnTo>
                                        <a:pt x="105" y="81"/>
                                      </a:lnTo>
                                      <a:lnTo>
                                        <a:pt x="98" y="83"/>
                                      </a:lnTo>
                                      <a:lnTo>
                                        <a:pt x="89" y="85"/>
                                      </a:lnTo>
                                      <a:lnTo>
                                        <a:pt x="81" y="86"/>
                                      </a:lnTo>
                                      <a:lnTo>
                                        <a:pt x="54" y="86"/>
                                      </a:lnTo>
                                      <a:lnTo>
                                        <a:pt x="54" y="31"/>
                                      </a:lnTo>
                                      <a:lnTo>
                                        <a:pt x="88" y="31"/>
                                      </a:lnTo>
                                      <a:lnTo>
                                        <a:pt x="95" y="31"/>
                                      </a:lnTo>
                                      <a:lnTo>
                                        <a:pt x="102" y="32"/>
                                      </a:lnTo>
                                      <a:lnTo>
                                        <a:pt x="108" y="34"/>
                                      </a:lnTo>
                                      <a:lnTo>
                                        <a:pt x="114" y="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3" name="任意多边形 613"/>
                              <wps:cNvSpPr/>
                              <wps:spPr>
                                <a:xfrm>
                                  <a:off x="724" y="4"/>
                                  <a:ext cx="62" cy="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2" h="98">
                                      <a:moveTo>
                                        <a:pt x="54" y="18"/>
                                      </a:moveTo>
                                      <a:lnTo>
                                        <a:pt x="6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36" y="56"/>
                                      </a:lnTo>
                                      <a:lnTo>
                                        <a:pt x="41" y="60"/>
                                      </a:lnTo>
                                      <a:lnTo>
                                        <a:pt x="46" y="65"/>
                                      </a:lnTo>
                                      <a:lnTo>
                                        <a:pt x="48" y="70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9" y="79"/>
                                      </a:lnTo>
                                      <a:lnTo>
                                        <a:pt x="48" y="82"/>
                                      </a:lnTo>
                                      <a:lnTo>
                                        <a:pt x="47" y="84"/>
                                      </a:lnTo>
                                      <a:lnTo>
                                        <a:pt x="46" y="87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2" y="91"/>
                                      </a:lnTo>
                                      <a:lnTo>
                                        <a:pt x="31" y="90"/>
                                      </a:lnTo>
                                      <a:lnTo>
                                        <a:pt x="30" y="90"/>
                                      </a:lnTo>
                                      <a:lnTo>
                                        <a:pt x="26" y="88"/>
                                      </a:lnTo>
                                      <a:lnTo>
                                        <a:pt x="23" y="86"/>
                                      </a:lnTo>
                                      <a:lnTo>
                                        <a:pt x="19" y="83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9" y="79"/>
                                      </a:lnTo>
                                      <a:lnTo>
                                        <a:pt x="8" y="79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" y="87"/>
                                      </a:lnTo>
                                      <a:lnTo>
                                        <a:pt x="1" y="9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7" y="95"/>
                                      </a:lnTo>
                                      <a:lnTo>
                                        <a:pt x="11" y="97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2" y="97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37" y="95"/>
                                      </a:lnTo>
                                      <a:lnTo>
                                        <a:pt x="43" y="94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54" y="84"/>
                                      </a:lnTo>
                                      <a:lnTo>
                                        <a:pt x="55" y="82"/>
                                      </a:lnTo>
                                      <a:lnTo>
                                        <a:pt x="57" y="81"/>
                                      </a:lnTo>
                                      <a:lnTo>
                                        <a:pt x="58" y="76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2" y="63"/>
                                      </a:lnTo>
                                      <a:lnTo>
                                        <a:pt x="61" y="56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51" y="40"/>
                                      </a:lnTo>
                                      <a:lnTo>
                                        <a:pt x="43" y="34"/>
                                      </a:lnTo>
                                      <a:lnTo>
                                        <a:pt x="34" y="31"/>
                                      </a:lnTo>
                                      <a:lnTo>
                                        <a:pt x="24" y="29"/>
                                      </a:lnTo>
                                      <a:lnTo>
                                        <a:pt x="13" y="28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54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4" name="任意多边形 614"/>
                              <wps:cNvSpPr/>
                              <wps:spPr>
                                <a:xfrm>
                                  <a:off x="688" y="79"/>
                                  <a:ext cx="25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5" h="23">
                                      <a:moveTo>
                                        <a:pt x="21" y="20"/>
                                      </a:moveTo>
                                      <a:lnTo>
                                        <a:pt x="23" y="16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1" y="3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5" name="任意多边形 615"/>
                              <wps:cNvSpPr/>
                              <wps:spPr>
                                <a:xfrm>
                                  <a:off x="501" y="1"/>
                                  <a:ext cx="63" cy="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3" h="101">
                                      <a:moveTo>
                                        <a:pt x="46" y="7"/>
                                      </a:moveTo>
                                      <a:lnTo>
                                        <a:pt x="42" y="3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23" y="2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1" y="9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4" y="24"/>
                                      </a:lnTo>
                                      <a:lnTo>
                                        <a:pt x="1" y="30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1" y="53"/>
                                      </a:lnTo>
                                      <a:lnTo>
                                        <a:pt x="0" y="64"/>
                                      </a:lnTo>
                                      <a:lnTo>
                                        <a:pt x="2" y="75"/>
                                      </a:lnTo>
                                      <a:lnTo>
                                        <a:pt x="4" y="82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12" y="93"/>
                                      </a:lnTo>
                                      <a:lnTo>
                                        <a:pt x="18" y="98"/>
                                      </a:lnTo>
                                      <a:lnTo>
                                        <a:pt x="24" y="100"/>
                                      </a:lnTo>
                                      <a:lnTo>
                                        <a:pt x="31" y="101"/>
                                      </a:lnTo>
                                      <a:lnTo>
                                        <a:pt x="37" y="100"/>
                                      </a:lnTo>
                                      <a:lnTo>
                                        <a:pt x="42" y="98"/>
                                      </a:lnTo>
                                      <a:lnTo>
                                        <a:pt x="51" y="91"/>
                                      </a:lnTo>
                                      <a:lnTo>
                                        <a:pt x="55" y="84"/>
                                      </a:lnTo>
                                      <a:lnTo>
                                        <a:pt x="58" y="79"/>
                                      </a:lnTo>
                                      <a:lnTo>
                                        <a:pt x="61" y="65"/>
                                      </a:lnTo>
                                      <a:lnTo>
                                        <a:pt x="61" y="61"/>
                                      </a:lnTo>
                                      <a:lnTo>
                                        <a:pt x="61" y="59"/>
                                      </a:lnTo>
                                      <a:lnTo>
                                        <a:pt x="62" y="57"/>
                                      </a:lnTo>
                                      <a:lnTo>
                                        <a:pt x="63" y="50"/>
                                      </a:lnTo>
                                      <a:lnTo>
                                        <a:pt x="61" y="34"/>
                                      </a:lnTo>
                                      <a:lnTo>
                                        <a:pt x="58" y="21"/>
                                      </a:lnTo>
                                      <a:lnTo>
                                        <a:pt x="52" y="12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6" y="7"/>
                                      </a:lnTo>
                                      <a:close/>
                                      <a:moveTo>
                                        <a:pt x="31" y="5"/>
                                      </a:moveTo>
                                      <a:lnTo>
                                        <a:pt x="34" y="6"/>
                                      </a:lnTo>
                                      <a:lnTo>
                                        <a:pt x="36" y="8"/>
                                      </a:lnTo>
                                      <a:lnTo>
                                        <a:pt x="37" y="9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0" y="21"/>
                                      </a:lnTo>
                                      <a:lnTo>
                                        <a:pt x="40" y="24"/>
                                      </a:lnTo>
                                      <a:lnTo>
                                        <a:pt x="40" y="30"/>
                                      </a:lnTo>
                                      <a:lnTo>
                                        <a:pt x="40" y="38"/>
                                      </a:lnTo>
                                      <a:lnTo>
                                        <a:pt x="40" y="50"/>
                                      </a:lnTo>
                                      <a:lnTo>
                                        <a:pt x="40" y="81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38" y="86"/>
                                      </a:lnTo>
                                      <a:lnTo>
                                        <a:pt x="38" y="88"/>
                                      </a:lnTo>
                                      <a:lnTo>
                                        <a:pt x="37" y="91"/>
                                      </a:lnTo>
                                      <a:lnTo>
                                        <a:pt x="36" y="93"/>
                                      </a:lnTo>
                                      <a:lnTo>
                                        <a:pt x="35" y="94"/>
                                      </a:lnTo>
                                      <a:lnTo>
                                        <a:pt x="34" y="96"/>
                                      </a:lnTo>
                                      <a:lnTo>
                                        <a:pt x="31" y="96"/>
                                      </a:lnTo>
                                      <a:lnTo>
                                        <a:pt x="28" y="96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4" y="92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22" y="84"/>
                                      </a:lnTo>
                                      <a:lnTo>
                                        <a:pt x="22" y="78"/>
                                      </a:lnTo>
                                      <a:lnTo>
                                        <a:pt x="22" y="69"/>
                                      </a:lnTo>
                                      <a:lnTo>
                                        <a:pt x="22" y="60"/>
                                      </a:lnTo>
                                      <a:lnTo>
                                        <a:pt x="21" y="43"/>
                                      </a:lnTo>
                                      <a:lnTo>
                                        <a:pt x="21" y="30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3" y="9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8" y="5"/>
                                      </a:lnTo>
                                      <a:lnTo>
                                        <a:pt x="31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6" name="任意多边形 616"/>
                              <wps:cNvSpPr/>
                              <wps:spPr>
                                <a:xfrm>
                                  <a:off x="465" y="79"/>
                                  <a:ext cx="24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4" h="23">
                                      <a:moveTo>
                                        <a:pt x="21" y="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1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4" y="20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13" y="23"/>
                                      </a:lnTo>
                                      <a:lnTo>
                                        <a:pt x="17" y="22"/>
                                      </a:lnTo>
                                      <a:lnTo>
                                        <a:pt x="21" y="20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4" y="12"/>
                                      </a:lnTo>
                                      <a:lnTo>
                                        <a:pt x="23" y="7"/>
                                      </a:lnTo>
                                      <a:lnTo>
                                        <a:pt x="21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7" name="任意多边形 617"/>
                              <wps:cNvSpPr/>
                              <wps:spPr>
                                <a:xfrm>
                                  <a:off x="613" y="1"/>
                                  <a:ext cx="62" cy="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2" h="100">
                                      <a:moveTo>
                                        <a:pt x="52" y="45"/>
                                      </a:moveTo>
                                      <a:lnTo>
                                        <a:pt x="56" y="34"/>
                                      </a:lnTo>
                                      <a:lnTo>
                                        <a:pt x="57" y="29"/>
                                      </a:lnTo>
                                      <a:lnTo>
                                        <a:pt x="58" y="25"/>
                                      </a:lnTo>
                                      <a:lnTo>
                                        <a:pt x="57" y="18"/>
                                      </a:lnTo>
                                      <a:lnTo>
                                        <a:pt x="55" y="14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38" y="1"/>
                                      </a:lnTo>
                                      <a:lnTo>
                                        <a:pt x="31" y="0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3" y="7"/>
                                      </a:lnTo>
                                      <a:lnTo>
                                        <a:pt x="9" y="10"/>
                                      </a:lnTo>
                                      <a:lnTo>
                                        <a:pt x="6" y="15"/>
                                      </a:lnTo>
                                      <a:lnTo>
                                        <a:pt x="4" y="21"/>
                                      </a:lnTo>
                                      <a:lnTo>
                                        <a:pt x="2" y="27"/>
                                      </a:lnTo>
                                      <a:lnTo>
                                        <a:pt x="5" y="29"/>
                                      </a:lnTo>
                                      <a:lnTo>
                                        <a:pt x="7" y="24"/>
                                      </a:lnTo>
                                      <a:lnTo>
                                        <a:pt x="11" y="21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22" y="18"/>
                                      </a:lnTo>
                                      <a:lnTo>
                                        <a:pt x="27" y="18"/>
                                      </a:lnTo>
                                      <a:lnTo>
                                        <a:pt x="33" y="23"/>
                                      </a:lnTo>
                                      <a:lnTo>
                                        <a:pt x="36" y="27"/>
                                      </a:lnTo>
                                      <a:lnTo>
                                        <a:pt x="37" y="34"/>
                                      </a:lnTo>
                                      <a:lnTo>
                                        <a:pt x="36" y="44"/>
                                      </a:lnTo>
                                      <a:lnTo>
                                        <a:pt x="33" y="55"/>
                                      </a:lnTo>
                                      <a:lnTo>
                                        <a:pt x="28" y="62"/>
                                      </a:lnTo>
                                      <a:lnTo>
                                        <a:pt x="24" y="66"/>
                                      </a:lnTo>
                                      <a:lnTo>
                                        <a:pt x="21" y="71"/>
                                      </a:lnTo>
                                      <a:lnTo>
                                        <a:pt x="11" y="83"/>
                                      </a:lnTo>
                                      <a:lnTo>
                                        <a:pt x="6" y="90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57" y="100"/>
                                      </a:lnTo>
                                      <a:lnTo>
                                        <a:pt x="62" y="71"/>
                                      </a:lnTo>
                                      <a:lnTo>
                                        <a:pt x="60" y="71"/>
                                      </a:lnTo>
                                      <a:lnTo>
                                        <a:pt x="57" y="75"/>
                                      </a:lnTo>
                                      <a:lnTo>
                                        <a:pt x="56" y="79"/>
                                      </a:lnTo>
                                      <a:lnTo>
                                        <a:pt x="53" y="79"/>
                                      </a:lnTo>
                                      <a:lnTo>
                                        <a:pt x="52" y="80"/>
                                      </a:lnTo>
                                      <a:lnTo>
                                        <a:pt x="48" y="80"/>
                                      </a:lnTo>
                                      <a:lnTo>
                                        <a:pt x="45" y="80"/>
                                      </a:lnTo>
                                      <a:lnTo>
                                        <a:pt x="42" y="81"/>
                                      </a:lnTo>
                                      <a:lnTo>
                                        <a:pt x="21" y="81"/>
                                      </a:lnTo>
                                      <a:lnTo>
                                        <a:pt x="31" y="69"/>
                                      </a:lnTo>
                                      <a:lnTo>
                                        <a:pt x="35" y="64"/>
                                      </a:lnTo>
                                      <a:lnTo>
                                        <a:pt x="40" y="59"/>
                                      </a:lnTo>
                                      <a:lnTo>
                                        <a:pt x="44" y="55"/>
                                      </a:lnTo>
                                      <a:lnTo>
                                        <a:pt x="47" y="51"/>
                                      </a:lnTo>
                                      <a:lnTo>
                                        <a:pt x="52" y="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8" name="任意多边形 618"/>
                              <wps:cNvSpPr/>
                              <wps:spPr>
                                <a:xfrm>
                                  <a:off x="268" y="4"/>
                                  <a:ext cx="63" cy="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3" h="98">
                                      <a:moveTo>
                                        <a:pt x="6" y="49"/>
                                      </a:moveTo>
                                      <a:lnTo>
                                        <a:pt x="15" y="49"/>
                                      </a:lnTo>
                                      <a:lnTo>
                                        <a:pt x="23" y="50"/>
                                      </a:lnTo>
                                      <a:lnTo>
                                        <a:pt x="31" y="52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51" y="77"/>
                                      </a:lnTo>
                                      <a:lnTo>
                                        <a:pt x="49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47" y="84"/>
                                      </a:lnTo>
                                      <a:lnTo>
                                        <a:pt x="46" y="87"/>
                                      </a:lnTo>
                                      <a:lnTo>
                                        <a:pt x="43" y="88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1" y="90"/>
                                      </a:lnTo>
                                      <a:lnTo>
                                        <a:pt x="38" y="91"/>
                                      </a:lnTo>
                                      <a:lnTo>
                                        <a:pt x="37" y="91"/>
                                      </a:lnTo>
                                      <a:lnTo>
                                        <a:pt x="36" y="91"/>
                                      </a:lnTo>
                                      <a:lnTo>
                                        <a:pt x="36" y="92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31" y="90"/>
                                      </a:lnTo>
                                      <a:lnTo>
                                        <a:pt x="27" y="88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1" y="79"/>
                                      </a:lnTo>
                                      <a:lnTo>
                                        <a:pt x="8" y="79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1" y="84"/>
                                      </a:lnTo>
                                      <a:lnTo>
                                        <a:pt x="1" y="87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4" y="94"/>
                                      </a:lnTo>
                                      <a:lnTo>
                                        <a:pt x="8" y="95"/>
                                      </a:lnTo>
                                      <a:lnTo>
                                        <a:pt x="13" y="97"/>
                                      </a:lnTo>
                                      <a:lnTo>
                                        <a:pt x="23" y="98"/>
                                      </a:lnTo>
                                      <a:lnTo>
                                        <a:pt x="23" y="97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8" y="97"/>
                                      </a:lnTo>
                                      <a:lnTo>
                                        <a:pt x="33" y="97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4" y="94"/>
                                      </a:lnTo>
                                      <a:lnTo>
                                        <a:pt x="45" y="92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58" y="81"/>
                                      </a:lnTo>
                                      <a:lnTo>
                                        <a:pt x="61" y="72"/>
                                      </a:lnTo>
                                      <a:lnTo>
                                        <a:pt x="63" y="63"/>
                                      </a:lnTo>
                                      <a:lnTo>
                                        <a:pt x="62" y="56"/>
                                      </a:lnTo>
                                      <a:lnTo>
                                        <a:pt x="60" y="50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35" y="31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7" y="18"/>
                                      </a:lnTo>
                                      <a:lnTo>
                                        <a:pt x="56" y="18"/>
                                      </a:lnTo>
                                      <a:lnTo>
                                        <a:pt x="63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3" y="49"/>
                                      </a:lnTo>
                                      <a:lnTo>
                                        <a:pt x="6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19" name="任意多边形 619"/>
                              <wps:cNvSpPr/>
                              <wps:spPr>
                                <a:xfrm>
                                  <a:off x="234" y="79"/>
                                  <a:ext cx="23" cy="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3" h="23">
                                      <a:moveTo>
                                        <a:pt x="12" y="23"/>
                                      </a:moveTo>
                                      <a:lnTo>
                                        <a:pt x="16" y="22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2" y="16"/>
                                      </a:lnTo>
                                      <a:lnTo>
                                        <a:pt x="23" y="12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3" y="3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3" y="20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12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20" name="任意多边形 620"/>
                              <wps:cNvSpPr/>
                              <wps:spPr>
                                <a:xfrm>
                                  <a:off x="391" y="4"/>
                                  <a:ext cx="62" cy="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62" h="98">
                                      <a:moveTo>
                                        <a:pt x="17" y="18"/>
                                      </a:moveTo>
                                      <a:lnTo>
                                        <a:pt x="55" y="18"/>
                                      </a:lnTo>
                                      <a:lnTo>
                                        <a:pt x="62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6" y="49"/>
                                      </a:lnTo>
                                      <a:lnTo>
                                        <a:pt x="14" y="49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30" y="52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47" y="65"/>
                                      </a:lnTo>
                                      <a:lnTo>
                                        <a:pt x="49" y="7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9" y="77"/>
                                      </a:lnTo>
                                      <a:lnTo>
                                        <a:pt x="49" y="78"/>
                                      </a:lnTo>
                                      <a:lnTo>
                                        <a:pt x="49" y="79"/>
                                      </a:lnTo>
                                      <a:lnTo>
                                        <a:pt x="49" y="82"/>
                                      </a:lnTo>
                                      <a:lnTo>
                                        <a:pt x="47" y="84"/>
                                      </a:lnTo>
                                      <a:lnTo>
                                        <a:pt x="47" y="87"/>
                                      </a:lnTo>
                                      <a:lnTo>
                                        <a:pt x="41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1" y="90"/>
                                      </a:lnTo>
                                      <a:lnTo>
                                        <a:pt x="29" y="89"/>
                                      </a:lnTo>
                                      <a:lnTo>
                                        <a:pt x="27" y="88"/>
                                      </a:lnTo>
                                      <a:lnTo>
                                        <a:pt x="24" y="86"/>
                                      </a:lnTo>
                                      <a:lnTo>
                                        <a:pt x="20" y="83"/>
                                      </a:lnTo>
                                      <a:lnTo>
                                        <a:pt x="18" y="8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1" y="79"/>
                                      </a:lnTo>
                                      <a:lnTo>
                                        <a:pt x="9" y="79"/>
                                      </a:lnTo>
                                      <a:lnTo>
                                        <a:pt x="5" y="80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1" y="84"/>
                                      </a:lnTo>
                                      <a:lnTo>
                                        <a:pt x="1" y="87"/>
                                      </a:lnTo>
                                      <a:lnTo>
                                        <a:pt x="2" y="90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8" y="95"/>
                                      </a:lnTo>
                                      <a:lnTo>
                                        <a:pt x="12" y="97"/>
                                      </a:lnTo>
                                      <a:lnTo>
                                        <a:pt x="17" y="97"/>
                                      </a:lnTo>
                                      <a:lnTo>
                                        <a:pt x="23" y="98"/>
                                      </a:lnTo>
                                      <a:lnTo>
                                        <a:pt x="23" y="97"/>
                                      </a:lnTo>
                                      <a:lnTo>
                                        <a:pt x="24" y="97"/>
                                      </a:lnTo>
                                      <a:lnTo>
                                        <a:pt x="25" y="97"/>
                                      </a:lnTo>
                                      <a:lnTo>
                                        <a:pt x="28" y="97"/>
                                      </a:lnTo>
                                      <a:lnTo>
                                        <a:pt x="33" y="97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2" y="94"/>
                                      </a:lnTo>
                                      <a:lnTo>
                                        <a:pt x="47" y="90"/>
                                      </a:lnTo>
                                      <a:lnTo>
                                        <a:pt x="51" y="88"/>
                                      </a:lnTo>
                                      <a:lnTo>
                                        <a:pt x="53" y="84"/>
                                      </a:lnTo>
                                      <a:lnTo>
                                        <a:pt x="55" y="82"/>
                                      </a:lnTo>
                                      <a:lnTo>
                                        <a:pt x="57" y="81"/>
                                      </a:lnTo>
                                      <a:lnTo>
                                        <a:pt x="58" y="76"/>
                                      </a:lnTo>
                                      <a:lnTo>
                                        <a:pt x="60" y="72"/>
                                      </a:lnTo>
                                      <a:lnTo>
                                        <a:pt x="62" y="63"/>
                                      </a:lnTo>
                                      <a:lnTo>
                                        <a:pt x="61" y="56"/>
                                      </a:lnTo>
                                      <a:lnTo>
                                        <a:pt x="59" y="50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52" y="40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35" y="31"/>
                                      </a:lnTo>
                                      <a:lnTo>
                                        <a:pt x="25" y="29"/>
                                      </a:lnTo>
                                      <a:lnTo>
                                        <a:pt x="15" y="28"/>
                                      </a:lnTo>
                                      <a:lnTo>
                                        <a:pt x="17" y="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21" name="任意多边形 621"/>
                              <wps:cNvSpPr/>
                              <wps:spPr>
                                <a:xfrm>
                                  <a:off x="408" y="149"/>
                                  <a:ext cx="124" cy="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24" h="36">
                                      <a:moveTo>
                                        <a:pt x="7" y="36"/>
                                      </a:moveTo>
                                      <a:lnTo>
                                        <a:pt x="9" y="27"/>
                                      </a:lnTo>
                                      <a:lnTo>
                                        <a:pt x="14" y="21"/>
                                      </a:lnTo>
                                      <a:lnTo>
                                        <a:pt x="19" y="17"/>
                                      </a:lnTo>
                                      <a:lnTo>
                                        <a:pt x="27" y="16"/>
                                      </a:lnTo>
                                      <a:lnTo>
                                        <a:pt x="30" y="16"/>
                                      </a:lnTo>
                                      <a:lnTo>
                                        <a:pt x="36" y="17"/>
                                      </a:lnTo>
                                      <a:lnTo>
                                        <a:pt x="43" y="19"/>
                                      </a:lnTo>
                                      <a:lnTo>
                                        <a:pt x="51" y="23"/>
                                      </a:lnTo>
                                      <a:lnTo>
                                        <a:pt x="61" y="27"/>
                                      </a:lnTo>
                                      <a:lnTo>
                                        <a:pt x="65" y="28"/>
                                      </a:lnTo>
                                      <a:lnTo>
                                        <a:pt x="69" y="30"/>
                                      </a:lnTo>
                                      <a:lnTo>
                                        <a:pt x="75" y="33"/>
                                      </a:lnTo>
                                      <a:lnTo>
                                        <a:pt x="78" y="34"/>
                                      </a:lnTo>
                                      <a:lnTo>
                                        <a:pt x="81" y="35"/>
                                      </a:lnTo>
                                      <a:lnTo>
                                        <a:pt x="86" y="36"/>
                                      </a:lnTo>
                                      <a:lnTo>
                                        <a:pt x="94" y="36"/>
                                      </a:lnTo>
                                      <a:lnTo>
                                        <a:pt x="99" y="36"/>
                                      </a:lnTo>
                                      <a:lnTo>
                                        <a:pt x="105" y="34"/>
                                      </a:lnTo>
                                      <a:lnTo>
                                        <a:pt x="106" y="32"/>
                                      </a:lnTo>
                                      <a:lnTo>
                                        <a:pt x="107" y="32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10" y="29"/>
                                      </a:lnTo>
                                      <a:lnTo>
                                        <a:pt x="112" y="28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8" y="21"/>
                                      </a:lnTo>
                                      <a:lnTo>
                                        <a:pt x="121" y="15"/>
                                      </a:lnTo>
                                      <a:lnTo>
                                        <a:pt x="121" y="11"/>
                                      </a:lnTo>
                                      <a:lnTo>
                                        <a:pt x="123" y="7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6" y="4"/>
                                      </a:lnTo>
                                      <a:lnTo>
                                        <a:pt x="115" y="8"/>
                                      </a:lnTo>
                                      <a:lnTo>
                                        <a:pt x="114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0"/>
                                      </a:lnTo>
                                      <a:lnTo>
                                        <a:pt x="113" y="11"/>
                                      </a:lnTo>
                                      <a:lnTo>
                                        <a:pt x="112" y="16"/>
                                      </a:lnTo>
                                      <a:lnTo>
                                        <a:pt x="105" y="18"/>
                                      </a:lnTo>
                                      <a:lnTo>
                                        <a:pt x="101" y="19"/>
                                      </a:lnTo>
                                      <a:lnTo>
                                        <a:pt x="97" y="20"/>
                                      </a:lnTo>
                                      <a:lnTo>
                                        <a:pt x="90" y="19"/>
                                      </a:lnTo>
                                      <a:lnTo>
                                        <a:pt x="86" y="18"/>
                                      </a:lnTo>
                                      <a:lnTo>
                                        <a:pt x="83" y="16"/>
                                      </a:lnTo>
                                      <a:lnTo>
                                        <a:pt x="79" y="14"/>
                                      </a:lnTo>
                                      <a:lnTo>
                                        <a:pt x="74" y="13"/>
                                      </a:lnTo>
                                      <a:lnTo>
                                        <a:pt x="56" y="5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0" y="0"/>
                                      </a:lnTo>
                                      <a:lnTo>
                                        <a:pt x="18" y="2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5" y="13"/>
                                      </a:lnTo>
                                      <a:lnTo>
                                        <a:pt x="3" y="19"/>
                                      </a:lnTo>
                                      <a:lnTo>
                                        <a:pt x="1" y="27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7" y="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622" name="直接连接符 622"/>
                              <wps:cNvSpPr/>
                              <wps:spPr>
                                <a:xfrm flipH="1">
                                  <a:off x="201" y="167"/>
                                  <a:ext cx="92" cy="1"/>
                                </a:xfrm>
                                <a:prstGeom prst="line">
                                  <a:avLst/>
                                </a:pr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3" name="任意多边形 623"/>
                              <wps:cNvSpPr/>
                              <wps:spPr>
                                <a:xfrm>
                                  <a:off x="647" y="141"/>
                                  <a:ext cx="105" cy="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105" h="52">
                                      <a:moveTo>
                                        <a:pt x="105" y="0"/>
                                      </a:moveTo>
                                      <a:lnTo>
                                        <a:pt x="52" y="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4" name="任意多边形 624"/>
                              <wps:cNvSpPr/>
                              <wps:spPr>
                                <a:xfrm>
                                  <a:off x="0" y="7"/>
                                  <a:ext cx="98" cy="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98" h="134">
                                      <a:moveTo>
                                        <a:pt x="98" y="134"/>
                                      </a:moveTo>
                                      <a:lnTo>
                                        <a:pt x="98" y="49"/>
                                      </a:lnTo>
                                      <a:lnTo>
                                        <a:pt x="96" y="39"/>
                                      </a:lnTo>
                                      <a:lnTo>
                                        <a:pt x="94" y="30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3" y="14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1" y="5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63" y="1"/>
                                      </a:lnTo>
                                      <a:lnTo>
                                        <a:pt x="58" y="1"/>
                                      </a:lnTo>
                                      <a:lnTo>
                                        <a:pt x="49" y="0"/>
                                      </a:lnTo>
                                      <a:lnTo>
                                        <a:pt x="39" y="1"/>
                                      </a:lnTo>
                                      <a:lnTo>
                                        <a:pt x="30" y="3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6" y="14"/>
                                      </a:lnTo>
                                      <a:lnTo>
                                        <a:pt x="9" y="21"/>
                                      </a:lnTo>
                                      <a:lnTo>
                                        <a:pt x="4" y="30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134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25" name="直接连接符 625"/>
                              <wps:cNvSpPr/>
                              <wps:spPr>
                                <a:xfrm flipH="1">
                                  <a:off x="34" y="90"/>
                                  <a:ext cx="30" cy="1"/>
                                </a:xfrm>
                                <a:prstGeom prst="line">
                                  <a:avLst/>
                                </a:pr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s:wsp>
                          <wps:cNvPr id="628" name="直接连接符 628"/>
                          <wps:cNvSpPr/>
                          <wps:spPr>
                            <a:xfrm>
                              <a:off x="949" y="442"/>
                              <a:ext cx="508" cy="14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29" name="直接连接符 629"/>
                          <wps:cNvSpPr/>
                          <wps:spPr>
                            <a:xfrm flipH="1">
                              <a:off x="2445" y="507"/>
                              <a:ext cx="584" cy="143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30" name="圆角矩形 630"/>
                          <wps:cNvSpPr/>
                          <wps:spPr>
                            <a:xfrm>
                              <a:off x="0" y="0"/>
                              <a:ext cx="3835" cy="195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8.65pt;width:180.7pt;" coordsize="3133,1537" o:gfxdata="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">
                <o:lock v:ext="edit" grouping="f" rotation="f" text="f" aspectratio="f"/>
                <v:shape id="_x0000_s1026" o:spid="_x0000_s1026" o:spt="202" type="#_x0000_t202" style="position:absolute;left:843;top:1165;height:341;width:615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51;top:1129;height:383;width:412;" filled="f" stroked="f" coordsize="21600,21600" o:gfxdata="UEsDBAoAAAAAAIdO4kAAAAAAAAAAAAAAAAAEAAAAZHJzL1BLAwQUAAAACACHTuJADvfhlr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HyX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734Za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group id="_x0000_s1026" o:spid="_x0000_s1026" o:spt="203" style="position:absolute;left:0;top:0;height:1537;width:3133;" coordsize="3835,1954" o:gfxdata="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sED+S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group id="_x0000_s1026" o:spid="_x0000_s1026" o:spt="203" style="position:absolute;left:52;top:88;height:1866;width:3751;" coordsize="3751,1866" o:gfxdata="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JbJSg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shape id="_x0000_s1026" o:spid="_x0000_s1026" o:spt="100" style="position:absolute;left:2736;top:182;height:85;width:71;" fillcolor="#000000" filled="t" stroked="f" coordsize="82,98" o:gfxdata="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oZVr4A&#10;AADcAAAADwAAAAAAAAABACAAAAAiAAAAZHJzL2Rvd25yZXYueG1sUEsBAhQAFAAAAAgAh07iQDMv&#10;BZ47AAAAOQAAABAAAAAAAAAAAQAgAAAADQEAAGRycy9zaGFwZXhtbC54bWxQSwUGAAAAAAYABgBb&#10;AQAAtwMAAAAA&#10;" path="m66,73l67,66,66,60,64,53,62,48,55,40,48,35,39,29,28,25,35,18,71,27,82,12,39,0,10,43,15,44,23,46,31,50,38,54,44,60,48,65,50,71,50,76,50,83,49,84,48,85,47,88,44,91,39,93,35,93,30,90,26,87,23,86,22,85,17,80,15,77,10,73,7,73,4,75,1,77,1,80,0,83,3,88,9,92,19,96,21,96,23,97,29,98,34,98,39,98,44,95,46,94,48,93,57,88,62,80,66,73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244;top:86;height:87;width:45;" fillcolor="#000000" filled="t" stroked="f" coordsize="51,101" o:gfxdata="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BIk9bsAAADc&#10;AAAADwAAAAAAAAABACAAAAAiAAAAZHJzL2Rvd25yZXYueG1sUEsBAhQAFAAAAAgAh07iQDMvBZ47&#10;AAAAOQAAABAAAAAAAAAAAQAgAAAACgEAAGRycy9zaGFwZXhtbC54bWxQSwUGAAAAAAYABgBbAQAA&#10;tAMAAAAA&#10;" path="m26,19l25,19,25,21,25,27,19,77,18,80,18,83,16,87,15,89,13,92,8,92,3,92,0,92,0,95,51,101,51,98,49,98,46,97,44,96,42,95,40,93,39,93,38,91,38,87,40,80,49,0,47,0,10,13,10,15,15,14,20,14,24,15,24,16,26,19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306;top:94;height:86;width:56;" fillcolor="#000000" filled="t" stroked="f" coordsize="65,100" o:gfxdata="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4kv3vQAA&#10;ANwAAAAPAAAAAAAAAAEAIAAAACIAAABkcnMvZG93bnJldi54bWxQSwECFAAUAAAACACHTuJAMy8F&#10;njsAAAA5AAAAEAAAAAAAAAABACAAAAAMAQAAZHJzL3NoYXBleG1sLnhtbFBLBQYAAAAABgAGAFsB&#10;AAC2AwAAAAA=&#10;" path="m41,0l31,0,23,4,16,10,12,14,10,20,5,32,1,47,0,58,1,70,3,77,6,83,9,89,14,96,20,98,27,100,32,100,38,99,43,95,47,92,52,86,56,81,61,68,65,54,65,38,63,25,60,15,55,7,47,1,41,0xm33,6l34,5,35,5,38,5,41,6,44,9,44,9,45,13,47,22,45,25,45,31,43,39,43,45,43,52,38,81,36,84,36,86,36,88,34,91,33,93,28,96,22,93,21,90,21,86,20,80,20,74,20,66,22,57,23,40,24,33,25,27,27,18,28,14,29,9,33,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702;top:897;height:85;width:60;" fillcolor="#000000" filled="t" stroked="f" coordsize="69,98" o:gfxdata="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irBM&#10;wAAAANwAAAAPAAAAAAAAAAEAIAAAACIAAABkcnMvZG93bnJldi54bWxQSwECFAAUAAAACACHTuJA&#10;My8FnjsAAAA5AAAAEAAAAAAAAAABACAAAAAPAQAAZHJzL3NoYXBleG1sLnhtbFBLBQYAAAAABgAG&#10;AFsBAAC5AwAAAAA=&#10;" path="m48,7l49,7,50,2,49,1,48,1,40,0,32,2,24,7,18,15,13,20,9,26,6,33,4,41,0,57,0,63,0,70,2,76,4,84,9,90,19,97,21,97,24,98,29,97,42,94,46,89,51,84,54,78,58,72,64,60,67,44,69,30,66,20,62,12,60,8,59,7,58,5,56,4,54,2,50,2,49,7,51,8,51,8,53,10,53,11,53,13,52,17,51,23,50,26,49,31,46,40,43,52,33,81,31,84,30,87,26,92,21,92,18,90,16,89,15,85,15,81,15,76,17,71,19,63,22,54,24,45,27,37,31,26,34,17,37,13,40,8,43,7,47,6,48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985;top:898;height:6;width:1;" fillcolor="#000000" filled="t" stroked="f" coordsize="1,7" o:gfxdata="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pR78&#10;wAAAANwAAAAPAAAAAAAAAAEAIAAAACIAAABkcnMvZG93bnJldi54bWxQSwECFAAUAAAACACHTuJA&#10;My8FnjsAAAA5AAAAEAAAAAAAAAABACAAAAAPAQAAZHJzL3NoYXBleG1sLnhtbFBLBQYAAAAABgAG&#10;AFsBAAC5AwAAAAA=&#10;" path="m1,0l0,1,1,7,1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949;top:899;height:92;width:56;" fillcolor="#000000" filled="t" stroked="f" coordsize="64,106" o:gfxdata="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Q2gO5AAAA3AAA&#10;AA8AAAAAAAAAAQAgAAAAIgAAAGRycy9kb3ducmV2LnhtbFBLAQIUABQAAAAIAIdO4kAzLwWeOwAA&#10;ADkAAAAQAAAAAAAAAAEAIAAAAAgBAABkcnMvc2hhcGV4bWwueG1sUEsFBgAAAAAGAAYAWwEAALID&#10;AAAAAA==&#10;" path="m42,6l41,0,0,13,0,65,4,63,13,59,22,58,29,58,38,60,43,62,48,65,51,70,55,76,55,81,55,87,53,88,51,89,51,90,48,92,46,93,43,93,42,93,41,93,41,94,37,94,33,93,26,91,22,90,18,90,16,90,12,94,10,97,11,100,13,103,14,104,17,105,21,106,26,106,36,104,41,101,43,100,46,99,54,94,56,90,59,86,60,83,61,81,63,77,64,72,64,67,63,63,62,58,59,51,56,47,51,42,45,40,40,38,36,38,27,37,17,38,6,40,6,31,42,18,42,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70;top:772;height:5;width:2;" fillcolor="#000000" filled="t" stroked="f" coordsize="2,5" o:gfxdata="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0MfL4A&#10;AADcAAAADwAAAAAAAAABACAAAAAiAAAAZHJzL2Rvd25yZXYueG1sUEsBAhQAFAAAAAgAh07iQDMv&#10;BZ47AAAAOQAAABAAAAAAAAAAAQAgAAAADQEAAGRycy9zaGFwZXhtbC54bWxQSwUGAAAAAAYABgBb&#10;AQAAtwMAAAAA&#10;" path="m0,0l2,5,0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48;top:772;height:87;width:55;" fillcolor="#000000" filled="t" stroked="f" coordsize="63,100" o:gfxdata="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+NEkLsAAADc&#10;AAAADwAAAAAAAAABACAAAAAiAAAAZHJzL2Rvd25yZXYueG1sUEsBAhQAFAAAAAgAh07iQDMvBZ47&#10;AAAAOQAAABAAAAAAAAAAAQAgAAAACgEAAGRycy9zaGFwZXhtbC54bWxQSwUGAAAAAAYABgBbAQAA&#10;tAMAAAAA&#10;" path="m27,5l25,0,25,0,17,2,12,7,8,10,5,15,3,20,3,26,0,39,1,54,3,65,7,77,9,84,14,89,18,94,25,98,30,99,38,100,43,99,49,97,57,87,62,75,63,60,63,47,62,38,61,31,56,18,50,9,47,6,44,4,35,0,27,0,25,0,27,5,29,5,33,7,36,11,37,15,39,20,38,22,38,28,39,36,41,49,45,79,45,82,44,84,44,86,43,88,41,92,40,94,38,94,38,94,38,95,32,95,29,91,28,87,27,82,25,77,25,70,25,61,22,44,20,31,20,21,20,16,20,11,22,7,25,6,27,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137;top:781;height:86;width:61;" fillcolor="#000000" filled="t" stroked="f" coordsize="71,99" o:gfxdata="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Wqr2/&#10;AAAA3AAAAA8AAAAAAAAAAQAgAAAAIgAAAGRycy9kb3ducmV2LnhtbFBLAQIUABQAAAAIAIdO4kAz&#10;LwWeOwAAADkAAAAQAAAAAAAAAAEAIAAAAA4BAABkcnMvc2hhcGV4bWwueG1sUEsFBgAAAAAGAAYA&#10;WwEAALgDAAAAAA==&#10;" path="m62,22l71,5,36,1,36,8,36,1,26,0,4,46,10,46,19,47,27,50,34,53,41,58,45,62,48,67,50,73,50,79,48,85,45,90,40,92,36,93,31,92,23,87,19,83,17,81,15,79,9,78,5,78,3,79,1,82,0,85,0,87,4,92,11,96,16,97,22,99,22,99,23,99,24,99,27,99,32,99,36,97,36,96,37,96,39,96,41,96,50,91,52,89,54,87,57,85,62,76,65,67,64,60,63,54,59,49,55,44,48,37,41,33,30,29,20,27,25,18,62,2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429;top:1140;height:81;width:67;" fillcolor="#000000" filled="t" stroked="f" coordsize="77,93" o:gfxdata="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h8P+vQAA&#10;ANwAAAAPAAAAAAAAAAEAIAAAACIAAABkcnMvZG93bnJldi54bWxQSwECFAAUAAAACACHTuJAMy8F&#10;njsAAAA5AAAAEAAAAAAAAAABACAAAAAMAQAAZHJzL3NoYXBleG1sLnhtbFBLBQYAAAAABgAGAFsB&#10;AAC2AwAAAAA=&#10;" path="m11,6l9,8,5,11,4,16,0,25,1,37,6,50,14,64,16,68,19,73,27,82,31,86,38,89,44,92,47,93,52,93,57,93,63,91,72,83,75,76,77,71,76,67,76,63,76,56,71,44,68,37,67,33,66,30,56,18,52,12,47,8,39,3,31,1,27,0,25,0,18,1,14,3,11,6xm15,21l13,15,12,12,16,8,17,6,19,5,23,6,27,10,28,12,31,17,33,19,36,24,41,32,47,43,61,69,64,75,66,80,65,82,64,82,64,83,64,84,61,86,56,88,54,87,53,86,50,83,48,80,47,78,44,74,40,67,36,59,27,44,20,33,18,28,16,25,15,22,15,2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202;top:787;height:88;width:54;" fillcolor="#000000" filled="t" stroked="f" coordsize="63,101" o:gfxdata="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4FDtugAAANwA&#10;AAAPAAAAAAAAAAEAIAAAACIAAABkcnMvZG93bnJldi54bWxQSwECFAAUAAAACACHTuJAMy8FnjsA&#10;AAA5AAAAEAAAAAAAAAABACAAAAAJAQAAZHJzL3NoYXBleG1sLnhtbFBLBQYAAAAABgAGAFsBAACz&#10;AwAAAAA=&#10;" path="m57,80l58,73,58,71,59,69,60,67,63,54,63,38,62,25,57,14,54,10,52,7,45,2,38,0,29,1,25,2,22,5,17,7,13,10,11,14,9,20,4,33,1,49,0,54,1,60,1,65,2,71,2,74,4,78,7,85,9,90,14,96,20,98,28,101,33,100,39,99,49,92,53,86,57,80xm36,5l39,5,42,7,42,9,43,12,44,22,44,23,44,25,43,27,43,30,42,39,41,44,41,51,38,83,36,85,35,88,34,90,33,93,30,95,28,96,24,94,23,93,21,91,22,87,20,81,20,75,20,67,22,58,23,40,24,28,26,19,26,17,28,15,29,10,31,6,36,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632;top:876;height:91;width:68;" fillcolor="#000000" filled="t" stroked="f" coordsize="79,106" o:gfxdata="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0kTGrgAAADcAAAA&#10;DwAAAAAAAAABACAAAAAiAAAAZHJzL2Rvd25yZXYueG1sUEsBAhQAFAAAAAgAh07iQDMvBZ47AAAA&#10;OQAAABAAAAAAAAAAAQAgAAAABwEAAGRycy9zaGFwZXhtbC54bWxQSwUGAAAAAAYABgBbAQAAsQMA&#10;AAAA&#10;" path="m23,19l25,22,29,17,34,15,39,15,45,17,47,17,50,19,52,21,54,24,56,31,56,38,50,47,43,55,36,60,32,62,27,67,21,70,15,75,1,85,0,87,54,106,68,79,65,79,63,81,61,83,59,85,57,85,54,85,53,84,52,84,50,84,47,83,45,82,25,76,38,68,50,62,59,56,67,50,70,46,71,44,73,42,78,34,79,28,78,22,75,15,72,10,66,5,61,2,51,0,41,3,36,6,32,9,23,19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592;top:535;height:81;width:66;" fillcolor="#000000" filled="t" stroked="f" coordsize="76,94" o:gfxdata="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pb/a8AAAA&#10;3AAAAA8AAAAAAAAAAQAgAAAAIgAAAGRycy9kb3ducmV2LnhtbFBLAQIUABQAAAAIAIdO4kAzLwWe&#10;OwAAADkAAAAQAAAAAAAAAAEAIAAAAAsBAABkcnMvc2hhcGV4bWwueG1sUEsFBgAAAAAGAAYAWwEA&#10;ALUDAAAAAA==&#10;" path="m29,10l20,19,12,32,6,42,2,53,0,60,1,67,2,75,4,82,8,86,14,90,19,92,25,94,30,93,36,92,42,88,49,84,53,79,55,76,58,74,59,71,61,68,65,62,72,48,76,35,76,26,74,16,69,9,67,5,65,3,56,0,47,1,38,3,33,5,29,10xm31,78l26,83,23,85,22,87,19,87,17,87,13,85,12,82,11,78,13,74,14,69,18,64,21,57,27,50,30,41,34,35,38,29,41,24,43,19,45,16,47,13,49,12,51,7,56,7,58,6,62,7,63,7,64,9,65,12,64,14,63,17,62,21,60,26,58,28,57,30,56,33,52,41,47,51,31,78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618;top:805;height:100;width:84;" fillcolor="#000000" filled="t" stroked="f" coordsize="97,116" o:gfxdata="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Icn+8AAAA&#10;3AAAAA8AAAAAAAAAAQAgAAAAIgAAAGRycy9kb3ducmV2LnhtbFBLAQIUABQAAAAIAIdO4kAzLwWe&#10;OwAAADkAAAAQAAAAAAAAAAEAIAAAAAsBAABkcnMvc2hhcGV4bWwueG1sUEsFBgAAAAAGAAYAWwEA&#10;ALUDAAAAAA==&#10;" path="m11,22l5,29,2,39,0,49,2,63,3,67,5,73,8,78,12,83,16,87,21,90,27,92,34,95,34,105,9,105,4,94,0,94,2,116,39,116,39,93,29,88,22,79,18,73,16,67,14,59,15,50,16,40,18,33,21,25,26,19,31,13,38,9,43,7,50,7,56,7,58,8,62,10,67,14,73,21,77,26,81,34,83,42,84,51,83,53,83,55,83,59,82,66,81,69,80,70,80,72,78,75,78,76,78,78,74,82,71,83,69,84,69,85,63,88,60,90,57,92,57,116,94,116,96,94,93,94,89,105,62,105,62,94,69,91,72,90,73,89,75,89,81,86,85,83,87,81,87,79,89,78,92,74,94,69,96,63,97,51,97,42,95,33,92,26,85,17,78,11,72,6,65,3,50,0,38,2,30,4,23,8,16,14,11,2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241;top:1139;height:82;width:87;" fillcolor="#000000" filled="t" stroked="f" coordsize="100,94" o:gfxdata="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iAMvQAA&#10;ANwAAAAPAAAAAAAAAAEAIAAAACIAAABkcnMvZG93bnJldi54bWxQSwECFAAUAAAACACHTuJAMy8F&#10;njsAAAA5AAAAEAAAAAAAAAABACAAAAAMAQAAZHJzL3NoYXBleG1sLnhtbFBLBQYAAAAABgAGAFsB&#10;AAC2AwAAAAA=&#10;" path="m83,34l100,22,61,0,21,33,24,34,26,36,34,40,40,45,45,51,49,57,49,60,51,63,51,66,51,68,51,68,52,70,51,75,51,78,50,79,50,81,46,86,42,89,36,89,31,87,27,84,24,80,22,78,22,77,18,70,17,67,13,63,9,62,6,62,2,66,0,70,1,75,7,80,16,87,25,91,36,94,45,92,55,89,56,87,58,86,62,83,65,79,67,77,69,70,71,64,70,57,69,56,69,55,69,54,69,51,65,43,59,35,51,28,42,22,51,14,83,3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183;top:1107;height:88;width:78;" fillcolor="#000000" filled="t" stroked="f" coordsize="90,102" o:gfxdata="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p8RrsAAADc&#10;AAAADwAAAAAAAAABACAAAAAiAAAAZHJzL2Rvd25yZXYueG1sUEsBAhQAFAAAAAgAh07iQDMvBZ47&#10;AAAAOQAAABAAAAAAAAAAAQAgAAAACgEAAGRycy9zaGFwZXhtbC54bWxQSwUGAAAAAAYABgBbAQAA&#10;tAMAAAAA&#10;" path="m1,72l0,73,49,102,67,81,66,80,61,82,58,83,56,84,54,83,54,83,52,82,51,81,49,80,47,78,28,68,42,64,55,60,65,56,73,52,76,48,80,45,88,38,89,33,90,27,87,14,81,8,76,5,71,2,67,0,57,1,51,2,47,5,37,12,39,15,43,11,49,11,53,11,58,14,63,17,66,23,66,30,65,37,57,45,53,48,49,52,42,55,37,57,31,59,18,64,1,7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305;top:1172;height:81;width:65;" fillcolor="#000000" filled="t" stroked="f" coordsize="76,93" o:gfxdata="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U+H5vQAA&#10;ANwAAAAPAAAAAAAAAAEAIAAAACIAAABkcnMvZG93bnJldi54bWxQSwECFAAUAAAACACHTuJAMy8F&#10;njsAAAA5AAAAEAAAAAAAAAABACAAAAAMAQAAZHJzL3NoYXBleG1sLnhtbFBLBQYAAAAABgAGAFsB&#10;AAC2AwAAAAA=&#10;" path="m5,43l3,48,3,54,1,57,0,60,0,67,1,74,4,80,7,86,10,88,14,91,19,92,25,93,30,93,33,92,34,91,37,91,41,88,49,83,50,80,51,79,52,78,57,73,65,62,72,48,72,44,74,41,76,34,76,24,75,16,70,8,63,3,59,0,55,0,50,0,46,1,38,3,30,9,20,19,11,32,5,43xm61,7l63,9,65,12,64,14,63,18,60,25,58,27,57,30,56,33,51,41,46,51,31,78,25,83,22,87,19,87,16,87,12,82,12,78,12,75,14,70,17,64,21,57,25,50,29,41,33,34,37,28,40,23,42,18,45,16,47,13,49,12,52,8,55,6,57,5,61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138;top:1251;height:81;width:86;" fillcolor="#000000" filled="t" stroked="f" coordsize="99,93" o:gfxdata="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D6dbugAAANwA&#10;AAAPAAAAAAAAAAEAIAAAACIAAABkcnMvZG93bnJldi54bWxQSwECFAAUAAAACACHTuJAMy8FnjsA&#10;AAA5AAAAEAAAAAAAAAABACAAAAAJAQAAZHJzL3NoYXBleG1sLnhtbFBLBQYAAAAABgAGAFsBAACz&#10;AwAAAAA=&#10;" path="m83,34l99,23,59,0,19,32,22,34,24,36,32,40,38,46,43,51,48,58,49,61,50,64,50,67,50,68,50,69,51,71,50,76,49,79,48,80,48,82,44,87,40,89,34,89,29,88,27,86,25,85,20,77,17,70,16,68,16,67,12,64,7,62,5,63,2,64,1,67,0,69,1,74,6,81,14,88,23,91,34,93,43,92,53,89,56,86,58,84,58,84,59,84,60,84,63,80,65,77,67,71,70,65,69,58,68,57,68,56,68,55,68,52,63,43,58,36,50,28,41,21,50,15,83,3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201;top:1284;height:81;width:65;" fillcolor="#000000" filled="t" stroked="f" coordsize="75,94" o:gfxdata="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oSJwr4A&#10;AADcAAAADwAAAAAAAAABACAAAAAiAAAAZHJzL2Rvd25yZXYueG1sUEsBAhQAFAAAAAgAh07iQDMv&#10;BZ47AAAAOQAAABAAAAAAAAAAAQAgAAAADQEAAGRycy9zaGFwZXhtbC54bWxQSwUGAAAAAAYABgBb&#10;AQAAtwMAAAAA&#10;" path="m63,3l55,1,50,0,46,1,37,3,29,9,19,19,11,33,7,37,6,44,2,53,0,56,0,60,1,67,0,74,1,78,3,81,7,85,13,90,18,92,24,94,29,93,36,92,41,88,48,84,56,74,60,68,60,67,60,66,61,66,63,65,65,62,71,48,73,41,73,39,74,37,75,35,75,25,74,17,69,9,66,5,63,3xm60,7l63,9,64,12,63,14,63,17,60,26,58,28,56,33,53,36,51,40,46,51,30,78,26,83,22,86,20,86,18,87,16,86,13,84,11,81,11,78,11,74,13,69,17,65,20,58,25,50,29,42,33,35,36,29,40,24,42,19,45,16,46,13,48,12,49,9,51,8,56,7,57,6,60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072;top:1368;height:85;width:70;" fillcolor="#000000" filled="t" stroked="f" coordsize="81,98" o:gfxdata="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9jHO8AAAA&#10;3AAAAA8AAAAAAAAAAQAgAAAAIgAAAGRycy9kb3ducmV2LnhtbFBLAQIUABQAAAAIAIdO4kAzLwWe&#10;OwAAADkAAAAQAAAAAAAAAAEAIAAAAAsBAABkcnMvc2hhcGV4bWwueG1sUEsFBgAAAAAGAAYAWwEA&#10;ALUDAAAAAA==&#10;" path="m79,4l41,0,41,4,45,4,49,5,49,6,51,9,51,10,52,13,51,13,50,15,49,21,23,64,20,67,19,70,17,72,12,75,8,73,4,72,1,70,0,72,44,98,45,96,44,95,40,91,38,90,36,86,36,83,37,79,38,77,41,74,81,5,79,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134;top:1397;height:81;width:65;" fillcolor="#000000" filled="t" stroked="f" coordsize="75,94" o:gfxdata="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RqyLrsAAADc&#10;AAAADwAAAAAAAAABACAAAAAiAAAAZHJzL2Rvd25yZXYueG1sUEsBAhQAFAAAAAgAh07iQDMvBZ47&#10;AAAAOQAAABAAAAAAAAAAAQAgAAAACgEAAGRycy9zaGFwZXhtbC54bWxQSwUGAAAAAAYABgBbAQAA&#10;tAMAAAAA&#10;" path="m74,16l69,9,63,3,59,0,55,0,46,0,37,3,29,9,19,19,11,32,5,42,2,53,0,61,1,68,1,75,1,78,3,81,7,85,13,90,18,92,24,94,30,93,37,91,41,87,48,84,57,74,61,69,66,63,71,49,72,45,73,41,75,35,75,25,74,16xm61,7l63,9,64,12,64,14,63,17,61,26,59,28,56,33,53,36,51,40,46,50,30,78,28,80,25,83,21,86,19,87,16,86,13,85,12,82,12,76,14,71,17,65,21,58,25,50,29,42,33,35,37,29,40,24,42,19,45,16,46,13,48,12,50,9,52,7,56,7,57,6,61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282;top:1776;height:90;width:89;" fillcolor="#000000" filled="t" stroked="f" coordsize="103,104" o:gfxdata="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7pHXugAAANwA&#10;AAAPAAAAAAAAAAEAIAAAACIAAABkcnMvZG93bnJldi54bWxQSwECFAAUAAAACACHTuJAMy8FnjsA&#10;AAA5AAAAEAAAAAAAAAABACAAAAAJAQAAZHJzL3NoYXBleG1sLnhtbFBLBQYAAAAABgAGAFsBAACz&#10;AwAAAAA=&#10;" path="m0,2l2,2,5,4,11,10,14,12,14,83,13,85,13,87,13,88,13,90,11,92,10,95,7,96,5,97,2,98,0,99,0,101,35,101,35,99,32,99,27,98,24,95,21,92,20,90,19,83,19,20,88,104,91,104,91,20,90,13,91,8,94,5,98,4,103,2,103,0,70,0,70,2,77,3,83,6,84,11,84,15,85,20,85,63,35,0,0,0,0,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380;top:1801;height:65;width:58;" fillcolor="#000000" filled="t" stroked="f" coordsize="67,74" o:gfxdata="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Pe9FugAAANwA&#10;AAAPAAAAAAAAAAEAIAAAACIAAABkcnMvZG93bnJldi54bWxQSwECFAAUAAAACACHTuJAMy8FnjsA&#10;AAA5AAAAEAAAAAAAAAABACAAAAAJAQAAZHJzL3NoYXBleG1sLnhtbFBLBQYAAAAABgAGAFsBAACz&#10;AwAAAAA=&#10;" path="m58,27l57,22,57,19,57,13,54,8,50,4,46,2,42,1,34,0,26,1,18,3,12,6,7,11,3,16,2,21,2,24,3,25,5,27,8,29,13,29,17,29,21,27,23,21,21,15,19,13,18,11,18,9,19,9,23,7,28,7,30,6,34,8,37,11,37,14,37,17,37,21,37,27,29,31,23,34,17,37,13,41,7,45,1,51,0,54,0,59,1,64,2,66,5,69,8,72,14,74,19,72,25,70,30,66,37,61,38,66,41,71,45,72,51,74,59,71,67,63,66,61,62,64,59,64,58,61,58,59,58,55,58,27xm24,59l22,56,21,53,22,49,24,45,29,38,37,34,37,57,32,59,29,61,24,59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762;top:916;height:86;width:60;" fillcolor="#000000" filled="t" stroked="f" coordsize="69,99" o:gfxdata="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wby97sAAADc&#10;AAAADwAAAAAAAAABACAAAAAiAAAAZHJzL2Rvd25yZXYueG1sUEsBAhQAFAAAAAgAh07iQDMvBZ47&#10;AAAAOQAAABAAAAAAAAAAAQAgAAAACgEAAGRycy9zaGFwZXhtbC54bWxQSwUGAAAAAAYABgBbAQAA&#10;tAMAAAAA&#10;" path="m69,30l66,20,62,13,59,9,56,6,53,3,49,2,45,0,40,0,32,3,24,7,17,15,9,27,6,34,5,43,1,52,0,64,0,72,1,78,3,84,8,90,12,94,15,95,19,97,24,98,30,99,35,97,41,95,47,89,52,84,55,78,58,72,61,65,63,59,67,44,69,30xm52,11l52,16,52,24,51,27,49,29,49,32,46,40,43,52,34,81,29,88,27,93,23,93,20,93,18,91,17,90,15,86,14,83,15,77,17,71,19,63,23,56,25,46,27,38,32,27,33,21,35,18,38,14,38,11,39,9,43,6,47,6,50,8,52,1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630;top:1028;height:84;width:66;" fillcolor="#000000" filled="t" stroked="f" coordsize="76,97" o:gfxdata="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fm7rsAAADc&#10;AAAADwAAAAAAAAABACAAAAAiAAAAZHJzL2Rvd25yZXYueG1sUEsBAhQAFAAAAAgAh07iQDMvBZ47&#10;AAAAOQAAABAAAAAAAAAAAQAgAAAACgEAAGRycy9zaGFwZXhtbC54bWxQSwUGAAAAAAYABgBbAQAA&#10;tAMAAAAA&#10;" path="m76,2l67,0,5,44,0,59,34,70,26,91,45,97,52,76,60,80,65,65,56,62,76,2xm38,55l11,47,49,20,38,5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695;top:1043;height:86;width:60;" fillcolor="#000000" filled="t" stroked="f" coordsize="69,99" o:gfxdata="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JjJG7sAAADc&#10;AAAADwAAAAAAAAABACAAAAAiAAAAZHJzL2Rvd25yZXYueG1sUEsBAhQAFAAAAAgAh07iQDMvBZ47&#10;AAAAOQAAABAAAAAAAAAAAQAgAAAACgEAAGRycy9zaGFwZXhtbC54bWxQSwUGAAAAAAYABgBbAQAA&#10;tAMAAAAA&#10;" path="m63,59l67,44,69,30,66,20,62,11,59,7,57,4,53,2,50,1,45,0,41,0,32,3,24,7,17,15,9,27,6,33,5,41,3,45,2,49,0,56,0,63,0,71,1,78,3,84,8,90,12,94,15,95,19,97,24,98,30,99,35,97,41,94,47,89,53,83,55,77,58,72,58,70,59,68,60,65,63,59xm48,6l50,7,53,10,53,15,53,24,51,26,50,29,49,32,47,35,46,40,42,52,32,81,30,88,27,92,23,93,21,92,17,90,17,89,15,85,15,83,15,77,17,71,19,63,23,56,25,46,28,38,32,26,35,17,37,14,39,8,42,6,48,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616;top:1161;height:87;width:66;" fillcolor="#000000" filled="t" stroked="f" coordsize="76,100" o:gfxdata="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l/Qe/&#10;AAAA3AAAAA8AAAAAAAAAAQAgAAAAIgAAAGRycy9kb3ducmV2LnhtbFBLAQIUABQAAAAIAIdO4kAz&#10;LwWeOwAAADkAAAAQAAAAAAAAAAEAIAAAAA4BAABkcnMvc2hhcGV4bWwueG1sUEsFBgAAAAAGAAYA&#10;WwEAALgDAAAAAA==&#10;" path="m61,81l63,73,62,69,61,68,61,67,61,65,60,61,59,58,56,53,53,48,56,47,61,46,68,43,72,38,76,32,76,24,74,15,65,8,54,3,47,1,42,0,36,1,32,3,27,5,23,9,20,12,19,16,16,23,18,30,18,33,21,37,23,41,27,47,16,49,12,51,9,54,6,56,4,59,2,65,0,70,0,75,0,79,3,84,5,87,9,91,14,94,21,97,27,99,34,100,37,99,41,99,43,98,47,98,47,97,49,96,52,95,56,91,59,86,61,81xm38,15l41,11,42,9,45,8,49,6,54,6,57,9,58,10,59,13,59,15,60,20,59,29,56,36,54,38,52,40,50,43,42,33,40,29,40,26,38,20,38,15xm19,72l20,65,23,62,27,56,31,52,36,60,40,68,40,72,41,76,40,77,40,79,40,84,38,86,37,88,36,89,35,91,34,93,29,94,27,93,25,93,21,92,19,90,16,86,16,83,17,77,19,7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268;top:1398;height:90;width:63;" fillcolor="#000000" filled="t" stroked="f" coordsize="73,103" o:gfxdata="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oSdFxtwAAANwAAAAP&#10;AAAAAAAAAAEAIAAAACIAAABkcnMvZG93bnJldi54bWxQSwECFAAUAAAACACHTuJAMy8FnjsAAAA5&#10;AAAAEAAAAAAAAAABACAAAAAGAQAAZHJzL3NoYXBleG1sLnhtbFBLBQYAAAAABgAGAFsBAACwAwAA&#10;AAA=&#10;" path="m17,19l20,21,24,17,29,14,33,14,38,14,44,17,49,21,50,28,50,35,45,45,40,55,38,57,35,60,26,68,21,72,15,77,8,83,0,89,0,90,56,103,66,77,64,76,60,78,59,82,57,82,56,83,53,83,51,83,45,82,24,78,37,68,48,60,57,53,64,48,69,37,72,29,73,23,72,18,69,12,64,7,60,3,58,1,54,0,51,0,42,0,33,3,29,5,24,9,20,13,17,19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229;top:1638;height:152;width:128;" fillcolor="#000000" filled="t" stroked="f" coordsize="148,176" o:gfxdata="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xheD&#10;wAAAANwAAAAPAAAAAAAAAAEAIAAAACIAAABkcnMvZG93bnJldi54bWxQSwECFAAUAAAACACHTuJA&#10;My8FnjsAAAA5AAAAEAAAAAAAAAABACAAAAAPAQAAZHJzL3NoYXBleG1sLnhtbFBLBQYAAAAABgAG&#10;AFsBAAC5AwAAAAA=&#10;" path="m55,3l44,6,34,12,24,20,15,31,10,36,7,43,2,58,0,74,2,93,3,101,7,109,10,117,16,124,22,130,31,134,40,139,50,143,50,159,11,159,5,140,0,140,2,176,59,176,59,139,51,136,45,132,38,126,32,120,29,115,27,111,23,101,21,89,20,82,21,75,22,61,25,48,30,36,38,27,47,18,56,13,65,9,76,9,84,10,88,11,93,14,101,20,105,25,110,30,116,40,122,51,125,63,126,77,125,82,125,89,124,93,123,99,121,103,120,108,116,116,112,118,109,122,103,127,100,128,98,130,94,132,85,136,85,176,142,176,144,140,139,140,133,159,93,159,93,141,95,140,98,139,103,138,112,134,121,129,124,126,128,124,134,117,139,110,143,102,145,98,145,97,145,96,145,96,147,95,148,77,148,69,148,62,145,55,143,48,136,36,126,25,117,16,107,9,98,4,87,1,76,0,65,0,55,3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895;top:1632;height:88;width:78;" fillcolor="#000000" filled="t" stroked="f" coordsize="91,102" o:gfxdata="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O5PO8AAAA&#10;3AAAAA8AAAAAAAAAAQAgAAAAIgAAAGRycy9kb3ducmV2LnhtbFBLAQIUABQAAAAIAIdO4kAzLwWe&#10;OwAAADkAAAAQAAAAAAAAAAEAIAAAAAsBAABkcnMvc2hhcGV4bWwueG1sUEsFBgAAAAAGAAYAWwEA&#10;ALUDAAAAAA==&#10;" path="m38,11l40,14,44,11,49,10,55,11,60,14,64,18,67,23,67,29,65,36,58,44,50,53,46,54,42,55,37,57,32,59,18,64,2,71,0,74,50,102,67,81,66,79,61,82,59,84,58,83,57,83,55,82,55,82,53,82,53,82,51,81,49,80,47,79,46,79,28,68,43,63,55,59,65,56,73,53,82,45,88,38,89,32,91,26,89,19,87,14,82,7,77,4,67,0,58,0,48,4,38,1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981;top:1679;height:81;width:86;" fillcolor="#000000" filled="t" stroked="f" coordsize="99,93" o:gfxdata="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V00Iq5AAAA3AAA&#10;AA8AAAAAAAAAAQAgAAAAIgAAAGRycy9kb3ducmV2LnhtbFBLAQIUABQAAAAIAIdO4kAzLwWeOwAA&#10;ADkAAAAQAAAAAAAAAAEAIAAAAAgBAABkcnMvc2hhcGV4bWwueG1sUEsFBgAAAAAGAAYAWwEAALID&#10;AAAAAA==&#10;" path="m42,21l50,15,83,34,99,22,60,0,21,34,22,34,25,36,32,40,39,45,44,51,49,58,49,61,51,64,51,67,51,68,51,69,52,70,51,76,49,79,49,80,49,82,45,86,40,88,34,88,29,87,26,85,21,77,18,71,16,68,12,64,9,62,7,63,3,64,1,66,0,70,0,72,1,75,7,81,11,84,16,87,25,91,34,93,44,92,54,88,57,86,58,84,58,84,59,84,60,84,63,80,66,77,68,70,70,65,69,58,69,57,69,56,69,54,68,52,64,43,58,36,51,28,42,2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954;top:1715;height:21;width:21;" fillcolor="#000000" filled="t" stroked="f" coordsize="24,25" o:gfxdata="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p314vQAA&#10;ANwAAAAPAAAAAAAAAAEAIAAAACIAAABkcnMvZG93bnJldi54bWxQSwECFAAUAAAACACHTuJAMy8F&#10;njsAAAA5AAAAEAAAAAAAAAABACAAAAAMAQAAZHJzL3NoYXBleG1sLnhtbFBLBQYAAAAABgAGAFsB&#10;AAC2AwAAAAA=&#10;" path="m22,20l24,10,21,5,19,3,18,2,13,0,9,1,4,3,2,7,0,11,1,16,1,17,2,19,6,23,10,24,15,25,18,22,22,2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211;top:119;height:89;width:56;" fillcolor="#000000" filled="t" stroked="f" coordsize="65,103" o:gfxdata="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XzPW8AAAA&#10;3AAAAA8AAAAAAAAAAQAgAAAAIgAAAGRycy9kb3ducmV2LnhtbFBLAQIUABQAAAAIAIdO4kAzLwWe&#10;OwAAADkAAAAQAAAAAAAAAAEAIAAAAAsBAABkcnMvc2hhcGV4bWwueG1sUEsFBgAAAAAGAAYAWwEA&#10;ALUDAAAAAA==&#10;" path="m44,4l39,1,35,0,27,1,18,3,10,9,3,18,0,30,2,30,4,23,8,20,17,17,22,17,29,20,32,23,34,28,35,32,34,37,29,44,25,47,20,51,20,53,25,53,31,55,36,57,42,62,45,64,47,69,50,78,50,83,47,89,45,90,44,92,42,94,40,95,34,94,27,91,22,88,20,87,18,86,12,86,10,87,9,89,7,92,7,95,8,98,12,102,15,103,20,103,25,103,31,102,38,99,45,96,51,92,54,89,56,88,56,87,56,87,58,87,61,80,63,73,63,69,63,67,64,66,65,59,61,51,59,48,58,46,51,41,44,37,47,32,50,28,52,22,53,18,51,13,49,10,46,6,44,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274;top:108;height:88;width:56;" fillcolor="#000000" filled="t" stroked="f" coordsize="64,101" o:gfxdata="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q4cVvQAA&#10;ANwAAAAPAAAAAAAAAAEAIAAAACIAAABkcnMvZG93bnJldi54bWxQSwECFAAUAAAACACHTuJAMy8F&#10;njsAAAA5AAAAEAAAAAAAAAABACAAAAAMAQAAZHJzL3NoYXBleG1sLnhtbFBLBQYAAAAABgAGAFsB&#10;AAC2AwAAAAA=&#10;" path="m41,4l32,0,28,0,25,1,20,1,16,3,10,9,7,12,5,16,3,27,0,40,1,56,3,62,5,67,6,72,9,79,12,85,17,91,22,95,28,98,34,100,41,101,52,96,56,90,59,86,61,79,63,72,64,58,63,44,61,36,59,29,54,17,50,13,48,9,44,6,41,4xm26,6l29,6,31,6,34,11,37,19,37,22,39,29,40,37,43,49,47,79,46,80,46,82,46,85,46,88,46,91,43,94,41,96,37,95,36,95,31,88,30,83,28,78,27,70,26,61,22,44,20,31,19,22,19,17,19,11,21,9,23,7,26,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032;top:153;height:86;width:58;" fillcolor="#000000" filled="t" stroked="f" coordsize="66,99" o:gfxdata="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zAUTrsAAADc&#10;AAAADwAAAAAAAAABACAAAAAiAAAAZHJzL2Rvd25yZXYueG1sUEsBAhQAFAAAAAgAh07iQDMvBZ47&#10;AAAAOQAAABAAAAAAAAAAAQAgAAAACgEAAGRycy9zaGFwZXhtbC54bWxQSwUGAAAAAAYABgBbAQAA&#10;tAMAAAAA&#10;" path="m66,70l65,56,63,43,58,27,52,14,45,6,40,4,37,2,29,0,21,1,14,4,7,11,4,14,2,19,0,29,0,43,2,58,5,67,11,79,13,82,16,86,20,92,25,95,28,97,29,97,31,99,38,99,45,99,50,96,52,95,55,94,63,84,64,77,65,73,66,70xm44,94l39,94,36,91,34,88,31,83,30,77,27,70,26,61,21,44,18,31,16,22,16,18,16,12,16,10,18,9,19,7,21,6,24,5,28,7,31,11,34,19,35,22,37,28,39,36,43,47,49,77,49,80,49,83,48,86,47,89,46,92,45,93,44,9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974;top:166;height:85;width:58;" fillcolor="#000000" filled="t" stroked="f" coordsize="66,99" o:gfxdata="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8sdW8AAAA&#10;3AAAAA8AAAAAAAAAAQAgAAAAIgAAAGRycy9kb3ducmV2LnhtbFBLAQIUABQAAAAIAIdO4kAzLwWe&#10;OwAAADkAAAAQAAAAAAAAAAEAIAAAAAsBAABkcnMvc2hhcGV4bWwueG1sUEsFBgAAAAAGAAYAWwEA&#10;ALUDAAAAAA==&#10;" path="m39,0l31,1,0,73,4,88,38,79,42,99,63,96,57,75,66,73,63,58,54,60,39,0xm34,64l7,72,26,27,34,6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581;top:285;height:84;width:60;" fillcolor="#000000" filled="t" stroked="f" coordsize="69,97" o:gfxdata="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LJpa/&#10;AAAA3AAAAA8AAAAAAAAAAQAgAAAAIgAAAGRycy9kb3ducmV2LnhtbFBLAQIUABQAAAAIAIdO4kAz&#10;LwWeOwAAADkAAAAQAAAAAAAAAAEAIAAAAA4BAABkcnMvc2hhcGV4bWwueG1sUEsFBgAAAAAGAAYA&#10;WwEAALgDAAAAAA==&#10;" path="m62,38l55,24,47,12,43,8,40,5,35,3,32,2,23,0,15,2,11,4,7,7,3,14,0,23,0,34,1,47,6,63,11,72,18,82,21,87,27,93,33,95,40,97,42,97,46,97,53,96,58,92,62,89,64,86,65,84,66,82,67,79,69,72,69,66,66,51,62,38xm14,20l12,15,13,12,14,9,16,7,20,7,24,7,25,8,27,10,31,19,32,22,34,27,38,35,43,46,54,75,54,77,54,79,54,79,55,81,54,88,53,89,52,91,48,92,46,91,43,89,41,86,39,84,38,82,35,77,33,75,33,73,31,70,29,62,24,53,22,45,19,38,18,34,15,28,15,25,14,2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521;top:309;height:85;width:62;" fillcolor="#000000" filled="t" stroked="f" coordsize="71,98" o:gfxdata="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oGfevQAA&#10;ANwAAAAPAAAAAAAAAAEAIAAAACIAAABkcnMvZG93bnJldi54bWxQSwECFAAUAAAACACHTuJAMy8F&#10;njsAAAA5AAAAEAAAAAAAAAABACAAAAAMAQAAZHJzL3NoYXBleG1sLnhtbFBLBQYAAAAABgAGAFsB&#10;AAC2AwAAAAA=&#10;" path="m33,2l28,0,24,0,16,2,8,7,4,14,0,23,0,34,2,48,6,62,11,73,18,82,22,87,28,93,34,96,40,98,47,97,54,96,64,89,66,84,69,79,70,71,71,64,67,51,64,39,60,30,56,23,49,11,41,5,33,2xm13,11l15,8,18,7,22,6,24,7,28,10,30,14,33,19,34,22,36,27,39,35,44,46,55,74,56,81,56,88,55,89,53,91,49,92,46,91,44,89,42,86,39,82,36,77,33,70,31,62,23,45,18,34,16,28,15,25,15,20,13,15,13,1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863;top:199;height:84;width:58;" fillcolor="#000000" filled="t" stroked="f" coordsize="67,97" o:gfxdata="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A4eDvQAA&#10;ANwAAAAPAAAAAAAAAAEAIAAAACIAAABkcnMvZG93bnJldi54bWxQSwECFAAUAAAACACHTuJAMy8F&#10;njsAAAA5AAAAEAAAAAAAAAABACAAAAAMAQAAZHJzL3NoYXBleG1sLnhtbFBLBQYAAAAABgAGAFsB&#10;AAC2AwAAAAA=&#10;" path="m36,2l26,0,18,2,11,5,5,13,2,16,0,20,0,31,0,45,4,59,5,65,9,71,14,81,18,86,22,91,27,95,34,97,37,97,38,97,39,97,41,97,47,97,50,95,52,95,54,93,57,92,61,86,65,81,65,75,67,68,65,54,64,47,63,45,63,45,63,43,63,41,60,32,57,25,54,19,50,14,43,6,36,2xm20,5l27,6,29,10,34,19,34,22,36,27,38,36,43,47,51,76,51,79,52,84,51,86,51,90,50,90,49,90,49,91,46,92,43,93,41,92,38,90,37,88,36,87,34,82,32,79,32,77,29,69,27,65,27,63,27,63,27,61,21,44,18,32,16,23,15,19,14,13,16,9,16,6,20,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806;top:212;height:93;width:56;" fillcolor="#000000" filled="t" stroked="f" coordsize="64,108" o:gfxdata="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qS/rsAAADc&#10;AAAADwAAAAAAAAABACAAAAAiAAAAZHJzL2Rvd25yZXYueG1sUEsBAhQAFAAAAAgAh07iQDMvBZ47&#10;AAAAOQAAABAAAAAAAAAAAQAgAAAACgEAAGRycy9zaGFwZXhtbC54bWxQSwUGAAAAAAYABgBbAQAA&#10;tAMAAAAA&#10;" path="m45,0l2,14,0,66,3,64,6,64,14,60,22,60,30,60,38,62,44,64,49,67,53,71,56,77,56,82,55,89,53,91,51,92,51,93,46,96,44,96,42,96,42,96,42,97,37,96,32,94,28,92,25,92,22,92,19,92,16,92,13,96,10,98,11,102,13,105,15,106,17,108,21,107,26,107,31,107,37,107,41,104,43,103,46,102,54,97,59,88,64,80,64,70,64,61,60,54,57,49,52,45,46,43,37,39,28,38,17,39,6,41,8,32,44,20,45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006;top:883;height:85;width:59;" fillcolor="#000000" filled="t" stroked="f" coordsize="68,99" o:gfxdata="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/jWz74A&#10;AADcAAAADwAAAAAAAAABACAAAAAiAAAAZHJzL2Rvd25yZXYueG1sUEsBAhQAFAAAAAgAh07iQDMv&#10;BZ47AAAAOQAAABAAAAAAAAAAAQAgAAAADQEAAGRycy9zaGFwZXhtbC54bWxQSwUGAAAAAAYABgBb&#10;AQAAtwMAAAAA&#10;" path="m4,13l2,16,0,21,0,32,0,45,4,61,8,71,14,82,18,87,24,92,29,96,36,98,42,99,49,98,53,95,59,92,62,86,63,84,64,82,65,82,67,75,68,68,66,53,62,40,56,25,53,19,49,14,42,7,38,4,35,3,25,0,18,2,10,5,6,8,4,13xm19,7l22,6,25,8,27,11,32,19,33,22,35,27,38,36,42,47,51,77,51,80,51,82,51,82,51,84,51,86,51,88,51,89,52,90,50,91,47,93,44,93,42,93,38,91,37,87,34,83,33,80,32,77,29,70,28,66,27,61,21,45,18,33,15,24,14,19,13,13,15,10,16,8,19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820;top:61;height:86;width:46;" fillcolor="#000000" filled="t" stroked="f" coordsize="53,99" o:gfxdata="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bEwbsAAADc&#10;AAAADwAAAAAAAAABACAAAAAiAAAAZHJzL2Rvd25yZXYueG1sUEsBAhQAFAAAAAgAh07iQDMvBZ47&#10;AAAAOQAAABAAAAAAAAAAAQAgAAAACgEAAGRycy9zaGFwZXhtbC54bWxQSwUGAAAAAAYABgBbAQAA&#10;tAMAAAAA&#10;" path="m40,0l37,0,0,16,2,20,6,18,10,17,15,17,18,21,18,24,18,29,18,79,18,86,18,90,16,91,15,93,14,95,5,97,2,97,2,99,53,99,53,97,51,97,43,95,40,90,39,86,40,79,40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879;top:62;height:85;width:54;" fillcolor="#000000" filled="t" stroked="f" coordsize="62,98" o:gfxdata="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/aeS5AAAA3AAA&#10;AA8AAAAAAAAAAQAgAAAAIgAAAGRycy9kb3ducmV2LnhtbFBLAQIUABQAAAAIAIdO4kAzLwWeOwAA&#10;ADkAAAAQAAAAAAAAAAEAIAAAAAgBAABkcnMvc2hhcGV4bWwueG1sUEsFBgAAAAAGAAYAWwEAALID&#10;AAAAAA==&#10;" path="m6,50l14,49,22,50,30,52,38,57,43,60,46,65,48,70,49,77,49,77,49,78,49,79,48,82,46,88,40,91,35,93,32,92,31,91,30,91,26,89,23,86,19,84,16,82,13,80,10,79,8,80,4,81,2,83,1,84,1,88,2,91,4,95,7,95,12,97,17,97,23,98,23,97,24,97,25,97,28,97,34,97,38,95,38,95,38,95,40,95,43,95,47,91,51,88,54,85,55,83,57,82,60,72,62,64,61,57,59,50,56,45,52,40,44,34,35,31,25,28,13,27,17,18,54,18,62,0,17,0,0,50,6,5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66;top:69;height:88;width:55;" fillcolor="#000000" filled="t" stroked="f" coordsize="63,101" o:gfxdata="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uueEvQAA&#10;ANwAAAAPAAAAAAAAAAEAIAAAACIAAABkcnMvZG93bnJldi54bWxQSwECFAAUAAAACACHTuJAMy8F&#10;njsAAAA5AAAAEAAAAAAAAAABACAAAAAMAQAAZHJzL3NoYXBleG1sLnhtbFBLBQYAAAAABgAGAFsB&#10;AAC2AwAAAAA=&#10;" path="m55,19l50,10,46,7,44,5,35,0,28,0,20,2,12,7,8,10,6,14,4,24,0,38,1,54,2,62,4,72,6,77,8,83,13,89,17,94,23,98,29,100,36,101,41,99,47,96,51,92,55,88,58,81,58,79,59,78,60,75,61,68,62,62,62,55,62,51,63,49,60,33,55,19xm23,7l24,5,28,5,31,5,34,7,36,11,39,19,39,22,39,28,40,36,41,49,44,80,42,87,41,92,38,94,37,95,36,95,36,96,30,94,28,92,28,88,26,83,24,77,23,69,23,61,21,44,20,30,20,21,20,17,20,13,20,10,23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02;top:75;height:89;width:56;" fillcolor="#000000" filled="t" stroked="f" coordsize="64,102" o:gfxdata="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0oL7sAAADc&#10;AAAADwAAAAAAAAABACAAAAAiAAAAZHJzL2Rvd25yZXYueG1sUEsBAhQAFAAAAAgAh07iQDMvBZ47&#10;AAAAOQAAABAAAAAAAAAAAQAgAAAACgEAAGRycy9zaGFwZXhtbC54bWxQSwUGAAAAAAYABgBbAQAA&#10;tAMAAAAA&#10;" path="m31,22l34,27,36,35,35,44,32,55,28,62,25,66,22,71,18,77,14,84,9,91,4,99,4,102,60,97,64,68,62,68,60,69,60,69,60,70,60,71,58,73,58,73,58,73,58,75,56,76,54,78,50,78,44,78,24,80,33,68,42,57,47,48,52,42,54,30,56,21,53,15,51,11,46,6,41,3,33,0,27,0,22,0,18,1,13,3,11,7,6,11,3,17,0,22,0,30,3,30,5,23,9,20,13,18,19,17,24,18,31,2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487;top:778;height:89;width:53;" fillcolor="#000000" filled="t" stroked="f" coordsize="61,103" o:gfxdata="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5+&#10;WvLCAAAA3AAAAA8AAAAAAAAAAQAgAAAAIgAAAGRycy9kb3ducmV2LnhtbFBLAQIUABQAAAAIAIdO&#10;4kAzLwWeOwAAADkAAAAQAAAAAAAAAAEAIAAAABEBAABkcnMvc2hhcGV4bWwueG1sUEsFBgAAAAAG&#10;AAYAWwEAALsDAAAAAA==&#10;" path="m36,0l33,0,0,21,2,23,6,20,10,18,12,19,15,21,18,23,18,26,18,32,24,81,24,88,24,91,24,94,23,95,22,96,21,97,19,97,18,98,13,99,10,100,10,103,61,97,61,94,59,94,56,94,53,94,50,94,47,92,47,91,45,85,44,78,36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611;top:765;height:87;width:54;" fillcolor="#000000" filled="t" stroked="f" coordsize="63,101" o:gfxdata="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7tIGr4A&#10;AADcAAAADwAAAAAAAAABACAAAAAiAAAAZHJzL2Rvd25yZXYueG1sUEsBAhQAFAAAAAgAh07iQDMv&#10;BZ47AAAAOQAAABAAAAAAAAAAAQAgAAAADQEAAGRycy9zaGFwZXhtbC54bWxQSwUGAAAAAAYABgBb&#10;AQAAtwMAAAAA&#10;" path="m44,4l39,2,35,0,27,0,18,2,12,8,8,11,5,15,3,20,2,26,0,40,1,56,3,66,7,77,9,84,13,90,18,95,25,98,30,100,38,101,42,99,49,97,53,93,57,88,57,86,58,85,59,82,62,75,63,61,63,54,63,48,62,39,60,31,58,24,56,19,50,10,47,6,44,4xm27,5l29,6,33,8,36,11,37,15,39,20,38,23,38,29,39,38,41,51,45,80,45,81,45,84,44,85,44,87,42,90,41,93,40,95,38,96,31,95,29,92,28,88,27,84,26,81,26,78,25,70,25,62,22,44,20,31,20,21,20,16,20,11,22,8,27,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078;top:774;height:88;width:44;" fillcolor="#000000" filled="t" stroked="f" coordsize="51,101" o:gfxdata="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kKrftwAAANwAAAAP&#10;AAAAAAAAAAEAIAAAACIAAABkcnMvZG93bnJldi54bWxQSwECFAAUAAAACACHTuJAMy8FnjsAAAA5&#10;AAAAEAAAAAAAAAABACAAAAAGAQAAZHJzL3NoYXBleG1sLnhtbFBLBQYAAAAABgAGAFsBAACwAwAA&#10;AAA=&#10;" path="m46,0l44,0,8,13,8,15,13,14,17,15,19,15,21,16,23,19,24,21,23,23,23,27,18,77,17,84,16,88,15,89,14,91,13,91,12,93,8,93,4,93,0,93,0,95,51,101,51,98,48,98,43,97,42,96,37,91,37,87,39,80,46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73;top:267;height:83;width:64;" fillcolor="#000000" filled="t" stroked="f" coordsize="74,96" o:gfxdata="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BaHvQAA&#10;ANwAAAAPAAAAAAAAAAEAIAAAACIAAABkcnMvZG93bnJldi54bWxQSwECFAAUAAAACACHTuJAMy8F&#10;njsAAAA5AAAAEAAAAAAAAAABACAAAAAMAQAAZHJzL3NoYXBleG1sLnhtbFBLBQYAAAAABgAGAFsB&#10;AAC2AwAAAAA=&#10;" path="m48,11l40,5,36,2,32,2,23,0,19,1,15,3,8,7,5,11,3,16,1,19,1,24,0,29,1,35,4,48,10,62,15,75,21,83,27,87,32,91,45,96,52,95,59,94,63,90,68,87,70,81,73,75,73,72,73,70,73,68,73,64,73,62,74,61,69,48,64,35,60,28,57,21,48,11xm23,7l24,8,26,10,32,18,33,21,36,26,39,34,45,45,59,72,60,79,61,86,59,87,57,88,57,89,53,90,51,91,49,89,48,89,45,86,42,81,39,76,37,72,36,68,34,64,32,61,28,52,24,45,21,38,19,33,15,25,15,21,12,14,13,11,15,9,17,8,19,7,23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19;top:287;height:95;width:61;" fillcolor="#000000" filled="t" stroked="f" coordsize="70,110" o:gfxdata="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a4/WvQAA&#10;ANwAAAAPAAAAAAAAAAEAIAAAACIAAABkcnMvZG93bnJldi54bWxQSwECFAAUAAAACACHTuJAMy8F&#10;njsAAAA5AAAAEAAAAAAAAAABACAAAAAMAQAAZHJzL3NoYXBleG1sLnhtbFBLBQYAAAAABgAGAFsB&#10;AAC2AwAAAAA=&#10;" path="m8,36l42,20,41,0,0,20,5,71,8,70,10,68,18,65,26,63,34,62,42,63,48,64,54,66,59,69,63,75,63,80,63,86,61,86,61,88,59,91,57,92,56,94,53,95,52,95,47,96,43,95,35,94,31,94,28,94,25,95,21,99,21,102,23,105,25,108,27,109,30,110,33,109,37,109,41,107,47,107,51,103,55,100,56,98,59,97,63,93,68,85,69,80,70,76,70,66,69,61,68,57,63,51,59,47,54,43,48,42,39,40,34,39,30,40,19,42,9,47,8,3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30;top:240;height:83;width:64;" fillcolor="#000000" filled="t" stroked="f" coordsize="73,96" o:gfxdata="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khWlvQAA&#10;ANwAAAAPAAAAAAAAAAEAIAAAACIAAABkcnMvZG93bnJldi54bWxQSwECFAAUAAAACACHTuJAMy8F&#10;njsAAAA5AAAAEAAAAAAAAAABACAAAAAMAQAAZHJzL3NoYXBleG1sLnhtbFBLBQYAAAAABgAGAFsB&#10;AAC2AwAAAAA=&#10;" path="m48,11l40,4,31,2,22,0,16,4,11,5,7,8,4,11,3,16,1,20,0,24,0,29,0,36,3,49,9,63,14,73,21,84,26,88,31,92,37,94,45,96,51,95,54,95,58,95,67,87,73,76,73,69,73,61,69,48,64,36,60,28,56,22,48,11xm13,11l14,9,16,8,18,7,20,7,22,8,24,8,27,11,32,18,33,21,36,27,39,33,45,44,58,72,60,79,60,82,60,84,60,84,60,86,58,87,56,90,51,90,49,89,47,88,45,86,43,84,43,84,41,81,38,77,36,72,35,69,33,65,31,61,24,45,19,33,16,25,14,22,14,21,12,15,13,1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95;top:374;height:83;width:64;" fillcolor="#000000" filled="t" stroked="f" coordsize="73,96" o:gfxdata="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resD68AAAA&#10;3AAAAA8AAAAAAAAAAQAgAAAAIgAAAGRycy9kb3ducmV2LnhtbFBLAQIUABQAAAAIAIdO4kAzLwWe&#10;OwAAADkAAAAQAAAAAAAAAAEAIAAAAAsBAABkcnMvc2hhcGV4bWwueG1sUEsFBgAAAAAGAAYAWwEA&#10;ALUDAAAAAA==&#10;" path="m32,2l23,0,16,4,8,8,3,16,1,20,0,25,0,30,1,36,2,42,4,49,10,63,11,68,14,73,17,78,21,84,26,88,32,92,45,96,51,96,59,95,63,91,67,87,70,82,70,79,72,77,72,73,72,71,73,69,73,65,73,63,73,61,70,48,65,36,57,22,48,11,39,5,35,2,32,2xm13,11l14,9,17,9,20,7,23,8,27,11,33,19,34,21,36,27,39,34,45,45,59,73,59,80,59,86,58,87,56,90,50,91,47,89,45,86,43,84,41,82,39,77,37,73,35,69,33,65,32,61,24,46,19,34,16,25,15,23,15,21,12,15,13,1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460;top:332;height:91;width:70;" fillcolor="#000000" filled="t" stroked="f" coordsize="80,105" o:gfxdata="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xmmwDtwAAANwAAAAP&#10;AAAAAAAAAAEAIAAAACIAAABkcnMvZG93bnJldi54bWxQSwECFAAUAAAACACHTuJAMy8FnjsAAAA5&#10;AAAAEAAAAAAAAAABACAAAAAGAQAAZHJzL3NoYXBleG1sLnhtbFBLBQYAAAAABgAGAFsBAACwAwAA&#10;AAA=&#10;" path="m14,25l18,26,19,28,21,34,40,82,40,84,42,87,42,88,42,89,42,90,43,91,42,96,40,96,40,96,40,97,38,98,34,101,31,103,32,105,80,85,78,83,76,84,72,84,69,85,65,84,64,84,61,79,60,75,59,73,29,0,27,0,0,29,2,30,5,27,11,25,11,25,14,2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71;top:440;height:90;width:74;" fillcolor="#000000" filled="t" stroked="f" coordsize="85,103" o:gfxdata="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1OwougAAANwA&#10;AAAPAAAAAAAAAAEAIAAAACIAAABkcnMvZG93bnJldi54bWxQSwECFAAUAAAACACHTuJAMy8FnjsA&#10;AAA5AAAAEAAAAAAAAAABACAAAAAJAQAAZHJzL3NoYXBleG1sLnhtbFBLBQYAAAAABgAGAFsBAACz&#10;AwAAAAA=&#10;" path="m13,26l16,26,17,28,21,34,45,78,46,81,47,82,48,85,48,85,49,87,49,87,50,89,51,90,50,94,46,95,42,98,40,100,42,103,85,78,84,77,84,75,82,77,77,78,74,79,71,78,69,77,68,75,66,73,64,71,63,68,26,0,23,0,0,31,2,32,5,28,8,26,13,2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39;top:401;height:83;width:63;" fillcolor="#000000" filled="t" stroked="f" coordsize="73,95" o:gfxdata="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FQLDLsAAADc&#10;AAAADwAAAAAAAAABACAAAAAiAAAAZHJzL2Rvd25yZXYueG1sUEsBAhQAFAAAAAgAh07iQDMvBZ47&#10;AAAAOQAAABAAAAAAAAAAAQAgAAAACgEAAGRycy9zaGFwZXhtbC54bWxQSwUGAAAAAAYABgBbAQAA&#10;tAMAAAAA&#10;" path="m64,34l59,27,56,21,48,11,39,4,31,2,22,0,15,3,10,4,7,7,4,10,3,15,1,18,0,23,1,34,1,41,3,48,9,61,12,70,17,77,19,79,21,82,31,91,37,93,44,95,51,95,54,94,55,93,57,93,68,86,73,75,73,68,73,60,68,47,64,34xm22,7l26,10,32,18,33,20,35,26,39,34,44,45,57,71,59,78,60,85,58,86,55,89,52,89,50,90,47,88,44,85,42,82,41,80,38,75,36,71,35,68,33,64,31,60,24,44,19,32,15,24,14,21,14,20,12,14,12,11,14,9,17,8,19,6,22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79;top:429;height:92;width:70;" fillcolor="#000000" filled="t" stroked="f" coordsize="81,106" o:gfxdata="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Ob5Va8AAAA&#10;3AAAAA8AAAAAAAAAAQAgAAAAIgAAAGRycy9kb3ducmV2LnhtbFBLAQIUABQAAAAIAIdO4kAzLwWe&#10;OwAAADkAAAAQAAAAAAAAAAEAIAAAAAsBAABkcnMvc2hhcGV4bWwueG1sUEsFBgAAAAAGAAYAWwEA&#10;ALUDAAAAAA==&#10;" path="m70,65l66,66,61,70,41,80,43,72,46,65,50,52,51,45,52,41,53,36,55,32,52,22,50,13,47,8,43,4,36,1,30,0,23,0,17,2,9,9,3,18,0,27,0,32,1,39,3,39,4,33,7,29,10,25,16,22,21,20,27,22,30,22,33,25,35,27,38,31,40,41,40,53,39,56,39,60,38,65,37,71,35,77,34,86,32,94,30,104,30,106,81,81,75,54,72,54,72,57,72,57,72,59,72,60,72,61,70,63,70,6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16;top:417;height:83;width:100;" fillcolor="#000000" filled="t" stroked="f" coordsize="115,96" o:gfxdata="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EKHm/&#10;AAAA3AAAAA8AAAAAAAAAAQAgAAAAIgAAAGRycy9kb3ducmV2LnhtbFBLAQIUABQAAAAIAIdO4kAz&#10;LwWeOwAAADkAAAAQAAAAAAAAAAEAIAAAAA4BAABkcnMvc2hhcGV4bWwueG1sUEsFBgAAAAAGAAYA&#10;WwEAALgDAAAAAA==&#10;" path="m115,59l113,57,110,57,108,57,105,56,103,55,102,54,95,51,89,48,65,36,67,27,68,21,70,16,75,11,76,8,79,6,78,3,52,18,54,21,57,19,60,19,61,19,62,21,64,25,62,28,61,34,55,55,25,0,0,11,3,14,5,13,7,13,9,14,11,16,12,18,15,22,46,80,48,83,49,86,49,87,50,88,50,89,48,92,46,94,48,96,77,80,76,78,72,78,70,79,68,77,68,76,65,71,59,61,60,55,81,66,82,66,84,68,87,69,87,71,84,73,86,75,115,59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49;top:1243;height:33;width:109;" fillcolor="#000000" filled="t" stroked="f" coordsize="125,38" o:gfxdata="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gljS8AAAA&#10;3AAAAA8AAAAAAAAAAQAgAAAAIgAAAGRycy9kb3ducmV2LnhtbFBLAQIUABQAAAAIAIdO4kAzLwWe&#10;OwAAADkAAAAQAAAAAAAAAAEAIAAAAAsBAABkcnMvc2hhcGV4bWwueG1sUEsFBgAAAAAGAAYAWwEA&#10;ALUDAAAAAA==&#10;" path="m118,1l116,5,116,9,113,16,109,17,107,17,107,17,107,18,105,19,101,20,99,20,98,21,91,19,87,18,85,17,85,17,83,17,79,16,75,14,64,9,56,6,48,2,42,1,35,0,31,1,24,0,19,2,14,5,10,9,6,14,3,21,1,28,0,38,8,38,10,27,12,24,15,22,20,18,27,17,31,17,37,18,43,21,51,24,56,25,57,25,58,26,61,27,65,29,69,31,72,32,76,33,78,34,81,35,84,36,87,37,94,38,100,36,105,34,110,32,111,30,112,30,115,28,118,23,121,16,122,12,123,9,125,1,118,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496;top:1261;height:81;width:67;" fillcolor="#000000" filled="t" stroked="f" coordsize="77,93" o:gfxdata="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0r4K/&#10;AAAA3AAAAA8AAAAAAAAAAQAgAAAAIgAAAGRycy9kb3ducmV2LnhtbFBLAQIUABQAAAAIAIdO4kAz&#10;LwWeOwAAADkAAAAQAAAAAAAAAAEAIAAAAA4BAABkcnMvc2hhcGV4bWwueG1sUEsFBgAAAAAGAAYA&#10;WwEAALgDAAAAAA==&#10;" path="m4,15l0,25,1,35,6,49,13,63,19,72,26,81,31,84,37,88,44,91,51,93,57,92,63,91,67,86,72,81,75,76,77,70,76,62,75,56,71,43,66,30,61,23,57,18,47,7,39,2,31,0,21,0,13,3,6,8,4,15xm12,11l16,7,19,5,23,6,26,9,31,15,33,18,36,23,41,31,47,41,62,68,64,74,66,81,62,86,58,86,56,86,53,85,50,83,48,80,46,78,44,73,40,66,35,59,26,43,20,32,17,27,16,24,15,21,15,20,13,14,12,11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301;top:1622;height:96;width:99;" fillcolor="#000000" filled="t" stroked="f" coordsize="114,111" o:gfxdata="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8TlrrsAAADc&#10;AAAADwAAAAAAAAABACAAAAAiAAAAZHJzL2Rvd25yZXYueG1sUEsBAhQAFAAAAAgAh07iQDMvBZ47&#10;AAAAOQAAABAAAAAAAAAAAQAgAAAACgEAAGRycy9zaGFwZXhtbC54bWxQSwUGAAAAAAYABgBbAQAA&#10;tAMAAAAA&#10;" path="m104,10l108,4,114,2,114,0,80,0,80,2,84,3,88,5,90,6,92,8,92,9,92,10,93,11,92,13,92,18,90,18,90,20,88,24,87,29,66,76,45,22,42,18,41,15,40,13,39,10,40,9,39,7,41,5,44,3,50,2,52,2,52,0,0,0,0,2,5,4,9,7,10,9,12,12,14,17,18,25,54,111,58,111,94,29,97,21,99,16,100,13,101,12,104,1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99;top:1743;height:32;width:108;" fillcolor="#000000" filled="t" stroked="f" coordsize="124,37" o:gfxdata="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33Zkq8AAAA&#10;3AAAAA8AAAAAAAAAAQAgAAAAIgAAAGRycy9kb3ducmV2LnhtbFBLAQIUABQAAAAIAIdO4kAzLwWe&#10;OwAAADkAAAAQAAAAAAAAAAEAIAAAAAsBAABkcnMvc2hhcGV4bWwueG1sUEsFBgAAAAAGAAYAWwEA&#10;ALUDAAAAAA==&#10;" path="m10,8l5,13,2,19,0,27,0,37,7,37,9,27,11,23,15,22,20,18,27,17,30,17,36,18,43,20,52,23,61,28,65,29,69,31,72,32,75,33,78,34,81,35,94,37,94,36,94,36,96,36,99,36,104,34,105,33,106,32,109,30,114,27,118,21,121,15,121,11,123,8,124,0,117,0,116,4,115,8,112,16,105,19,101,20,99,20,98,21,90,19,86,18,83,17,80,15,79,14,78,14,73,13,54,5,47,3,42,1,36,0,31,0,19,2,10,8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159;top:928;height:88;width:55;" fillcolor="#000000" filled="t" stroked="f" coordsize="63,102" o:gfxdata="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bcK0vQAA&#10;ANwAAAAPAAAAAAAAAAEAIAAAACIAAABkcnMvZG93bnJldi54bWxQSwECFAAUAAAACACHTuJAMy8F&#10;njsAAAA5AAAAEAAAAAAAAAABACAAAAAMAQAAZHJzL3NoYXBleG1sLnhtbFBLBQYAAAAABgAGAFsB&#10;AAC2AwAAAAA=&#10;" path="m61,25l59,19,57,15,52,9,48,5,44,3,37,1,33,0,28,1,20,5,13,11,10,15,8,21,3,34,1,49,0,60,1,72,2,79,6,86,15,97,19,100,26,102,39,99,43,96,48,92,52,87,56,81,57,74,57,72,58,71,60,68,63,55,63,46,63,39,62,31,61,25xm36,6l39,7,41,9,42,10,43,14,43,17,44,22,43,23,43,25,43,31,42,40,41,46,41,52,37,82,36,85,35,87,35,89,33,94,30,96,26,97,22,94,20,91,20,87,19,82,19,75,20,68,22,59,23,41,24,28,24,23,25,19,26,16,28,10,31,7,33,5,36,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091;top:922;height:86;width:56;" fillcolor="#000000" filled="t" stroked="f" coordsize="65,100" o:gfxdata="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m72O8AAAA&#10;3AAAAA8AAAAAAAAAAQAgAAAAIgAAAGRycy9kb3ducmV2LnhtbFBLAQIUABQAAAAIAIdO4kAzLwWe&#10;OwAAADkAAAAQAAAAAAAAAAEAIAAAAAsBAABkcnMvc2hhcGV4bWwueG1sUEsFBgAAAAAGAAYAWwEA&#10;ALUDAAAAAA==&#10;" path="m65,24l64,16,60,9,56,5,53,3,48,1,43,0,33,0,25,5,17,11,11,21,13,21,22,15,31,14,36,15,38,16,41,19,43,23,45,29,42,32,41,39,38,41,35,44,30,45,24,47,22,50,29,51,34,54,38,57,42,62,45,71,46,76,46,82,45,86,42,91,38,94,33,95,27,92,20,88,17,84,15,82,13,80,10,79,8,79,5,80,3,82,0,87,0,90,3,94,6,96,11,98,16,98,22,100,25,100,29,100,31,99,33,99,37,99,44,96,51,93,56,87,57,84,59,81,62,74,64,67,64,62,64,59,63,55,62,53,56,46,51,41,56,37,60,34,63,28,65,2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2110;top:1056;height:84;width:60;" fillcolor="#000000" filled="t" stroked="f" coordsize="69,97" o:gfxdata="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6qVPvQAA&#10;ANwAAAAPAAAAAAAAAAEAIAAAACIAAABkcnMvZG93bnJldi54bWxQSwECFAAUAAAACACHTuJAMy8F&#10;njsAAAA5AAAAEAAAAAAAAAABACAAAAAMAQAAZHJzL3NoYXBleG1sLnhtbFBLBQYAAAAABgAGAFsB&#10;AAC2AwAAAAA=&#10;" path="m11,26l7,32,4,39,1,46,0,55,0,65,2,75,5,83,11,91,20,94,24,96,29,97,32,97,36,97,43,95,47,92,51,90,54,86,57,84,60,75,62,66,62,59,61,54,60,48,58,44,54,39,50,36,45,34,41,34,36,34,31,34,28,35,25,38,29,27,35,20,37,16,41,13,48,9,56,4,69,1,69,0,52,0,43,2,36,5,29,9,23,14,16,19,11,26xm21,57l22,50,24,43,27,41,31,42,33,42,35,43,36,45,38,48,39,52,41,57,41,64,41,68,41,74,40,78,39,82,38,86,37,87,37,89,34,92,31,93,27,92,26,89,23,83,21,76,20,66,21,5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92;top:915;height:87;width:55;" fillcolor="#000000" filled="t" stroked="f" coordsize="63,101" o:gfxdata="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WSfCb4A&#10;AADcAAAADwAAAAAAAAABACAAAAAiAAAAZHJzL2Rvd25yZXYueG1sUEsBAhQAFAAAAAgAh07iQDMv&#10;BZ47AAAAOQAAABAAAAAAAAAAAQAgAAAADQEAAGRycy9zaGFwZXhtbC54bWxQSwUGAAAAAAYABgBb&#10;AQAAtwMAAAAA&#10;" path="m55,20l50,11,46,7,43,5,39,2,35,0,27,0,19,2,11,8,8,11,5,15,3,20,3,27,0,40,1,55,2,63,3,67,5,72,5,74,8,77,10,84,14,90,19,95,25,99,30,101,38,101,43,99,49,97,53,92,57,88,59,81,62,75,63,61,63,48,61,39,60,32,57,25,55,20xm27,5l30,6,33,8,36,11,37,15,38,20,38,22,39,29,39,38,41,50,46,80,45,81,45,83,44,85,44,87,43,90,41,93,40,95,39,95,38,95,38,96,34,95,32,95,32,95,30,95,29,92,28,90,28,90,28,88,27,83,25,78,24,70,23,61,21,44,21,31,20,22,20,17,20,11,22,8,27,5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72;top:1046;height:87;width:56;" fillcolor="#000000" filled="t" stroked="f" coordsize="65,100" o:gfxdata="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oq6vQAA&#10;ANwAAAAPAAAAAAAAAAEAIAAAACIAAABkcnMvZG93bnJldi54bWxQSwECFAAUAAAACACHTuJAMy8F&#10;njsAAAA5AAAAEAAAAAAAAAABACAAAAAMAQAAZHJzL3NoYXBleG1sLnhtbFBLBQYAAAAABgAGAFsB&#10;AAC2AwAAAAA=&#10;" path="m47,0l40,2,0,69,2,82,36,79,39,100,58,98,56,76,65,76,63,61,54,61,47,0xm7,68l32,27,35,64,7,68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528;top:922;height:89;width:56;" fillcolor="#000000" filled="t" stroked="f" coordsize="64,103" o:gfxdata="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Hnqb4A&#10;AADcAAAADwAAAAAAAAABACAAAAAiAAAAZHJzL2Rvd25yZXYueG1sUEsBAhQAFAAAAAgAh07iQDMv&#10;BZ47AAAAOQAAABAAAAAAAAAAAQAgAAAADQEAAGRycy9zaGFwZXhtbC54bWxQSwUGAAAAAAYABgBb&#10;AQAAtwMAAAAA&#10;" path="m40,2l33,0,27,0,17,2,12,5,10,9,5,12,3,17,1,23,0,30,3,32,5,25,8,22,12,20,18,19,23,19,30,21,34,26,37,34,35,44,32,56,30,59,28,63,26,67,23,73,19,78,15,85,10,92,6,101,6,103,62,96,64,68,62,68,61,72,59,74,57,76,56,77,53,77,52,77,51,77,51,78,46,79,26,82,35,69,38,62,42,57,48,48,50,44,52,41,55,30,55,21,53,16,51,12,46,5,40,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642;top:1365;height:88;width:50;" fillcolor="#000000" filled="t" stroked="f" coordsize="58,101" o:gfxdata="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73kvQAA&#10;ANwAAAAPAAAAAAAAAAEAIAAAACIAAABkcnMvZG93bnJldi54bWxQSwECFAAUAAAACACHTuJAMy8F&#10;njsAAAA5AAAAEAAAAAAAAAABACAAAAAMAQAAZHJzL3NoYXBleG1sLnhtbFBLBQYAAAAABgAGAFsB&#10;AAC2AwAAAAA=&#10;" path="m36,0l35,0,0,19,0,22,2,20,5,19,10,18,14,19,16,22,16,25,18,30,21,80,21,87,21,91,20,91,20,92,20,93,18,96,14,98,10,99,6,99,6,101,58,98,58,96,56,96,47,94,43,91,42,86,40,80,36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707;top:1429;height:20;width:20;" fillcolor="#000000" filled="t" stroked="f" coordsize="23,23" o:gfxdata="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Q8YL4A&#10;AADcAAAADwAAAAAAAAABACAAAAAiAAAAZHJzL2Rvd25yZXYueG1sUEsBAhQAFAAAAAgAh07iQDMv&#10;BZ47AAAAOQAAABAAAAAAAAAAAQAgAAAADQEAAGRycy9zaGFwZXhtbC54bWxQSwUGAAAAAAYABgBb&#10;AQAAtwMAAAAA&#10;" path="m10,0l2,4,0,7,0,13,1,17,3,21,7,23,9,23,12,23,16,23,21,21,22,16,23,11,21,7,19,4,17,2,14,1,10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735;top:1358;height:89;width:54;" fillcolor="#000000" filled="t" stroked="f" coordsize="63,102" o:gfxdata="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7o2vQAA&#10;ANwAAAAPAAAAAAAAAAEAIAAAACIAAABkcnMvZG93bnJldi54bWxQSwECFAAUAAAACACHTuJAMy8F&#10;njsAAAA5AAAAEAAAAAAAAAABACAAAAAMAQAAZHJzL3NoYXBleG1sLnhtbFBLBQYAAAAABgAGAFsB&#10;AAC2AwAAAAA=&#10;" path="m0,54l2,53,6,53,14,52,23,54,29,56,37,59,43,62,47,67,50,72,52,79,51,84,48,90,43,92,38,94,36,94,32,94,25,90,18,86,16,85,12,85,11,85,7,85,5,88,2,89,2,92,4,95,8,99,11,101,15,102,25,102,30,101,36,100,46,97,52,90,59,83,61,73,63,64,61,57,58,51,54,46,49,42,42,37,33,33,23,31,11,32,14,22,52,20,59,0,13,4,0,54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802;top:1671;height:115;width:117;" fillcolor="#000000" filled="t" stroked="f" coordsize="136,132" o:gfxdata="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mU0ugAAANwA&#10;AAAPAAAAAAAAAAEAIAAAACIAAABkcnMvZG93bnJldi54bWxQSwECFAAUAAAACACHTuJAMy8FnjsA&#10;AAA5AAAAEAAAAAAAAAABACAAAAAJAQAAZHJzL3NoYXBleG1sLnhtbFBLBQYAAAAABgAGAFsBAACz&#10;AwAAAAA=&#10;" path="m0,2l3,2,5,4,10,7,11,9,13,13,16,19,21,28,64,132,68,132,112,33,115,25,118,18,120,13,123,11,129,4,136,2,136,0,93,0,93,2,99,2,104,4,107,6,109,8,110,9,110,13,110,15,109,18,108,20,107,23,105,27,103,33,79,91,51,25,47,16,46,13,46,13,45,11,46,9,47,4,52,2,58,2,61,2,61,0,0,0,0,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396;top:1669;height:113;width:118;" fillcolor="#000000" filled="t" stroked="f" coordsize="136,131" o:gfxdata="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XvUPb4A&#10;AADcAAAADwAAAAAAAAABACAAAAAiAAAAZHJzL2Rvd25yZXYueG1sUEsBAhQAFAAAAAgAh07iQDMv&#10;BZ47AAAAOQAAABAAAAAAAAAAAQAgAAAADQEAAGRycy9zaGFwZXhtbC54bWxQSwUGAAAAAAYABgBb&#10;AQAAtwMAAAAA&#10;" path="m70,0l67,0,22,103,15,114,10,123,4,125,2,126,0,128,0,131,42,131,42,128,33,126,31,125,30,125,27,123,26,121,25,118,25,112,27,107,33,94,78,94,85,110,85,111,85,112,87,115,87,116,88,118,89,119,89,120,89,121,88,123,87,125,85,125,82,127,79,127,76,128,73,128,73,131,136,131,136,128,129,125,126,124,123,121,122,119,121,117,118,112,117,108,116,105,70,0xm56,43l76,87,37,87,56,43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048;top:1013;height:85;width:60;" fillcolor="#000000" filled="t" stroked="f" coordsize="69,98" o:gfxdata="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99+68AAAA&#10;3AAAAA8AAAAAAAAAAQAgAAAAIgAAAGRycy9kb3ducmV2LnhtbFBLAQIUABQAAAAIAIdO4kAzLwWe&#10;OwAAADkAAAAQAAAAAAAAAAEAIAAAAAsBAABkcnMvc2hhcGV4bWwueG1sUEsFBgAAAAAGAAYAWwEA&#10;ALUDAAAAAA==&#10;" path="m50,14l47,9,43,6,39,3,36,3,27,0,19,1,14,2,11,5,7,8,5,13,2,16,1,21,0,32,1,45,5,60,9,70,15,81,19,87,25,92,29,95,37,98,43,98,50,97,54,95,60,92,63,86,66,81,68,74,69,67,67,53,64,40,58,25,54,19,50,14xm26,8l27,8,29,10,31,14,34,19,34,22,37,27,40,35,45,47,51,76,51,78,51,79,52,80,52,81,52,82,53,83,53,86,53,90,51,90,51,90,51,90,49,92,45,92,43,92,40,90,38,88,38,87,36,83,34,80,34,77,31,69,29,65,29,61,23,44,20,33,16,24,15,19,15,13,16,10,18,7,20,6,23,6,26,8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986;top:1032;height:91;width:65;" fillcolor="#000000" filled="t" stroked="f" coordsize="75,105" o:gfxdata="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tmw74A&#10;AADcAAAADwAAAAAAAAABACAAAAAiAAAAZHJzL2Rvd25yZXYueG1sUEsBAhQAFAAAAAgAh07iQDMv&#10;BZ47AAAAOQAAABAAAAAAAAAAAQAgAAAADQEAAGRycy9zaGFwZXhtbC54bWxQSwUGAAAAAAYABgBb&#10;AQAAtwMAAAAA&#10;" path="m32,0l29,1,0,27,3,29,10,24,15,24,18,26,18,28,20,35,37,82,37,85,37,87,37,87,38,89,39,93,38,95,37,98,36,98,35,98,35,98,34,100,29,102,27,103,27,105,75,89,75,87,72,88,69,88,67,89,65,88,61,86,59,82,57,79,56,76,32,0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050;top:1149;height:91;width:65;" fillcolor="#000000" filled="t" stroked="f" coordsize="75,105" o:gfxdata="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gn4tL4A&#10;AADcAAAADwAAAAAAAAABACAAAAAiAAAAZHJzL2Rvd25yZXYueG1sUEsBAhQAFAAAAAgAh07iQDMv&#10;BZ47AAAAOQAAABAAAAAAAAAAAQAgAAAADQEAAGRycy9zaGFwZXhtbC54bWxQSwUGAAAAAAYABgBb&#10;AQAAtwMAAAAA&#10;" path="m53,16l49,10,46,6,41,2,35,1,27,0,20,1,11,5,8,9,6,14,2,18,1,23,0,29,1,36,3,36,4,30,7,26,10,23,16,20,22,19,29,22,33,25,34,27,36,32,36,36,37,41,37,47,37,54,36,57,35,61,34,66,32,72,29,78,27,86,23,94,20,104,20,105,75,88,70,59,69,60,68,64,68,67,65,69,64,70,60,72,54,75,35,81,41,66,47,54,51,44,54,36,54,25,53,16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556;top:1373;height:81;width:66;" fillcolor="#000000" filled="t" stroked="f" coordsize="76,93" o:gfxdata="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oqsbsAAADc&#10;AAAADwAAAAAAAAABACAAAAAiAAAAZHJzL2Rvd25yZXYueG1sUEsBAhQAFAAAAAgAh07iQDMvBZ47&#10;AAAAOQAAABAAAAAAAAAAAQAgAAAACgEAAGRycy9zaGFwZXhtbC54bWxQSwUGAAAAAAYABgBbAQAA&#10;tAMAAAAA&#10;" path="m31,0l22,0,14,4,7,9,3,16,0,25,2,36,5,50,8,57,13,64,26,82,38,90,44,92,47,93,48,93,49,93,50,93,61,92,61,91,62,90,65,90,65,89,67,89,69,86,72,82,74,77,76,71,76,67,76,65,76,64,76,57,71,43,65,31,56,18,47,8,38,2,31,0xm16,8l19,6,22,7,26,10,31,18,32,19,35,25,40,32,47,42,61,69,64,75,65,82,61,87,58,87,56,87,53,86,50,84,48,81,47,79,44,76,43,74,39,67,37,63,35,59,26,44,20,33,15,25,14,22,14,21,12,16,11,13,13,9,16,8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794;top:1609;height:82;width:64;" fillcolor="#000000" filled="t" stroked="f" coordsize="74,95" o:gfxdata="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MUA6/&#10;AAAA3AAAAA8AAAAAAAAAAQAgAAAAIgAAAGRycy9kb3ducmV2LnhtbFBLAQIUABQAAAAIAIdO4kAz&#10;LwWeOwAAADkAAAAQAAAAAAAAAAEAIAAAAA4BAABkcnMvc2hhcGV4bWwueG1sUEsFBgAAAAAGAAYA&#10;WwEAALgDAAAAAA==&#10;" path="m30,1l20,0,13,3,7,8,2,15,0,24,1,35,4,49,11,64,15,72,18,76,23,81,24,82,25,83,28,86,33,90,40,93,47,95,54,94,60,92,65,88,69,84,73,74,74,66,73,59,69,45,64,33,60,26,56,20,51,15,46,10,38,3,33,1,30,1xm12,12l13,9,16,8,18,6,22,7,23,8,25,10,30,17,31,20,35,26,38,33,45,44,58,72,60,77,62,83,60,85,58,88,54,88,52,89,50,88,49,87,46,84,44,81,42,79,40,74,38,70,36,67,34,63,33,59,24,44,20,37,18,33,16,28,14,24,13,22,13,20,11,15,12,1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722;top:1650;height:80;width:66;" fillcolor="#000000" filled="t" stroked="f" coordsize="76,93" o:gfxdata="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eRtYugAAANwA&#10;AAAPAAAAAAAAAAEAIAAAACIAAABkcnMvZG93bnJldi54bWxQSwECFAAUAAAACACHTuJAMy8FnjsA&#10;AAA5AAAAEAAAAAAAAAABACAAAAAJAQAAZHJzL3NoYXBleG1sLnhtbFBLBQYAAAAABgAGAFsBAACz&#10;AwAAAAA=&#10;" path="m75,56l70,43,65,31,55,18,46,7,38,2,30,0,20,0,13,4,7,8,4,11,2,16,0,25,1,36,5,50,8,56,12,64,18,73,27,82,38,90,43,92,46,93,47,93,48,93,49,93,56,93,63,91,67,86,72,82,74,77,76,71,76,67,76,63,75,56xm31,17l32,19,36,25,37,27,40,31,46,42,60,69,62,72,63,75,65,81,63,81,63,83,60,86,58,86,56,86,54,87,52,85,49,84,47,81,46,79,43,73,38,66,36,62,35,59,26,43,20,32,17,27,16,25,14,22,14,21,12,15,12,12,13,9,16,7,18,6,22,6,23,7,25,9,31,1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878;top:1557;height:94;width:65;" fillcolor="#000000" filled="t" stroked="f" coordsize="75,109" o:gfxdata="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NYjabgAAADcAAAA&#10;DwAAAAAAAAABACAAAAAiAAAAZHJzL2Rvd25yZXYueG1sUEsBAhQAFAAAAAgAh07iQDMvBZ47AAAA&#10;OQAAABAAAAAAAAAAAQAgAAAABwEAAGRycy9zaGFwZXhtbC54bWxQSwUGAAAAAAYABgBbAQAAsQMA&#10;AAAA&#10;" path="m66,72l67,77,67,85,64,88,60,93,57,93,55,93,53,93,51,94,48,94,47,94,46,94,46,95,39,93,35,93,29,95,26,100,25,102,26,106,29,108,34,109,37,109,41,109,51,104,55,101,59,98,61,96,63,95,67,91,68,88,69,86,72,82,75,72,73,63,70,56,66,50,61,45,55,42,49,40,44,38,40,38,31,39,26,40,21,42,10,47,10,37,43,19,40,0,0,20,8,72,13,69,28,63,45,61,51,61,57,64,62,68,66,72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871;top:1647;height:20;width:22;" fillcolor="#000000" filled="t" stroked="f" coordsize="25,23" o:gfxdata="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X+sqvQAA&#10;ANwAAAAPAAAAAAAAAAEAIAAAACIAAABkcnMvZG93bnJldi54bWxQSwECFAAUAAAACACHTuJAMy8F&#10;njsAAAA5AAAAEAAAAAAAAAABACAAAAAMAQAAZHJzL3NoYXBleG1sLnhtbFBLBQYAAAAABgAGAFsB&#10;AAC2AwAAAAA=&#10;" path="m24,7l20,3,16,0,12,0,8,0,4,3,2,8,0,12,3,18,6,21,11,23,14,23,19,23,22,19,25,15,25,10,24,7xe">
                      <v:fill on="t" focussize="0,0"/>
                      <v:stroke on="f"/>
                      <v:imagedata o:title=""/>
                      <o:lock v:ext="edit" aspectratio="f"/>
                    </v:shape>
                    <v:shape id="_x0000_s1026" o:spid="_x0000_s1026" o:spt="100" style="position:absolute;left:1154;top:1451;height:92;width:65;" fillcolor="#000000" filled="t" stroked="f" coordsize="75,106" o:gfxdata="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tvCL4A&#10;AADcAAAADwAAAAAAAAABACAAAAAiAAAAZHJzL2Rvd25yZXYueG1sUEsBAhQAFAAAAAgAh07iQDMv&#10;BZ47AAAAOQAAABAAAAAAAAAAAQAgAAAADQEAAGRycy9zaGFwZXhtbC54bWxQSwUGAAAAAAYABgBb&#10;AQAAtwMAAAAA&#10;" path="m31,0l28,1,0,27,3,29,10,24,14,24,15,24,17,26,18,28,20,34,36,82,37,89,37,92,38,94,37,96,36,98,35,99,33,100,28,103,26,103,27,106,75,90,73,87,72,88,67,89,64,90,60,87,59,84,58,83,58,82,57,76,31,0xe">
                      <v:fill on="t" focussize="0,0"/>
                      <v:stroke on="f"/>
                      <v:imagedata o:title=""/>
                      <o:lock v:ext="edit" aspectratio="f"/>
                    </v:shape>
                    <v:line id="_x0000_s1026" o:spid="_x0000_s1026" o:spt="20" style="position:absolute;left:1299;top:645;height:74;width:13;" filled="f" stroked="t" coordsize="21600,21600" o:gfxdata="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Z0my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50;top:850;flip:x y;height:117;width:52;" filled="f" stroked="t" coordsize="21600,21600" o:gfxdata="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54S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89;top:878;flip:x y;height:66;width:30;" filled="f" stroked="t" coordsize="21600,21600" o:gfxdata="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tzuJ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589;top:414;flip:y;height:97;width:22;" filled="f" stroked="t" coordsize="21600,21600" o:gfxdata="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wk2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497;top:492;height:19;width:92;" filled="f" stroked="t" coordsize="106,22" o:gfxdata="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GCMS&#10;wAAAANwAAAAPAAAAAAAAAAEAIAAAACIAAABkcnMvZG93bnJldi54bWxQSwECFAAUAAAACACHTuJA&#10;My8FnjsAAAA5AAAAEAAAAAAAAAABACAAAAAPAQAAZHJzL3NoYXBleG1sLnhtbFBLBQYAAAAABgAG&#10;AFsBAAC5AwAAAAA=&#10;" path="m0,0l3,0,8,1,20,3,24,4,36,7,67,13,98,20,106,2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412;top:477;height:15;width:85;" filled="f" stroked="t" coordsize="98,18" o:gfxdata="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LN6or4A&#10;AADcAAAADwAAAAAAAAABACAAAAAiAAAAZHJzL2Rvd25yZXYueG1sUEsBAhQAFAAAAAgAh07iQDMv&#10;BZ47AAAAOQAAABAAAAAAAAAAAQAgAAAADQEAAGRycy9zaGFwZXhtbC54bWxQSwUGAAAAAAYABgBb&#10;AQAAtwMAAAAA&#10;" path="m0,0l8,2,10,2,13,3,17,3,21,4,26,5,28,5,33,6,42,8,53,9,98,1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497;top:394;flip:x;height:98;width:20;" filled="f" stroked="t" coordsize="21600,21600" o:gfxdata="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4nU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589;top:511;height:24;width:94;" filled="f" stroked="t" coordsize="109,27" o:gfxdata="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8o4LCtwAAANwAAAAP&#10;AAAAAAAAAAEAIAAAACIAAABkcnMvZG93bnJldi54bWxQSwECFAAUAAAACACHTuJAMy8FnjsAAAA5&#10;AAAAEAAAAAAAAAABACAAAAAGAQAAZHJzL3NoYXBleG1sLnhtbFBLBQYAAAAABgAGAFsBAACwAwAA&#10;AAA=&#10;" path="m0,0l35,7,70,16,109,2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335;top:466;height:11;width:77;" filled="f" stroked="t" coordsize="88,13" o:gfxdata="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LSmK/&#10;AAAA3AAAAA8AAAAAAAAAAQAgAAAAIgAAAGRycy9kb3ducmV2LnhtbFBLAQIUABQAAAAIAIdO4kAz&#10;LwWeOwAAADkAAAAQAAAAAAAAAAEAIAAAAA4BAABkcnMvc2hhcGV4bWwueG1sUEsFBgAAAAAGAAYA&#10;WwEAALgDAAAAAA==&#10;" path="m0,0l3,0,4,0,5,0,6,0,7,1,11,1,13,1,26,3,70,11,78,11,88,13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263;top:456;height:10;width:72;" filled="f" stroked="t" coordsize="84,11" o:gfxdata="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lLr4ugAAANwA&#10;AAAPAAAAAAAAAAEAIAAAACIAAABkcnMvZG93bnJldi54bWxQSwECFAAUAAAACACHTuJAMy8FnjsA&#10;AAA5AAAAEAAAAAAAAAABACAAAAAJAQAAZHJzL3NoYXBleG1sLnhtbFBLBQYAAAAABgAGAFsBAACz&#10;AwAAAAA=&#10;" path="m0,0l37,3,76,10,79,10,84,11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180;top:447;height:9;width:83;" filled="f" stroked="t" coordsize="95,10" o:gfxdata="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JEl4b4A&#10;AADcAAAADwAAAAAAAAABACAAAAAiAAAAZHJzL2Rvd25yZXYueG1sUEsBAhQAFAAAAAgAh07iQDMv&#10;BZ47AAAAOQAAABAAAAAAAAAAAQAgAAAADQEAAGRycy9zaGFwZXhtbC54bWxQSwUGAAAAAAYABgBb&#10;AQAAtwMAAAAA&#10;" path="m0,0l13,1,28,2,92,10,94,10,95,1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190;top:611;height:7;width:64;" filled="f" stroked="t" coordsize="74,8" o:gfxdata="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wt2S/&#10;AAAA3AAAAA8AAAAAAAAAAQAgAAAAIgAAAGRycy9kb3ducmV2LnhtbFBLAQIUABQAAAAIAIdO4kAz&#10;LwWeOwAAADkAAAAQAAAAAAAAAAEAIAAAAA4BAABkcnMvc2hhcGV4bWwueG1sUEsFBgAAAAAGAAYA&#10;WwEAALgDAAAAAA==&#10;" path="m74,8l67,7,60,7,56,6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254;top:618;height:8;width:60;" filled="f" stroked="t" coordsize="69,9" o:gfxdata="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rJ3uC/&#10;AAAA3AAAAA8AAAAAAAAAAQAgAAAAIgAAAGRycy9kb3ducmV2LnhtbFBLAQIUABQAAAAIAIdO4kAz&#10;LwWeOwAAADkAAAAQAAAAAAAAAAEAIAAAAA4BAABkcnMvc2hhcGV4bWwueG1sUEsFBgAAAAAGAAYA&#10;WwEAALgDAAAAAA==&#10;" path="m69,9l65,9,61,8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298;top:626;height:72;width:16;" filled="f" stroked="t" coordsize="18,83" o:gfxdata="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t1Qb4A&#10;AADcAAAADwAAAAAAAAABACAAAAAiAAAAZHJzL2Rvd25yZXYueG1sUEsBAhQAFAAAAAgAh07iQDMv&#10;BZ47AAAAOQAAABAAAAAAAAAAAQAgAAAADQEAAGRycy9zaGFwZXhtbC54bWxQSwUGAAAAAAYABgBb&#10;AQAAtwMAAAAA&#10;" path="m0,83l18,6,18,5,18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314;top:626;height:9;width:63;" filled="f" stroked="t" coordsize="73,11" o:gfxdata="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dGUS74A&#10;AADcAAAADwAAAAAAAAABACAAAAAiAAAAZHJzL2Rvd25yZXYueG1sUEsBAhQAFAAAAAgAh07iQDMv&#10;BZ47AAAAOQAAABAAAAAAAAAAAQAgAAAADQEAAGRycy9zaGFwZXhtbC54bWxQSwUGAAAAAAYABgBb&#10;AQAAtwMAAAAA&#10;" path="m73,11l69,9,65,9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377;top:635;height:11;width:62;" filled="f" stroked="t" coordsize="72,12" o:gfxdata="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cfFttwAAANwAAAAP&#10;AAAAAAAAAAEAIAAAACIAAABkcnMvZG93bnJldi54bWxQSwECFAAUAAAACACHTuJAMy8FnjsAAAA5&#10;AAAAEAAAAAAAAAABACAAAAAGAQAAZHJzL3NoYXBleG1sLnhtbFBLBQYAAAAABgAGAFsBAACwAwAA&#10;AAA=&#10;" path="m72,12l69,11,68,11,59,10,40,6,36,5,32,5,17,3,1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364;top:635;flip:x;height:77;width:13;" filled="f" stroked="t" coordsize="21600,21600" o:gfxdata="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hC5m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597;top:684;flip:y;height:75;width:22;" filled="f" stroked="t" coordsize="21600,21600" o:gfxdata="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h3aLm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614;top:683;flip:x y;height:1;width:5;" filled="f" stroked="t" coordsize="21600,21600" o:gfxdata="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OWHq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555;top:669;height:14;width:59;" filled="f" stroked="t" coordsize="68,16" o:gfxdata="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i+AK8AAAA&#10;3AAAAA8AAAAAAAAAAQAgAAAAIgAAAGRycy9kb3ducmV2LnhtbFBLAQIUABQAAAAIAIdO4kAzLwWe&#10;OwAAADkAAAAQAAAAAAAAAAEAIAAAAAsBAABkcnMvc2hhcGV4bWwueG1sUEsFBgAAAAAGAAYAWwEA&#10;ALUDAAAAAA==&#10;" path="m68,16l67,16,33,7,1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614;top:683;flip:x y;height:1;width:5;" filled="f" stroked="t" coordsize="21600,21600" o:gfxdata="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p1oG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619;top:684;height:15;width:57;" filled="f" stroked="t" coordsize="66,17" o:gfxdata="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35xLsAAADc&#10;AAAADwAAAAAAAAABACAAAAAiAAAAZHJzL2Rvd25yZXYueG1sUEsBAhQAFAAAAAgAh07iQDMvBZ47&#10;AAAAOQAAABAAAAAAAAAAAQAgAAAACgEAAGRycy9zaGFwZXhtbC54bWxQSwUGAAAAAAYABgBbAQAA&#10;tAMAAAAA&#10;" path="m66,17l9,3,4,1,2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497;top:656;height:13;width:58;" filled="f" stroked="t" coordsize="67,15" o:gfxdata="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ztX0bsAAADc&#10;AAAADwAAAAAAAAABACAAAAAiAAAAZHJzL2Rvd25yZXYueG1sUEsBAhQAFAAAAAgAh07iQDMvBZ47&#10;AAAAOQAAABAAAAAAAAAAAQAgAAAACgEAAGRycy9zaGFwZXhtbC54bWxQSwUGAAAAAAYABgBbAQAA&#10;tAMAAAAA&#10;" path="m67,15l60,14,29,6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491;top:655;flip:x y;height:1;width:6;" filled="f" stroked="t" coordsize="21600,21600" o:gfxdata="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Q+Z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537;top:669;flip:y;height:73;width:18;" filled="f" stroked="t" coordsize="21600,21600" o:gfxdata="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nvDN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491;top:655;height:6;width:4;" filled="f" stroked="t" coordsize="5,7" o:gfxdata="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76km8AAAA&#10;3AAAAA8AAAAAAAAAAQAgAAAAIgAAAGRycy9kb3ducmV2LnhtbFBLAQIUABQAAAAIAIdO4kAzLwWe&#10;OwAAADkAAAAQAAAAAAAAAAEAIAAAAAsBAABkcnMvc2hhcGV4bWwueG1sUEsFBgAAAAAGAAYAWwEA&#10;ALUDAAAAAA==&#10;" path="m5,7l2,5,1,3,0,1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495;top:656;flip:x;height:5;width:2;" filled="f" stroked="t" coordsize="21600,21600" o:gfxdata="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TcEk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472;top:661;flip:x;height:111;width:23;" filled="f" stroked="t" coordsize="21600,21600" o:gfxdata="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2u/mS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439;top:646;height:9;width:52;" filled="f" stroked="t" coordsize="59,11" o:gfxdata="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dhCvQAA&#10;ANwAAAAPAAAAAAAAAAEAIAAAACIAAABkcnMvZG93bnJldi54bWxQSwECFAAUAAAACACHTuJAMy8F&#10;njsAAAA5AAAAEAAAAAAAAAABACAAAAAMAQAAZHJzL3NoYXBleG1sLnhtbFBLBQYAAAAABgAGAFsB&#10;AAC2AwAAAAA=&#10;" path="m59,11l29,5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423;top:646;flip:x;height:74;width:16;" filled="f" stroked="t" coordsize="21600,21600" o:gfxdata="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MMWI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244;top:618;flip:x;height:76;width:10;" filled="f" stroked="t" coordsize="21600,21600" o:gfxdata="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fGAT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967;top:622;height:53;width:136;" filled="f" stroked="t" coordsize="157,61" o:gfxdata="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e9LL4A&#10;AADcAAAADwAAAAAAAAABACAAAAAiAAAAZHJzL2Rvd25yZXYueG1sUEsBAhQAFAAAAAgAh07iQDMv&#10;BZ47AAAAOQAAABAAAAAAAAAAAQAgAAAADQEAAGRycy9zaGFwZXhtbC54bWxQSwUGAAAAAAYABgBb&#10;AQAAtwMAAAAA&#10;" path="m0,0l1,0,3,2,30,11,58,22,63,23,84,32,120,45,153,60,155,60,157,61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899;top:598;height:24;width:68;" filled="f" stroked="t" coordsize="79,28" o:gfxdata="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AdNL4A&#10;AADcAAAADwAAAAAAAAABACAAAAAiAAAAZHJzL2Rvd25yZXYueG1sUEsBAhQAFAAAAAgAh07iQDMv&#10;BZ47AAAAOQAAABAAAAAAAAAAAQAgAAAADQEAAGRycy9zaGFwZXhtbC54bWxQSwUGAAAAAAYABgBb&#10;AQAAtwMAAAAA&#10;" path="m0,0l2,0,3,1,21,6,39,14,56,19,75,25,79,2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758;top:555;height:43;width:141;" filled="f" stroked="t" coordsize="163,50" o:gfxdata="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48l1x&#10;wAAAANwAAAAPAAAAAAAAAAEAIAAAACIAAABkcnMvZG93bnJldi54bWxQSwECFAAUAAAACACHTuJA&#10;My8FnjsAAAA5AAAAEAAAAAAAAAABACAAAAAPAQAAZHJzL3NoYXBleG1sLnhtbFBLBQYAAAAABgAG&#10;AFsBAAC5AwAAAAA=&#10;" path="m0,0l7,1,21,5,37,9,102,29,108,32,135,40,163,5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683;top:535;height:20;width:75;" filled="f" stroked="t" coordsize="86,23" o:gfxdata="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ZBmK8AAAA&#10;3AAAAA8AAAAAAAAAAQAgAAAAIgAAAGRycy9kb3ducmV2LnhtbFBLAQIUABQAAAAIAIdO4kAzLwWe&#10;OwAAADkAAAAQAAAAAAAAAAEAIAAAAAsBAABkcnMvc2hhcGV4bWwueG1sUEsFBgAAAAAGAAYAWwEA&#10;ALUDAAAAAA==&#10;" path="m0,0l20,3,40,10,86,23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799;top:735;height:18;width:54;" filled="f" stroked="t" coordsize="62,21" o:gfxdata="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twEK8AAAA&#10;3AAAAA8AAAAAAAAAAQAgAAAAIgAAAGRycy9kb3ducmV2LnhtbFBLAQIUABQAAAAIAIdO4kAzLwWe&#10;OwAAADkAAAAQAAAAAAAAAAEAIAAAAAsBAABkcnMvc2hhcGV4bWwueG1sUEsFBgAAAAAGAAYAWwEA&#10;ALUDAAAAAA==&#10;" path="m62,21l56,18,48,16,8,2,3,1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853;top:753;flip:x y;height:3;width:8;" filled="f" stroked="t" coordsize="21600,21600" o:gfxdata="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Jb7M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861;top:755;flip:y;height:1;width:1;" filled="f" stroked="t" coordsize="21600,21600" o:gfxdata="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qI0Z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853;top:753;flip:x y;height:2;width:8;" filled="f" stroked="t" coordsize="21600,21600" o:gfxdata="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mhE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737;top:716;height:19;width:62;" filled="f" stroked="t" coordsize="72,22" o:gfxdata="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1+Au8AAAA&#10;3AAAAA8AAAAAAAAAAQAgAAAAIgAAAGRycy9kb3ducmV2LnhtbFBLAQIUABQAAAAIAIdO4kAzLwWe&#10;OwAAADkAAAAQAAAAAAAAAAEAIAAAAAsBAABkcnMvc2hhcGV4bWwueG1sUEsFBgAAAAAGAAYAWwEA&#10;ALUDAAAAAA==&#10;" path="m72,22l9,3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676;top:699;height:17;width:61;" filled="f" stroked="t" coordsize="70,20" o:gfxdata="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lIYo&#10;wAAAANwAAAAPAAAAAAAAAAEAIAAAACIAAABkcnMvZG93bnJldi54bWxQSwECFAAUAAAACACHTuJA&#10;My8FnjsAAAA5AAAAEAAAAAAAAAABACAAAAAPAQAAZHJzL3NoYXBleG1sLnhtbFBLBQYAAAAABgAG&#10;AFsBAAC5AwAAAAA=&#10;" path="m70,20l39,11,8,3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745;top:735;height:174;width:54;" filled="f" stroked="t" coordsize="63,200" o:gfxdata="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WqIDb4A&#10;AADcAAAADwAAAAAAAAABACAAAAAiAAAAZHJzL2Rvd25yZXYueG1sUEsBAhQAFAAAAAgAh07iQDMv&#10;BZ47AAAAOQAAABAAAAAAAAAAAQAgAAAADQEAAGRycy9zaGFwZXhtbC54bWxQSwUGAAAAAAYABgBb&#10;AQAAtwMAAAAA&#10;" path="m4,200l0,194,1,189,63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835;top:756;flip:y;height:75;width:26;" filled="f" stroked="t" coordsize="21600,21600" o:gfxdata="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fLoG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715;top:716;flip:x;height:77;width:22;" filled="f" stroked="t" coordsize="21600,21600" o:gfxdata="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DbD2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889;top:766;height:12;width:34;" filled="f" stroked="t" coordsize="39,13" o:gfxdata="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V5ez&#10;wAAAANwAAAAPAAAAAAAAAAEAIAAAACIAAABkcnMvZG93bnJldi54bWxQSwECFAAUAAAACACHTuJA&#10;My8FnjsAAAA5AAAAEAAAAAAAAAABACAAAAAPAQAAZHJzL3NoYXBleG1sLnhtbFBLBQYAAAAABgAG&#10;AFsBAAC5AwAAAAA=&#10;" path="m39,13l32,11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954;top:790;height:12;width:31;" filled="f" stroked="t" coordsize="21600,21600" o:gfxdata="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f53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957;top:802;height:70;width:28;" filled="f" stroked="t" coordsize="32,81" o:gfxdata="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O33bvQAA&#10;ANwAAAAPAAAAAAAAAAEAIAAAACIAAABkcnMvZG93bnJldi54bWxQSwECFAAUAAAACACHTuJAMy8F&#10;njsAAAA5AAAAEAAAAAAAAAABACAAAAAMAQAAZHJzL3NoYXBleG1sLnhtbFBLBQYAAAAABgAGAFsB&#10;AAC2AwAAAAA=&#10;" path="m32,0l29,6,0,81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954;top:790;flip:x y;height:11;width:31;" filled="f" stroked="t" coordsize="21600,21600" o:gfxdata="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ztwy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985;top:801;flip:y;height:1;width:1;" filled="f" stroked="t" coordsize="21600,21600" o:gfxdata="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Pb5f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897;top:778;height:71;width:26;" filled="f" stroked="t" coordsize="30,82" o:gfxdata="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QgoKvQAA&#10;ANwAAAAPAAAAAAAAAAEAIAAAACIAAABkcnMvZG93bnJldi54bWxQSwECFAAUAAAACACHTuJAMy8F&#10;njsAAAA5AAAAEAAAAAAAAAABACAAAAAMAQAAZHJzL3NoYXBleG1sLnhtbFBLBQYAAAAABgAGAFsB&#10;AAC2AwAAAAA=&#10;" path="m0,82l28,7,28,6,3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045;top:827;flip:x y;height:8;width:21;" filled="f" stroked="t" coordsize="21600,21600" o:gfxdata="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hKX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985;top:801;height:26;width:60;" filled="f" stroked="t" coordsize="70,30" o:gfxdata="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TrfV&#10;wAAAANwAAAAPAAAAAAAAAAEAIAAAACIAAABkcnMvZG93bnJldi54bWxQSwECFAAUAAAACACHTuJA&#10;My8FnjsAAAA5AAAAEAAAAAAAAAABACAAAAAPAQAAZHJzL3NoYXBleG1sLnhtbFBLBQYAAAAABgAG&#10;AFsBAAC5AwAAAAA=&#10;" path="m70,30l64,27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066;top:835;flip:x y;height:9;width:18;" filled="f" stroked="t" coordsize="21600,21600" o:gfxdata="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EFJ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045;top:827;height:1;width:1;" filled="f" stroked="t" coordsize="21600,21600" o:gfxdata="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dXu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018;top:827;flip:x;height:69;width:27;" filled="f" stroked="t" coordsize="21600,21600" o:gfxdata="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Yg7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045;top:827;flip:x y;height:8;width:21;" filled="f" stroked="t" coordsize="21600,21600" o:gfxdata="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Fuwq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923;top:778;height:12;width:31;" filled="f" stroked="t" coordsize="36,14" o:gfxdata="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iKf68AAAA&#10;3AAAAA8AAAAAAAAAAQAgAAAAIgAAAGRycy9kb3ducmV2LnhtbFBLAQIUABQAAAAIAIdO4kAzLwWe&#10;OwAAADkAAAAQAAAAAAAAAAEAIAAAAAsBAABkcnMvc2hhcGV4bWwueG1sUEsFBgAAAAAGAAYAWwEA&#10;ALUDAAAAAA==&#10;" path="m36,14l17,6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985;top:802;flip:x y;height:25;width:60;" filled="f" stroked="t" coordsize="21600,21600" o:gfxdata="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H32x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861;top:755;flip:x y;height:11;width:28;" filled="f" stroked="t" coordsize="21600,21600" o:gfxdata="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T2C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861;top:756;flip:x y;height:10;width:28;" filled="f" stroked="t" coordsize="21600,21600" o:gfxdata="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BRl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335;top:366;flip:y;height:100;width:21;" filled="f" stroked="t" coordsize="21600,21600" o:gfxdata="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9PD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683;top:301;flip:x;height:234;width:62;" filled="f" stroked="t" coordsize="21600,21600" o:gfxdata="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td6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655;top:699;flip:y;height:78;width:21;" filled="f" stroked="t" coordsize="21600,21600" o:gfxdata="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py4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412;top:377;flip:y;height:100;width:18;" filled="f" stroked="t" coordsize="21600,21600" o:gfxdata="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47J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263;top:216;flip:x;height:240;width:28;" filled="f" stroked="t" coordsize="21600,21600" o:gfxdata="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0SQ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31;top:612;height:4;width:1;" filled="f" stroked="t" coordsize="21600,21600" o:gfxdata="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mKlv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103;top:675;height:71;width:154;" filled="f" stroked="t" coordsize="177,82" o:gfxdata="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dBI8vQAA&#10;ANwAAAAPAAAAAAAAAAEAIAAAACIAAABkcnMvZG93bnJldi54bWxQSwECFAAUAAAACACHTuJAMy8F&#10;njsAAAA5AAAAEAAAAAAAAAABACAAAAAMAQAAZHJzL3NoYXBleG1sLnhtbFBLBQYAAAAABgAGAFsB&#10;AAC2AwAAAAA=&#10;" path="m0,0l26,11,53,24,70,31,76,34,83,37,109,49,136,61,163,74,168,77,172,79,177,8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group id="_x0000_s1026" o:spid="_x0000_s1026" o:spt="203" style="position:absolute;left:2734;top:444;height:415;width:851;" coordsize="981,479" o:gfxdata="UEsDBAoAAAAAAIdO4kAAAAAAAAAAAAAAAAAEAAAAZHJzL1BLAwQUAAAACACHTuJAO2z/97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WjaZgf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A7bP/3uQAAANwAAAAPAAAAAAAAAAEAIAAAACIAAABkcnMvZG93bnJldi54bWxQSwEC&#10;FAAUAAAACACHTuJAMy8FnjsAAAA5AAAAFQAAAAAAAAABACAAAAAIAQAAZHJzL2dyb3Vwc2hhcGV4&#10;bWwueG1sUEsFBgAAAAAGAAYAYAEAAMUDAAAAAA==&#10;">
                      <o:lock v:ext="edit" grouping="f" rotation="f" text="f" aspectratio="f"/>
                      <v:line id="_x0000_s1026" o:spid="_x0000_s1026" o:spt="20" style="position:absolute;left:702;top:328;flip:y;height:75;width:38;" filled="f" stroked="t" coordsize="21600,21600" o:gfxdata="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xEek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16;top:225;flip:y;height:118;width:62;" filled="f" stroked="t" coordsize="21600,21600" o:gfxdata="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SI4j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26;top:150;flip:y;height:117;width:56;" filled="f" stroked="t" coordsize="21600,21600" o:gfxdata="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nx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14;top:238;flip:y;height:69;width:35;" filled="f" stroked="t" coordsize="21600,21600" o:gfxdata="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FtnT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7;top:146;flip:x;height:74;width:34;" filled="f" stroked="t" coordsize="21600,21600" o:gfxdata="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/0G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42;top:67;flip:x;height:121;width:50;" filled="f" stroked="t" coordsize="21600,21600" o:gfxdata="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z5D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5;top:0;flip:x;height:136;width:47;" filled="f" stroked="t" coordsize="21600,21600" o:gfxdata="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hek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54;top:85;flip:y;height:75;width:29;" filled="f" stroked="t" coordsize="21600,21600" o:gfxdata="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Ld/Q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38;flip:x;height:81;width:24;" filled="f" stroked="t" coordsize="21600,21600" o:gfxdata="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skui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603;top:231;height:248;width:378;" filled="f" stroked="t" coordsize="378,248" o:gfxdata="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syOj&#10;wAAAANwAAAAPAAAAAAAAAAEAIAAAACIAAABkcnMvZG93bnJldi54bWxQSwECFAAUAAAACACHTuJA&#10;My8FnjsAAAA5AAAAEAAAAAAAAAABACAAAAAPAQAAZHJzL3NoYXBleG1sLnhtbFBLBQYAAAAABgAG&#10;AFsBAAC5AwAAAAA=&#10;" path="m0,118l27,132,64,150,67,152,74,155,96,166,101,170,149,197,156,200,163,204,199,224,217,235,237,248,378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</v:group>
                    <v:shape id="_x0000_s1026" o:spid="_x0000_s1026" o:spt="100" style="position:absolute;left:3102;top:850;height:26;width:54;" filled="f" stroked="t" coordsize="63,30" o:gfxdata="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j1828AAAA&#10;3AAAAA8AAAAAAAAAAQAgAAAAIgAAAGRycy9kb3ducmV2LnhtbFBLAQIUABQAAAAIAIdO4kAzLwWe&#10;OwAAADkAAAAQAAAAAAAAAAEAIAAAAAsBAABkcnMvc2hhcGV4bWwueG1sUEsFBgAAAAAGAAYAWwEA&#10;ALUDAAAAAA==&#10;" path="m63,30l36,17,10,5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102;top:850;height:2;width:1;" filled="f" stroked="t" coordsize="21600,21600" o:gfxdata="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GdK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155;top:876;height:1;width:1;" filled="f" stroked="t" coordsize="21600,21600" o:gfxdata="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K0Ta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102;top:852;height:24;width:53;" filled="f" stroked="t" coordsize="62,28" o:gfxdata="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U1uW/&#10;AAAA3AAAAA8AAAAAAAAAAQAgAAAAIgAAAGRycy9kb3ducmV2LnhtbFBLAQIUABQAAAAIAIdO4kAz&#10;LwWeOwAAADkAAAAQAAAAAAAAAAEAIAAAAA4BAABkcnMvc2hhcGV4bWwueG1sUEsFBgAAAAAGAAYA&#10;WwEAALgDAAAAAA==&#10;" path="m0,0l10,3,62,2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213;top:904;height:1;width:1;" filled="f" stroked="t" coordsize="21600,21600" o:gfxdata="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v7N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179;top:905;height:68;width:34;" filled="f" stroked="t" coordsize="39,78" o:gfxdata="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5ZIvQAA&#10;ANwAAAAPAAAAAAAAAAEAIAAAACIAAABkcnMvZG93bnJldi54bWxQSwECFAAUAAAACACHTuJAMy8F&#10;njsAAAA5AAAAEAAAAAAAAAABACAAAAAMAQAAZHJzL3NoYXBleG1sLnhtbFBLBQYAAAAABgAGAFsB&#10;AAC2AwAAAAA=&#10;" path="m0,78l36,8,36,6,39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3156;top:876;height:28;width:57;" filled="f" stroked="t" coordsize="65,32" o:gfxdata="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Tdr7b4A&#10;AADcAAAADwAAAAAAAAABACAAAAAiAAAAZHJzL2Rvd25yZXYueG1sUEsBAhQAFAAAAAgAh07iQDMv&#10;BZ47AAAAOQAAABAAAAAAAAAAAQAgAAAADQEAAGRycy9zaGFwZXhtbC54bWxQSwUGAAAAAAYABgBb&#10;AQAAtwMAAAAA&#10;" path="m65,32l32,16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155;top:876;flip:x y;height:29;width:58;" filled="f" stroked="t" coordsize="21600,21600" o:gfxdata="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ZZdN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512;top:811;height:144;width:239;" filled="f" stroked="t" coordsize="276,166" o:gfxdata="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qp174A&#10;AADcAAAADwAAAAAAAAABACAAAAAiAAAAZHJzL2Rvd25yZXYueG1sUEsBAhQAFAAAAAgAh07iQDMv&#10;BZ47AAAAOQAAABAAAAAAAAAAAQAgAAAADQEAAGRycy9zaGFwZXhtbC54bWxQSwUGAAAAAAYABgBb&#10;AQAAtwMAAAAA&#10;" path="m0,86l32,106,71,130,97,146,126,164,126,166,276,166,276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3084;top:844;height:6;width:18;" filled="f" stroked="t" coordsize="20,8" o:gfxdata="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Apkq8AAAA&#10;3AAAAA8AAAAAAAAAAQAgAAAAIgAAAGRycy9kb3ducmV2LnhtbFBLAQIUABQAAAAIAIdO4kAzLwWe&#10;OwAAADkAAAAQAAAAAAAAAAEAIAAAAAsBAABkcnMvc2hhcGV4bWwueG1sUEsFBgAAAAAGAAYAWwEA&#10;ALUDAAAAAA==&#10;" path="m20,8l10,4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084;top:844;flip:x y;height:8;width:18;" filled="f" stroked="t" coordsize="21600,21600" o:gfxdata="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IaoD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531;top:612;flip:x y;height:20;width:9;" filled="f" stroked="t" coordsize="21600,21600" o:gfxdata="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UNn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309;top:973;height:160;width:75;" filled="f" stroked="t" coordsize="87,185" o:gfxdata="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80axr4A&#10;AADcAAAADwAAAAAAAAABACAAAAAiAAAAZHJzL2Rvd25yZXYueG1sUEsBAhQAFAAAAAgAh07iQDMv&#10;BZ47AAAAOQAAABAAAAAAAAAAAQAgAAAADQEAAGRycy9zaGFwZXhtbC54bWxQSwUGAAAAAAYABgBb&#10;AQAAtwMAAAAA&#10;" path="m0,185l87,34,76,26,65,19,56,12,36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326;top:965;flip:x y;height:8;width:14;" filled="f" stroked="t" coordsize="21600,21600" o:gfxdata="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xC5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326;top:965;flip:x y;height:8;width:14;" filled="f" stroked="t" coordsize="21600,21600" o:gfxdata="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72uD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238;top:935;height:68;width:36;" filled="f" stroked="t" coordsize="42,78" o:gfxdata="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xoQbsAAADc&#10;AAAADwAAAAAAAAABACAAAAAiAAAAZHJzL2Rvd25yZXYueG1sUEsBAhQAFAAAAAgAh07iQDMvBZ47&#10;AAAAOQAAABAAAAAAAAAAAQAgAAAACgEAAGRycy9zaGFwZXhtbC54bWxQSwUGAAAAAAYABgBbAQAA&#10;tAMAAAAA&#10;" path="m42,0l37,8,37,9,0,7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274;top:935;flip:x y;height:14;width:25;" filled="f" stroked="t" coordsize="21600,21600" o:gfxdata="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OV4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213;top:905;height:30;width:61;" filled="f" stroked="t" coordsize="71,35" o:gfxdata="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1w/4ugAAANwA&#10;AAAPAAAAAAAAAAEAIAAAACIAAABkcnMvZG93bnJldi54bWxQSwECFAAUAAAACACHTuJAMy8FnjsA&#10;AAA5AAAAEAAAAAAAAAABACAAAAAJAQAAZHJzL3NoYXBleG1sLnhtbFBLBQYAAAAABgAGAFsBAACz&#10;AwAAAAA=&#10;" path="m0,0l70,35,71,35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3299;top:949;height:16;width:27;" filled="f" stroked="t" coordsize="31,18" o:gfxdata="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a2Ka8AAAA&#10;3AAAAA8AAAAAAAAAAQAgAAAAIgAAAGRycy9kb3ducmV2LnhtbFBLAQIUABQAAAAIAIdO4kAzLwWe&#10;OwAAADkAAAAQAAAAAAAAAAEAIAAAAAsBAABkcnMvc2hhcGV4bWwueG1sUEsFBgAAAAAGAAYAWwEA&#10;ALUDAAAAAA==&#10;" path="m31,18l15,9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289;top:965;flip:x;height:67;width:37;" filled="f" stroked="t" coordsize="21600,21600" o:gfxdata="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jO0S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299;top:949;height:16;width:27;" filled="f" stroked="t" coordsize="31,18" o:gfxdata="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HTrq8AAAA&#10;3AAAAA8AAAAAAAAAAQAgAAAAIgAAAGRycy9kb3ducmV2LnhtbFBLAQIUABQAAAAIAIdO4kAzLwWe&#10;OwAAADkAAAAQAAAAAAAAAAEAIAAAAAsBAABkcnMvc2hhcGV4bWwueG1sUEsFBgAAAAAGAAYAWwEA&#10;ALUDAAAAAA==&#10;" path="m0,0l15,9,31,1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081;top:1463;flip:x y;height:13;width:22;" filled="f" stroked="t" coordsize="21600,21600" o:gfxdata="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v6xg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660;top:1272;height:22;width:63;" filled="f" stroked="t" coordsize="73,26" o:gfxdata="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1wFjbsAAADc&#10;AAAADwAAAAAAAAABACAAAAAiAAAAZHJzL2Rvd25yZXYueG1sUEsBAhQAFAAAAAgAh07iQDMvBZ47&#10;AAAAOQAAABAAAAAAAAAAAQAgAAAACgEAAGRycy9zaGFwZXhtbC54bWxQSwUGAAAAAAYABgBbAQAA&#10;tAMAAAAA&#10;" path="m73,26l42,14,13,3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723;top:1294;height:25;width:67;" filled="f" stroked="t" coordsize="77,29" o:gfxdata="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1+uy8AAAA&#10;3AAAAA8AAAAAAAAAAQAgAAAAIgAAAGRycy9kb3ducmV2LnhtbFBLAQIUABQAAAAIAIdO4kAzLwWe&#10;OwAAADkAAAAQAAAAAAAAAAEAIAAAAAsBAABkcnMvc2hhcGV4bWwueG1sUEsFBgAAAAAGAAYAWwEA&#10;ALUDAAAAAA==&#10;" path="m77,29l72,27,65,24,33,11,0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790;top:1319;flip:x y;height:3;width:7;" filled="f" stroked="t" coordsize="21600,21600" o:gfxdata="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VjQU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2790;top:1319;height:3;width:7;" filled="f" stroked="t" coordsize="8,3" o:gfxdata="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hf0O8AAAA&#10;3AAAAA8AAAAAAAAAAQAgAAAAIgAAAGRycy9kb3ducmV2LnhtbFBLAQIUABQAAAAIAIdO4kAzLwWe&#10;OwAAADkAAAAQAAAAAAAAAAEAIAAAAAsBAABkcnMvc2hhcGV4bWwueG1sUEsFBgAAAAAGAAYAWwEA&#10;ALUDAAAAAA==&#10;" path="m8,3l8,3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797;top:1322;flip:x y;height:32;width:74;" filled="f" stroked="t" coordsize="21600,21600" o:gfxdata="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sgP+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843;top:1354;flip:y;height:64;width:28;" filled="f" stroked="t" coordsize="21600,21600" o:gfxdata="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VN0K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683;top:1294;flip:x;height:107;width:40;" filled="f" stroked="t" coordsize="21600,21600" o:gfxdata="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GZLZ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768;top:1322;flip:y;height:71;width:29;" filled="f" stroked="t" coordsize="21600,21600" o:gfxdata="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+q2ZtwAAANwAAAAP&#10;AAAAAAAAAAEAIAAAACIAAABkcnMvZG93bnJldi54bWxQSwECFAAUAAAACACHTuJAMy8FnjsAAAA5&#10;AAAAEAAAAAAAAAABACAAAAAGAQAAZHJzL3NoYXBleG1sLnhtbFBLBQYAAAAABgAGAFsBAACwAwAA&#10;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group id="_x0000_s1026" o:spid="_x0000_s1026" o:spt="203" style="position:absolute;left:151;top:190;height:1435;width:3124;" coordsize="3605,1656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shape id="_x0000_s1026" o:spid="_x0000_s1026" o:spt="100" style="position:absolute;left:3140;top:1345;height:42;width:89;" filled="f" stroked="t" coordsize="89,42" o:gfxdata="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MCYvQAA&#10;ANwAAAAPAAAAAAAAAAEAIAAAACIAAABkcnMvZG93bnJldi54bWxQSwECFAAUAAAACACHTuJAMy8F&#10;njsAAAA5AAAAEAAAAAAAAAABACAAAAAMAQAAZHJzL3NoYXBleG1sLnhtbFBLBQYAAAAABgAGAFsB&#10;AAC2AwAAAAA=&#10;" path="m89,42l83,39,78,37,38,18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3229;top:1387;height:46;width:87;" filled="f" stroked="t" coordsize="87,46" o:gfxdata="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4a1kK/&#10;AAAA3AAAAA8AAAAAAAAAAQAgAAAAIgAAAGRycy9kb3ducmV2LnhtbFBLAQIUABQAAAAIAIdO4kAz&#10;LwWeOwAAADkAAAAQAAAAAAAAAAEAIAAAAA4BAABkcnMvc2hhcGV4bWwueG1sUEsFBgAAAAAGAAYA&#10;WwEAALgDAAAAAA==&#10;" path="m87,46l81,42,80,42,77,41,52,26,27,14,23,11,20,1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621;top:1178;flip:y;height:79;width:19;" filled="f" stroked="t" coordsize="21600,21600" o:gfxdata="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KDPu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546;top:1158;height:20;width:94;" filled="f" stroked="t" coordsize="94,20" o:gfxdata="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ZH+V+8AAAA&#10;3AAAAA8AAAAAAAAAAQAgAAAAIgAAAGRycy9kb3ducmV2LnhtbFBLAQIUABQAAAAIAIdO4kAzLwWe&#10;OwAAADkAAAAQAAAAAAAAAAEAIAAAAAsBAABkcnMvc2hhcGV4bWwueG1sUEsFBgAAAAAGAAYAWwEA&#10;ALUDAAAAAA==&#10;" path="m94,20l85,17,77,16,58,12,29,6,13,2,2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470;top:1144;height:14;width:76;" filled="f" stroked="t" coordsize="76,14" o:gfxdata="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GuCSvQAA&#10;ANwAAAAPAAAAAAAAAAEAIAAAACIAAABkcnMvZG93bnJldi54bWxQSwECFAAUAAAACACHTuJAMy8F&#10;njsAAAA5AAAAEAAAAAAAAAABACAAAAAMAQAAZHJzL3NoYXBleG1sLnhtbFBLBQYAAAAABgAGAFsB&#10;AAC2AwAAAAA=&#10;" path="m76,14l44,8,40,8,23,4,6,2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388;top:1132;height:11;width:75;" filled="f" stroked="t" coordsize="75,11" o:gfxdata="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Kn5w74A&#10;AADcAAAADwAAAAAAAAABACAAAAAiAAAAZHJzL2Rvd25yZXYueG1sUEsBAhQAFAAAAAgAh07iQDMv&#10;BZ47AAAAOQAAABAAAAAAAAAAAQAgAAAADQEAAGRycy9zaGFwZXhtbC54bWxQSwUGAAAAAAYABgBb&#10;AQAAtwMAAAAA&#10;" path="m75,11l73,11,69,10,59,9,31,5,20,3,13,2,9,1,4,1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463;top:1143;flip:x y;height:1;width:7;" filled="f" stroked="t" coordsize="21600,21600" o:gfxdata="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GZJ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463;top:1143;flip:x y;height:1;width:2;" filled="f" stroked="t" coordsize="21600,21600" o:gfxdata="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jg1X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465;top:1144;flip:x;height:1;width:5;" filled="f" stroked="t" coordsize="21600,21600" o:gfxdata="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ABA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450;top:1144;flip:y;height:85;width:15;" filled="f" stroked="t" coordsize="21600,21600" o:gfxdata="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6WZyS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505;top:1158;flip:y;height:203;width:41;" filled="f" stroked="t" coordsize="21600,21600" o:gfxdata="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2sK/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730;top:1199;height:24;width:80;" filled="f" stroked="t" coordsize="80,24" o:gfxdata="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/Csi8AAAA&#10;3AAAAA8AAAAAAAAAAQAgAAAAIgAAAGRycy9kb3ducmV2LnhtbFBLAQIUABQAAAAIAIdO4kAzLwWe&#10;OwAAADkAAAAQAAAAAAAAAAEAIAAAAAsBAABkcnMvc2hhcGV4bWwueG1sUEsFBgAAAAAGAAYAWwEA&#10;ALUDAAAAAA==&#10;" path="m80,24l79,24,46,14,13,4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810;top:1223;flip:x y;height:5;width:16;" filled="f" stroked="t" coordsize="21600,21600" o:gfxdata="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GVZ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10;top:1223;flip:x y;height:1;width:3;" filled="f" stroked="t" coordsize="21600,21600" o:gfxdata="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/N7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13;top:1224;flip:x y;height:4;width:13;" filled="f" stroked="t" coordsize="21600,21600" o:gfxdata="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jaH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826;top:1228;height:22;width:70;" filled="f" stroked="t" coordsize="70,22" o:gfxdata="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2zwW+/&#10;AAAA3AAAAA8AAAAAAAAAAQAgAAAAIgAAAGRycy9kb3ducmV2LnhtbFBLAQIUABQAAAAIAIdO4kAz&#10;LwWeOwAAADkAAAAQAAAAAAAAAAEAIAAAAA4BAABkcnMvc2hhcGV4bWwueG1sUEsFBgAAAAAGAAYA&#10;WwEAALgDAAAAAA==&#10;" path="m70,22l68,21,54,16,41,12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640;top:1178;height:21;width:90;" filled="f" stroked="t" coordsize="90,21" o:gfxdata="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sRk674A&#10;AADcAAAADwAAAAAAAAABACAAAAAiAAAAZHJzL2Rvd25yZXYueG1sUEsBAhQAFAAAAAgAh07iQDMv&#10;BZ47AAAAOQAAABAAAAAAAAAAAQAgAAAADQEAAGRycy9zaGFwZXhtbC54bWxQSwUGAAAAAAYABgBb&#10;AQAAtwMAAAAA&#10;" path="m90,21l87,21,50,12,42,11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708;top:1199;flip:y;height:82;width:22;" filled="f" stroked="t" coordsize="21600,21600" o:gfxdata="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Dgay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788;top:1224;flip:y;height:84;width:25;" filled="f" stroked="t" coordsize="21600,21600" o:gfxdata="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rM6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869;top:1250;flip:y;height:79;width:27;" filled="f" stroked="t" coordsize="21600,21600" o:gfxdata="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tP8fm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3316;top:1433;height:37;width:66;" filled="f" stroked="t" coordsize="66,37" o:gfxdata="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0JTb4A&#10;AADcAAAADwAAAAAAAAABACAAAAAiAAAAZHJzL2Rvd25yZXYueG1sUEsBAhQAFAAAAAgAh07iQDMv&#10;BZ47AAAAOQAAABAAAAAAAAAAAQAgAAAADQEAAGRycy9zaGFwZXhtbC54bWxQSwUGAAAAAAYABgBb&#10;AQAAtwMAAAAA&#10;" path="m66,37l39,21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3366;top:1554;flip:y;height:7;width:4;" filled="f" stroked="t" coordsize="21600,21600" o:gfxdata="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0co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66;top:1554;flip:y;height:7;width:4;" filled="f" stroked="t" coordsize="21600,21600" o:gfxdata="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51vj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14;top:1561;flip:y;height:95;width:52;" filled="f" stroked="t" coordsize="21600,21600" o:gfxdata="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Pf6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276;top:1433;flip:x;height:77;width:40;" filled="f" stroked="t" coordsize="21600,21600" o:gfxdata="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OFJ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196;top:1387;flip:x;height:72;width:33;" filled="f" stroked="t" coordsize="21600,21600" o:gfxdata="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6swW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70;top:1485;flip:y;height:69;width:38;" filled="f" stroked="t" coordsize="21600,21600" o:gfxdata="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pmm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82;top:1470;flip:x y;height:15;width:26;" filled="f" stroked="t" coordsize="21600,21600" o:gfxdata="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O1E3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534;top:826;flip:x y;height:36;width:71;" filled="f" stroked="t" coordsize="21600,21600" o:gfxdata="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nf0r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432;top:794;flip:x;height:80;width:36;" filled="f" stroked="t" coordsize="21600,21600" o:gfxdata="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NJgoS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346;top:766;flip:y;height:136;width:60;" filled="f" stroked="t" coordsize="21600,21600" o:gfxdata="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BSc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756;top:453;height:27;width:79;" filled="f" stroked="t" coordsize="79,27" o:gfxdata="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MAcVbsAAADc&#10;AAAADwAAAAAAAAABACAAAAAiAAAAZHJzL2Rvd25yZXYueG1sUEsBAhQAFAAAAAgAh07iQDMvBZ47&#10;AAAAOQAAABAAAAAAAAAAAQAgAAAACgEAAGRycy9zaGFwZXhtbC54bWxQSwUGAAAAAAYABgBbAQAA&#10;tAMAAAAA&#10;" path="m0,27l0,26,3,26,79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835;top:423;height:30;width:96;" filled="f" stroked="t" coordsize="96,30" o:gfxdata="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kEEi/&#10;AAAA3AAAAA8AAAAAAAAAAQAgAAAAIgAAAGRycy9kb3ducmV2LnhtbFBLAQIUABQAAAAIAIdO4kAz&#10;LwWeOwAAADkAAAAQAAAAAAAAAAEAIAAAAA4BAABkcnMvc2hhcGV4bWwueG1sUEsFBgAAAAAGAAYA&#10;WwEAALgDAAAAAA==&#10;" path="m0,30l3,29,13,25,64,9,96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931;top:400;height:23;width:86;" filled="f" stroked="t" coordsize="86,23" o:gfxdata="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s5PW8AAAA&#10;3AAAAA8AAAAAAAAAAQAgAAAAIgAAAGRycy9kb3ducmV2LnhtbFBLAQIUABQAAAAIAIdO4kAzLwWe&#10;OwAAADkAAAAQAAAAAAAAAAEAIAAAAAsBAABkcnMvc2hhcGV4bWwueG1sUEsFBgAAAAAGAAYAWwEA&#10;ALUDAAAAAA==&#10;" path="m0,23l2,23,22,15,45,10,81,1,86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717;top:366;height:114;width:39;" filled="f" stroked="t" coordsize="21600,21600" o:gfxdata="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N1ne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99;top:339;height:114;width:36;" filled="f" stroked="t" coordsize="21600,21600" o:gfxdata="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lx6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38;top:303;height:259;width:107;" filled="f" stroked="t" coordsize="107,259" o:gfxdata="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mqMavQAA&#10;ANwAAAAPAAAAAAAAAAEAIAAAACIAAABkcnMvZG93bnJldi54bWxQSwECFAAUAAAACACHTuJAMy8F&#10;njsAAAA5AAAAEAAAAAAAAAABACAAAAAMAQAAZHJzL3NoYXBleG1sLnhtbFBLBQYAAAAABgAGAFsB&#10;AAC2AwAAAAA=&#10;" path="m0,0l52,127,52,128,74,181,107,259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441;top:493;height:19;width:9;" filled="f" stroked="t" coordsize="21600,21600" o:gfxdata="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29k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42;top:396;flip:x y;height:110;width:42;" filled="f" stroked="t" coordsize="21600,21600" o:gfxdata="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cYfR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545;top:535;height:27;width:70;" filled="f" stroked="t" coordsize="70,27" o:gfxdata="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9/lIvugAAANwA&#10;AAAPAAAAAAAAAAEAIAAAACIAAABkcnMvZG93bnJldi54bWxQSwECFAAUAAAACACHTuJAMy8FnjsA&#10;AAA5AAAAEAAAAAAAAAABACAAAAAJAQAAZHJzL3NoYXBleG1sLnhtbFBLBQYAAAAABgAGAFsBAACz&#10;AwAAAAA=&#10;" path="m0,27l18,19,37,13,7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615;top:506;height:29;width:69;" filled="f" stroked="t" coordsize="69,29" o:gfxdata="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UQM1&#10;wAAAANwAAAAPAAAAAAAAAAEAIAAAACIAAABkcnMvZG93bnJldi54bWxQSwECFAAUAAAACACHTuJA&#10;My8FnjsAAAA5AAAAEAAAAAAAAAABACAAAAAPAQAAZHJzL3NoYXBleG1sLnhtbFBLBQYAAAAABgAG&#10;AFsBAAC5AwAAAAA=&#10;" path="m0,29l3,26,69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544;top:562;flip:x;height:1;width:1;" filled="f" stroked="t" coordsize="21600,21600" o:gfxdata="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OL7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85;top:562;height:26;width:59;" filled="f" stroked="t" coordsize="59,26" o:gfxdata="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ZX7h&#10;wAAAANwAAAAPAAAAAAAAAAEAIAAAACIAAABkcnMvZG93bnJldi54bWxQSwECFAAUAAAACACHTuJA&#10;My8FnjsAAAA5AAAAEAAAAAAAAAABACAAAAAPAQAAZHJzL3NoYXBleG1sLnhtbFBLBQYAAAAABgAG&#10;AFsBAAC5AwAAAAA=&#10;" path="m0,26l30,14,59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544;top:562;height:2;width:1;" filled="f" stroked="t" coordsize="1,2" o:gfxdata="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0jUFa8AAAA&#10;3AAAAA8AAAAAAAAAAQAgAAAAIgAAAGRycy9kb3ducmV2LnhtbFBLAQIUABQAAAAIAIdO4kAzLwWe&#10;OwAAADkAAAAQAAAAAAAAAAEAIAAAAAsBAABkcnMvc2hhcGV4bWwueG1sUEsFBgAAAAAGAAYAWwEA&#10;ALUDAAAAAA==&#10;" path="m0,0l0,2,1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485;top:588;height:1;width:1;" filled="f" stroked="t" coordsize="21600,21600" o:gfxdata="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7s8D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84;top:588;flip:x;height:1;width:1;" filled="f" stroked="t" coordsize="21600,21600" o:gfxdata="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1Kb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85;top:588;flip:y;height:1;width:1;" filled="f" stroked="t" coordsize="21600,21600" o:gfxdata="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5jC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84;top:588;height:1;width:1;" filled="f" stroked="t" coordsize="1,1" o:gfxdata="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f2u8AAAA&#10;3AAAAA8AAAAAAAAAAQAgAAAAIgAAAGRycy9kb3ducmV2LnhtbFBLAQIUABQAAAAIAIdO4kAzLwWe&#10;OwAAADkAAAAQAAAAAAAAAAEAIAAAAAsBAABkcnMvc2hhcGV4bWwueG1sUEsFBgAAAAAGAAYAWwEA&#10;ALUDAAAAAA==&#10;" path="m0,0l0,1,1,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439;top:796;height:32;width:67;" filled="f" stroked="t" coordsize="67,32" o:gfxdata="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0XXqGtwAAANwAAAAP&#10;AAAAAAAAAAEAIAAAACIAAABkcnMvZG93bnJldi54bWxQSwECFAAUAAAACACHTuJAMy8FnjsAAAA5&#10;AAAAEAAAAAAAAAABACAAAAAGAQAAZHJzL3NoYXBleG1sLnhtbFBLBQYAAAAABgAGAFsBAACwAwAA&#10;AAA=&#10;" path="m67,0l61,2,56,5,55,5,0,3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506;top:763;height:33;width:71;" filled="f" stroked="t" coordsize="71,33" o:gfxdata="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9ocbsAAADc&#10;AAAADwAAAAAAAAABACAAAAAiAAAAZHJzL2Rvd25yZXYueG1sUEsBAhQAFAAAAAgAh07iQDMvBZ47&#10;AAAAOQAAABAAAAAAAAAAAQAgAAAACgEAAGRycy9zaGFwZXhtbC54bWxQSwUGAAAAAAYABgBbAQAA&#10;tAMAAAAA&#10;" path="m71,0l67,1,63,3,60,6,29,19,0,3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577;top:737;height:26;width:62;" filled="f" stroked="t" coordsize="62,26" o:gfxdata="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5q7y&#10;wAAAANwAAAAPAAAAAAAAAAEAIAAAACIAAABkcnMvZG93bnJldi54bWxQSwECFAAUAAAACACHTuJA&#10;My8FnjsAAAA5AAAAEAAAAAAAAAABACAAAAAPAQAAZHJzL3NoYXBleG1sLnhtbFBLBQYAAAAABgAG&#10;AFsBAAC5AwAAAAA=&#10;" path="m62,0l58,0,54,3,53,3,51,5,0,26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639;top:737;height:77;width:32;" filled="f" stroked="t" coordsize="21600,21600" o:gfxdata="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Frnc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907;top:633;height:2;width:10;" filled="f" stroked="t" coordsize="10,2" o:gfxdata="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sYN2/&#10;AAAA3AAAAA8AAAAAAAAAAQAgAAAAIgAAAGRycy9kb3ducmV2LnhtbFBLAQIUABQAAAAIAIdO4kAz&#10;LwWeOwAAADkAAAAQAAAAAAAAAAEAIAAAAA4BAABkcnMvc2hhcGV4bWwueG1sUEsFBgAAAAAGAAYA&#10;WwEAALgDAAAAAA==&#10;" path="m0,2l1,2,10,0,8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907;top:633;height:2;width:8;" filled="f" stroked="t" coordsize="8,2" o:gfxdata="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9twb4A&#10;AADcAAAADwAAAAAAAAABACAAAAAiAAAAZHJzL2Rvd25yZXYueG1sUEsBAhQAFAAAAAgAh07iQDMv&#10;BZ47AAAAOQAAABAAAAAAAAAAAQAgAAAADQEAAGRycy9zaGFwZXhtbC54bWxQSwUGAAAAAAYABgBb&#10;AQAAtwMAAAAA&#10;" path="m8,0l4,0,0,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841;top:635;flip:x;height:23;width:66;" filled="f" stroked="t" coordsize="21600,21600" o:gfxdata="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LfX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778;top:658;height:23;width:63;" filled="f" stroked="t" coordsize="63,23" o:gfxdata="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+ZWW&#10;wAAAANwAAAAPAAAAAAAAAAEAIAAAACIAAABkcnMvZG93bnJldi54bWxQSwECFAAUAAAACACHTuJA&#10;My8FnjsAAAA5AAAAEAAAAAAAAAABACAAAAAPAQAAZHJzL3NoYXBleG1sLnhtbFBLBQYAAAAABgAG&#10;AFsBAAC5AwAAAAA=&#10;" path="m63,0l59,1,56,2,54,2,54,4,14,17,0,2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709;top:681;height:27;width:69;" filled="f" stroked="t" coordsize="69,27" o:gfxdata="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EIRj74A&#10;AADcAAAADwAAAAAAAAABACAAAAAiAAAAZHJzL2Rvd25yZXYueG1sUEsBAhQAFAAAAAgAh07iQDMv&#10;BZ47AAAAOQAAABAAAAAAAAAAAQAgAAAADQEAAGRycy9zaGFwZXhtbC54bWxQSwUGAAAAAAYABgBb&#10;AQAAtwMAAAAA&#10;" path="m69,0l62,3,59,3,29,14,0,27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639;top:708;height:29;width:70;" filled="f" stroked="t" coordsize="70,29" o:gfxdata="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Vqq8ugAAANwA&#10;AAAPAAAAAAAAAAEAIAAAACIAAABkcnMvZG93bnJldi54bWxQSwECFAAUAAAACACHTuJAMy8FnjsA&#10;AAA5AAAAEAAAAAAAAAABACAAAAAJAQAAZHJzL3NoYXBleG1sLnhtbFBLBQYAAAAABgAGAFsBAACz&#10;AwAAAAA=&#10;" path="m70,0l66,1,64,3,59,4,30,16,0,29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709;top:708;flip:x y;height:77;width:30;" filled="f" stroked="t" coordsize="21600,21600" o:gfxdata="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Tbs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841;top:658;flip:x y;height:81;width:27;" filled="f" stroked="t" coordsize="21600,21600" o:gfxdata="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Sfk8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78;top:681;height:79;width:28;" filled="f" stroked="t" coordsize="21600,21600" o:gfxdata="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glW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84;top:480;flip:y;height:26;width:72;" filled="f" stroked="t" coordsize="21600,21600" o:gfxdata="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u3P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50;top:512;height:76;width:35;" filled="f" stroked="t" coordsize="21600,21600" o:gfxdata="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/q6M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571;top:426;flip:x y;height:109;width:44;" filled="f" stroked="t" coordsize="21600,21600" o:gfxdata="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HOL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356;top:316;height:10;width:57;" filled="f" stroked="t" coordsize="57,10" o:gfxdata="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uQx&#10;zMEAAADcAAAADwAAAAAAAAABACAAAAAiAAAAZHJzL2Rvd25yZXYueG1sUEsBAhQAFAAAAAgAh07i&#10;QDMvBZ47AAAAOQAAABAAAAAAAAAAAQAgAAAAEAEAAGRycy9zaGFwZXhtbC54bWxQSwUGAAAAAAYA&#10;BgBbAQAAugMAAAAA&#10;" path="m0,10l26,4,54,0,57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413;top:309;height:7;width:54;" filled="f" stroked="t" coordsize="54,7" o:gfxdata="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vM7vQAA&#10;ANwAAAAPAAAAAAAAAAEAIAAAACIAAABkcnMvZG93bnJldi54bWxQSwECFAAUAAAACACHTuJAMy8F&#10;njsAAAA5AAAAEAAAAAAAAAABACAAAAAMAQAAZHJzL3NoYXBleG1sLnhtbFBLBQYAAAAABgAGAFsB&#10;AAC2AwAAAAA=&#10;" path="m0,7l3,6,26,3,27,3,54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296;top:325;height:11;width:60;" filled="f" stroked="t" coordsize="60,11" o:gfxdata="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UAf28AAAA&#10;3AAAAA8AAAAAAAAAAQAgAAAAIgAAAGRycy9kb3ducmV2LnhtbFBLAQIUABQAAAAIAIdO4kAzLwWe&#10;OwAAADkAAAAQAAAAAAAAAAEAIAAAAAsBAABkcnMvc2hhcGV4bWwueG1sUEsFBgAAAAAGAAYAWwEA&#10;ALUDAAAAAA==&#10;" path="m0,11l28,5,56,1,58,0,60,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191;top:346;height:9;width:50;" filled="f" stroked="t" coordsize="50,9" o:gfxdata="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gfYcy2AAAA3AAAAA8A&#10;AAAAAAAAAQAgAAAAIgAAAGRycy9kb3ducmV2LnhtbFBLAQIUABQAAAAIAIdO4kAzLwWeOwAAADkA&#10;AAAQAAAAAAAAAAEAIAAAAAUBAABkcnMvc2hhcGV4bWwueG1sUEsFBgAAAAAGAAYAWwEAAK8DAAAA&#10;AA==&#10;" path="m0,9l20,6,21,6,37,2,45,1,47,0,5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241;top:336;height:10;width:55;" filled="f" stroked="t" coordsize="55,10" o:gfxdata="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8Bm74A&#10;AADcAAAADwAAAAAAAAABACAAAAAiAAAAZHJzL2Rvd25yZXYueG1sUEsBAhQAFAAAAAgAh07iQDMv&#10;BZ47AAAAOQAAABAAAAAAAAAAAQAgAAAADQEAAGRycy9zaGFwZXhtbC54bWxQSwUGAAAAAAYABgBb&#10;AQAAtwMAAAAA&#10;" path="m0,10l30,5,33,3,38,3,41,2,46,2,55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278;top:239;flip:x y;height:97;width:18;" filled="f" stroked="t" coordsize="21600,21600" o:gfxdata="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8pTW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219;top:250;height:96;width:22;" filled="f" stroked="t" coordsize="21600,21600" o:gfxdata="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15U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402;top:504;height:10;width:73;" filled="f" stroked="t" coordsize="73,10" o:gfxdata="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HNg274A&#10;AADcAAAADwAAAAAAAAABACAAAAAiAAAAZHJzL2Rvd25yZXYueG1sUEsBAhQAFAAAAAgAh07iQDMv&#10;BZ47AAAAOQAAABAAAAAAAAAAAQAgAAAADQEAAGRycy9zaGFwZXhtbC54bWxQSwUGAAAAAAYABgBb&#10;AQAAtwMAAAAA&#10;" path="m73,0l68,0,1,10,0,1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325;top:514;height:13;width:77;" filled="f" stroked="t" coordsize="77,13" o:gfxdata="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fsDvQAA&#10;ANwAAAAPAAAAAAAAAAEAIAAAACIAAABkcnMvZG93bnJldi54bWxQSwECFAAUAAAACACHTuJAMy8F&#10;njsAAAA5AAAAEAAAAAAAAAABACAAAAAMAQAAZHJzL3NoYXBleG1sLnhtbFBLBQYAAAAABgAGAFsB&#10;AAC2AwAAAAA=&#10;" path="m77,0l76,0,71,0,2,13,0,1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257;top:527;height:13;width:68;" filled="f" stroked="t" coordsize="68,13" o:gfxdata="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9n8&#10;z8EAAADcAAAADwAAAAAAAAABACAAAAAiAAAAZHJzL2Rvd25yZXYueG1sUEsBAhQAFAAAAAgAh07i&#10;QDMvBZ47AAAAOQAAABAAAAAAAAAAAQAgAAAAEAEAAGRycy9zaGFwZXhtbC54bWxQSwUGAAAAAAYA&#10;BgBbAQAAugMAAAAA&#10;" path="m68,0l65,0,63,1,34,6,5,12,0,1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105;top:366;height:10;width:43;" filled="f" stroked="t" coordsize="43,10" o:gfxdata="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2f7H&#10;wAAAANwAAAAPAAAAAAAAAAEAIAAAACIAAABkcnMvZG93bnJldi54bWxQSwECFAAUAAAACACHTuJA&#10;My8FnjsAAAA5AAAAEAAAAAAAAAABACAAAAAPAQAAZHJzL3NoYXBleG1sLnhtbFBLBQYAAAAABgAG&#10;AFsBAAC5AwAAAAA=&#10;" path="m0,10l14,6,32,3,34,1,38,0,43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126;top:270;flip:x y;height:96;width:22;" filled="f" stroked="t" coordsize="21600,21600" o:gfxdata="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FepO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017;top:376;height:24;width:88;" filled="f" stroked="t" coordsize="88,24" o:gfxdata="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9ljb4A&#10;AADcAAAADwAAAAAAAAABACAAAAAiAAAAZHJzL2Rvd25yZXYueG1sUEsBAhQAFAAAAAgAh07iQDMv&#10;BZ47AAAAOQAAABAAAAAAAAAAAQAgAAAADQEAAGRycy9zaGFwZXhtbC54bWxQSwUGAAAAAAYABgBb&#10;AQAAtwMAAAAA&#10;" path="m0,24l35,13,88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990;top:298;flip:x y;height:102;width:27;" filled="f" stroked="t" coordsize="21600,21600" o:gfxdata="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hJjQ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118;top:560;height:15;width:66;" filled="f" stroked="t" coordsize="66,15" o:gfxdata="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nLV&#10;OMEAAADcAAAADwAAAAAAAAABACAAAAAiAAAAZHJzL2Rvd25yZXYueG1sUEsBAhQAFAAAAAgAh07i&#10;QDMvBZ47AAAAOQAAABAAAAAAAAAAAQAgAAAAEAEAAGRycy9zaGFwZXhtbC54bWxQSwUGAAAAAAYA&#10;BgBbAQAAugMAAAAA&#10;" path="m66,0l51,2,45,5,25,9,8,13,3,13,0,15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111;top:575;height:2;width:7;" filled="f" stroked="t" coordsize="7,2" o:gfxdata="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nVL7sAAADc&#10;AAAADwAAAAAAAAABACAAAAAiAAAAZHJzL2Rvd25yZXYueG1sUEsBAhQAFAAAAAgAh07iQDMvBZ47&#10;AAAAOQAAABAAAAAAAAAAAQAgAAAACgEAAGRycy9zaGFwZXhtbC54bWxQSwUGAAAAAAYABgBbAQAA&#10;tAMAAAAA&#10;" path="m7,0l0,2,0,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111;top:573;height:3;width:7;" filled="f" stroked="t" coordsize="7,3" o:gfxdata="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LLEYvQAA&#10;ANwAAAAPAAAAAAAAAAEAIAAAACIAAABkcnMvZG93bnJldi54bWxQSwECFAAUAAAACACHTuJAMy8F&#10;njsAAAA5AAAAEAAAAAAAAAABACAAAAAMAQAAZHJzL3NoYXBleG1sLnhtbFBLBQYAAAAABgAGAFsB&#10;AAC2AwAAAAA=&#10;" path="m7,2l7,0,0,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045;top:576;height:17;width:66;" filled="f" stroked="t" coordsize="66,17" o:gfxdata="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2AlG8AAAA&#10;3AAAAA8AAAAAAAAAAQAgAAAAIgAAAGRycy9kb3ducmV2LnhtbFBLAQIUABQAAAAIAIdO4kAzLwWe&#10;OwAAADkAAAAQAAAAAAAAAAEAIAAAAAsBAABkcnMvc2hhcGV4bWwueG1sUEsFBgAAAAAGAAYAWwEA&#10;ALUDAAAAAA==&#10;" path="m66,0l32,8,0,17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118;top:575;flip:x y;height:79;width:19;" filled="f" stroked="t" coordsize="21600,21600" o:gfxdata="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mcf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985;top:596;height:14;width:53;" filled="f" stroked="t" coordsize="53,14" o:gfxdata="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K8&#10;Ml7CAAAA3AAAAA8AAAAAAAAAAQAgAAAAIgAAAGRycy9kb3ducmV2LnhtbFBLAQIUABQAAAAIAIdO&#10;4kAzLwWeOwAAADkAAAAQAAAAAAAAAAEAIAAAABEBAABkcnMvc2hhcGV4bWwueG1sUEsFBgAAAAAG&#10;AAYAWwEAALsDAAAAAA==&#10;" path="m53,0l41,2,31,6,0,14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036;top:593;height:3;width:9;" filled="f" stroked="t" coordsize="9,3" o:gfxdata="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swEy/&#10;AAAA3AAAAA8AAAAAAAAAAQAgAAAAIgAAAGRycy9kb3ducmV2LnhtbFBLAQIUABQAAAAIAIdO4kAz&#10;LwWeOwAAADkAAAAQAAAAAAAAAAEAIAAAAA4BAABkcnMvc2hhcGV4bWwueG1sUEsFBgAAAAAGAAYA&#10;WwEAALgDAAAAAA==&#10;" path="m9,0l0,3,2,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038;top:594;height:2;width:7;" filled="f" stroked="t" coordsize="7,2" o:gfxdata="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/OjAvQAA&#10;ANwAAAAPAAAAAAAAAAEAIAAAACIAAABkcnMvZG93bnJldi54bWxQSwECFAAUAAAACACHTuJAMy8F&#10;njsAAAA5AAAAEAAAAAAAAAABACAAAAAMAQAAZHJzL3NoYXBleG1sLnhtbFBLBQYAAAAABgAGAFsB&#10;AAC2AwAAAAA=&#10;" path="m7,0l2,0,0,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045;top:593;height:1;width:1;" filled="f" stroked="t" coordsize="21600,21600" o:gfxdata="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yU51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973;top:610;height:4;width:12;" filled="f" stroked="t" coordsize="12,4" o:gfxdata="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fgsRLgAAADcAAAA&#10;DwAAAAAAAAABACAAAAAiAAAAZHJzL2Rvd25yZXYueG1sUEsBAhQAFAAAAAgAh07iQDMvBZ47AAAA&#10;OQAAABAAAAAAAAAAAQAgAAAABwEAAGRycy9zaGFwZXhtbC54bWxQSwUGAAAAAAYABgBbAQAAsQMA&#10;AAAA&#10;" path="m12,0l5,2,0,4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973;top:614;height:83;width:25;" filled="f" stroked="t" coordsize="25,83" o:gfxdata="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NNzb4A&#10;AADcAAAADwAAAAAAAAABACAAAAAiAAAAZHJzL2Rvd25yZXYueG1sUEsBAhQAFAAAAAgAh07iQDMv&#10;BZ47AAAAOQAAABAAAAAAAAAAAQAgAAAADQEAAGRycy9zaGFwZXhtbC54bWxQSwUGAAAAAAYABgBb&#10;AQAAtwMAAAAA&#10;" path="m0,0l0,1,25,8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964;top:610;flip:x;height:7;width:21;" filled="f" stroked="t" coordsize="21600,21600" o:gfxdata="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Yn2Ib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964;top:614;height:4;width:9;" filled="f" stroked="t" coordsize="9,4" o:gfxdata="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HY7Q&#10;wAAAANwAAAAPAAAAAAAAAAEAIAAAACIAAABkcnMvZG93bnJldi54bWxQSwECFAAUAAAACACHTuJA&#10;My8FnjsAAAA5AAAAEAAAAAAAAAABACAAAAAPAQAAZHJzL3NoYXBleG1sLnhtbFBLBQYAAAAABgAG&#10;AFsBAAC5AwAAAAA=&#10;" path="m9,0l2,3,1,3,0,4,0,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907;top:635;height:191;width:57;" filled="f" stroked="t" coordsize="57,191" o:gfxdata="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1UQkr4A&#10;AADcAAAADwAAAAAAAAABACAAAAAiAAAAZHJzL2Rvd25yZXYueG1sUEsBAhQAFAAAAAgAh07iQDMv&#10;BZ47AAAAOQAAABAAAAAAAAAAAQAgAAAADQEAAGRycy9zaGFwZXhtbC54bWxQSwUGAAAAAAYABgBb&#10;AQAAtwMAAAAA&#10;" path="m57,191l56,185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045;top:594;height:84;width:23;" filled="f" stroked="t" coordsize="21600,21600" o:gfxdata="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UhCU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191;top:540;height:17;width:66;" filled="f" stroked="t" coordsize="66,17" o:gfxdata="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zZ1y/&#10;AAAA3AAAAA8AAAAAAAAAAQAgAAAAIgAAAGRycy9kb3ducmV2LnhtbFBLAQIUABQAAAAIAIdO4kAz&#10;LwWeOwAAADkAAAAQAAAAAAAAAAEAIAAAAA4BAABkcnMvc2hhcGV4bWwueG1sUEsFBgAAAAAGAAYA&#10;WwEAALgDAAAAAA==&#10;" path="m66,0l60,2,29,8,0,17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184;top:557;flip:x;height:3;width:6;" filled="f" stroked="t" coordsize="21600,21600" o:gfxdata="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/lW5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190;top:557;flip:x;height:1;width:1;" filled="f" stroked="t" coordsize="21600,21600" o:gfxdata="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LMv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191;top:557;flip:x y;height:76;width:16;" filled="f" stroked="t" coordsize="21600,21600" o:gfxdata="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YsKd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184;top:557;height:3;width:6;" filled="f" stroked="t" coordsize="6,3" o:gfxdata="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SkPergAAADcAAAA&#10;DwAAAAAAAAABACAAAAAiAAAAZHJzL2Rvd25yZXYueG1sUEsBAhQAFAAAAAgAh07iQDMvBZ47AAAA&#10;OQAAABAAAAAAAAAAAQAgAAAABwEAAGRycy9zaGFwZXhtbC54bWxQSwUGAAAAAAYABgBbAQAAsQMA&#10;AAAA&#10;" path="m6,0l6,2,0,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257;top:540;flip:x y;height:139;width:25;" filled="f" stroked="t" coordsize="21600,21600" o:gfxdata="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sfN0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148;top:355;flip:y;height:11;width:43;" filled="f" stroked="t" coordsize="21600,21600" o:gfxdata="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FBg/L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39;top:828;height:76;width:37;" filled="f" stroked="t" coordsize="21600,21600" o:gfxdata="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Vva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02;top:514;height:85;width:16;" filled="f" stroked="t" coordsize="21600,21600" o:gfxdata="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HI9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169;top:259;height:96;width:22;" filled="f" stroked="t" coordsize="21600,21600" o:gfxdata="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Lhk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915;top:617;height:16;width:49;" filled="f" stroked="t" coordsize="49,16" o:gfxdata="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9xZW/&#10;AAAA3AAAAA8AAAAAAAAAAQAgAAAAIgAAAGRycy9kb3ducmV2LnhtbFBLAQIUABQAAAAIAIdO4kAz&#10;LwWeOwAAADkAAAAQAAAAAAAAAAEAIAAAAA4BAABkcnMvc2hhcGV4bWwueG1sUEsFBgAAAAAGAAYA&#10;WwEAALgDAAAAAA==&#10;" path="m49,0l25,6,0,16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039;top:103;flip:x y;height:273;width:66;" filled="f" stroked="t" coordsize="21600,21600" o:gfxdata="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lb6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852;top:153;height:270;width:79;" filled="f" stroked="t" coordsize="21600,21600" o:gfxdata="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8JdG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96;top:217;height:99;width:17;" filled="f" stroked="t" coordsize="21600,21600" o:gfxdata="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wgE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11;top:57;flip:x y;height:269;width:45;" filled="f" stroked="t" coordsize="21600,21600" o:gfxdata="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JMAy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981;top:171;height:27;width:1;" filled="f" stroked="t" coordsize="21600,21600" o:gfxdata="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jsa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981;top:0;height:171;width:1;" filled="f" stroked="t" coordsize="1,171" o:gfxdata="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in9kvQAA&#10;ANwAAAAPAAAAAAAAAAEAIAAAACIAAABkcnMvZG93bnJldi54bWxQSwECFAAUAAAACACHTuJAMy8F&#10;njsAAAA5AAAAEAAAAAAAAAABACAAAAAMAQAAZHJzL3NoYXBleG1sLnhtbFBLBQYAAAAABgAGAFsB&#10;AAC2AwAAAAA=&#10;" path="m0,0l0,7,0,16,0,27,0,40,0,55,0,71,0,90,0,112,0,17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981;top:171;height:27;width:1;" filled="f" stroked="t" coordsize="21600,21600" o:gfxdata="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5dx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839;top:280;height:1;width:69;" filled="f" stroked="t" coordsize="69,1" o:gfxdata="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1tar4A&#10;AADcAAAADwAAAAAAAAABACAAAAAiAAAAZHJzL2Rvd25yZXYueG1sUEsBAhQAFAAAAAgAh07iQDMv&#10;BZ47AAAAOQAAABAAAAAAAAAAAQAgAAAADQEAAGRycy9zaGFwZXhtbC54bWxQSwUGAAAAAAYABgBb&#10;AQAAtwMAAAAA&#10;" path="m0,0l12,0,24,0,36,0,56,0,69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908;top:280;height:1;width:73;" filled="f" stroked="t" coordsize="73,1" o:gfxdata="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6bRr4A&#10;AADcAAAADwAAAAAAAAABACAAAAAiAAAAZHJzL2Rvd25yZXYueG1sUEsBAhQAFAAAAAgAh07iQDMv&#10;BZ47AAAAOQAAABAAAAAAAAAAAQAgAAAADQEAAGRycy9zaGFwZXhtbC54bWxQSwUGAAAAAAYABgBb&#10;AQAAtwMAAAAA&#10;" path="m0,0l3,0,70,0,73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779;top:280;height:2;width:60;" filled="f" stroked="t" coordsize="60,2" o:gfxdata="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jBSm8AAAA&#10;3AAAAA8AAAAAAAAAAQAgAAAAIgAAAGRycy9kb3ducmV2LnhtbFBLAQIUABQAAAAIAIdO4kAzLwWe&#10;OwAAADkAAAAQAAAAAAAAAAEAIAAAAAsBAABkcnMvc2hhcGV4bWwueG1sUEsFBgAAAAAGAAYAWwEA&#10;ALUDAAAAAA==&#10;" path="m0,2l1,2,16,2,19,0,24,0,38,0,44,0,57,0,6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721;top:282;height:3;width:58;" filled="f" stroked="t" coordsize="58,3" o:gfxdata="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n86f&#10;wAAAANwAAAAPAAAAAAAAAAEAIAAAACIAAABkcnMvZG93bnJldi54bWxQSwECFAAUAAAACACHTuJA&#10;My8FnjsAAAA5AAAAEAAAAAAAAAABACAAAAAPAQAAZHJzL3NoYXBleG1sLnhtbFBLBQYAAAAABgAG&#10;AFsBAAC5AwAAAAA=&#10;" path="m0,3l3,3,20,1,58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662;top:285;height:4;width:59;" filled="f" stroked="t" coordsize="59,4" o:gfxdata="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m7Br4A&#10;AADcAAAADwAAAAAAAAABACAAAAAiAAAAZHJzL2Rvd25yZXYueG1sUEsBAhQAFAAAAAgAh07iQDMv&#10;BZ47AAAAOQAAABAAAAAAAAAAAQAgAAAADQEAAGRycy9zaGFwZXhtbC54bWxQSwUGAAAAAAYABgBb&#10;AQAAtwMAAAAA&#10;" path="m0,4l0,3,2,3,54,0,56,0,59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757;top:472;height:5;width:78;" filled="f" stroked="t" coordsize="78,5" o:gfxdata="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VOC0vQAA&#10;ANwAAAAPAAAAAAAAAAEAIAAAACIAAABkcnMvZG93bnJldi54bWxQSwECFAAUAAAACACHTuJAMy8F&#10;njsAAAA5AAAAEAAAAAAAAAABACAAAAAMAQAAZHJzL3NoYXBleG1sLnhtbFBLBQYAAAAABgAGAFsB&#10;AAC2AwAAAAA=&#10;" path="m78,0l1,4,0,4,0,5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686;top:477;height:5;width:71;" filled="f" stroked="t" coordsize="71,5" o:gfxdata="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McPnrsAAADc&#10;AAAADwAAAAAAAAABACAAAAAiAAAAZHJzL2Rvd25yZXYueG1sUEsBAhQAFAAAAAgAh07iQDMvBZ47&#10;AAAAOQAAABAAAAAAAAAAAQAgAAAACgEAAGRycy9zaGFwZXhtbC54bWxQSwUGAAAAAAYABgBbAQAA&#10;tAMAAAAA&#10;" path="m71,0l35,1,1,5,0,5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757;top:477;height:87;width:6;" filled="f" stroked="t" coordsize="6,87" o:gfxdata="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NVe7&#10;wAAAANwAAAAPAAAAAAAAAAEAIAAAACIAAABkcnMvZG93bnJldi54bWxQSwECFAAUAAAACACHTuJA&#10;My8FnjsAAAA5AAAAEAAAAAAAAAABACAAAAAPAQAAZHJzL3NoYXBleG1sLnhtbFBLBQYAAAAABgAG&#10;AFsBAAC5AwAAAAA=&#10;" path="m6,87l1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835;top:470;height:2;width:76;" filled="f" stroked="t" coordsize="76,2" o:gfxdata="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jt+C8AAAA&#10;3AAAAA8AAAAAAAAAAQAgAAAAIgAAAGRycy9kb3ducmV2LnhtbFBLAQIUABQAAAAIAIdO4kAzLwWe&#10;OwAAADkAAAAQAAAAAAAAAAEAIAAAAAsBAABkcnMvc2hhcGV4bWwueG1sUEsFBgAAAAAGAAYAWwEA&#10;ALUDAAAAAA==&#10;" path="m76,1l71,0,68,1,33,1,0,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835;top:474;height:3;width:1;" filled="f" stroked="t" coordsize="1,3" o:gfxdata="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qVJE&#10;wAAAANwAAAAPAAAAAAAAAAEAIAAAACIAAABkcnMvZG93bnJldi54bWxQSwECFAAUAAAACACHTuJA&#10;My8FnjsAAAA5AAAAEAAAAAAAAAABACAAAAAPAQAAZHJzL3NoYXBleG1sLnhtbFBLBQYAAAAABgAG&#10;AFsBAAC5AwAAAAA=&#10;" path="m0,0l0,3,1,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835;top:472;height:2;width:1;" filled="f" stroked="t" coordsize="21600,21600" o:gfxdata="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cn+y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835;top:474;height:3;width:1;" filled="f" stroked="t" coordsize="1,3" o:gfxdata="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3aai/&#10;AAAA3AAAAA8AAAAAAAAAAQAgAAAAIgAAAGRycy9kb3ducmV2LnhtbFBLAQIUABQAAAAIAIdO4kAz&#10;LwWeOwAAADkAAAAQAAAAAAAAAAEAIAAAAA4BAABkcnMvc2hhcGV4bWwueG1sUEsFBgAAAAAGAAYA&#10;WwEAALgDAAAAAA==&#10;" path="m0,0l1,0,1,3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529;top:294;height:6;width:64;" filled="f" stroked="t" coordsize="64,6" o:gfxdata="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EqcfvQAA&#10;ANwAAAAPAAAAAAAAAAEAIAAAACIAAABkcnMvZG93bnJldi54bWxQSwECFAAUAAAACACHTuJAMy8F&#10;njsAAAA5AAAAEAAAAAAAAAABACAAAAAMAQAAZHJzL3NoYXBleG1sLnhtbFBLBQYAAAAABgAGAFsB&#10;AAC2AwAAAAA=&#10;" path="m0,6l31,2,62,0,64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593;top:289;height:5;width:69;" filled="f" stroked="t" coordsize="69,5" o:gfxdata="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z3LS/&#10;AAAA3AAAAA8AAAAAAAAAAQAgAAAAIgAAAGRycy9kb3ducmV2LnhtbFBLAQIUABQAAAAIAIdO4kAz&#10;LwWeOwAAADkAAAAQAAAAAAAAAAEAIAAAAA4BAABkcnMvc2hhcGV4bWwueG1sUEsFBgAAAAAGAAYA&#10;WwEAALgDAAAAAA==&#10;" path="m0,5l3,5,69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467;top:300;height:9;width:62;" filled="f" stroked="t" coordsize="62,9" o:gfxdata="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FgumvQAA&#10;ANwAAAAPAAAAAAAAAAEAIAAAACIAAABkcnMvZG93bnJldi54bWxQSwECFAAUAAAACACHTuJAMy8F&#10;njsAAAA5AAAAEAAAAAAAAAABACAAAAAMAQAAZHJzL3NoYXBleG1sLnhtbFBLBQYAAAAABgAGAFsB&#10;AAC2AwAAAAA=&#10;" path="m0,9l43,3,62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475;top:495;height:9;width:72;" filled="f" stroked="t" coordsize="72,9" o:gfxdata="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Rv/IL4A&#10;AADcAAAADwAAAAAAAAABACAAAAAiAAAAZHJzL2Rvd25yZXYueG1sUEsBAhQAFAAAAAgAh07iQDMv&#10;BZ47AAAAOQAAABAAAAAAAAAAAQAgAAAADQEAAGRycy9zaGFwZXhtbC54bWxQSwUGAAAAAAYABgBb&#10;AQAAtwMAAAAA&#10;" path="m72,0l71,0,0,9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547;top:488;height:7;width:72;" filled="f" stroked="t" coordsize="72,7" o:gfxdata="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ythbsAAADc&#10;AAAADwAAAAAAAAABACAAAAAiAAAAZHJzL2Rvd25yZXYueG1sUEsBAhQAFAAAAAgAh07iQDMvBZ47&#10;AAAAOQAAABAAAAAAAAAAAQAgAAAACgEAAGRycy9zaGFwZXhtbC54bWxQSwUGAAAAAAYABgBbAQAA&#10;tAMAAAAA&#10;" path="m72,0l36,2,3,7,0,7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619;top:482;height:6;width:67;" filled="f" stroked="t" coordsize="67,6" o:gfxdata="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pWRK/&#10;AAAA3AAAAA8AAAAAAAAAAQAgAAAAIgAAAGRycy9kb3ducmV2LnhtbFBLAQIUABQAAAAIAIdO4kAz&#10;LwWeOwAAADkAAAAQAAAAAAAAAAEAIAAAAA4BAABkcnMvc2hhcGV4bWwueG1sUEsFBgAAAAAGAAYA&#10;WwEAALgDAAAAAA==&#10;" path="m67,0l33,2,1,6,0,6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411;top:588;flip:y;height:35;width:73;" filled="f" stroked="t" coordsize="21600,21600" o:gfxdata="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40/h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836;top:477;height:83;width:3;" filled="f" stroked="t" coordsize="21600,21600" o:gfxdata="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mkr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19;top:488;height:186;width:19;" filled="f" stroked="t" coordsize="21600,21600" o:gfxdata="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0DM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911;top:471;height:86;width:2;" filled="f" stroked="t" coordsize="21600,21600" o:gfxdata="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OKlU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86;top:482;height:80;width:8;" filled="f" stroked="t" coordsize="21600,21600" o:gfxdata="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RMS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547;top:495;height:85;width:11;" filled="f" stroked="t" coordsize="21600,21600" o:gfxdata="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nZS7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75;top:504;height:81;width:10;" filled="f" stroked="t" coordsize="21600,21600" o:gfxdata="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PCs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249;top:288;height:11;width:94;" filled="f" stroked="t" coordsize="94,11" o:gfxdata="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Hx2S8AAAA&#10;3AAAAA8AAAAAAAAAAQAgAAAAIgAAAGRycy9kb3ducmV2LnhtbFBLAQIUABQAAAAIAIdO4kAzLwWe&#10;OwAAADkAAAAQAAAAAAAAAAEAIAAAAAsBAABkcnMvc2hhcGV4bWwueG1sUEsFBgAAAAAGAAYAWwEA&#10;ALUDAAAAAA==&#10;" path="m0,0l0,1,37,5,64,8,94,1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155;top:168;height:120;width:94;" filled="f" stroked="t" coordsize="94,120" o:gfxdata="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0Yv7sAAADc&#10;AAAADwAAAAAAAAABACAAAAAiAAAAZHJzL2Rvd25yZXYueG1sUEsBAhQAFAAAAAgAh07iQDMvBZ47&#10;AAAAOQAAABAAAAAAAAAAAQAgAAAACgEAAGRycy9zaGFwZXhtbC54bWxQSwUGAAAAAAYABgBbAQAA&#10;tAMAAAAA&#10;" path="m7,0l0,115,2,115,4,115,56,118,83,119,87,119,94,12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200;top:477;height:5;width:75;" filled="f" stroked="t" coordsize="75,5" o:gfxdata="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ctW/&#10;AAAA3AAAAA8AAAAAAAAAAQAgAAAAIgAAAGRycy9kb3ducmV2LnhtbFBLAQIUABQAAAAIAIdO4kAz&#10;LwWeOwAAADkAAAAQAAAAAAAAAAEAIAAAAA4BAABkcnMvc2hhcGV4bWwueG1sUEsFBgAAAAAGAAYA&#10;WwEAALgDAAAAAA==&#10;" path="m75,5l69,3,52,2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275;top:482;height:6;width:79;" filled="f" stroked="t" coordsize="79,6" o:gfxdata="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uIaV7sAAADc&#10;AAAADwAAAAAAAAABACAAAAAiAAAAZHJzL2Rvd25yZXYueG1sUEsBAhQAFAAAAAgAh07iQDMvBZ47&#10;AAAAOQAAABAAAAAAAAAAAQAgAAAACgEAAGRycy9zaGFwZXhtbC54bWxQSwUGAAAAAAYABgBbAQAA&#10;tAMAAAAA&#10;" path="m79,6l75,6,37,2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066;top:280;height:2;width:64;" filled="f" stroked="t" coordsize="64,2" o:gfxdata="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gtHr4A&#10;AADcAAAADwAAAAAAAAABACAAAAAiAAAAZHJzL2Rvd25yZXYueG1sUEsBAhQAFAAAAAgAh07iQDMv&#10;BZ47AAAAOQAAABAAAAAAAAAAAQAgAAAADQEAAGRycy9zaGFwZXhtbC54bWxQSwUGAAAAAAYABgBb&#10;AQAAtwMAAAAA&#10;" path="m0,0l48,2,64,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130;top:282;height:1;width:20;" filled="f" stroked="t" coordsize="20,1" o:gfxdata="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oTjrsAAADc&#10;AAAADwAAAAAAAAABACAAAAAiAAAAZHJzL2Rvd25yZXYueG1sUEsBAhQAFAAAAAgAh07iQDMvBZ47&#10;AAAAOQAAABAAAAAAAAAAAQAgAAAACgEAAGRycy9zaGFwZXhtbC54bWxQSwUGAAAAAAYABgBbAQAA&#10;tAMAAAAA&#10;" path="m0,0l9,0,20,1,17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981;top:278;height:2;width:85;" filled="f" stroked="t" coordsize="85,2" o:gfxdata="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Qpry/&#10;AAAA3AAAAA8AAAAAAAAAAQAgAAAAIgAAAGRycy9kb3ducmV2LnhtbFBLAQIUABQAAAAIAIdO4kAz&#10;LwWeOwAAADkAAAAQAAAAAAAAAAEAIAAAAA4BAABkcnMvc2hhcGV4bWwueG1sUEsFBgAAAAAGAAYA&#10;WwEAALgDAAAAAA==&#10;" path="m0,2l2,2,2,2,10,2,69,2,69,0,82,0,85,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911;top:469;height:2;width:70;" filled="f" stroked="t" coordsize="70,2" o:gfxdata="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DQyMO/&#10;AAAA3AAAAA8AAAAAAAAAAQAgAAAAIgAAAGRycy9kb3ducmV2LnhtbFBLAQIUABQAAAAIAIdO4kAz&#10;LwWeOwAAADkAAAAQAAAAAAAAAAEAIAAAAA4BAABkcnMvc2hhcGV4bWwueG1sUEsFBgAAAAAGAAYA&#10;WwEAALgDAAAAAA==&#10;" path="m70,0l65,0,0,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983;top:473;height:1;width:1;" filled="f" stroked="t" coordsize="1,1" o:gfxdata="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gdkL4A&#10;AADcAAAADwAAAAAAAAABACAAAAAiAAAAZHJzL2Rvd25yZXYueG1sUEsBAhQAFAAAAAgAh07iQDMv&#10;BZ47AAAAOQAAABAAAAAAAAAAAQAgAAAADQEAAGRycy9zaGFwZXhtbC54bWxQSwUGAAAAAAYABgBb&#10;AQAAtwMAAAAA&#10;" path="m0,1l0,0,0,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983;top:468;height:1;width:1;" filled="f" stroked="t" coordsize="1,1" o:gfxdata="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qD574A&#10;AADcAAAADwAAAAAAAAABACAAAAAiAAAAZHJzL2Rvd25yZXYueG1sUEsBAhQAFAAAAAgAh07iQDMv&#10;BZ47AAAAOQAAABAAAAAAAAAAAQAgAAAADQEAAGRycy9zaGFwZXhtbC54bWxQSwUGAAAAAAYABgBb&#10;AQAAtwMAAAAA&#10;" path="m0,1l0,0,0,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983;top:469;height:2;width:65;" filled="f" stroked="t" coordsize="65,2" o:gfxdata="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64iH+/&#10;AAAA3AAAAA8AAAAAAAAAAQAgAAAAIgAAAGRycy9kb3ducmV2LnhtbFBLAQIUABQAAAAIAIdO4kAz&#10;LwWeOwAAADkAAAAQAAAAAAAAAAEAIAAAAA4BAABkcnMvc2hhcGV4bWwueG1sUEsFBgAAAAAGAAYA&#10;WwEAALgDAAAAAA==&#10;" path="m65,2l52,2,11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981;top:469;flip:x;height:1;width:2;" filled="f" stroked="t" coordsize="21600,21600" o:gfxdata="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EzVOrgAAADc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048;top:471;height:1;width:23;" filled="f" stroked="t" coordsize="23,1" o:gfxdata="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fzK+8AAAA&#10;3AAAAA8AAAAAAAAAAQAgAAAAIgAAAGRycy9kb3ducmV2LnhtbFBLAQIUABQAAAAIAIdO4kAzLwWe&#10;OwAAADkAAAAQAAAAAAAAAAEAIAAAAAsBAABkcnMvc2hhcGV4bWwueG1sUEsFBgAAAAAGAAYAWwEA&#10;ALUDAAAAAA==&#10;" path="m23,0l13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047;top:476;flip:x;height:30;width:1;" filled="f" stroked="t" coordsize="21600,21600" o:gfxdata="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FYTg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47;top:476;flip:y;height:30;width:1;" filled="f" stroked="t" coordsize="21600,21600" o:gfxdata="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GrYa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48;top:471;height:5;width:1;" filled="f" stroked="t" coordsize="21600,21600" o:gfxdata="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BUK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123;top:478;height:1;width:1;" filled="f" stroked="t" coordsize="1,1" o:gfxdata="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x6sK/&#10;AAAA3AAAAA8AAAAAAAAAAQAgAAAAIgAAAGRycy9kb3ducmV2LnhtbFBLAQIUABQAAAAIAIdO4kAz&#10;LwWeOwAAADkAAAAQAAAAAAAAAAEAIAAAAA4BAABkcnMvc2hhcGV4bWwueG1sUEsFBgAAAAAGAAYA&#10;WwEAALgDAAAAAA==&#10;" path="m1,0l0,0,0,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124;top:473;height:4;width:76;" filled="f" stroked="t" coordsize="76,4" o:gfxdata="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9Mja8AAAA&#10;3AAAAA8AAAAAAAAAAQAgAAAAIgAAAGRycy9kb3ducmV2LnhtbFBLAQIUABQAAAAIAIdO4kAzLwWe&#10;OwAAADkAAAAQAAAAAAAAAAEAIAAAAAsBAABkcnMvc2hhcGV4bWwueG1sUEsFBgAAAAAGAAYAWwEA&#10;ALUDAAAAAA==&#10;" path="m76,4l9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124;top:474;height:4;width:1;" filled="f" stroked="t" coordsize="21600,21600" o:gfxdata="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oyN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23;top:479;height:1;width:1;" filled="f" stroked="t" coordsize="21600,21600" o:gfxdata="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6Vq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24;top:478;flip:y;height:1;width:1;" filled="f" stroked="t" coordsize="21600,21600" o:gfxdata="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v4v1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24;top:473;flip:y;height:1;width:1;" filled="f" stroked="t" coordsize="21600,21600" o:gfxdata="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Afh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071;top:471;height:2;width:53;" filled="f" stroked="t" coordsize="53,2" o:gfxdata="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daiu8AAAA&#10;3AAAAA8AAAAAAAAAAQAgAAAAIgAAAGRycy9kb3ducmV2LnhtbFBLAQIUABQAAAAIAIdO4kAzLwWe&#10;OwAAADkAAAAQAAAAAAAAAAEAIAAAAAsBAABkcnMvc2hhcGV4bWwueG1sUEsFBgAAAAAGAAYAWwEA&#10;ALUDAAAAAA==&#10;" path="m53,2l26,0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071;top:471;height:3;width:53;" filled="f" stroked="t" coordsize="21600,21600" o:gfxdata="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G/Z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19;top:539;flip:x;height:25;width:1;" filled="f" stroked="t" coordsize="21600,21600" o:gfxdata="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sMgx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2329;top:488;height:204;width:25;" filled="f" stroked="t" coordsize="25,204" o:gfxdata="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8cra8AAAA&#10;3AAAAA8AAAAAAAAAAQAgAAAAIgAAAGRycy9kb3ducmV2LnhtbFBLAQIUABQAAAAIAIdO4kAzLwWe&#10;OwAAADkAAAAQAAAAAAAAAAEAIAAAAAsBAABkcnMvc2hhcGV4bWwueG1sUEsFBgAAAAAGAAYAWwEA&#10;ALUDAAAAAA==&#10;" path="m0,204l0,197,25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120;top:479;flip:x;height:60;width:3;" filled="f" stroked="t" coordsize="21600,21600" o:gfxdata="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0bK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20;top:479;flip:x;height:60;width:4;" filled="f" stroked="t" coordsize="21600,21600" o:gfxdata="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tIN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981;top:469;height:141;width:1;" filled="f" stroked="t" coordsize="21600,21600" o:gfxdata="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8V4G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45;top:506;flip:x;height:56;width:2;" filled="f" stroked="t" coordsize="21600,21600" o:gfxdata="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Kriz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265;top:482;flip:y;height:85;width:10;" filled="f" stroked="t" coordsize="21600,21600" o:gfxdata="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Zh0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193;top:477;flip:x;height:87;width:7;" filled="f" stroked="t" coordsize="21600,21600" o:gfxdata="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+Yla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981;top:198;height:82;width:1;" filled="f" stroked="t" coordsize="21600,21600" o:gfxdata="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vFQD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066;top:166;flip:y;height:114;width:4;" filled="f" stroked="t" coordsize="21600,21600" o:gfxdata="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Fr1e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835;top:171;height:109;width:4;" filled="f" stroked="t" coordsize="21600,21600" o:gfxdata="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fKC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14;top:178;height:107;width:7;" filled="f" stroked="t" coordsize="21600,21600" o:gfxdata="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Ntl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72;top:173;height:109;width:7;" filled="f" stroked="t" coordsize="21600,21600" o:gfxdata="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6BE8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904;top:164;flip:x y;height:116;width:4;" filled="f" stroked="t" coordsize="21600,21600" o:gfxdata="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2Nfs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249;top:173;flip:y;height:115;width:8;" filled="f" stroked="t" coordsize="21600,21600" o:gfxdata="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C1W4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2343;top:184;flip:y;height:115;width:12;" filled="f" stroked="t" coordsize="21600,21600" o:gfxdata="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P/Il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517;top:200;flip:x y;height:100;width:12;" filled="f" stroked="t" coordsize="21600,21600" o:gfxdata="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xwc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582;top:192;flip:x y;height:102;width:11;" filled="f" stroked="t" coordsize="21600,21600" o:gfxdata="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LlW1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452;top:211;height:98;width:15;" filled="f" stroked="t" coordsize="21600,21600" o:gfxdata="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faSQk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38;top:12;flip:x y;height:277;width:24;" filled="f" stroked="t" coordsize="21600,21600" o:gfxdata="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gc9u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674;top:1412;height:120;width:58;" filled="f" stroked="t" coordsize="21600,21600" o:gfxdata="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Gvv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744;top:1377;height:79;width:37;" filled="f" stroked="t" coordsize="21600,21600" o:gfxdata="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UIIi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36;top:482;height:11;width:5;" filled="f" stroked="t" coordsize="5,11" o:gfxdata="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dPLnvQAA&#10;ANwAAAAPAAAAAAAAAAEAIAAAACIAAABkcnMvZG93bnJldi54bWxQSwECFAAUAAAACACHTuJAMy8F&#10;njsAAAA5AAAAEAAAAAAAAAABACAAAAAMAQAAZHJzL3NoYXBleG1sLnhtbFBLBQYAAAAABgAGAFsB&#10;AAC2AwAAAAA=&#10;" path="m3,7l0,0,5,11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706;top:1396;height:79;width:39;" filled="f" stroked="t" coordsize="21600,21600" o:gfxdata="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sR1n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0;top:519;height:247;width:199;" filled="f" stroked="t" coordsize="199,247" o:gfxdata="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1V0hb4A&#10;AADcAAAADwAAAAAAAAABACAAAAAiAAAAZHJzL2Rvd25yZXYueG1sUEsBAhQAFAAAAAgAh07iQDMv&#10;BZ47AAAAOQAAABAAAAAAAAAAAQAgAAAADQEAAGRycy9zaGFwZXhtbC54bWxQSwUGAAAAAAYABgBb&#10;AQAAtwMAAAAA&#10;" path="m0,0l141,247,147,243,199,214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324;top:657;flip:y;height:7;width:15;" filled="f" stroked="t" coordsize="21600,21600" o:gfxdata="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Jl5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409;top:623;height:1;width:2;" filled="f" stroked="t" coordsize="21600,21600" o:gfxdata="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Y4MQ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324;top:657;height:7;width:15;" filled="f" stroked="t" coordsize="15,7" o:gfxdata="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u2QGBtwAAANwAAAAP&#10;AAAAAAAAAAEAIAAAACIAAABkcnMvZG93bnJldi54bWxQSwECFAAUAAAACACHTuJAMy8FnjsAAAA5&#10;AAAAEAAAAAAAAAABACAAAAAGAQAAZHJzL3NoYXBleG1sLnhtbFBLBQYAAAAABgAGAFsBAACwAwAA&#10;AAA=&#10;" path="m0,7l7,3,15,1,15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339;top:623;flip:y;height:34;width:70;" filled="f" stroked="t" coordsize="21600,21600" o:gfxdata="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uco7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409;top:623;height:1;width:2;" filled="f" stroked="t" coordsize="2,1" o:gfxdata="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+N4dvQAA&#10;ANwAAAAPAAAAAAAAAAEAIAAAACIAAABkcnMvZG93bnJldi54bWxQSwECFAAUAAAACACHTuJAMy8F&#10;njsAAAA5AAAAEAAAAAAAAAABACAAAAAMAQAAZHJzL3NoYXBleG1sLnhtbFBLBQYAAAAABgAGAFsB&#10;AAC2AwAAAAA=&#10;" path="m0,0l2,0,2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199;top:696;flip:y;height:37;width:67;" filled="f" stroked="t" coordsize="21600,21600" o:gfxdata="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kXC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134;top:440;height:256;width:132;" filled="f" stroked="t" coordsize="132,256" o:gfxdata="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tg0vQAA&#10;ANwAAAAPAAAAAAAAAAEAIAAAACIAAABkcnMvZG93bnJldi54bWxQSwECFAAUAAAACACHTuJAMy8F&#10;njsAAAA5AAAAEAAAAAAAAAABACAAAAAMAQAAZHJzL3NoYXBleG1sLnhtbFBLBQYAAAAABgAGAFsB&#10;AAC2AwAAAAA=&#10;" path="m132,256l131,256,0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141;top:626;height:107;width:58;" filled="f" stroked="t" coordsize="58,107" o:gfxdata="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SOK&#10;BcEAAADcAAAADwAAAAAAAAABACAAAAAiAAAAZHJzL2Rvd25yZXYueG1sUEsBAhQAFAAAAAgAh07i&#10;QDMvBZ47AAAAOQAAABAAAAAAAAAAAQAgAAAAEAEAAGRycy9zaGFwZXhtbC54bWxQSwUGAAAAAAYA&#10;BgBbAQAAugMAAAAA&#10;" path="m0,0l57,106,58,107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266;top:664;height:32;width:58;" filled="f" stroked="t" coordsize="58,32" o:gfxdata="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5juca/&#10;AAAA3AAAAA8AAAAAAAAAAQAgAAAAIgAAAGRycy9kb3ducmV2LnhtbFBLAQIUABQAAAAIAIdO4kAz&#10;LwWeOwAAADkAAAAQAAAAAAAAAAEAIAAAAA4BAABkcnMvc2hhcGV4bWwueG1sUEsFBgAAAAAGAAYA&#10;WwEAALgDAAAAAA==&#10;" path="m0,32l14,23,29,16,58,0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91;top:555;flip:x y;height:102;width:48;" filled="f" stroked="t" coordsize="21600,21600" o:gfxdata="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Hfb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613;top:1412;height:32;width:61;" filled="f" stroked="t" coordsize="61,32" o:gfxdata="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kt35&#10;wAAAANwAAAAPAAAAAAAAAAEAIAAAACIAAABkcnMvZG93bnJldi54bWxQSwECFAAUAAAACACHTuJA&#10;My8FnjsAAAA5AAAAEAAAAAAAAAABACAAAAAPAQAAZHJzL3NoYXBleG1sLnhtbFBLBQYAAAAABgAG&#10;AFsBAAC5AwAAAAA=&#10;" path="m61,0l30,16,0,32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293;top:364;flip:x y;height:259;width:118;" filled="f" stroked="t" coordsize="21600,21600" o:gfxdata="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g80A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372;top:862;height:77;width:37;" filled="f" stroked="t" coordsize="21600,21600" o:gfxdata="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XjX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372;top:828;height:34;width:67;" filled="f" stroked="t" coordsize="67,34" o:gfxdata="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Rt0A&#10;wAAAANwAAAAPAAAAAAAAAAEAIAAAACIAAABkcnMvZG93bnJldi54bWxQSwECFAAUAAAACACHTuJA&#10;My8FnjsAAAA5AAAAEAAAAAAAAAABACAAAAAPAQAAZHJzL3NoYXBleG1sLnhtbFBLBQYAAAAABgAG&#10;AFsBAAC5AwAAAAA=&#10;" path="m67,0l55,7,0,34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305;top:862;height:37;width:67;" filled="f" stroked="t" coordsize="67,37" o:gfxdata="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NeMcbsAAADc&#10;AAAADwAAAAAAAAABACAAAAAiAAAAZHJzL2Rvd25yZXYueG1sUEsBAhQAFAAAAAgAh07iQDMvBZ47&#10;AAAAOQAAABAAAAAAAAAAAQAgAAAACgEAAGRycy9zaGFwZXhtbC54bWxQSwUGAAAAAAYABgBbAQAA&#10;tAMAAAAA&#10;" path="m67,0l60,3,55,7,40,14,27,21,0,37e">
                        <v:fill on="f" focussize="0,0"/>
                        <v:stroke weight="0.25pt" color="#000000" joinstyle="round"/>
                        <v:imagedata o:title=""/>
                        <o:lock v:ext="edit" aspectratio="f"/>
                      </v:shape>
                    </v:group>
                    <v:shape id="_x0000_s1026" o:spid="_x0000_s1026" o:spt="100" style="position:absolute;left:405;top:969;height:5;width:10;" filled="f" stroked="t" coordsize="12,5" o:gfxdata="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56JrvQAA&#10;ANwAAAAPAAAAAAAAAAEAIAAAACIAAABkcnMvZG93bnJldi54bWxQSwECFAAUAAAACACHTuJAMy8F&#10;njsAAAA5AAAAEAAAAAAAAAABACAAAAAMAQAAZHJzL3NoYXBleG1sLnhtbFBLBQYAAAAABgAGAFsB&#10;AAC2AwAAAAA=&#10;" path="m12,0l6,3,0,5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99;top:974;flip:x;height:3;width:6;" filled="f" stroked="t" coordsize="21600,21600" o:gfxdata="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Y/EW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56;top:1001;height:6;width:3;" filled="f" stroked="t" coordsize="21600,21600" o:gfxdata="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+DEa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56;top:1001;height:6;width:3;" filled="f" stroked="t" coordsize="21600,21600" o:gfxdata="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PtD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356;top:995;height:6;width:11;" filled="f" stroked="t" coordsize="12,7" o:gfxdata="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um9DvQAA&#10;ANwAAAAPAAAAAAAAAAEAIAAAACIAAABkcnMvZG93bnJldi54bWxQSwECFAAUAAAACACHTuJAMy8F&#10;njsAAAA5AAAAEAAAAAAAAAABACAAAAAMAQAAZHJzL3NoYXBleG1sLnhtbFBLBQYAAAAABgAGAFsB&#10;AAC2AwAAAAA=&#10;" path="m12,0l11,0,11,1,0,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367;top:981;height:14;width:24;" filled="f" stroked="t" coordsize="28,16" o:gfxdata="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sJl&#10;KsEAAADcAAAADwAAAAAAAAABACAAAAAiAAAAZHJzL2Rvd25yZXYueG1sUEsBAhQAFAAAAAgAh07i&#10;QDMvBZ47AAAAOQAAABAAAAAAAAAAAQAgAAAAEAEAAGRycy9zaGFwZXhtbC54bWxQSwUGAAAAAAYA&#10;BgBbAQAAugMAAAAA&#10;" path="m28,0l1,16,0,16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367;top:977;height:18;width:32;" filled="f" stroked="t" coordsize="37,21" o:gfxdata="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jY/QugAAANwA&#10;AAAPAAAAAAAAAAEAIAAAACIAAABkcnMvZG93bnJldi54bWxQSwECFAAUAAAACACHTuJAMy8FnjsA&#10;AAA5AAAAEAAAAAAAAAABACAAAAAJAQAAZHJzL3NoYXBleG1sLnhtbFBLBQYAAAAABgAGAFsBAACz&#10;AwAAAAA=&#10;" path="m37,0l18,10,0,21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391;top:977;flip:x;height:4;width:8;" filled="f" stroked="t" coordsize="21600,21600" o:gfxdata="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i8b8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91;top:974;flip:x;height:7;width:14;" filled="f" stroked="t" coordsize="21600,21600" o:gfxdata="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3aXc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359;top:1007;height:142;width:79;" filled="f" stroked="t" coordsize="21600,21600" o:gfxdata="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YeI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415;top:969;height:64;width:37;" filled="f" stroked="t" coordsize="21600,21600" o:gfxdata="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K5vK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0;top:1113;flip:x;height:11;width:15;" filled="f" stroked="t" coordsize="21600,21600" o:gfxdata="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PO6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0;top:1113;flip:y;height:11;width:15;" filled="f" stroked="t" coordsize="21600,21600" o:gfxdata="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mo9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85;top:1028;height:85;width:128;" filled="f" stroked="t" coordsize="148,98" o:gfxdata="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XeIRr4A&#10;AADcAAAADwAAAAAAAAABACAAAAAiAAAAZHJzL2Rvd25yZXYueG1sUEsBAhQAFAAAAAgAh07iQDMv&#10;BZ47AAAAOQAAABAAAAAAAAAAAQAgAAAADQEAAGRycy9zaGFwZXhtbC54bWxQSwUGAAAAAAYABgBb&#10;AQAAtwMAAAAA&#10;" path="m0,98l67,51,97,30,123,16,148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0;top:1124;height:142;width:170;" filled="f" stroked="t" coordsize="196,164" o:gfxdata="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kFDL4A&#10;AADcAAAADwAAAAAAAAABACAAAAAiAAAAZHJzL2Rvd25yZXYueG1sUEsBAhQAFAAAAAgAh07iQDMv&#10;BZ47AAAAOQAAABAAAAAAAAAAAQAgAAAADQEAAGRycy9zaGFwZXhtbC54bWxQSwUGAAAAAAYABgBb&#10;AQAAtwMAAAAA&#10;" path="m0,164l0,1,196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42;top:1495;height:215;width:351;" filled="f" stroked="t" coordsize="405,248" o:gfxdata="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IvJS/&#10;AAAA3AAAAA8AAAAAAAAAAQAgAAAAIgAAAGRycy9kb3ducmV2LnhtbFBLAQIUABQAAAAIAIdO4kAz&#10;LwWeOwAAADkAAAAQAAAAAAAAAAEAIAAAAA4BAABkcnMvc2hhcGV4bWwueG1sUEsFBgAAAAAGAAYA&#10;WwEAALgDAAAAAA==&#10;" path="m405,0l340,40,277,83,0,86,0,24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630;top:1442;height:179;width:86;" filled="f" stroked="t" coordsize="99,207" o:gfxdata="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4D3sbgAAADcAAAA&#10;DwAAAAAAAAABACAAAAAiAAAAZHJzL2Rvd25yZXYueG1sUEsBAhQAFAAAAAgAh07iQDMvBZ47AAAA&#10;OQAAABAAAAAAAAAAAQAgAAAABwEAAGRycy9zaGFwZXhtbC54bWxQSwUGAAAAAAYABgBbAQAAsQMA&#10;AAAA&#10;" path="m60,0l0,35,99,20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016;top:1152;height:4;width:64;" filled="f" stroked="t" coordsize="74,5" o:gfxdata="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pQBuvQAA&#10;ANwAAAAPAAAAAAAAAAEAIAAAACIAAABkcnMvZG93bnJldi54bWxQSwECFAAUAAAACACHTuJAMy8F&#10;njsAAAA5AAAAEAAAAAAAAAABACAAAAAMAQAAZHJzL3NoYXBleG1sLnhtbFBLBQYAAAAABgAGAFsB&#10;AAC2AwAAAAA=&#10;" path="m74,5l69,5,8,1,6,1,3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080;top:1156;height:8;width:74;" filled="f" stroked="t" coordsize="86,9" o:gfxdata="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YPIZbsAAADc&#10;AAAADwAAAAAAAAABACAAAAAiAAAAZHJzL2Rvd25yZXYueG1sUEsBAhQAFAAAAAgAh07iQDMvBZ47&#10;AAAAOQAAABAAAAAAAAAAAQAgAAAACgEAAGRycy9zaGFwZXhtbC54bWxQSwUGAAAAAAYABgBbAQAA&#10;tAMAAAAA&#10;" path="m86,9l61,7,30,2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154;top:1164;height:7;width:66;" filled="f" stroked="t" coordsize="76,8" o:gfxdata="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yfjmb4A&#10;AADcAAAADwAAAAAAAAABACAAAAAiAAAAZHJzL2Rvd25yZXYueG1sUEsBAhQAFAAAAAgAh07iQDMv&#10;BZ47AAAAOQAAABAAAAAAAAAAAQAgAAAADQEAAGRycy9zaGFwZXhtbC54bWxQSwUGAAAAAAYABgBb&#10;AQAAtwMAAAAA&#10;" path="m76,8l74,8,25,2,22,2,16,1,11,1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827;top:1149;height:1;width:60;" filled="f" stroked="t" coordsize="71,1" o:gfxdata="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IRmrugAAANwA&#10;AAAPAAAAAAAAAAEAIAAAACIAAABkcnMvZG93bnJldi54bWxQSwECFAAUAAAACACHTuJAMy8FnjsA&#10;AAA5AAAAEAAAAAAAAAABACAAAAAJAQAAZHJzL3NoYXBleG1sLnhtbFBLBQYAAAAABgAGAFsBAACz&#10;AwAAAAA=&#10;" path="m71,0l64,0,56,0,50,0,48,0,43,0,15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887;top:1149;height:1;width:63;" filled="f" stroked="t" coordsize="73,2" o:gfxdata="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6J9/vQAA&#10;ANwAAAAPAAAAAAAAAAEAIAAAACIAAABkcnMvZG93bnJldi54bWxQSwECFAAUAAAACACHTuJAMy8F&#10;njsAAAA5AAAAEAAAAAAAAAABACAAAAAMAQAAZHJzL3NoYXBleG1sLnhtbFBLBQYAAAAABgAGAFsB&#10;AAC2AwAAAAA=&#10;" path="m73,2l73,2,21,0,17,0,15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950;top:1150;height:2;width:66;" filled="f" stroked="t" coordsize="75,2" o:gfxdata="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feSUvQAA&#10;ANwAAAAPAAAAAAAAAAEAIAAAACIAAABkcnMvZG93bnJldi54bWxQSwECFAAUAAAACACHTuJAMy8F&#10;njsAAAA5AAAAEAAAAAAAAAABACAAAAAMAQAAZHJzL3NoYXBleG1sLnhtbFBLBQYAAAAABgAGAFsB&#10;AAC2AwAAAAA=&#10;" path="m75,2l59,1,51,1,48,1,40,1,21,0,9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2206;top:1171;flip:x;height:72;width:14;" filled="f" stroked="t" coordsize="21600,21600" o:gfxdata="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c5CZ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146;top:1164;flip:x;height:73;width:8;" filled="f" stroked="t" coordsize="21600,21600" o:gfxdata="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2hDu6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074;top:1156;flip:y;height:76;width:6;" filled="f" stroked="t" coordsize="21600,21600" o:gfxdata="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tq3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87;top:1149;height:74;width:3;" filled="f" stroked="t" coordsize="21600,21600" o:gfxdata="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7R8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827;top:1149;height:76;width:1;" filled="f" stroked="t" coordsize="21600,21600" o:gfxdata="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N+Je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009;top:1152;flip:y;height:115;width:7;" filled="f" stroked="t" coordsize="21600,21600" o:gfxdata="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QJAf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950;top:1150;height:75;width:1;" filled="f" stroked="t" coordsize="21600,21600" o:gfxdata="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HnS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645;top:1151;height:3;width:62;" filled="f" stroked="t" coordsize="71,3" o:gfxdata="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lZG+/&#10;AAAA3AAAAA8AAAAAAAAAAQAgAAAAIgAAAGRycy9kb3ducmV2LnhtbFBLAQIUABQAAAAIAIdO4kAz&#10;LwWeOwAAADkAAAAQAAAAAAAAAAEAIAAAAA4BAABkcnMvc2hhcGV4bWwueG1sUEsFBgAAAAAGAAYA&#10;WwEAALgDAAAAAA==&#10;" path="m71,0l12,3,5,3,0,3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586;top:1154;height:6;width:59;" filled="f" stroked="t" coordsize="68,7" o:gfxdata="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Nd6S/&#10;AAAA3AAAAA8AAAAAAAAAAQAgAAAAIgAAAGRycy9kb3ducmV2LnhtbFBLAQIUABQAAAAIAIdO4kAz&#10;LwWeOwAAADkAAAAQAAAAAAAAAAEAIAAAAA4BAABkcnMvc2hhcGV4bWwueG1sUEsFBgAAAAAGAAYA&#10;WwEAALgDAAAAAA==&#10;" path="m68,0l45,3,23,5,11,5,0,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707;top:1151;flip:x;height:1;width:1;" filled="f" stroked="t" coordsize="21600,21600" o:gfxdata="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OUZ/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707;top:1151;height:1;width:1;" filled="f" stroked="t" coordsize="1,1" o:gfxdata="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CE0L4A&#10;AADcAAAADwAAAAAAAAABACAAAAAiAAAAZHJzL2Rvd25yZXYueG1sUEsBAhQAFAAAAAgAh07iQDMv&#10;BZ47AAAAOQAAABAAAAAAAAAAAQAgAAAADQEAAGRycy9zaGFwZXhtbC54bWxQSwUGAAAAAAYABgBb&#10;AQAAtwMAAAAA&#10;" path="m1,1l0,1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708;top:1151;height:1;width:1;" filled="f" stroked="t" coordsize="21600,21600" o:gfxdata="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uBV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770;top:1149;height:1;width:57;" filled="f" stroked="t" coordsize="65,1" o:gfxdata="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+Ger4A&#10;AADcAAAADwAAAAAAAAABACAAAAAiAAAAZHJzL2Rvd25yZXYueG1sUEsBAhQAFAAAAAgAh07iQDMv&#10;BZ47AAAAOQAAABAAAAAAAAAAAQAgAAAADQEAAGRycy9zaGFwZXhtbC54bWxQSwUGAAAAAAYABgBb&#10;AQAAtwMAAAAA&#10;" path="m65,0l30,0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708;top:1149;height:2;width:62;" filled="f" stroked="t" coordsize="72,3" o:gfxdata="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GwMDugAAANwA&#10;AAAPAAAAAAAAAAEAIAAAACIAAABkcnMvZG93bnJldi54bWxQSwECFAAUAAAACACHTuJAMy8FnjsA&#10;AAA5AAAAEAAAAAAAAAABACAAAAAJAQAAZHJzL3NoYXBleG1sLnhtbFBLBQYAAAAABgAGAFsBAACz&#10;AwAAAAA=&#10;" path="m72,0l64,0,0,3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450;top:1168;height:10;width:67;" filled="f" stroked="t" coordsize="77,12" o:gfxdata="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HdJnvQAA&#10;ANwAAAAPAAAAAAAAAAEAIAAAACIAAABkcnMvZG93bnJldi54bWxQSwECFAAUAAAACACHTuJAMy8F&#10;njsAAAA5AAAAEAAAAAAAAAABACAAAAAMAQAAZHJzL3NoYXBleG1sLnhtbFBLBQYAAAAABgAGAFsB&#10;AAC2AwAAAAA=&#10;" path="m77,0l61,3,49,4,25,7,0,1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517;top:1160;height:8;width:69;" filled="f" stroked="t" coordsize="80,9" o:gfxdata="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6xhBi5AAAA3AAA&#10;AA8AAAAAAAAAAQAgAAAAIgAAAGRycy9kb3ducmV2LnhtbFBLAQIUABQAAAAIAIdO4kAzLwWeOwAA&#10;ADkAAAAQAAAAAAAAAAEAIAAAAAgBAABkcnMvc2hhcGV4bWwueG1sUEsFBgAAAAAGAAYAWwEAALID&#10;AAAAAA==&#10;" path="m80,0l72,0,66,1,59,2,53,3,40,5,33,5,16,7,0,9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517;top:1168;height:75;width:11;" filled="f" stroked="t" coordsize="13,87" o:gfxdata="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ss9L4A&#10;AADcAAAADwAAAAAAAAABACAAAAAiAAAAZHJzL2Rvd25yZXYueG1sUEsBAhQAFAAAAAgAh07iQDMv&#10;BZ47AAAAOQAAABAAAAAAAAAAAQAgAAAADQEAAGRycy9zaGFwZXhtbC54bWxQSwUGAAAAAAYABgBb&#10;AQAAtwMAAAAA&#10;" path="m0,0l2,3,13,8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389;top:1178;height:11;width:61;" filled="f" stroked="t" coordsize="71,12" o:gfxdata="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KDkrsAAADc&#10;AAAADwAAAAAAAAABACAAAAAiAAAAZHJzL2Rvd25yZXYueG1sUEsBAhQAFAAAAAgAh07iQDMvBZ47&#10;AAAAOQAAABAAAAAAAAAAAQAgAAAACgEAAGRycy9zaGFwZXhtbC54bWxQSwUGAAAAAAYABgBbAQAA&#10;tAMAAAAA&#10;" path="m71,0l65,1,31,6,0,1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450;top:1178;flip:x y;height:75;width:12;" filled="f" stroked="t" coordsize="21600,21600" o:gfxdata="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C+Qe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89;top:1190;height:109;width:20;" filled="f" stroked="t" coordsize="21600,21600" o:gfxdata="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6ahg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389;top:1189;height:1;width:1;" filled="f" stroked="t" coordsize="21600,21600" o:gfxdata="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lDfu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389;top:1189;height:1;width:1;" filled="f" stroked="t" coordsize="1,2" o:gfxdata="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2qUK8AAAA&#10;3AAAAA8AAAAAAAAAAQAgAAAAIgAAAGRycy9kb3ducmV2LnhtbFBLAQIUABQAAAAIAIdO4kAzLwWe&#10;OwAAADkAAAAQAAAAAAAAAAEAIAAAAAsBAABkcnMvc2hhcGV4bWwueG1sUEsFBgAAAAAGAAYAWwEA&#10;ALUDAAAAAA==&#10;" path="m0,0l1,2,0,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586;top:1160;flip:x y;height:76;width:7;" filled="f" stroked="t" coordsize="21600,21600" o:gfxdata="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w4h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70;top:1149;height:76;width:2;" filled="f" stroked="t" coordsize="21600,21600" o:gfxdata="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KSiZ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45;top:1154;flip:x y;height:77;width:6;" filled="f" stroked="t" coordsize="21600,21600" o:gfxdata="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j0/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08;top:1152;flip:x y;height:174;width:8;" filled="f" stroked="t" coordsize="21600,21600" o:gfxdata="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rWw1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82;top:1442;flip:x y;height:64;width:34;" filled="f" stroked="t" coordsize="21600,21600" o:gfxdata="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5FU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735;top:1400;flip:x;height:14;width:28;" filled="f" stroked="t" coordsize="21600,21600" o:gfxdata="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Skn8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30;top:1368;height:69;width:30;" filled="f" stroked="t" coordsize="21600,21600" o:gfxdata="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hs+qm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63;top:1353;height:68;width:30;" filled="f" stroked="t" coordsize="21600,21600" o:gfxdata="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FYt2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68;top:1241;flip:x;height:0;width:3;" filled="f" stroked="t" coordsize="21600,21600" o:gfxdata="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wL+E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69;top:1241;height:65;width:17;" filled="f" stroked="t" coordsize="21600,21600" o:gfxdata="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bWTG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68;top:1241;height:0;width:1;" filled="f" stroked="t" coordsize="21600,21600" o:gfxdata="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X/K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69;top:1241;flip:x;height:0;width:2;" filled="f" stroked="t" coordsize="21600,21600" o:gfxdata="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wRAa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058;top:1260;height:15;width:49;" filled="f" stroked="t" coordsize="57,18" o:gfxdata="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uPLy/&#10;AAAA3AAAAA8AAAAAAAAAAQAgAAAAIgAAAGRycy9kb3ducmV2LnhtbFBLAQIUABQAAAAIAIdO4kAz&#10;LwWeOwAAADkAAAAQAAAAAAAAAAEAIAAAAA4BAABkcnMvc2hhcGV4bWwueG1sUEsFBgAAAAAGAAYA&#10;WwEAALgDAAAAAA==&#10;" path="m57,0l51,1,46,2,11,15,0,1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107;top:1241;height:19;width:61;" filled="f" stroked="t" coordsize="70,22" o:gfxdata="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O4RZbsAAADc&#10;AAAADwAAAAAAAAABACAAAAAiAAAAZHJzL2Rvd25yZXYueG1sUEsBAhQAFAAAAAgAh07iQDMvBZ47&#10;AAAAOQAAABAAAAAAAAAAAQAgAAAACgEAAGRycy9zaGFwZXhtbC54bWxQSwUGAAAAAAYABgBbAQAA&#10;tAMAAAAA&#10;" path="m70,0l52,5,37,11,16,16,7,19,0,2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951;top:1304;height:11;width:29;" filled="f" stroked="t" coordsize="33,13" o:gfxdata="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pjW+8AAAA&#10;3AAAAA8AAAAAAAAAAQAgAAAAIgAAAGRycy9kb3ducmV2LnhtbFBLAQIUABQAAAAIAIdO4kAzLwWe&#10;OwAAADkAAAAQAAAAAAAAAAEAIAAAAAsBAABkcnMvc2hhcGV4bWwueG1sUEsFBgAAAAAGAAYAWwEA&#10;ALUDAAAAAA==&#10;" path="m33,0l24,3,12,7,0,13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980;top:1293;height:11;width:28;" filled="f" stroked="t" coordsize="33,12" o:gfxdata="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TOoG8AAAA&#10;3AAAAA8AAAAAAAAAAQAgAAAAIgAAAGRycy9kb3ducmV2LnhtbFBLAQIUABQAAAAIAIdO4kAzLwWe&#10;OwAAADkAAAAQAAAAAAAAAAEAIAAAAAsBAABkcnMvc2hhcGV4bWwueG1sUEsFBgAAAAAGAAYAWwEA&#10;ALUDAAAAAA==&#10;" path="m33,0l23,3,0,1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008;top:1290;height:3;width:8;" filled="f" stroked="t" coordsize="9,4" o:gfxdata="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WTJ&#10;3MEAAADcAAAADwAAAAAAAAABACAAAAAiAAAAZHJzL2Rvd25yZXYueG1sUEsBAhQAFAAAAAgAh07i&#10;QDMvBZ47AAAAOQAAABAAAAAAAAAAAQAgAAAAEAEAAGRycy9zaGFwZXhtbC54bWxQSwUGAAAAAAYA&#10;BgBbAQAAugMAAAAA&#10;" path="m9,0l9,0,0,4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016;top:1275;height:15;width:42;" filled="f" stroked="t" coordsize="48,17" o:gfxdata="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o9A2/&#10;AAAA3AAAAA8AAAAAAAAAAQAgAAAAIgAAAGRycy9kb3ducmV2LnhtbFBLAQIUABQAAAAIAIdO4kAz&#10;LwWeOwAAADkAAAAQAAAAAAAAAAEAIAAAAA4BAABkcnMvc2hhcGV4bWwueG1sUEsFBgAAAAAGAAYA&#10;WwEAALgDAAAAAA==&#10;" path="m48,0l32,5,0,1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058;top:1275;height:70;width:25;" filled="f" stroked="t" coordsize="29,80" o:gfxdata="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piCr4A&#10;AADcAAAADwAAAAAAAAABACAAAAAiAAAAZHJzL2Rvd25yZXYueG1sUEsBAhQAFAAAAAgAh07iQDMv&#10;BZ47AAAAOQAAABAAAAAAAAAAAQAgAAAADQEAAGRycy9zaGFwZXhtbC54bWxQSwUGAAAAAAYABgBb&#10;AQAAtwMAAAAA&#10;" path="m0,0l0,1,29,8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016;top:1290;height:70;width:28;" filled="f" stroked="t" coordsize="32,81" o:gfxdata="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Yu5xvQAA&#10;ANwAAAAPAAAAAAAAAAEAIAAAACIAAABkcnMvZG93bnJldi54bWxQSwECFAAUAAAACACHTuJAMy8F&#10;njsAAAA5AAAAEAAAAAAAAAABACAAAAAMAQAAZHJzL3NoYXBleG1sLnhtbFBLBQYAAAAABgAGAFsB&#10;AAC2AwAAAAA=&#10;" path="m0,0l2,0,32,81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008;top:1290;flip:x;height:3;width:8;" filled="f" stroked="t" coordsize="21600,21600" o:gfxdata="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hxK1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107;top:1260;flip:x y;height:168;width:55;" filled="f" stroked="t" coordsize="21600,21600" o:gfxdata="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aKg+5AAAA3AAA&#10;AA8AAAAAAAAAAQAgAAAAIgAAAGRycy9kb3ducmV2LnhtbFBLAQIUABQAAAAIAIdO4kAzLwWeOwAA&#10;ADkAAAAQAAAAAAAAAAEAIAAAAAgBAABkcnMvc2hhcGV4bWwueG1sUEsFBgAAAAAGAAYAWwEAALID&#10;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980;top:1304;flip:x y;height:71;width:27;" filled="f" stroked="t" coordsize="21600,21600" o:gfxdata="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Vo+U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282;top:1211;height:63;width:13;" filled="f" stroked="t" coordsize="15,72" o:gfxdata="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CvBS8AAAA&#10;3AAAAA8AAAAAAAAAAQAgAAAAIgAAAGRycy9kb3ducmV2LnhtbFBLAQIUABQAAAAIAIdO4kAzLwWe&#10;OwAAADkAAAAQAAAAAAAAAAEAIAAAAAsBAABkcnMvc2hhcGV4bWwueG1sUEsFBgAAAAAGAAYAWwEA&#10;ALUDAAAAAA==&#10;" path="m15,72l0,2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334;top:1199;height:68;width:14;" filled="f" stroked="t" coordsize="16,78" o:gfxdata="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wfcSvQAA&#10;ANwAAAAPAAAAAAAAAAEAIAAAACIAAABkcnMvZG93bnJldi54bWxQSwECFAAUAAAACACHTuJAMy8F&#10;njsAAAA5AAAAEAAAAAAAAAABACAAAAAMAQAAZHJzL3NoYXBleG1sLnhtbFBLBQYAAAAABgAGAFsB&#10;AAC2AwAAAAA=&#10;" path="m0,0l0,3,16,7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334;top:1189;height:10;width:55;" filled="f" stroked="t" coordsize="63,12" o:gfxdata="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xBopq8AAAA&#10;3AAAAA8AAAAAAAAAAQAgAAAAIgAAAGRycy9kb3ducmV2LnhtbFBLAQIUABQAAAAIAIdO4kAzLwWe&#10;OwAAADkAAAAQAAAAAAAAAAEAIAAAAAsBAABkcnMvc2hhcGV4bWwueG1sUEsFBgAAAAAGAAYAWwEA&#10;ALUDAAAAAA==&#10;" path="m63,0l40,4,20,8,0,1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282;top:1199;height:12;width:52;" filled="f" stroked="t" coordsize="60,14" o:gfxdata="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x2+r4A&#10;AADcAAAADwAAAAAAAAABACAAAAAiAAAAZHJzL2Rvd25yZXYueG1sUEsBAhQAFAAAAAgAh07iQDMv&#10;BZ47AAAAOQAAABAAAAAAAAAAAQAgAAAADQEAAGRycy9zaGFwZXhtbC54bWxQSwUGAAAAAAYABgBb&#10;AQAAtwMAAAAA&#10;" path="m60,0l22,9,14,10,10,10,6,12,0,14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227;top:1211;height:14;width:55;" filled="f" stroked="t" coordsize="64,16" o:gfxdata="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9/CJy/&#10;AAAA3AAAAA8AAAAAAAAAAQAgAAAAIgAAAGRycy9kb3ducmV2LnhtbFBLAQIUABQAAAAIAIdO4kAz&#10;LwWeOwAAADkAAAAQAAAAAAAAAAEAIAAAAA4BAABkcnMvc2hhcGV4bWwueG1sUEsFBgAAAAAGAAYA&#10;WwEAALgDAAAAAA==&#10;" path="m64,0l19,11,11,13,5,14,5,16,0,16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1201;top:1225;flip:x;height:8;width:26;" filled="f" stroked="t" coordsize="21600,21600" o:gfxdata="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zFl+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227;top:1225;flip:x y;height:65;width:17;" filled="f" stroked="t" coordsize="21600,21600" o:gfxdata="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GvB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1171;top:1233;height:8;width:30;" filled="f" stroked="t" coordsize="34,9" o:gfxdata="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eu2b4A&#10;AADcAAAADwAAAAAAAAABACAAAAAiAAAAZHJzL2Rvd25yZXYueG1sUEsBAhQAFAAAAAgAh07iQDMv&#10;BZ47AAAAOQAAABAAAAAAAAAAAQAgAAAADQEAAGRycy9zaGFwZXhtbC54bWxQSwUGAAAAAAYABgBb&#10;AQAAtwMAAAAA&#10;" path="m34,0l4,7,0,9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171;top:1233;height:8;width:30;" filled="f" stroked="t" coordsize="34,9" o:gfxdata="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oOqu8AAAA&#10;3AAAAA8AAAAAAAAAAQAgAAAAIgAAAGRycy9kb3ducmV2LnhtbFBLAQIUABQAAAAIAIdO4kAzLwWe&#10;OwAAADkAAAAQAAAAAAAAAAEAIAAAAAsBAABkcnMvc2hhcGV4bWwueG1sUEsFBgAAAAAGAAYAWwEA&#10;ALUDAAAAAA==&#10;" path="m34,0l19,3,9,6,2,7,0,9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830;top:1353;height:15;width:30;" filled="f" stroked="t" coordsize="35,17" o:gfxdata="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h2Pm/&#10;AAAA3AAAAA8AAAAAAAAAAQAgAAAAIgAAAGRycy9kb3ducmV2LnhtbFBLAQIUABQAAAAIAIdO4kAz&#10;LwWeOwAAADkAAAAQAAAAAAAAAAEAIAAAAA4BAABkcnMvc2hhcGV4bWwueG1sUEsFBgAAAAAGAAYA&#10;WwEAALgDAAAAAA==&#10;" path="m35,0l20,7,5,14,3,14,0,1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796;top:1368;height:16;width:34;" filled="f" stroked="t" coordsize="39,18" o:gfxdata="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476i8AAAA&#10;3AAAAA8AAAAAAAAAAQAgAAAAIgAAAGRycy9kb3ducmV2LnhtbFBLAQIUABQAAAAIAIdO4kAzLwWe&#10;OwAAADkAAAAQAAAAAAAAAAEAIAAAAAsBAABkcnMvc2hhcGV4bWwueG1sUEsFBgAAAAAGAAYAWwEA&#10;ALUDAAAAAA==&#10;" path="m39,0l32,4,24,6,20,7,17,10,0,18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763;top:1384;height:16;width:33;" filled="f" stroked="t" coordsize="38,19" o:gfxdata="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QMB+/&#10;AAAA3AAAAA8AAAAAAAAAAQAgAAAAIgAAAGRycy9kb3ducmV2LnhtbFBLAQIUABQAAAAIAIdO4kAz&#10;LwWeOwAAADkAAAAQAAAAAAAAAAEAIAAAAA4BAABkcnMvc2hhcGV4bWwueG1sUEsFBgAAAAAGAAYA&#10;WwEAALgDAAAAAA==&#10;" path="m38,0l23,8,11,13,0,19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941;top:1315;height:76;width:28;" filled="f" stroked="t" coordsize="33,87" o:gfxdata="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/b3+/&#10;AAAA3AAAAA8AAAAAAAAAAQAgAAAAIgAAAGRycy9kb3ducmV2LnhtbFBLAQIUABQAAAAIAIdO4kAz&#10;LwWeOwAAADkAAAAQAAAAAAAAAAEAIAAAAA4BAABkcnMvc2hhcGV4bWwueG1sUEsFBgAAAAAGAAYA&#10;WwEAALgDAAAAAA==&#10;" path="m12,0l12,1,0,5,33,8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902;top:1335;height:107;width:42;" filled="f" stroked="t" coordsize="49,123" o:gfxdata="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y4jKO/&#10;AAAA3AAAAA8AAAAAAAAAAQAgAAAAIgAAAGRycy9kb3ducmV2LnhtbFBLAQIUABQAAAAIAIdO4kAz&#10;LwWeOwAAADkAAAAQAAAAAAAAAAEAIAAAAA4BAABkcnMvc2hhcGV4bWwueG1sUEsFBgAAAAAGAAYA&#10;WwEAALgDAAAAAA==&#10;" path="m49,123l33,82,0,1,0,0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860;top:1353;flip:x;height:1;width:1;" filled="f" stroked="t" coordsize="21600,21600" o:gfxdata="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lqO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861;top:1352;height:1;width:2;" filled="f" stroked="t" coordsize="2,2" o:gfxdata="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BAjr4A&#10;AADcAAAADwAAAAAAAAABACAAAAAiAAAAZHJzL2Rvd25yZXYueG1sUEsBAhQAFAAAAAgAh07iQDMv&#10;BZ47AAAAOQAAABAAAAAAAAAAAQAgAAAADQEAAGRycy9zaGFwZXhtbC54bWxQSwUGAAAAAAYABgBb&#10;AQAAtwMAAAAA&#10;" path="m2,0l1,0,0,2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863;top:1335;flip:x;height:17;width:39;" filled="f" stroked="t" coordsize="21600,21600" o:gfxdata="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HUd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63;top:1352;height:1;width:0;" filled="f" stroked="t" coordsize="21600,21600" o:gfxdata="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goyN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60;top:1353;height:1;width:1;" filled="f" stroked="t" coordsize="21600,21600" o:gfxdata="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dGP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861;top:1353;height:1;width:2;" filled="f" stroked="t" coordsize="21600,21600" o:gfxdata="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Ub1k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863;top:1345;height:8;width:14;" filled="f" stroked="t" coordsize="17,9" o:gfxdata="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/PDC5AAAA3AAA&#10;AA8AAAAAAAAAAQAgAAAAIgAAAGRycy9kb3ducmV2LnhtbFBLAQIUABQAAAAIAIdO4kAzLwWeOwAA&#10;ADkAAAAQAAAAAAAAAAEAIAAAAAgBAABkcnMvc2hhcGV4bWwueG1sUEsFBgAAAAAGAAYAWwEAALID&#10;AAAAAA==&#10;" path="m0,9l17,0,0,7e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  <v:line id="_x0000_s1026" o:spid="_x0000_s1026" o:spt="20" style="position:absolute;left:902;top:1315;flip:x;height:20;width:49;" filled="f" stroked="t" coordsize="21600,21600" o:gfxdata="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PVu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989;top:1728;flip:x;height:2;width:134;" filled="f" stroked="t" coordsize="21600,21600" o:gfxdata="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sZG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6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123;top:1727;flip:x;height:1;width:36;" filled="f" stroked="t" coordsize="21600,21600" o:gfxdata="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1HvIC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6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568;top:1727;flip:x;height:3;width:170;" filled="f" stroked="t" coordsize="21600,21600" o:gfxdata="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uJP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6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63;top:1199;flip:x;height:1;width:80;" filled="f" stroked="t" coordsize="21600,21600" o:gfxdata="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igW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0.6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73;top:545;height:136;width:74;" filled="f" stroked="t" coordsize="21600,21600" o:gfxdata="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Mnqn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6pt"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245;top:417;height:124;width:7;" filled="f" stroked="t" coordsize="21600,21600" o:gfxdata="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ft88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6pt" color="#000000" joinstyle="round"/>
                      <v:imagedata o:title=""/>
                      <o:lock v:ext="edit" aspectratio="f"/>
                    </v:line>
                    <v:shape id="_x0000_s1026" o:spid="_x0000_s1026" o:spt="100" style="position:absolute;left:85;top:572;height:47;width:56;" filled="f" stroked="t" coordsize="65,54" o:gfxdata="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5nFG5AAAA3AAA&#10;AA8AAAAAAAAAAQAgAAAAIgAAAGRycy9kb3ducmV2LnhtbFBLAQIUABQAAAAIAIdO4kAzLwWeOwAA&#10;ADkAAAAQAAAAAAAAAAEAIAAAAAgBAABkcnMvc2hhcGV4bWwueG1sUEsFBgAAAAAGAAYAWwEAALID&#10;AAAAAA==&#10;" path="m0,48l6,49,9,50,12,51,15,53,19,54,22,54,28,53,35,53,40,51,47,48,51,44,56,39,57,37,58,35,59,35,60,32,61,30,62,30,65,24,65,19,65,14,62,10,59,5,56,3,51,0,46,0,33,1,21,6,15,9,11,14,7,19,4,25,3,27,2,32,1,39,0,48e">
                      <v:fill on="f" focussize="0,0"/>
                      <v:stroke weight="0.6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26;top:609;height:47;width:59;" filled="f" stroked="t" coordsize="68,55" o:gfxdata="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P62r4A&#10;AADcAAAADwAAAAAAAAABACAAAAAiAAAAZHJzL2Rvd25yZXYueG1sUEsBAhQAFAAAAAgAh07iQDMv&#10;BZ47AAAAOQAAABAAAAAAAAAAAQAgAAAADQEAAGRycy9zaGFwZXhtbC54bWxQSwUGAAAAAAYABgBb&#10;AQAAtwMAAAAA&#10;" path="m68,6l58,3,51,2,46,0,44,0,32,1,25,2,20,6,14,9,9,14,3,24,1,29,0,35,1,39,4,44,6,47,10,51,15,53,21,55,27,54,33,53,45,47,50,43,55,39,57,36,57,35,59,34,63,29,63,26,64,21,66,14,68,6e">
                      <v:fill on="f" focussize="0,0"/>
                      <v:stroke weight="0.6pt" color="#000000" joinstyle="round"/>
                      <v:imagedata o:title=""/>
                      <o:lock v:ext="edit" aspectratio="f"/>
                    </v:shape>
                    <v:shape id="_x0000_s1026" o:spid="_x0000_s1026" o:spt="100" style="position:absolute;left:1571;top:774;height:5;width:2;" filled="f" stroked="t" coordsize="2,5" o:gfxdata="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vuUBugAAANwA&#10;AAAPAAAAAAAAAAEAIAAAACIAAABkcnMvZG93bnJldi54bWxQSwECFAAUAAAACACHTuJAMy8FnjsA&#10;AAA5AAAAEAAAAAAAAAABACAAAAAJAQAAZHJzL3NoYXBleG1sLnhtbFBLBQYAAAAABgAGAFsBAACz&#10;AwAAAAA=&#10;" path="m0,0l2,5,0,0e">
                      <v:fill on="f" focussize="0,0"/>
                      <v:stroke weight="0.6pt" color="#000000" joinstyle="round"/>
                      <v:imagedata o:title=""/>
                      <o:lock v:ext="edit" aspectratio="f"/>
                    </v:shape>
                    <v:group id="_x0000_s1026" o:spid="_x0000_s1026" o:spt="203" style="position:absolute;left:2916;top:0;height:167;width:830;" coordsize="957,193" o:gfxdata="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IDE7vwAAANw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shape id="_x0000_s1026" o:spid="_x0000_s1026" o:spt="100" style="position:absolute;left:158;top:1;height:100;width:63;" fillcolor="#000000" filled="t" stroked="f" coordsize="63,100" o:gfxdata="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U09OvQAA&#10;ANwAAAAPAAAAAAAAAAEAIAAAACIAAABkcnMvZG93bnJldi54bWxQSwECFAAUAAAACACHTuJAMy8F&#10;njsAAAA5AAAAEAAAAAAAAAABACAAAAAMAQAAZHJzL3NoYXBleG1sLnhtbFBLBQYAAAAABgAGAFsB&#10;AAC2AwAAAAA=&#10;" path="m5,29l7,24,11,21,16,18,21,18,27,18,33,23,36,27,38,34,36,44,32,55,27,62,24,66,20,71,11,83,6,90,0,98,0,100,58,100,63,71,60,71,56,75,55,79,52,80,48,80,45,80,43,80,42,81,21,81,31,69,35,64,40,59,43,55,47,51,52,45,56,34,58,25,57,18,55,14,45,4,38,1,31,0,21,2,13,7,9,10,7,15,4,21,2,27,5,29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805;top:0;height:174;width:152;" fillcolor="#000000" filled="t" stroked="f" coordsize="152,174" o:gfxdata="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7S9kq/&#10;AAAA3AAAAA8AAAAAAAAAAQAgAAAAIgAAAGRycy9kb3ducmV2LnhtbFBLAQIUABQAAAAIAIdO4kAz&#10;LwWeOwAAADkAAAAQAAAAAAAAAAEAIAAAAA4BAABkcnMvc2hhcGV4bWwueG1sUEsFBgAAAAAGAAYA&#10;WwEAALgDAAAAAA==&#10;" path="m145,81l145,79,146,78,147,75,150,69,151,63,151,59,152,56,150,44,147,35,141,25,134,17,124,10,114,5,101,2,88,1,20,0,11,1,7,2,5,5,1,10,0,16,1,22,5,27,7,28,11,29,14,30,20,31,24,31,24,146,20,146,14,145,11,146,7,147,5,149,1,154,0,160,1,165,5,170,7,172,11,173,14,174,20,174,83,174,83,174,84,174,85,174,88,174,92,173,95,172,98,170,101,165,102,162,102,160,102,160,103,160,101,154,98,149,95,147,92,146,88,145,83,146,54,146,54,115,81,115,89,115,91,114,93,114,97,114,104,113,107,112,110,112,111,110,112,110,115,108,120,106,125,101,131,98,139,90,145,81xm114,38l117,42,120,46,122,51,123,56,122,56,122,57,122,58,122,61,120,67,118,67,118,69,116,72,111,77,105,81,98,83,89,85,81,86,54,86,54,31,88,31,95,31,102,32,108,34,114,3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724;top:4;height:98;width:62;" fillcolor="#000000" filled="t" stroked="f" coordsize="62,98" o:gfxdata="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6T4i8AAAA&#10;3AAAAA8AAAAAAAAAAQAgAAAAIgAAAGRycy9kb3ducmV2LnhtbFBLAQIUABQAAAAIAIdO4kAzLwWe&#10;OwAAADkAAAAQAAAAAAAAAAEAIAAAAAsBAABkcnMvc2hhcGV4bWwueG1sUEsFBgAAAAAGAAYAWwEA&#10;ALUDAAAAAA==&#10;" path="m54,18l62,0,17,0,0,49,6,49,14,49,22,50,29,52,36,56,41,60,46,65,48,70,49,77,49,77,49,78,49,79,48,82,47,84,46,87,40,90,35,92,32,91,31,90,30,90,26,88,23,86,19,83,16,81,13,81,9,79,8,79,5,80,2,82,0,84,1,87,1,90,5,94,7,95,11,97,22,98,22,97,22,97,24,97,27,97,32,97,37,95,43,94,47,90,51,88,54,84,55,82,57,81,58,76,60,72,62,63,61,56,59,50,56,45,51,40,43,34,34,31,24,29,13,28,17,18,54,1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688;top:79;height:23;width:25;" fillcolor="#000000" filled="t" stroked="f" coordsize="25,23" o:gfxdata="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fnJ2vQAA&#10;ANwAAAAPAAAAAAAAAAEAIAAAACIAAABkcnMvZG93bnJldi54bWxQSwECFAAUAAAACACHTuJAMy8F&#10;njsAAAA5AAAAEAAAAAAAAAABACAAAAAMAQAAZHJzL3NoYXBleG1sLnhtbFBLBQYAAAAABgAGAFsB&#10;AAC2AwAAAAA=&#10;" path="m21,20l23,16,25,12,21,3,17,0,13,0,7,0,4,3,1,7,0,12,1,16,4,20,7,22,13,23,17,22,21,2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501;top:1;height:101;width:63;" fillcolor="#000000" filled="t" stroked="f" coordsize="63,101" o:gfxdata="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RZZnL4A&#10;AADcAAAADwAAAAAAAAABACAAAAAiAAAAZHJzL2Rvd25yZXYueG1sUEsBAhQAFAAAAAgAh07iQDMv&#10;BZ47AAAAOQAAABAAAAAAAAAAAQAgAAAADQEAAGRycy9zaGFwZXhtbC54bWxQSwUGAAAAAAYABgBb&#10;AQAAtwMAAAAA&#10;" path="m46,7l42,3,38,2,31,0,23,2,15,7,11,9,8,14,4,24,1,30,1,37,0,44,1,53,0,64,2,75,4,82,8,87,12,93,18,98,24,100,31,101,37,100,42,98,51,91,55,84,58,79,61,65,61,61,61,59,62,57,63,50,61,34,58,21,52,12,48,9,46,7xm31,5l34,6,36,8,37,9,38,13,40,21,40,24,40,30,40,38,40,50,40,81,39,82,39,84,38,86,38,88,37,91,36,93,35,94,34,96,31,96,28,96,26,95,24,92,23,89,22,84,22,78,22,69,22,60,21,43,21,30,21,21,22,16,23,9,26,7,28,5,31,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65;top:79;height:23;width:24;" fillcolor="#000000" filled="t" stroked="f" coordsize="24,23" o:gfxdata="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OqAr4A&#10;AADcAAAADwAAAAAAAAABACAAAAAiAAAAZHJzL2Rvd25yZXYueG1sUEsBAhQAFAAAAAgAh07iQDMv&#10;BZ47AAAAOQAAABAAAAAAAAAAAQAgAAAADQEAAGRycy9zaGFwZXhtbC54bWxQSwUGAAAAAAYABgBb&#10;AQAAtwMAAAAA&#10;" path="m21,3l17,0,13,0,7,0,4,3,1,7,0,12,1,16,4,20,7,22,9,22,13,23,17,22,21,20,23,16,24,12,23,7,21,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613;top:1;height:100;width:62;" fillcolor="#000000" filled="t" stroked="f" coordsize="62,100" o:gfxdata="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8svSvQAA&#10;ANwAAAAPAAAAAAAAAAEAIAAAACIAAABkcnMvZG93bnJldi54bWxQSwECFAAUAAAACACHTuJAMy8F&#10;njsAAAA5AAAAEAAAAAAAAAABACAAAAAMAQAAZHJzL3NoYXBleG1sLnhtbFBLBQYAAAAABgAGAFsB&#10;AAC2AwAAAAA=&#10;" path="m52,45l56,34,57,29,58,25,57,18,55,14,50,8,45,4,38,1,31,0,22,2,13,7,9,10,6,15,4,21,2,27,5,29,7,24,11,21,15,18,22,18,27,18,33,23,36,27,37,34,36,44,33,55,28,62,24,66,21,71,11,83,6,90,0,98,0,100,57,100,62,71,60,71,57,75,56,79,53,79,52,80,48,80,45,80,42,81,21,81,31,69,35,64,40,59,44,55,47,51,52,45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68;top:4;height:98;width:63;" fillcolor="#000000" filled="t" stroked="f" coordsize="63,98" o:gfxdata="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aiuu8AAAA&#10;3AAAAA8AAAAAAAAAAQAgAAAAIgAAAGRycy9kb3ducmV2LnhtbFBLAQIUABQAAAAIAIdO4kAzLwWe&#10;OwAAADkAAAAQAAAAAAAAAAEAIAAAAAsBAABkcnMvc2hhcGV4bWwueG1sUEsFBgAAAAAGAAYAWwEA&#10;ALUDAAAAAA==&#10;" path="m6,49l15,49,23,50,31,52,38,56,42,60,47,65,49,70,51,77,49,79,49,82,47,84,46,87,43,88,42,89,41,90,38,91,37,91,36,91,36,92,33,91,31,90,27,88,24,86,20,83,17,81,15,81,11,79,8,79,4,80,2,82,1,84,1,87,2,90,4,94,8,95,13,97,23,98,23,97,24,97,25,97,28,97,33,97,38,95,44,94,45,92,47,90,51,88,58,81,61,72,63,63,62,56,60,50,56,45,52,40,44,34,35,31,25,29,15,28,17,18,56,18,63,0,17,0,0,49,3,49,6,49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234;top:79;height:23;width:23;" fillcolor="#000000" filled="t" stroked="f" coordsize="23,23" o:gfxdata="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dbwr4A&#10;AADcAAAADwAAAAAAAAABACAAAAAiAAAAZHJzL2Rvd25yZXYueG1sUEsBAhQAFAAAAAgAh07iQDMv&#10;BZ47AAAAOQAAABAAAAAAAAAAAQAgAAAADQEAAGRycy9zaGFwZXhtbC54bWxQSwUGAAAAAAYABgBb&#10;AQAAtwMAAAAA&#10;" path="m12,23l16,22,20,20,22,16,23,12,22,7,20,3,16,0,12,0,7,0,3,3,0,7,0,12,0,16,3,20,7,22,9,22,12,23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391;top:4;height:98;width:62;" fillcolor="#000000" filled="t" stroked="f" coordsize="62,98" o:gfxdata="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8QbQrgAAADcAAAA&#10;DwAAAAAAAAABACAAAAAiAAAAZHJzL2Rvd25yZXYueG1sUEsBAhQAFAAAAAgAh07iQDMvBZ47AAAA&#10;OQAAABAAAAAAAAAAAQAgAAAABwEAAGRycy9zaGFwZXhtbC54bWxQSwUGAAAAAAYABgBbAQAAsQMA&#10;AAAA&#10;" path="m17,18l55,18,62,0,17,0,0,49,6,49,14,49,22,50,30,52,38,56,42,60,47,65,49,70,50,77,49,77,49,78,49,79,49,82,47,84,47,87,41,90,35,92,31,90,29,89,27,88,24,86,20,83,18,81,15,81,11,79,9,79,5,80,2,82,1,84,1,87,2,90,5,94,8,95,12,97,17,97,23,98,23,97,24,97,25,97,28,97,33,97,38,95,42,94,47,90,51,88,53,84,55,82,57,81,58,76,60,72,62,63,61,56,59,50,56,45,52,40,44,34,35,31,25,29,15,28,17,18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_x0000_s1026" o:spid="_x0000_s1026" o:spt="100" style="position:absolute;left:408;top:149;height:36;width:124;" fillcolor="#000000" filled="t" stroked="f" coordsize="124,36" o:gfxdata="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yjO1r4A&#10;AADcAAAADwAAAAAAAAABACAAAAAiAAAAZHJzL2Rvd25yZXYueG1sUEsBAhQAFAAAAAgAh07iQDMv&#10;BZ47AAAAOQAAABAAAAAAAAAAAQAgAAAADQEAAGRycy9zaGFwZXhtbC54bWxQSwUGAAAAAAYABgBb&#10;AQAAtwMAAAAA&#10;" path="m7,36l9,27,14,21,19,17,27,16,30,16,36,17,43,19,51,23,61,27,65,28,69,30,75,33,78,34,81,35,86,36,94,36,99,36,105,34,106,32,107,32,110,30,110,29,112,28,115,27,118,21,121,15,121,11,123,7,124,0,117,0,116,4,115,8,114,9,113,9,113,10,113,11,112,16,105,18,101,19,97,20,90,19,86,18,83,16,79,14,74,13,56,5,41,0,30,0,18,2,9,8,5,13,3,19,1,27,0,36,7,36xe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_x0000_s1026" o:spid="_x0000_s1026" o:spt="20" style="position:absolute;left:201;top:167;flip:x;height:1;width:92;" filled="f" stroked="t" coordsize="21600,21600" o:gfxdata="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b5Fe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  <v:shape id="_x0000_s1026" o:spid="_x0000_s1026" o:spt="100" style="position:absolute;left:647;top:141;height:52;width:105;" filled="f" stroked="t" coordsize="105,52" o:gfxdata="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Rpb4A&#10;AADcAAAADwAAAAAAAAABACAAAAAiAAAAZHJzL2Rvd25yZXYueG1sUEsBAhQAFAAAAAgAh07iQDMv&#10;BZ47AAAAOQAAABAAAAAAAAAAAQAgAAAADQEAAGRycy9zaGFwZXhtbC54bWxQSwUGAAAAAAYABgBb&#10;AQAAtwMAAAAA&#10;" path="m105,0l52,52,0,0e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shape>
                      <v:shape id="_x0000_s1026" o:spid="_x0000_s1026" o:spt="100" style="position:absolute;left:0;top:7;height:134;width:98;" filled="f" stroked="t" coordsize="98,134" o:gfxdata="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Lxl5G8AAAA&#10;3AAAAA8AAAAAAAAAAQAgAAAAIgAAAGRycy9kb3ducmV2LnhtbFBLAQIUABQAAAAIAIdO4kAzLwWe&#10;OwAAADkAAAAQAAAAAAAAAAEAIAAAAAsBAABkcnMvc2hhcGV4bWwueG1sUEsFBgAAAAAGAAYAWwEA&#10;ALUDAAAAAA==&#10;" path="m98,134l98,49,96,39,94,30,89,21,83,14,75,8,71,5,67,3,63,1,58,1,49,0,39,1,30,3,22,8,16,14,9,21,4,30,1,39,0,49,0,134e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shape>
                      <v:line id="_x0000_s1026" o:spid="_x0000_s1026" o:spt="20" style="position:absolute;left:34;top:90;flip:x;height:1;width:30;" filled="f" stroked="t" coordsize="21600,21600" o:gfxdata="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fdD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6pt" color="#000000" joinstyle="round"/>
                        <v:imagedata o:title=""/>
                        <o:lock v:ext="edit" aspectratio="f"/>
                      </v:line>
                    </v:group>
                  </v:group>
                  <v:line id="_x0000_s1026" o:spid="_x0000_s1026" o:spt="20" style="position:absolute;left:949;top:442;height:1496;width:508;" filled="f" stroked="t" coordsize="21600,21600" o:gfxdata="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UBCS5AAAA3A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2445;top:507;flip:x;height:1431;width:584;" filled="f" stroked="t" coordsize="21600,21600" o:gfxdata="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5lXu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oundrect id="_x0000_s1026" o:spid="_x0000_s1026" o:spt="2" style="position:absolute;left:0;top:0;height:1951;width:3835;" filled="f" stroked="t" coordsize="21600,21600" arcsize="0.166666666666667" o:gfxdata="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zwcL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roundrect>
                </v:group>
                <w10:wrap type="none"/>
                <w10:anchorlock/>
              </v:group>
            </w:pict>
          </mc:Fallback>
        </mc:AlternateContent>
      </w:r>
    </w:p>
    <w:p>
      <w:pPr>
        <w:ind w:firstLine="200"/>
      </w:pPr>
    </w:p>
    <w:p>
      <w:pPr>
        <w:ind w:firstLine="200"/>
      </w:pPr>
      <w:r>
        <w:t>Ⅱ</w:t>
      </w:r>
      <w:r>
        <w:rPr>
          <w:szCs w:val="21"/>
        </w:rPr>
        <w:t>．</w:t>
      </w:r>
      <w:r>
        <w:t>（6分）用右图所示的电路，测定一节干电池的电动势和内阻。电池的内阻较小，为了防止在调节滑动变阻器时造成短路，电路中用一个定值电阻R</w:t>
      </w:r>
      <w:r>
        <w:rPr>
          <w:vertAlign w:val="subscript"/>
        </w:rPr>
        <w:t>0</w:t>
      </w:r>
      <w:r>
        <w:t>起保护作用。除电池、开关和导线外，可供使用的实验器材还有：</w:t>
      </w:r>
    </w:p>
    <w:p>
      <w:pPr>
        <w:numPr>
          <w:ilvl w:val="1"/>
          <w:numId w:val="2"/>
        </w:numPr>
        <w:tabs>
          <w:tab w:val="left" w:pos="735"/>
        </w:tabs>
        <w:ind w:left="0" w:firstLine="200"/>
      </w:pPr>
      <w:r>
        <w:t>电流表（量程0.6A、3A）；</w:t>
      </w:r>
    </w:p>
    <w:p>
      <w:pPr>
        <w:numPr>
          <w:ilvl w:val="1"/>
          <w:numId w:val="2"/>
        </w:numPr>
        <w:tabs>
          <w:tab w:val="left" w:pos="735"/>
        </w:tabs>
        <w:ind w:left="0" w:firstLine="200"/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-474345</wp:posOffset>
                </wp:positionV>
                <wp:extent cx="1570990" cy="1323340"/>
                <wp:effectExtent l="4445" t="0" r="43815" b="0"/>
                <wp:wrapSquare wrapText="bothSides"/>
                <wp:docPr id="97" name="组合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990" cy="1323340"/>
                          <a:chOff x="0" y="0"/>
                          <a:chExt cx="2474" cy="2084"/>
                        </a:xfrm>
                      </wpg:grpSpPr>
                      <wpg:grpSp>
                        <wpg:cNvPr id="73" name="组合 73"/>
                        <wpg:cNvGrpSpPr/>
                        <wpg:grpSpPr>
                          <a:xfrm>
                            <a:off x="58" y="456"/>
                            <a:ext cx="2416" cy="1248"/>
                            <a:chOff x="0" y="0"/>
                            <a:chExt cx="2415" cy="1248"/>
                          </a:xfrm>
                        </wpg:grpSpPr>
                        <wps:wsp>
                          <wps:cNvPr id="71" name="矩形 71"/>
                          <wps:cNvSpPr/>
                          <wps:spPr>
                            <a:xfrm>
                              <a:off x="0" y="0"/>
                              <a:ext cx="2415" cy="1248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" name="直接连接符 72"/>
                          <wps:cNvSpPr/>
                          <wps:spPr>
                            <a:xfrm>
                              <a:off x="0" y="624"/>
                              <a:ext cx="241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sm" len="sm"/>
                            </a:ln>
                          </wps:spPr>
                          <wps:bodyPr upright="1"/>
                        </wps:wsp>
                      </wpg:grpSp>
                      <wpg:grpSp>
                        <wpg:cNvPr id="76" name="组合 76"/>
                        <wpg:cNvGrpSpPr/>
                        <wpg:grpSpPr>
                          <a:xfrm>
                            <a:off x="1034" y="867"/>
                            <a:ext cx="446" cy="406"/>
                            <a:chOff x="0" y="0"/>
                            <a:chExt cx="446" cy="406"/>
                          </a:xfrm>
                        </wpg:grpSpPr>
                        <wps:wsp>
                          <wps:cNvPr id="74" name="椭圆 74"/>
                          <wps:cNvSpPr/>
                          <wps:spPr>
                            <a:xfrm>
                              <a:off x="0" y="0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文本框 75"/>
                          <wps:cNvSpPr txBox="1"/>
                          <wps:spPr>
                            <a:xfrm>
                              <a:off x="146" y="54"/>
                              <a:ext cx="30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wpg:grpSp>
                      <wpg:grpSp>
                        <wpg:cNvPr id="79" name="组合 79"/>
                        <wpg:cNvGrpSpPr/>
                        <wpg:grpSpPr>
                          <a:xfrm>
                            <a:off x="436" y="1476"/>
                            <a:ext cx="445" cy="406"/>
                            <a:chOff x="0" y="0"/>
                            <a:chExt cx="446" cy="406"/>
                          </a:xfrm>
                        </wpg:grpSpPr>
                        <wps:wsp>
                          <wps:cNvPr id="77" name="椭圆 77"/>
                          <wps:cNvSpPr/>
                          <wps:spPr>
                            <a:xfrm>
                              <a:off x="0" y="0"/>
                              <a:ext cx="406" cy="40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文本框 78"/>
                          <wps:cNvSpPr txBox="1"/>
                          <wps:spPr>
                            <a:xfrm>
                              <a:off x="146" y="54"/>
                              <a:ext cx="30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wpg:grpSp>
                      <wpg:grpSp>
                        <wpg:cNvPr id="82" name="组合 82"/>
                        <wpg:cNvGrpSpPr/>
                        <wpg:grpSpPr>
                          <a:xfrm flipH="1">
                            <a:off x="1198" y="1415"/>
                            <a:ext cx="720" cy="356"/>
                            <a:chOff x="0" y="0"/>
                            <a:chExt cx="720" cy="356"/>
                          </a:xfrm>
                        </wpg:grpSpPr>
                        <wps:wsp>
                          <wps:cNvPr id="80" name="任意多边形 80"/>
                          <wps:cNvSpPr/>
                          <wps:spPr>
                            <a:xfrm>
                              <a:off x="0" y="0"/>
                              <a:ext cx="420" cy="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0" h="270">
                                  <a:moveTo>
                                    <a:pt x="0" y="2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90" y="218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81" name="矩形 81"/>
                          <wps:cNvSpPr/>
                          <wps:spPr>
                            <a:xfrm>
                              <a:off x="190" y="196"/>
                              <a:ext cx="530" cy="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7" name="组合 87"/>
                        <wpg:cNvGrpSpPr/>
                        <wpg:grpSpPr>
                          <a:xfrm>
                            <a:off x="1634" y="307"/>
                            <a:ext cx="376" cy="269"/>
                            <a:chOff x="0" y="0"/>
                            <a:chExt cx="362" cy="312"/>
                          </a:xfrm>
                        </wpg:grpSpPr>
                        <wps:wsp>
                          <wps:cNvPr id="83" name="矩形 83"/>
                          <wps:cNvSpPr/>
                          <wps:spPr>
                            <a:xfrm>
                              <a:off x="0" y="0"/>
                              <a:ext cx="362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g:grpSp>
                          <wpg:cNvPr id="86" name="组合 86"/>
                          <wpg:cNvGrpSpPr/>
                          <wpg:grpSpPr>
                            <a:xfrm>
                              <a:off x="0" y="0"/>
                              <a:ext cx="362" cy="156"/>
                              <a:chOff x="0" y="0"/>
                              <a:chExt cx="362" cy="156"/>
                            </a:xfrm>
                          </wpg:grpSpPr>
                          <wps:wsp>
                            <wps:cNvPr id="84" name="直接连接符 84"/>
                            <wps:cNvSpPr/>
                            <wps:spPr>
                              <a:xfrm flipV="1">
                                <a:off x="0" y="0"/>
                                <a:ext cx="362" cy="156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oval" w="sm" len="sm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5" name="直接连接符 85"/>
                            <wps:cNvSpPr/>
                            <wps:spPr>
                              <a:xfrm>
                                <a:off x="362" y="156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oval" w="sm" len="sm"/>
                                <a:tailEnd type="oval" w="sm" len="sm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91" name="组合 91"/>
                        <wpg:cNvGrpSpPr/>
                        <wpg:grpSpPr>
                          <a:xfrm flipH="1">
                            <a:off x="584" y="209"/>
                            <a:ext cx="100" cy="453"/>
                            <a:chOff x="0" y="0"/>
                            <a:chExt cx="315" cy="468"/>
                          </a:xfrm>
                        </wpg:grpSpPr>
                        <wps:wsp>
                          <wps:cNvPr id="88" name="矩形 88"/>
                          <wps:cNvSpPr/>
                          <wps:spPr>
                            <a:xfrm>
                              <a:off x="0" y="0"/>
                              <a:ext cx="315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89" name="直接连接符 89"/>
                          <wps:cNvSpPr/>
                          <wps:spPr>
                            <a:xfrm>
                              <a:off x="0" y="80"/>
                              <a:ext cx="0" cy="312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90" name="直接连接符 90"/>
                          <wps:cNvSpPr/>
                          <wps:spPr>
                            <a:xfrm>
                              <a:off x="315" y="0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92" name="矩形 92"/>
                        <wps:cNvSpPr/>
                        <wps:spPr>
                          <a:xfrm rot="16200000" flipH="1" flipV="1">
                            <a:off x="-111" y="1326"/>
                            <a:ext cx="339" cy="1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文本框 93"/>
                        <wps:cNvSpPr txBox="1"/>
                        <wps:spPr>
                          <a:xfrm>
                            <a:off x="734" y="0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94" name="文本框 94"/>
                        <wps:cNvSpPr txBox="1"/>
                        <wps:spPr>
                          <a:xfrm>
                            <a:off x="1678" y="60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S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1348" y="175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96" name="文本框 96"/>
                        <wps:cNvSpPr txBox="1"/>
                        <wps:spPr>
                          <a:xfrm>
                            <a:off x="162" y="121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0.25pt;margin-top:-37.35pt;height:104.2pt;width:123.7pt;mso-wrap-distance-bottom:0pt;mso-wrap-distance-left:9pt;mso-wrap-distance-right:9pt;mso-wrap-distance-top:0pt;z-index:251675648;mso-width-relative:page;mso-height-relative:page;" coordsize="2474,2084" o:gfxdata="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">
                <o:lock v:ext="edit" grouping="f" rotation="f" text="f" aspectratio="f"/>
                <v:group id="_x0000_s1026" o:spid="_x0000_s1026" o:spt="203" style="position:absolute;left:58;top:456;height:1248;width:2416;" coordsize="2415,1248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rect id="_x0000_s1026" o:spid="_x0000_s1026" o:spt="1" style="position:absolute;left:0;top:0;height:1248;width:2415;" filled="f" stroked="t" coordsize="21600,21600" o:gfxdata="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fWp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0;top:624;height:0;width:2415;" filled="f" stroked="t" coordsize="21600,21600" o:gfxdata="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ZuM2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startarrow="oval" startarrowwidth="narrow" startarrowlength="short" endarrow="oval" endarrowwidth="narrow" endarrowlength="short"/>
                    <v:imagedata o:title=""/>
                    <o:lock v:ext="edit" aspectratio="f"/>
                  </v:line>
                </v:group>
                <v:group id="_x0000_s1026" o:spid="_x0000_s1026" o:spt="203" style="position:absolute;left:1034;top:867;height:406;width:446;" coordsize="446,406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_x0000_s1026" o:spid="_x0000_s1026" o:spt="3" type="#_x0000_t3" style="position:absolute;left:0;top:0;height:406;width:406;" fillcolor="#FFFFFF" filled="t" stroked="t" coordsize="21600,21600" o:gfxdata="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aBz4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146;top:54;height:312;width:300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36;top:1476;height:406;width:445;" coordsize="446,406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_x0000_s1026" o:spid="_x0000_s1026" o:spt="3" type="#_x0000_t3" style="position:absolute;left:0;top:0;height:406;width:406;" fillcolor="#FFFFFF" filled="t" stroked="t" coordsize="21600,21600" o:gfxdata="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6go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146;top:54;height:312;width:300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198;top:1415;flip:x;height:356;width:720;" coordsize="720,356" o:gfxdata="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dNW1S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shape id="_x0000_s1026" o:spid="_x0000_s1026" o:spt="100" style="position:absolute;left:0;top:0;height:280;width:420;" filled="f" stroked="t" coordsize="390,270" o:gfxdata="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/7WOrgAAADbAAAA&#10;DwAAAAAAAAABACAAAAAiAAAAZHJzL2Rvd25yZXYueG1sUEsBAhQAFAAAAAgAh07iQDMvBZ47AAAA&#10;OQAAABAAAAAAAAAAAQAgAAAABwEAAGRycy9zaGFwZXhtbC54bWxQSwUGAAAAAAYABgBbAQAAsQMA&#10;AAAA&#10;" path="m0,270l0,0,390,0,390,218e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  <v:rect id="_x0000_s1026" o:spid="_x0000_s1026" o:spt="1" style="position:absolute;left:190;top:196;height:160;width:530;" fillcolor="#FFFFFF" filled="t" stroked="t" coordsize="21600,21600" o:gfxdata="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ouj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1634;top:307;height:269;width:376;" coordsize="362,312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rect id="_x0000_s1026" o:spid="_x0000_s1026" o:spt="1" style="position:absolute;left:0;top:0;height:312;width:362;" fillcolor="#FFFFFF" filled="t" stroked="f" coordsize="21600,21600" o:gfxdata="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4Dw9m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group id="_x0000_s1026" o:spid="_x0000_s1026" o:spt="203" style="position:absolute;left:0;top:0;height:156;width:362;" coordsize="362,156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line id="_x0000_s1026" o:spid="_x0000_s1026" o:spt="20" style="position:absolute;left:0;top:0;flip:y;height:156;width:362;" filled="f" stroked="t" coordsize="21600,21600" o:gfxdata="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d3B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startarrow="oval" startarrowwidth="narrow" startarrowlength="short"/>
                      <v:imagedata o:title=""/>
                      <o:lock v:ext="edit" aspectratio="f"/>
                    </v:line>
                    <v:line id="_x0000_s1026" o:spid="_x0000_s1026" o:spt="20" style="position:absolute;left:362;top:156;height:0;width:0;" filled="f" stroked="t" coordsize="21600,21600" o:gfxdata="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JVCe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startarrow="oval" startarrowwidth="narrow" startarrowlength="short" endarrow="oval" endarrowwidth="narrow" endarrowlength="short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584;top:209;flip:x;height:453;width:100;" coordsize="315,468" o:gfxdata="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RlP+vAAAANs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rect id="_x0000_s1026" o:spid="_x0000_s1026" o:spt="1" style="position:absolute;left:0;top:0;height:468;width:315;" fillcolor="#FFFFFF" filled="t" stroked="f" coordsize="21600,21600" o:gfxdata="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CnUai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0;top:80;height:312;width:0;" filled="f" stroked="t" coordsize="21600,21600" o:gfxdata="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mSx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_x0000_s1026" o:spid="_x0000_s1026" o:spt="20" style="position:absolute;left:315;top:0;height:468;width:0;" filled="f" stroked="t" coordsize="21600,21600" o:gfxdata="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79Py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rect id="_x0000_s1026" o:spid="_x0000_s1026" o:spt="1" style="position:absolute;left:-111;top:1326;flip:x y;height:116;width:339;rotation:-5898240f;" fillcolor="#FFFFFF" filled="t" stroked="t" coordsize="21600,21600" o:gfxdata="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3WZU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734;top:0;height:329;width:360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78;top:60;height:329;width:360;" filled="f" stroked="f" coordsize="21600,21600" o:gfxdata="UEsDBAoAAAAAAIdO4kAAAAAAAAAAAAAAAAAEAAAAZHJzL1BLAwQUAAAACACHTuJAGOL04b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4vT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S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8;top:1755;height:329;width:360;" filled="f" stroked="f" coordsize="21600,21600" o:gfxdata="UEsDBAoAAAAAAIdO4kAAAAAAAAAAAAAAAAAEAAAAZHJzL1BLAwQUAAAACACHTuJAd65Rer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rl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2;top:1215;height:329;width:360;" filled="f" stroked="f" coordsize="21600,21600" o:gfxdata="UEsDBAoAAAAAAIdO4kAAAAAAAAAAAAAAAAAEAAAAZHJzL1BLAwQUAAAACACHTuJAh3zPDb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VBv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zPD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电压表（量程3V、15V）</w:t>
      </w:r>
    </w:p>
    <w:p>
      <w:pPr>
        <w:numPr>
          <w:ilvl w:val="1"/>
          <w:numId w:val="2"/>
        </w:numPr>
        <w:tabs>
          <w:tab w:val="left" w:pos="735"/>
        </w:tabs>
        <w:ind w:left="0" w:firstLine="200"/>
      </w:pPr>
      <w:r>
        <w:t>定值电阻（阻值1</w:t>
      </w:r>
      <w:r>
        <w:rPr>
          <w:position w:val="-4"/>
        </w:rPr>
        <w:object>
          <v:shape id="_x0000_i1029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>、额定功率5W）</w:t>
      </w:r>
    </w:p>
    <w:p>
      <w:pPr>
        <w:numPr>
          <w:ilvl w:val="1"/>
          <w:numId w:val="2"/>
        </w:numPr>
        <w:tabs>
          <w:tab w:val="left" w:pos="735"/>
        </w:tabs>
        <w:ind w:left="0" w:firstLine="200"/>
      </w:pPr>
      <w:r>
        <w:t>定值电阻（阻值10</w:t>
      </w:r>
      <w:r>
        <w:rPr>
          <w:position w:val="-4"/>
        </w:rPr>
        <w:object>
          <v:shape id="_x0000_i1030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17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t>，额定功率10W）</w:t>
      </w:r>
    </w:p>
    <w:p>
      <w:pPr>
        <w:numPr>
          <w:ilvl w:val="1"/>
          <w:numId w:val="2"/>
        </w:numPr>
        <w:tabs>
          <w:tab w:val="left" w:pos="735"/>
        </w:tabs>
        <w:ind w:left="0" w:firstLine="200"/>
      </w:pPr>
      <w:r>
        <w:t>滑动变阻器（阴值范围0--10</w:t>
      </w:r>
      <w:r>
        <w:rPr>
          <w:position w:val="-4"/>
        </w:rPr>
        <w:object>
          <v:shape id="_x0000_i1031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grouping="f" rotation="f" text="f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t>、额定电流2A）</w:t>
      </w:r>
    </w:p>
    <w:p>
      <w:pPr>
        <w:numPr>
          <w:ilvl w:val="1"/>
          <w:numId w:val="2"/>
        </w:numPr>
        <w:tabs>
          <w:tab w:val="left" w:pos="735"/>
        </w:tabs>
        <w:ind w:left="0" w:firstLine="200"/>
      </w:pPr>
      <w:r>
        <w:t>滑动变阻器（阻值范围0-100</w:t>
      </w:r>
      <w:r>
        <w:rPr>
          <w:position w:val="-4"/>
        </w:rPr>
        <w:object>
          <v:shape id="_x0000_i1032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t>、额定电流1A）</w:t>
      </w:r>
    </w:p>
    <w:p>
      <w:pPr>
        <w:ind w:firstLine="200"/>
      </w:pPr>
      <w:r>
        <w:t>那么</w:t>
      </w:r>
    </w:p>
    <w:p>
      <w:pPr>
        <w:ind w:firstLine="200"/>
      </w:pPr>
      <w:r>
        <w:t>（1）要正确完成实验，电压表的量程应选择</w:t>
      </w:r>
      <w:r>
        <w:rPr>
          <w:u w:val="single"/>
        </w:rPr>
        <w:t xml:space="preserve">      </w:t>
      </w:r>
      <w:r>
        <w:t>V，电流表的量程应选择</w:t>
      </w:r>
      <w:r>
        <w:rPr>
          <w:u w:val="single"/>
        </w:rPr>
        <w:t xml:space="preserve">       </w:t>
      </w:r>
      <w:r>
        <w:t>A； R</w:t>
      </w:r>
      <w:r>
        <w:rPr>
          <w:vertAlign w:val="subscript"/>
        </w:rPr>
        <w:t>0</w:t>
      </w:r>
      <w:r>
        <w:t>应选择</w:t>
      </w:r>
      <w:r>
        <w:rPr>
          <w:u w:val="single"/>
        </w:rPr>
        <w:t xml:space="preserve">       </w:t>
      </w:r>
      <w:r>
        <w:rPr>
          <w:position w:val="-4"/>
        </w:rPr>
        <w:object>
          <v:shape id="_x0000_i1033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t>的定值电阻，R应选择阻值范围是</w:t>
      </w:r>
      <w:r>
        <w:rPr>
          <w:u w:val="single"/>
        </w:rPr>
        <w:t xml:space="preserve">          </w:t>
      </w:r>
      <w:r>
        <w:rPr>
          <w:position w:val="-4"/>
        </w:rPr>
        <w:object>
          <v:shape id="_x0000_i1034" o:spt="75" type="#_x0000_t75" style="height:12.75pt;width:12.75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>的滑动变阻器。</w:t>
      </w:r>
    </w:p>
    <w:p>
      <w:pPr>
        <w:ind w:firstLine="200"/>
      </w:pPr>
      <w:r>
        <w:t>（2）引起该实验系统误差的主要原因是</w:t>
      </w:r>
      <w:r>
        <w:rPr>
          <w:u w:val="single"/>
        </w:rPr>
        <w:t xml:space="preserve">                             </w:t>
      </w:r>
      <w:r>
        <w:t>。</w:t>
      </w:r>
    </w:p>
    <w:p>
      <w:pPr>
        <w:ind w:firstLine="435"/>
        <w:rPr>
          <w:szCs w:val="22"/>
        </w:rPr>
      </w:pPr>
      <w:r>
        <w:t>Ⅲ．（6分）探究力对原来静止的物体做的功与物体获得的速度的关系，实验装置如图所师，实验主要过程如下：</w:t>
      </w:r>
    </w:p>
    <w:p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</wp:posOffset>
                </wp:positionV>
                <wp:extent cx="2057400" cy="841375"/>
                <wp:effectExtent l="0" t="0" r="0" b="15875"/>
                <wp:wrapSquare wrapText="bothSides"/>
                <wp:docPr id="705" name="组合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841375"/>
                          <a:chOff x="0" y="0"/>
                          <a:chExt cx="3240" cy="1325"/>
                        </a:xfrm>
                      </wpg:grpSpPr>
                      <pic:pic xmlns:pic="http://schemas.openxmlformats.org/drawingml/2006/picture">
                        <pic:nvPicPr>
                          <pic:cNvPr id="698" name="图片 635" descr="动能定理实验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65"/>
                            <a:ext cx="324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99" name="文本框 699"/>
                        <wps:cNvSpPr txBox="1"/>
                        <wps:spPr>
                          <a:xfrm>
                            <a:off x="107" y="870"/>
                            <a:ext cx="122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打点计时器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700" name="文本框 700"/>
                        <wps:cNvSpPr txBox="1"/>
                        <wps:spPr>
                          <a:xfrm>
                            <a:off x="1245" y="0"/>
                            <a:ext cx="56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纸带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701" name="文本框 701"/>
                        <wps:cNvSpPr txBox="1"/>
                        <wps:spPr>
                          <a:xfrm>
                            <a:off x="1923" y="180"/>
                            <a:ext cx="808" cy="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橡皮筋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702" name="直接连接符 702"/>
                        <wps:cNvSpPr/>
                        <wps:spPr>
                          <a:xfrm flipV="1">
                            <a:off x="527" y="327"/>
                            <a:ext cx="0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3" name="直接连接符 703"/>
                        <wps:cNvSpPr/>
                        <wps:spPr>
                          <a:xfrm flipH="1">
                            <a:off x="767" y="162"/>
                            <a:ext cx="480" cy="2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4" name="直接连接符 704"/>
                        <wps:cNvSpPr/>
                        <wps:spPr>
                          <a:xfrm flipH="1">
                            <a:off x="1487" y="357"/>
                            <a:ext cx="420" cy="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2pt;margin-top:23.4pt;height:66.25pt;width:162pt;mso-wrap-distance-bottom:0pt;mso-wrap-distance-left:9pt;mso-wrap-distance-right:9pt;mso-wrap-distance-top:0pt;z-index:251676672;mso-width-relative:page;mso-height-relative:page;" coordsize="3240,1325" o:gfxdata="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">
                <o:lock v:ext="edit" grouping="f" rotation="f" text="f" aspectratio="f"/>
                <v:shape id="图片 635" o:spid="_x0000_s1026" o:spt="75" alt="动能定理实验" type="#_x0000_t75" style="position:absolute;left:0;top:65;height:1260;width:3240;" filled="f" o:preferrelative="t" stroked="f" coordsize="21600,21600" o:gfxdata="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o7j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" o:title="动能定理实验"/>
                  <o:lock v:ext="edit" aspectratio="t"/>
                </v:shape>
                <v:shape id="_x0000_s1026" o:spid="_x0000_s1026" o:spt="202" type="#_x0000_t202" style="position:absolute;left:107;top:870;height:342;width:1228;" filled="f" stroked="f" coordsize="21600,21600" o:gfxdata="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4apx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打点计时器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245;top:0;height:342;width:568;" filled="f" stroked="f" coordsize="21600,21600" o:gfxdata="UEsDBAoAAAAAAIdO4kAAAAAAAAAAAAAAAAAEAAAAZHJzL1BLAwQUAAAACACHTuJAEcuUmrwAAADc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TaX4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lJ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纸带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23;top:180;height:342;width:808;" filled="f" stroked="f" coordsize="21600,21600" o:gfxdata="UEsDBAoAAAAAAIdO4kAAAAAAAAAAAAAAAAAEAAAAZHJzL1BLAwQUAAAACACHTuJAfocxAb4AAADc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ypDB5n0hGQ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cxA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橡皮筋</w:t>
                        </w:r>
                      </w:p>
                    </w:txbxContent>
                  </v:textbox>
                </v:shape>
                <v:line id="_x0000_s1026" o:spid="_x0000_s1026" o:spt="20" style="position:absolute;left:527;top:327;flip:y;height:585;width:0;" filled="f" stroked="t" coordsize="21600,21600" o:gfxdata="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M31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767;top:162;flip:x;height:210;width:480;" filled="f" stroked="t" coordsize="21600,21600" o:gfxdata="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5JN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1487;top:357;flip:x;height:180;width:420;" filled="f" stroked="t" coordsize="21600,21600" o:gfxdata="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YKO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  <w:r>
        <w:t xml:space="preserve">   （1）设法让橡皮筋对小车做的功分别为</w:t>
      </w:r>
      <w:r>
        <w:rPr>
          <w:i/>
        </w:rPr>
        <w:t>W</w:t>
      </w:r>
      <w:r>
        <w:t>、2</w:t>
      </w:r>
      <w:r>
        <w:rPr>
          <w:i/>
        </w:rPr>
        <w:t>W</w:t>
      </w:r>
      <w:r>
        <w:t>、3</w:t>
      </w:r>
      <w:r>
        <w:rPr>
          <w:i/>
        </w:rPr>
        <w:t>W</w:t>
      </w:r>
      <w:r>
        <w:t>、……；</w:t>
      </w:r>
    </w:p>
    <w:p>
      <w:r>
        <w:t xml:space="preserve">   （2）分析打点计时器打出的纸带，求出小车的速度</w:t>
      </w:r>
      <w:r>
        <w:rPr>
          <w:position w:val="-12"/>
          <w:szCs w:val="22"/>
        </w:rPr>
        <w:object>
          <v:shape id="_x0000_i1035" o:spt="75" type="#_x0000_t75" style="height:18pt;width:11.25pt;" o:ole="t" filled="f" o:preferrelative="t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t>、</w:t>
      </w:r>
      <w:r>
        <w:rPr>
          <w:position w:val="-12"/>
          <w:szCs w:val="22"/>
        </w:rPr>
        <w:object>
          <v:shape id="_x0000_i1036" o:spt="75" type="#_x0000_t75" style="height:18pt;width:12pt;" o:ole="t" filled="f" o:preferrelative="t" stroked="f" coordsize="21600,21600">
            <v:path/>
            <v:fill on="f" focussize="0,0"/>
            <v:stroke on="f"/>
            <v:imagedata r:id="rId30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t>、</w:t>
      </w:r>
      <w:r>
        <w:rPr>
          <w:position w:val="-12"/>
          <w:szCs w:val="22"/>
        </w:rPr>
        <w:object>
          <v:shape id="_x0000_i1037" o:spt="75" type="#_x0000_t75" style="height:18pt;width:12pt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t>、……；</w:t>
      </w:r>
    </w:p>
    <w:p>
      <w:r>
        <w:t xml:space="preserve">   （3）作出</w:t>
      </w:r>
      <w:r>
        <w:rPr>
          <w:position w:val="-6"/>
          <w:szCs w:val="22"/>
        </w:rPr>
        <w:object>
          <v:shape id="_x0000_i1038" o:spt="75" type="#_x0000_t75" style="height:14.25pt;width:30pt;" o:ole="t" filled="f" o:preferrelative="t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t>草图；</w:t>
      </w:r>
    </w:p>
    <w:p>
      <w:r>
        <w:t xml:space="preserve">   （4）分析</w:t>
      </w:r>
      <w:r>
        <w:rPr>
          <w:position w:val="-6"/>
          <w:szCs w:val="22"/>
        </w:rPr>
        <w:object>
          <v:shape id="_x0000_i1039" o:spt="75" type="#_x0000_t75" style="height:14.25pt;width:30pt;" o:ole="t" filled="f" o:preferrelative="t" stroked="f" coordsize="21600,21600">
            <v:path/>
            <v:fill on="f" focussize="0,0"/>
            <v:stroke on="f"/>
            <v:imagedata r:id="rId36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t>图像。如果</w:t>
      </w:r>
      <w:r>
        <w:rPr>
          <w:position w:val="-6"/>
          <w:szCs w:val="22"/>
        </w:rPr>
        <w:object>
          <v:shape id="_x0000_i1040" o:spt="75" type="#_x0000_t75" style="height:14.25pt;width:30pt;" o:ole="t" filled="f" o:preferrelative="t" stroked="f" coordsize="21600,21600">
            <v:path/>
            <v:fill on="f" focussize="0,0"/>
            <v:stroke on="f"/>
            <v:imagedata r:id="rId38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t>图像是一条直线，表明∝</w:t>
      </w:r>
      <w:r>
        <w:rPr>
          <w:position w:val="-6"/>
          <w:szCs w:val="22"/>
        </w:rPr>
        <w:object>
          <v:shape id="_x0000_i1041" o:spt="75" type="#_x0000_t75" style="height:11.25pt;width:9pt;" o:ole="t" filled="f" o:preferrelative="t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t>；如果不是直线，可考虑是否存在</w:t>
      </w:r>
      <w:r>
        <w:rPr>
          <w:position w:val="-6"/>
        </w:rPr>
        <w:object>
          <v:shape id="_x0000_i1042" o:spt="75" type="#_x0000_t75" style="height:16pt;width:37pt;" o:ole="t" filled="f" o:preferrelative="t" stroked="f" coordsize="21600,21600">
            <v:path/>
            <v:fill on="f" focussize="0,0"/>
            <v:stroke on="f"/>
            <v:imagedata r:id="rId42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t>、</w:t>
      </w:r>
      <w:r>
        <w:rPr>
          <w:position w:val="-6"/>
        </w:rPr>
        <w:object>
          <v:shape id="_x0000_i1043" o:spt="75" type="#_x0000_t75" style="height:16pt;width:37pt;" o:ole="t" filled="f" o:preferrelative="t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t>、</w:t>
      </w:r>
      <w:r>
        <w:rPr>
          <w:position w:val="-8"/>
        </w:rPr>
        <w:object>
          <v:shape id="_x0000_i1044" o:spt="75" type="#_x0000_t75" style="height:18pt;width:42pt;" o:ole="t" filled="f" o:preferrelative="t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t>等关系。</w:t>
      </w:r>
    </w:p>
    <w:p>
      <w:pPr>
        <w:ind w:firstLine="420"/>
      </w:pPr>
      <w:r>
        <w:t>以下关于该试验的说法中有一项</w:t>
      </w:r>
      <w:r>
        <w:rPr>
          <w:em w:val="dot"/>
        </w:rPr>
        <w:t>不正确</w:t>
      </w:r>
      <w:r>
        <w:t>，它是___________。</w:t>
      </w:r>
    </w:p>
    <w:p>
      <w:pPr>
        <w:ind w:left="735" w:leftChars="200" w:hanging="315" w:hangingChars="150"/>
      </w:pPr>
      <w:r>
        <w:t>A．本实验设法让橡皮筋对小车做的功分别为</w:t>
      </w:r>
      <w:r>
        <w:rPr>
          <w:i/>
        </w:rPr>
        <w:t>W</w:t>
      </w:r>
      <w:r>
        <w:t>、2</w:t>
      </w:r>
      <w:r>
        <w:rPr>
          <w:i/>
        </w:rPr>
        <w:t>W</w:t>
      </w:r>
      <w:r>
        <w:t>、3</w:t>
      </w:r>
      <w:r>
        <w:rPr>
          <w:i/>
        </w:rPr>
        <w:t>W</w:t>
      </w:r>
      <w:r>
        <w:t>、……。所采用的方法是选用同样的橡皮筋，并在每次</w:t>
      </w:r>
      <w:r>
        <w:fldChar w:fldCharType="begin"/>
      </w:r>
      <w:r>
        <w:instrText xml:space="preserve"> HYPERLINK "http://hfwq.cersp.net" </w:instrText>
      </w:r>
      <w:r>
        <w:fldChar w:fldCharType="separate"/>
      </w:r>
      <w:r>
        <w:rPr>
          <w:rStyle w:val="4"/>
          <w:color w:val="auto"/>
          <w:u w:val="none"/>
        </w:rPr>
        <w:t>实验中使橡皮筋拉伸的</w:t>
      </w:r>
      <w:r>
        <w:fldChar w:fldCharType="end"/>
      </w:r>
      <w:r>
        <w:t>长度保持一致。当用1条橡皮筋进行是实验时，橡皮筋对小车做的功为</w:t>
      </w:r>
      <w:r>
        <w:rPr>
          <w:i/>
        </w:rPr>
        <w:t>W</w:t>
      </w:r>
      <w:r>
        <w:t>，用2条、3条、……橡皮筋并在一起进行第2次、第3次、……实验时，橡皮筋对小车做的功分别是2</w:t>
      </w:r>
      <w:r>
        <w:rPr>
          <w:i/>
        </w:rPr>
        <w:t>W</w:t>
      </w:r>
      <w:r>
        <w:t>、3</w:t>
      </w:r>
      <w:r>
        <w:rPr>
          <w:i/>
        </w:rPr>
        <w:t>W</w:t>
      </w:r>
      <w:r>
        <w:t>、……。</w:t>
      </w:r>
    </w:p>
    <w:p>
      <w:pPr>
        <w:ind w:left="735" w:leftChars="200" w:hanging="315" w:hangingChars="150"/>
      </w:pPr>
      <w:r>
        <w:t>B．小车运动中会受到阻力，补偿的方法，可以使木板适当倾斜。</w:t>
      </w:r>
    </w:p>
    <w:p>
      <w:pPr>
        <w:ind w:left="735" w:leftChars="200" w:hanging="315" w:hangingChars="150"/>
      </w:pPr>
      <w:r>
        <w:t>C．某同学在一次实验中，得到一条记录纸带。纸带上打出的点，两端密、中间疏。出现这种情况的原因，可能是没有使木板倾斜或倾角太小。</w:t>
      </w:r>
    </w:p>
    <w:p>
      <w:pPr>
        <w:ind w:left="735" w:leftChars="200" w:hanging="315" w:hangingChars="150"/>
      </w:pPr>
      <w:r>
        <w:t>D．根据记录纸带上打出的点，求小车获得的速度的方法，是以纸带上第一点到最后一点的距离来进行计算。</w:t>
      </w:r>
    </w:p>
    <w:p>
      <w:pPr>
        <w:jc w:val="left"/>
      </w:pPr>
      <w:r>
        <w:t>22．（14分）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185420</wp:posOffset>
            </wp:positionV>
            <wp:extent cx="501650" cy="1584960"/>
            <wp:effectExtent l="0" t="0" r="12700" b="15240"/>
            <wp:wrapSquare wrapText="bothSides"/>
            <wp:docPr id="721" name="图片 642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" name="图片 642" descr="QQ截图未命名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55880</wp:posOffset>
            </wp:positionV>
            <wp:extent cx="501650" cy="1584960"/>
            <wp:effectExtent l="0" t="0" r="12700" b="15240"/>
            <wp:wrapSquare wrapText="bothSides"/>
            <wp:docPr id="722" name="图片 643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图片 643" descr="QQ截图未命名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在2008年北京残奥会开幕式上，运动员手拉绳索向上攀登，最终点燃了主火炬，体现了残疾运动员坚忍</w:t>
      </w:r>
      <w:r>
        <w:fldChar w:fldCharType="begin"/>
      </w:r>
      <w:r>
        <w:instrText xml:space="preserve"> HYPERLINK "http://hfwq.cersp.net" </w:instrText>
      </w:r>
      <w:r>
        <w:fldChar w:fldCharType="separate"/>
      </w:r>
      <w:r>
        <w:rPr>
          <w:rStyle w:val="4"/>
          <w:color w:val="auto"/>
          <w:u w:val="none"/>
        </w:rPr>
        <w:t>不拔的意志和自强不息的精神</w:t>
      </w:r>
      <w:r>
        <w:fldChar w:fldCharType="end"/>
      </w:r>
      <w:r>
        <w:t>。为了探究上升过程中运动员与绳索和吊椅间的作用，可将过程简化。一根不可伸缩的轻绳跨过轻质的定滑轮，一端挂一吊椅，另一端被坐在吊椅上的运动员拉住，如图所示。设运动员的质量为65kg，吊椅的质量为15kg，不计定滑轮与绳子间的摩擦。重力加速度取g=10m/s</w:t>
      </w:r>
      <w:r>
        <w:rPr>
          <w:vertAlign w:val="superscript"/>
        </w:rPr>
        <w:t>2</w:t>
      </w:r>
      <w:r>
        <w:t>。当运动员与吊椅一起正以加速度</w:t>
      </w:r>
      <w:r>
        <w:rPr>
          <w:i/>
        </w:rPr>
        <w:t>a</w:t>
      </w:r>
      <w:r>
        <w:t>=1m/s</w:t>
      </w:r>
      <w:r>
        <w:rPr>
          <w:vertAlign w:val="superscript"/>
        </w:rPr>
        <w:t>2</w:t>
      </w:r>
      <w:r>
        <w:t>上升时，</w:t>
      </w:r>
    </w:p>
    <w:p>
      <w:pPr>
        <w:ind w:firstLine="435"/>
        <w:jc w:val="left"/>
      </w:pPr>
      <w:r>
        <w:t>试求</w:t>
      </w:r>
    </w:p>
    <w:p>
      <w:pPr>
        <w:jc w:val="left"/>
      </w:pPr>
      <w:r>
        <w:t xml:space="preserve">   （1）运动员竖直向下拉绳的力；</w:t>
      </w:r>
    </w:p>
    <w:p>
      <w:pPr>
        <w:jc w:val="left"/>
      </w:pPr>
      <w:r>
        <w:t xml:space="preserve">   （2）运动员对吊椅的压力。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t>23．（16分）</w:t>
      </w:r>
    </w:p>
    <w:p>
      <w:pPr>
        <w:ind w:firstLine="435"/>
        <w:jc w:val="left"/>
      </w:pP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299085</wp:posOffset>
                </wp:positionV>
                <wp:extent cx="2057400" cy="1266825"/>
                <wp:effectExtent l="0" t="0" r="0" b="9525"/>
                <wp:wrapSquare wrapText="bothSides"/>
                <wp:docPr id="720" name="组合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266825"/>
                          <a:chOff x="0" y="0"/>
                          <a:chExt cx="3240" cy="1995"/>
                        </a:xfrm>
                      </wpg:grpSpPr>
                      <wpg:grpSp>
                        <wpg:cNvPr id="718" name="组合 718"/>
                        <wpg:cNvGrpSpPr/>
                        <wpg:grpSpPr>
                          <a:xfrm>
                            <a:off x="0" y="0"/>
                            <a:ext cx="3070" cy="1995"/>
                            <a:chOff x="0" y="0"/>
                            <a:chExt cx="3070" cy="1995"/>
                          </a:xfrm>
                        </wpg:grpSpPr>
                        <wpg:grpSp>
                          <wpg:cNvPr id="712" name="组合 712"/>
                          <wpg:cNvGrpSpPr/>
                          <wpg:grpSpPr>
                            <a:xfrm>
                              <a:off x="0" y="18"/>
                              <a:ext cx="2926" cy="1977"/>
                              <a:chOff x="0" y="0"/>
                              <a:chExt cx="3480" cy="2652"/>
                            </a:xfrm>
                          </wpg:grpSpPr>
                          <wps:wsp>
                            <wps:cNvPr id="706" name="直接连接符 706"/>
                            <wps:cNvSpPr/>
                            <wps:spPr>
                              <a:xfrm flipV="1">
                                <a:off x="60" y="957"/>
                                <a:ext cx="3196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lg"/>
                              </a:ln>
                            </wps:spPr>
                            <wps:bodyPr upright="1"/>
                          </wps:wsp>
                          <wps:wsp>
                            <wps:cNvPr id="707" name="直接连接符 707"/>
                            <wps:cNvSpPr/>
                            <wps:spPr>
                              <a:xfrm flipV="1">
                                <a:off x="30" y="1437"/>
                                <a:ext cx="3450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lg"/>
                              </a:ln>
                            </wps:spPr>
                            <wps:bodyPr upright="1"/>
                          </wps:wsp>
                          <wps:wsp>
                            <wps:cNvPr id="708" name="直接连接符 708"/>
                            <wps:cNvSpPr/>
                            <wps:spPr>
                              <a:xfrm flipV="1">
                                <a:off x="1528" y="0"/>
                                <a:ext cx="1" cy="265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lg"/>
                              </a:ln>
                            </wps:spPr>
                            <wps:bodyPr upright="1"/>
                          </wps:wsp>
                          <wps:wsp>
                            <wps:cNvPr id="709" name="直接连接符 709"/>
                            <wps:cNvSpPr/>
                            <wps:spPr>
                              <a:xfrm flipV="1">
                                <a:off x="0" y="462"/>
                                <a:ext cx="3196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lg"/>
                              </a:ln>
                            </wps:spPr>
                            <wps:bodyPr upright="1"/>
                          </wps:wsp>
                          <wps:wsp>
                            <wps:cNvPr id="710" name="直接连接符 710"/>
                            <wps:cNvSpPr/>
                            <wps:spPr>
                              <a:xfrm flipV="1">
                                <a:off x="30" y="1932"/>
                                <a:ext cx="3196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lg"/>
                              </a:ln>
                            </wps:spPr>
                            <wps:bodyPr upright="1"/>
                          </wps:wsp>
                          <wps:wsp>
                            <wps:cNvPr id="711" name="直接连接符 711"/>
                            <wps:cNvSpPr/>
                            <wps:spPr>
                              <a:xfrm flipV="1">
                                <a:off x="58" y="2427"/>
                                <a:ext cx="3196" cy="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lg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713" name="文本框 713"/>
                          <wps:cNvSpPr txBox="1"/>
                          <wps:spPr>
                            <a:xfrm>
                              <a:off x="1288" y="0"/>
                              <a:ext cx="360" cy="3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105" w:firstLineChars="50"/>
                                  <w:rPr>
                                    <w:rFonts w:hint="eastAsia"/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714" name="文本框 714"/>
                          <wps:cNvSpPr txBox="1"/>
                          <wps:spPr>
                            <a:xfrm>
                              <a:off x="1156" y="1065"/>
                              <a:ext cx="360" cy="3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715" name="文本框 715"/>
                          <wps:cNvSpPr txBox="1"/>
                          <wps:spPr>
                            <a:xfrm>
                              <a:off x="2064" y="1089"/>
                              <a:ext cx="1006" cy="3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A(</w:t>
                                </w:r>
                                <w:r>
                                  <w:rPr>
                                    <w:rFonts w:hint="eastAsia"/>
                                    <w:i/>
                                  </w:rPr>
                                  <w:t>d</w:t>
                                </w:r>
                                <w:r>
                                  <w:rPr>
                                    <w:rFonts w:hint="eastAsia"/>
                                  </w:rPr>
                                  <w:t>,0)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716" name="文本框 716"/>
                          <wps:cNvSpPr txBox="1"/>
                          <wps:spPr>
                            <a:xfrm>
                              <a:off x="2080" y="966"/>
                              <a:ext cx="360" cy="3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·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  <wps:wsp>
                          <wps:cNvPr id="717" name="文本框 717"/>
                          <wps:cNvSpPr txBox="1"/>
                          <wps:spPr>
                            <a:xfrm>
                              <a:off x="2578" y="426"/>
                              <a:ext cx="360" cy="3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wpg:grpSp>
                      <wps:wsp>
                        <wps:cNvPr id="719" name="文本框 719"/>
                        <wps:cNvSpPr txBox="1"/>
                        <wps:spPr>
                          <a:xfrm>
                            <a:off x="2880" y="107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0pt;margin-top:23.55pt;height:99.75pt;width:162pt;mso-wrap-distance-bottom:0pt;mso-wrap-distance-left:9pt;mso-wrap-distance-right:9pt;mso-wrap-distance-top:0pt;z-index:251677696;mso-width-relative:page;mso-height-relative:page;" coordsize="3240,1995" o:gfxdata="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">
                <o:lock v:ext="edit" grouping="f" rotation="f" text="f" aspectratio="f"/>
                <v:group id="_x0000_s1026" o:spid="_x0000_s1026" o:spt="203" style="position:absolute;left:0;top:0;height:1995;width:3070;" coordsize="3070,1995" o:gfxdata="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H7F8r0AAADc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_x0000_s1026" o:spid="_x0000_s1026" o:spt="203" style="position:absolute;left:0;top:18;height:1977;width:2926;" coordsize="3480,2652" o:gfxdata="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hlvIYvwAAANw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line id="_x0000_s1026" o:spid="_x0000_s1026" o:spt="20" style="position:absolute;left:60;top:957;flip:y;height:2;width:3196;" filled="f" stroked="t" coordsize="21600,21600" o:gfxdata="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obiX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  <v:line id="_x0000_s1026" o:spid="_x0000_s1026" o:spt="20" style="position:absolute;left:30;top:1437;flip:y;height:2;width:3450;" filled="f" stroked="t" coordsize="21600,21600" o:gfxdata="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O0dDL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  <v:line id="_x0000_s1026" o:spid="_x0000_s1026" o:spt="20" style="position:absolute;left:1528;top:0;flip:y;height:2652;width:1;" filled="f" stroked="t" coordsize="21600,21600" o:gfxdata="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XKJfrgAAADc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  <v:line id="_x0000_s1026" o:spid="_x0000_s1026" o:spt="20" style="position:absolute;left:0;top:462;flip:y;height:2;width:3196;" filled="f" stroked="t" coordsize="21600,21600" o:gfxdata="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PizlugAAANw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  <v:line id="_x0000_s1026" o:spid="_x0000_s1026" o:spt="20" style="position:absolute;left:30;top:1932;flip:y;height:2;width:3196;" filled="f" stroked="t" coordsize="21600,21600" o:gfxdata="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t0TpbgAAADc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  <v:line id="_x0000_s1026" o:spid="_x0000_s1026" o:spt="20" style="position:absolute;left:58;top:2427;flip:y;height:2;width:3196;" filled="f" stroked="t" coordsize="21600,21600" o:gfxdata="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ZG2PrsAAADc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 endarrowwidth="narrow" endarrowlength="long"/>
                      <v:imagedata o:title=""/>
                      <o:lock v:ext="edit" aspectratio="f"/>
                    </v:line>
                  </v:group>
                  <v:shape id="_x0000_s1026" o:spid="_x0000_s1026" o:spt="202" type="#_x0000_t202" style="position:absolute;left:1288;top:0;height:329;width:360;" filled="f" stroked="f" coordsize="21600,21600" o:gfxdata="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AnDC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firstLine="105" w:firstLineChars="50"/>
                            <w:rPr>
                              <w:rFonts w:hint="eastAsia"/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56;top:1065;height:329;width:360;" filled="f" stroked="f" coordsize="21600,21600" o:gfxdata="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pBES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64;top:1089;height:329;width:1006;" filled="f" stroked="f" coordsize="21600,21600" o:gfxdata="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lod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A(</w:t>
                          </w:r>
                          <w:r>
                            <w:rPr>
                              <w:rFonts w:hint="eastAsia"/>
                              <w:i/>
                            </w:rPr>
                            <w:t>d</w:t>
                          </w:r>
                          <w:r>
                            <w:rPr>
                              <w:rFonts w:hint="eastAsia"/>
                            </w:rPr>
                            <w:t>,0)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80;top:966;height:329;width:360;" filled="f" stroked="f" coordsize="21600,21600" o:gfxdata="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3P6i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578;top:426;height:329;width:360;" filled="f" stroked="f" coordsize="21600,21600" o:gfxdata="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7mjO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2880;top:1075;height:329;width:360;" filled="f" stroked="f" coordsize="21600,21600" o:gfxdata="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oq9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>如图所示，匀强电场方向沿</w:t>
      </w:r>
      <w:r>
        <w:rPr>
          <w:position w:val="-6"/>
          <w:szCs w:val="22"/>
        </w:rPr>
        <w:object>
          <v:shape id="_x0000_i1045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>轴的正方向，场强为</w:t>
      </w:r>
      <w:r>
        <w:rPr>
          <w:i/>
          <w:szCs w:val="22"/>
        </w:rPr>
        <w:t>E</w:t>
      </w:r>
      <w:r>
        <w:t>。在</w:t>
      </w:r>
      <w:r>
        <w:rPr>
          <w:i/>
        </w:rPr>
        <w:t>A</w:t>
      </w:r>
      <w:r>
        <w:t>（</w:t>
      </w:r>
      <w:r>
        <w:rPr>
          <w:i/>
        </w:rPr>
        <w:t>d</w:t>
      </w:r>
      <w:r>
        <w:t>，0）点有一个静止的中性微粒，由于内部作用，某一时刻</w:t>
      </w:r>
      <w:r>
        <w:fldChar w:fldCharType="begin"/>
      </w:r>
      <w:r>
        <w:instrText xml:space="preserve"> HYPERLINK "http://hfwq.cersp.net" </w:instrText>
      </w:r>
      <w:r>
        <w:fldChar w:fldCharType="separate"/>
      </w:r>
      <w:r>
        <w:rPr>
          <w:rStyle w:val="4"/>
          <w:color w:val="auto"/>
          <w:u w:val="none"/>
        </w:rPr>
        <w:t>突然分裂成两个质</w:t>
      </w:r>
      <w:r>
        <w:fldChar w:fldCharType="end"/>
      </w:r>
      <w:r>
        <w:t>量均为</w:t>
      </w:r>
      <w:r>
        <w:rPr>
          <w:position w:val="-6"/>
          <w:szCs w:val="22"/>
        </w:rPr>
        <w:object>
          <v:shape id="_x0000_i1046" o:spt="75" type="#_x0000_t75" style="height:11.25pt;width:12.75pt;" o:ole="t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>的带电微粒，其中电荷量为</w:t>
      </w:r>
      <w:r>
        <w:rPr>
          <w:i/>
          <w:szCs w:val="22"/>
        </w:rPr>
        <w:t>q</w:t>
      </w:r>
      <w:r>
        <w:t>的微粒1沿</w:t>
      </w:r>
      <w:r>
        <w:rPr>
          <w:position w:val="-10"/>
          <w:szCs w:val="22"/>
        </w:rPr>
        <w:object>
          <v:shape id="_x0000_i1047" o:spt="75" type="#_x0000_t75" style="height:12.75pt;width:11.25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>轴负方向运动，经过一段时间到达（0，－d）点。不计重力和分裂后两微粒间的作用。试求</w:t>
      </w:r>
    </w:p>
    <w:p>
      <w:pPr>
        <w:jc w:val="left"/>
      </w:pPr>
      <w:r>
        <w:t xml:space="preserve">   （1）分裂时两个微粒各自的速度；</w:t>
      </w:r>
    </w:p>
    <w:p>
      <w:pPr>
        <w:jc w:val="left"/>
      </w:pPr>
      <w:r>
        <w:t xml:space="preserve">   （2）当微粒1到达（0，－d）点时，电场力对微粒1做功的瞬间功率；</w:t>
      </w:r>
    </w:p>
    <w:p>
      <w:pPr>
        <w:jc w:val="left"/>
      </w:pPr>
      <w:r>
        <w:t xml:space="preserve">   （3）当微粒1到达（0，－d）点时，两微粒间的距离。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t>24．（20分）</w:t>
      </w:r>
    </w:p>
    <w:p>
      <w:pPr>
        <w:ind w:firstLine="435"/>
        <w:jc w:val="left"/>
      </w:pPr>
      <w:r>
        <w:t>过山车是游乐场中常见的设施。下图是一种过山车的简易模型，它由水平轨道和在竖直平面内的三个圆形轨道组成，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、</w:t>
      </w:r>
      <w:r>
        <w:rPr>
          <w:i/>
        </w:rPr>
        <w:t>D</w:t>
      </w:r>
      <w:r>
        <w:t>分别是三个圆形轨道的最低点，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间距与</w:t>
      </w:r>
      <w:r>
        <w:rPr>
          <w:i/>
        </w:rPr>
        <w:t>C</w:t>
      </w:r>
      <w:r>
        <w:t>、</w:t>
      </w:r>
      <w:r>
        <w:rPr>
          <w:i/>
        </w:rPr>
        <w:t>D</w:t>
      </w:r>
      <w:r>
        <w:t>间距相等，半径</w:t>
      </w:r>
      <w:r>
        <w:rPr>
          <w:i/>
        </w:rPr>
        <w:t>R</w:t>
      </w:r>
      <w:r>
        <w:rPr>
          <w:vertAlign w:val="subscript"/>
        </w:rPr>
        <w:t>1</w:t>
      </w:r>
      <w:r>
        <w:t>=2.0m、</w:t>
      </w:r>
      <w:r>
        <w:rPr>
          <w:i/>
        </w:rPr>
        <w:t>R</w:t>
      </w:r>
      <w:r>
        <w:rPr>
          <w:vertAlign w:val="subscript"/>
        </w:rPr>
        <w:t>2</w:t>
      </w:r>
      <w:r>
        <w:t>=1.4m。一个质量为</w:t>
      </w:r>
      <w:r>
        <w:rPr>
          <w:i/>
        </w:rPr>
        <w:t>m</w:t>
      </w:r>
      <w:r>
        <w:t>=1.0kg的小球（视为质点），从轨道的左侧</w:t>
      </w:r>
      <w:r>
        <w:rPr>
          <w:i/>
        </w:rPr>
        <w:t>A</w:t>
      </w:r>
      <w:r>
        <w:t>点以</w:t>
      </w:r>
      <w:r>
        <w:rPr>
          <w:i/>
        </w:rPr>
        <w:t>v</w:t>
      </w:r>
      <w:r>
        <w:rPr>
          <w:vertAlign w:val="subscript"/>
        </w:rPr>
        <w:t>0</w:t>
      </w:r>
      <w:r>
        <w:t>=12.0m/s的初</w:t>
      </w:r>
      <w:r>
        <w:fldChar w:fldCharType="begin"/>
      </w:r>
      <w:r>
        <w:instrText xml:space="preserve"> HYPERLINK "http://hfwq.cersp.net" </w:instrText>
      </w:r>
      <w:r>
        <w:fldChar w:fldCharType="separate"/>
      </w:r>
      <w:r>
        <w:rPr>
          <w:rStyle w:val="4"/>
          <w:color w:val="auto"/>
          <w:u w:val="none"/>
        </w:rPr>
        <w:t>速度沿轨道向右运动，</w:t>
      </w:r>
      <w:r>
        <w:rPr>
          <w:rStyle w:val="4"/>
          <w:i/>
          <w:color w:val="auto"/>
          <w:u w:val="none"/>
        </w:rPr>
        <w:t>A</w:t>
      </w:r>
      <w:r>
        <w:rPr>
          <w:rStyle w:val="4"/>
          <w:color w:val="auto"/>
          <w:u w:val="none"/>
        </w:rPr>
        <w:t>、</w:t>
      </w:r>
      <w:r>
        <w:rPr>
          <w:rStyle w:val="4"/>
          <w:i/>
          <w:color w:val="auto"/>
          <w:u w:val="none"/>
        </w:rPr>
        <w:t>B</w:t>
      </w:r>
      <w:r>
        <w:rPr>
          <w:rStyle w:val="4"/>
          <w:color w:val="auto"/>
          <w:u w:val="none"/>
        </w:rPr>
        <w:t>间距</w:t>
      </w:r>
      <w:r>
        <w:rPr>
          <w:rStyle w:val="4"/>
          <w:i/>
          <w:color w:val="auto"/>
          <w:u w:val="none"/>
        </w:rPr>
        <w:t>L</w:t>
      </w:r>
      <w:r>
        <w:rPr>
          <w:rStyle w:val="4"/>
          <w:color w:val="auto"/>
          <w:u w:val="none"/>
          <w:vertAlign w:val="subscript"/>
        </w:rPr>
        <w:t>1</w:t>
      </w:r>
      <w:r>
        <w:rPr>
          <w:rStyle w:val="4"/>
          <w:color w:val="auto"/>
          <w:u w:val="none"/>
        </w:rPr>
        <w:t>=6.0</w:t>
      </w:r>
      <w:r>
        <w:rPr>
          <w:rStyle w:val="4"/>
          <w:i/>
          <w:color w:val="auto"/>
          <w:u w:val="none"/>
        </w:rPr>
        <w:t>m</w:t>
      </w:r>
      <w:r>
        <w:rPr>
          <w:rStyle w:val="4"/>
          <w:color w:val="auto"/>
          <w:u w:val="none"/>
        </w:rPr>
        <w:t>。小球与水平轨道间的动摩擦因数</w:t>
      </w:r>
      <w:r>
        <w:rPr>
          <w:rStyle w:val="4"/>
          <w:i/>
          <w:color w:val="auto"/>
          <w:u w:val="none"/>
        </w:rPr>
        <w:t>μ</w:t>
      </w:r>
      <w:r>
        <w:rPr>
          <w:rStyle w:val="4"/>
          <w:color w:val="auto"/>
          <w:u w:val="none"/>
        </w:rPr>
        <w:t>=0.2，圆形轨道是光滑的。假设水</w:t>
      </w:r>
      <w:r>
        <w:fldChar w:fldCharType="end"/>
      </w:r>
      <w:r>
        <w:t>平轨道足够长，圆形轨道间不相互重叠。重力加速度取g=10m/s</w:t>
      </w:r>
      <w:r>
        <w:rPr>
          <w:vertAlign w:val="superscript"/>
        </w:rPr>
        <w:t>2</w:t>
      </w:r>
      <w:r>
        <w:t>，计算结果保留小数点后一位数字。试求</w:t>
      </w:r>
    </w:p>
    <w:p>
      <w:pPr>
        <w:jc w:val="left"/>
      </w:pPr>
      <w:r>
        <w:t xml:space="preserve">   （1）小球在经过第一个圆形轨道的最高点时，轨道对小球作用力的大小；</w:t>
      </w:r>
    </w:p>
    <w:p>
      <w:pPr>
        <w:jc w:val="left"/>
      </w:pPr>
      <w:r>
        <w:t xml:space="preserve">   （2）如果小球恰能通过第二圆形轨道，</w:t>
      </w:r>
      <w:r>
        <w:rPr>
          <w:i/>
        </w:rPr>
        <w:t>B</w:t>
      </w:r>
      <w:r>
        <w:t>、</w:t>
      </w:r>
      <w:r>
        <w:rPr>
          <w:i/>
        </w:rPr>
        <w:t>C</w:t>
      </w:r>
      <w:r>
        <w:t>间距</w:t>
      </w:r>
      <w:r>
        <w:rPr>
          <w:position w:val="-4"/>
          <w:szCs w:val="22"/>
        </w:rPr>
        <w:object>
          <v:shape id="_x0000_i1048" o:spt="75" type="#_x0000_t75" style="height:12.75pt;width:11.25pt;" o:ole="t" filled="f" o:preferrelative="t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>应是多少；</w:t>
      </w:r>
    </w:p>
    <w:p>
      <w:pPr>
        <w:jc w:val="left"/>
      </w:pPr>
      <w:r>
        <w:t xml:space="preserve">   （3）在满足（2）的条件下，如果要使小球不能脱离轨道，在第三个圆形轨道的设计中，半径</w:t>
      </w:r>
      <w:r>
        <w:rPr>
          <w:i/>
          <w:szCs w:val="22"/>
        </w:rPr>
        <w:t>R</w:t>
      </w:r>
      <w:r>
        <w:rPr>
          <w:szCs w:val="22"/>
          <w:vertAlign w:val="subscript"/>
        </w:rPr>
        <w:t>3</w:t>
      </w:r>
      <w:r>
        <w:t>应满足的条件；小球最终停留点与起点</w:t>
      </w:r>
      <w:r>
        <w:rPr>
          <w:position w:val="-4"/>
          <w:szCs w:val="22"/>
        </w:rPr>
        <w:object>
          <v:shape id="_x0000_i1049" o:spt="75" type="#_x0000_t75" style="height:12.75pt;width:12pt;" o:ole="t" filled="f" o:preferrelative="t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>的距离。</w:t>
      </w:r>
    </w:p>
    <w:p>
      <w:pPr>
        <w:jc w:val="center"/>
      </w:pPr>
      <w:r>
        <mc:AlternateContent>
          <mc:Choice Requires="wpg">
            <w:drawing>
              <wp:inline distT="0" distB="0" distL="114300" distR="114300">
                <wp:extent cx="4121150" cy="1262380"/>
                <wp:effectExtent l="0" t="0" r="12700" b="14605"/>
                <wp:docPr id="661" name="组合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150" cy="1262380"/>
                          <a:chOff x="0" y="0"/>
                          <a:chExt cx="6490" cy="1988"/>
                        </a:xfrm>
                      </wpg:grpSpPr>
                      <pic:pic xmlns:pic="http://schemas.openxmlformats.org/drawingml/2006/picture">
                        <pic:nvPicPr>
                          <pic:cNvPr id="633" name="图片 660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"/>
                            <a:ext cx="6490" cy="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34" name="文本框 634"/>
                        <wps:cNvSpPr txBox="1"/>
                        <wps:spPr>
                          <a:xfrm>
                            <a:off x="1802" y="94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35" name="文本框 635"/>
                        <wps:cNvSpPr txBox="1"/>
                        <wps:spPr>
                          <a:xfrm>
                            <a:off x="3452" y="100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36" name="文本框 636"/>
                        <wps:cNvSpPr txBox="1"/>
                        <wps:spPr>
                          <a:xfrm>
                            <a:off x="5268" y="109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37" name="文本框 637"/>
                        <wps:cNvSpPr txBox="1"/>
                        <wps:spPr>
                          <a:xfrm>
                            <a:off x="318" y="1120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38" name="文本框 638"/>
                        <wps:cNvSpPr txBox="1"/>
                        <wps:spPr>
                          <a:xfrm>
                            <a:off x="1622" y="1297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39" name="文本框 639"/>
                        <wps:cNvSpPr txBox="1"/>
                        <wps:spPr>
                          <a:xfrm>
                            <a:off x="3302" y="1306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40" name="文本框 640"/>
                        <wps:cNvSpPr txBox="1"/>
                        <wps:spPr>
                          <a:xfrm>
                            <a:off x="5138" y="1315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41" name="文本框 641"/>
                        <wps:cNvSpPr txBox="1"/>
                        <wps:spPr>
                          <a:xfrm>
                            <a:off x="648" y="1200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42" name="文本框 642"/>
                        <wps:cNvSpPr txBox="1"/>
                        <wps:spPr>
                          <a:xfrm>
                            <a:off x="1172" y="0"/>
                            <a:ext cx="117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第一圈轨道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43" name="文本框 643"/>
                        <wps:cNvSpPr txBox="1"/>
                        <wps:spPr>
                          <a:xfrm>
                            <a:off x="2822" y="270"/>
                            <a:ext cx="117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第二圈轨道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44" name="文本框 644"/>
                        <wps:cNvSpPr txBox="1"/>
                        <wps:spPr>
                          <a:xfrm>
                            <a:off x="4668" y="435"/>
                            <a:ext cx="117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楷体_GB2312" w:eastAsia="楷体_GB2312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</w:rPr>
                                <w:t>第三圈轨道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g:grpSp>
                        <wpg:cNvPr id="649" name="组合 649"/>
                        <wpg:cNvGrpSpPr/>
                        <wpg:grpSpPr>
                          <a:xfrm>
                            <a:off x="362" y="1701"/>
                            <a:ext cx="1272" cy="198"/>
                            <a:chOff x="0" y="0"/>
                            <a:chExt cx="1526" cy="455"/>
                          </a:xfrm>
                        </wpg:grpSpPr>
                        <wps:wsp>
                          <wps:cNvPr id="645" name="直接连接符 645"/>
                          <wps:cNvSpPr/>
                          <wps:spPr>
                            <a:xfrm>
                              <a:off x="10" y="0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6" name="直接连接符 646"/>
                          <wps:cNvSpPr/>
                          <wps:spPr>
                            <a:xfrm>
                              <a:off x="1525" y="3"/>
                              <a:ext cx="0" cy="45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47" name="直接连接符 647"/>
                          <wps:cNvSpPr/>
                          <wps:spPr>
                            <a:xfrm>
                              <a:off x="1040" y="230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  <wps:wsp>
                          <wps:cNvPr id="648" name="直接连接符 648"/>
                          <wps:cNvSpPr/>
                          <wps:spPr>
                            <a:xfrm flipH="1">
                              <a:off x="0" y="222"/>
                              <a:ext cx="48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arrow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50" name="直接连接符 650"/>
                        <wps:cNvSpPr/>
                        <wps:spPr>
                          <a:xfrm>
                            <a:off x="1633" y="1704"/>
                            <a:ext cx="0" cy="1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1" name="直接连接符 651"/>
                        <wps:cNvSpPr/>
                        <wps:spPr>
                          <a:xfrm>
                            <a:off x="3373" y="1705"/>
                            <a:ext cx="0" cy="1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2" name="直接连接符 652"/>
                        <wps:cNvSpPr/>
                        <wps:spPr>
                          <a:xfrm>
                            <a:off x="2712" y="1803"/>
                            <a:ext cx="66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53" name="直接连接符 653"/>
                        <wps:cNvSpPr/>
                        <wps:spPr>
                          <a:xfrm flipH="1">
                            <a:off x="1622" y="1800"/>
                            <a:ext cx="69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54" name="直接连接符 654"/>
                        <wps:cNvSpPr/>
                        <wps:spPr>
                          <a:xfrm>
                            <a:off x="3388" y="1698"/>
                            <a:ext cx="0" cy="1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5" name="直接连接符 655"/>
                        <wps:cNvSpPr/>
                        <wps:spPr>
                          <a:xfrm>
                            <a:off x="5203" y="1699"/>
                            <a:ext cx="0" cy="19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6" name="直接连接符 656"/>
                        <wps:cNvSpPr/>
                        <wps:spPr>
                          <a:xfrm>
                            <a:off x="4502" y="1797"/>
                            <a:ext cx="70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57" name="直接连接符 657"/>
                        <wps:cNvSpPr/>
                        <wps:spPr>
                          <a:xfrm flipH="1">
                            <a:off x="3376" y="1794"/>
                            <a:ext cx="64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  <wps:wsp>
                        <wps:cNvPr id="658" name="文本框 658"/>
                        <wps:cNvSpPr txBox="1"/>
                        <wps:spPr>
                          <a:xfrm>
                            <a:off x="4218" y="1659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59" name="文本框 659"/>
                        <wps:cNvSpPr txBox="1"/>
                        <wps:spPr>
                          <a:xfrm>
                            <a:off x="2448" y="1659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  <wps:wsp>
                        <wps:cNvPr id="660" name="文本框 660"/>
                        <wps:cNvSpPr txBox="1"/>
                        <wps:spPr>
                          <a:xfrm>
                            <a:off x="904" y="1659"/>
                            <a:ext cx="360" cy="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  <w:r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upright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9.4pt;width:324.5pt;" coordsize="6490,1988" o:gfxdata="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">
                <o:lock v:ext="edit" grouping="f" rotation="f" text="f" aspectratio="f"/>
                <v:shape id="图片 660" o:spid="_x0000_s1026" o:spt="75" alt="" type="#_x0000_t75" style="position:absolute;left:0;top:187;height:1535;width:6490;" filled="f" o:preferrelative="t" stroked="f" coordsize="21600,21600" o:gfxdata="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s6R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8" o:title=""/>
                  <o:lock v:ext="edit" aspectratio="t"/>
                </v:shape>
                <v:shape id="_x0000_s1026" o:spid="_x0000_s1026" o:spt="202" type="#_x0000_t202" style="position:absolute;left:1802;top:945;height:329;width:360;" filled="f" stroked="f" coordsize="21600,21600" o:gfxdata="UEsDBAoAAAAAAIdO4kAAAAAAAAAAAAAAAAAEAAAAZHJzL1BLAwQUAAAACACHTuJA1n1Xub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3ZZAq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9V7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52;top:1005;height:329;width:360;" filled="f" stroked="f" coordsize="21600,21600" o:gfxdata="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x8i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68;top:1095;height:329;width:360;" filled="f" stroked="f" coordsize="21600,21600" o:gfxdata="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jbF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R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8;top:1120;height:329;width:360;" filled="f" stroked="f" coordsize="21600,21600" o:gfxdata="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vyc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22;top:1297;height:329;width:360;" filled="f" stroked="f" coordsize="21600,21600" o:gfxdata="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zBdv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02;top:1306;height:329;width:360;" filled="f" stroked="f" coordsize="21600,21600" o:gfxdata="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8+C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138;top:1315;height:329;width:360;" filled="f" stroked="f" coordsize="21600,21600" o:gfxdata="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Ai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48;top:1200;height:329;width:360;" filled="f" stroked="f" coordsize="21600,21600" o:gfxdata="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Mh1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v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2;top:0;height:329;width:1170;" filled="f" stroked="f" coordsize="21600,21600" o:gfxdata="UEsDBAoAAAAAAIdO4kAAAAAAAAAAAAAAAAAEAAAAZHJzL1BLAwQUAAAACACHTuJAbt4ZK7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rL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4ZK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第一圈轨道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22;top:270;height:329;width:1170;" filled="f" stroked="f" coordsize="21600,21600" o:gfxdata="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GSvL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第二圈轨道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68;top:435;height:329;width:1170;" filled="f" stroked="f" coordsize="21600,21600" o:gfxdata="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skx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ascii="楷体_GB2312" w:eastAsia="楷体_GB2312"/>
                          </w:rPr>
                        </w:pPr>
                        <w:r>
                          <w:rPr>
                            <w:rFonts w:hint="eastAsia" w:ascii="楷体_GB2312" w:eastAsia="楷体_GB2312"/>
                          </w:rPr>
                          <w:t>第三圈轨道</w:t>
                        </w:r>
                      </w:p>
                    </w:txbxContent>
                  </v:textbox>
                </v:shape>
                <v:group id="_x0000_s1026" o:spid="_x0000_s1026" o:spt="203" style="position:absolute;left:362;top:1701;height:198;width:1272;" coordsize="1526,455" o:gfxdata="UEsDBAoAAAAAAIdO4kAAAAAAAAAAAAAAAAAEAAAAZHJzL1BLAwQUAAAACACHTuJASmBA6b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xh/Te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KYEDp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line id="_x0000_s1026" o:spid="_x0000_s1026" o:spt="20" style="position:absolute;left:10;top:0;height:452;width:0;" filled="f" stroked="t" coordsize="21600,21600" o:gfxdata="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KThq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525;top:3;height:452;width:0;" filled="f" stroked="t" coordsize="21600,21600" o:gfxdata="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Y0G2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0;top:230;height:0;width:486;" filled="f" stroked="t" coordsize="21600,21600" o:gfxdata="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UtBJ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  <v:line id="_x0000_s1026" o:spid="_x0000_s1026" o:spt="20" style="position:absolute;left:0;top:222;flip:x;height:0;width:486;" filled="f" stroked="t" coordsize="21600,21600" o:gfxdata="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FFY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open"/>
                    <v:imagedata o:title=""/>
                    <o:lock v:ext="edit" aspectratio="f"/>
                  </v:line>
                </v:group>
                <v:line id="_x0000_s1026" o:spid="_x0000_s1026" o:spt="20" style="position:absolute;left:1633;top:1704;height:197;width:0;" filled="f" stroked="t" coordsize="21600,21600" o:gfxdata="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+R7X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373;top:1705;height:197;width:0;" filled="f" stroked="t" coordsize="21600,21600" o:gfxdata="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o3s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12;top:1803;height:1;width:662;" filled="f" stroked="t" coordsize="21600,21600" o:gfxdata="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IMx3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1622;top:1800;flip:x;height:1;width:692;" filled="f" stroked="t" coordsize="21600,21600" o:gfxdata="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xBz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3388;top:1698;height:197;width:0;" filled="f" stroked="t" coordsize="21600,21600" o:gfxdata="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ffV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03;top:1699;height:197;width:0;" filled="f" stroked="t" coordsize="21600,21600" o:gfxdata="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k9jH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02;top:1797;height:1;width:702;" filled="f" stroked="t" coordsize="21600,21600" o:gfxdata="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g3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line id="_x0000_s1026" o:spid="_x0000_s1026" o:spt="20" style="position:absolute;left:3376;top:1794;flip:x;height:1;width:642;" filled="f" stroked="t" coordsize="21600,21600" o:gfxdata="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dHz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  <v:shape id="_x0000_s1026" o:spid="_x0000_s1026" o:spt="202" type="#_x0000_t202" style="position:absolute;left:4218;top:1659;height:329;width:360;" filled="f" stroked="f" coordsize="21600,21600" o:gfxdata="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+4H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48;top:1659;height:329;width:360;" filled="f" stroked="f" coordsize="21600,21600" o:gfxdata="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jHY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04;top:1659;height:329;width:360;" filled="f" stroked="f" coordsize="21600,21600" o:gfxdata="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V+p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-225425</wp:posOffset>
            </wp:positionV>
            <wp:extent cx="19050" cy="9525"/>
            <wp:effectExtent l="0" t="0" r="0" b="0"/>
            <wp:wrapNone/>
            <wp:docPr id="723" name="图片 68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图片 68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</w:t>
      </w:r>
    </w:p>
    <w:p>
      <w:pPr>
        <w:rPr>
          <w:szCs w:val="21"/>
        </w:rPr>
      </w:pPr>
    </w:p>
    <w:p>
      <w:pPr>
        <w:tabs>
          <w:tab w:val="left" w:pos="1251"/>
        </w:tabs>
        <w:jc w:val="left"/>
        <w:rPr>
          <w:rFonts w:hint="eastAsia"/>
          <w:lang w:val="en-US" w:eastAsia="zh-CN"/>
        </w:rPr>
      </w:pP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24" name="图片 68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图片 68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25" name="图片 69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图片 69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26" name="图片 69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图片 69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27" name="图片 69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图片 69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28" name="图片 69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图片 69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29" name="图片 69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图片 69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30" name="图片 69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图片 695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t>一</w:t>
      </w:r>
      <w:r>
        <w:rPr>
          <w:rFonts w:hint="eastAsia"/>
        </w:rPr>
        <w:t>、选择题：</w:t>
      </w:r>
      <w:r>
        <w:rPr>
          <w:rFonts w:eastAsia="黑体"/>
          <w:szCs w:val="21"/>
        </w:rPr>
        <w:t>本卷共20小题，每小题6分，共120分。在每小题给出的四个选项中，只有一项是符合题目要求的</w:t>
      </w:r>
    </w:p>
    <w:tbl>
      <w:tblPr>
        <w:tblStyle w:val="5"/>
        <w:tblW w:w="7351" w:type="dxa"/>
        <w:jc w:val="center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45"/>
        <w:gridCol w:w="946"/>
        <w:gridCol w:w="945"/>
        <w:gridCol w:w="946"/>
        <w:gridCol w:w="946"/>
        <w:gridCol w:w="94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945" w:type="dxa"/>
            <w:vAlign w:val="center"/>
          </w:tcPr>
          <w:p>
            <w:pPr>
              <w:pStyle w:val="6"/>
              <w:adjustRightInd w:val="0"/>
              <w:spacing w:line="312" w:lineRule="atLeast"/>
              <w:textAlignment w:val="baselin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de-DE"/>
              </w:rPr>
              <w:t>D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</w:tbl>
    <w:p>
      <w:pPr>
        <w:jc w:val="left"/>
        <w:rPr>
          <w:color w:val="FF0000"/>
        </w:rPr>
      </w:pPr>
      <w:r>
        <w:rPr>
          <w:rFonts w:hint="eastAsia"/>
          <w:color w:val="FF0000"/>
          <w:lang w:val="en-US" w:eastAsia="zh-CN"/>
        </w:rPr>
        <w:t>21、</w:t>
      </w:r>
      <w:r>
        <w:rPr>
          <w:color w:val="FF0000"/>
        </w:rPr>
        <w:t>答案：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</w:t>
      </w:r>
      <w:r>
        <w:rPr>
          <w:color w:val="FF0000"/>
        </w:rPr>
        <w:fldChar w:fldCharType="end"/>
      </w:r>
      <w:r>
        <w:rPr>
          <w:color w:val="FF0000"/>
        </w:rPr>
        <w:t>．</w:t>
      </w:r>
    </w:p>
    <w:tbl>
      <w:tblPr>
        <w:tblStyle w:val="5"/>
        <w:tblW w:w="4965" w:type="dxa"/>
        <w:tblInd w:w="1548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315"/>
        <w:gridCol w:w="1365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28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指针位置</w:t>
            </w:r>
          </w:p>
        </w:tc>
        <w:tc>
          <w:tcPr>
            <w:tcW w:w="231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选择开关所处的档位</w:t>
            </w:r>
          </w:p>
        </w:tc>
        <w:tc>
          <w:tcPr>
            <w:tcW w:w="136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读  数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285" w:type="dxa"/>
            <w:vMerge w:val="restart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i/>
                <w:color w:val="FF0000"/>
              </w:rPr>
              <w:t>a</w:t>
            </w:r>
          </w:p>
        </w:tc>
        <w:tc>
          <w:tcPr>
            <w:tcW w:w="231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直流电流100mA</w:t>
            </w:r>
          </w:p>
        </w:tc>
        <w:tc>
          <w:tcPr>
            <w:tcW w:w="136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23.0mA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85" w:type="dxa"/>
            <w:vMerge w:val="continue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</w:p>
        </w:tc>
        <w:tc>
          <w:tcPr>
            <w:tcW w:w="231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直流电压2.5V</w:t>
            </w:r>
          </w:p>
        </w:tc>
        <w:tc>
          <w:tcPr>
            <w:tcW w:w="136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0.57V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8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i/>
                <w:color w:val="FF0000"/>
              </w:rPr>
              <w:t>b</w:t>
            </w:r>
          </w:p>
        </w:tc>
        <w:tc>
          <w:tcPr>
            <w:tcW w:w="231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电阻×100</w:t>
            </w:r>
          </w:p>
        </w:tc>
        <w:tc>
          <w:tcPr>
            <w:tcW w:w="1365" w:type="dxa"/>
            <w:vAlign w:val="center"/>
          </w:tcPr>
          <w:p>
            <w:pPr>
              <w:ind w:firstLine="200"/>
              <w:jc w:val="left"/>
              <w:rPr>
                <w:color w:val="FF0000"/>
              </w:rPr>
            </w:pPr>
            <w:r>
              <w:rPr>
                <w:color w:val="FF0000"/>
              </w:rPr>
              <w:t>320Ω</w:t>
            </w:r>
          </w:p>
        </w:tc>
      </w:tr>
    </w:tbl>
    <w:p>
      <w:pPr>
        <w:jc w:val="left"/>
        <w:rPr>
          <w:color w:val="FF0000"/>
        </w:rPr>
      </w:pPr>
      <w:r>
        <w:rPr>
          <w:color w:val="FF0000"/>
        </w:rPr>
        <w:t>解析：直流电流100mA档读第二行“0～10”一排，最小度值为2mA估读到1mA就可以了；直流电压2.5V档读第二行“0~250”一排，最小分度值为0.05V估读到0.01V就可以了；电阻×100档读第一行，测量值等于表盘上读数“3.2”乘以倍率“100”。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= 2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II</w:t>
      </w:r>
      <w:r>
        <w:rPr>
          <w:color w:val="FF0000"/>
        </w:rPr>
        <w:fldChar w:fldCharType="end"/>
      </w:r>
      <w:r>
        <w:rPr>
          <w:color w:val="FF0000"/>
        </w:rPr>
        <w:t>．答案：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（1）3，0.6，1，0～10。（2）由于电压表的分流作用造成电流表读数总是比电池实际输出电流小。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解析：由于电源是一节干电池（1.5V），所选量程为3V的电压表；估算电流时，考虑到干电池的内阻一般几Ω左右，加上保护电阻，最大电流在0.5A左右，所以选量程为0.6A的电流表；由于电池内阻很小，所以保护电阻不宜太大，否则会使得电流表、电压表取值范围小，造成的误差大；滑动变阻器的最大阻值一般比电池内阻大几倍就好了，取0～10Ω能很好地控制电路中的电流和电压，若取0～100Ω会出现开始几乎不变最后突然变化的现象。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关于系统误差一般由测量工具和所造成测量方法造成的，一般具有倾向性，总是偏大或者偏小。本实验中由于电压表的分流作用造成电流表读数总是比测量值小，造成</w:t>
      </w:r>
      <w:r>
        <w:rPr>
          <w:i/>
          <w:color w:val="FF0000"/>
        </w:rPr>
        <w:t>E</w:t>
      </w:r>
      <w:r>
        <w:rPr>
          <w:color w:val="FF0000"/>
          <w:vertAlign w:val="subscript"/>
        </w:rPr>
        <w:t>测</w:t>
      </w:r>
      <w:r>
        <w:rPr>
          <w:color w:val="FF0000"/>
        </w:rPr>
        <w:t>&lt;</w:t>
      </w:r>
      <w:r>
        <w:rPr>
          <w:i/>
          <w:color w:val="FF0000"/>
        </w:rPr>
        <w:t>E</w:t>
      </w:r>
      <w:r>
        <w:rPr>
          <w:color w:val="FF0000"/>
          <w:vertAlign w:val="subscript"/>
        </w:rPr>
        <w:t>真</w:t>
      </w:r>
      <w:r>
        <w:rPr>
          <w:color w:val="FF0000"/>
        </w:rPr>
        <w:t>，</w:t>
      </w:r>
      <w:r>
        <w:rPr>
          <w:i/>
          <w:color w:val="FF0000"/>
        </w:rPr>
        <w:t>r</w:t>
      </w:r>
      <w:r>
        <w:rPr>
          <w:color w:val="FF0000"/>
          <w:vertAlign w:val="subscript"/>
        </w:rPr>
        <w:t>测</w:t>
      </w:r>
      <w:r>
        <w:rPr>
          <w:color w:val="FF0000"/>
        </w:rPr>
        <w:t>&lt;</w:t>
      </w:r>
      <w:r>
        <w:rPr>
          <w:i/>
          <w:color w:val="FF0000"/>
        </w:rPr>
        <w:t>r</w:t>
      </w:r>
      <w:r>
        <w:rPr>
          <w:color w:val="FF0000"/>
          <w:vertAlign w:val="subscript"/>
        </w:rPr>
        <w:t>真</w:t>
      </w:r>
      <w:r>
        <w:rPr>
          <w:color w:val="FF0000"/>
        </w:rPr>
        <w:t>。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= 3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III</w:t>
      </w:r>
      <w:r>
        <w:rPr>
          <w:color w:val="FF0000"/>
        </w:rPr>
        <w:fldChar w:fldCharType="end"/>
      </w:r>
      <w:r>
        <w:rPr>
          <w:color w:val="FF0000"/>
        </w:rPr>
        <w:t>答案：D。</w:t>
      </w:r>
    </w:p>
    <w:p>
      <w:pPr>
        <w:jc w:val="left"/>
      </w:pPr>
      <w:r>
        <w:rPr>
          <w:color w:val="FF0000"/>
        </w:rPr>
        <w:t>解析：本实验的目的是探究橡皮绳做的功与物体获得速度的关系。这个速度是指橡皮绳做功完毕时的速度，而不整个过程的平均速度，所以D选项是错误的。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color w:val="FF0000"/>
        </w:rPr>
      </w:pP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-1216025</wp:posOffset>
            </wp:positionV>
            <wp:extent cx="19050" cy="9525"/>
            <wp:effectExtent l="0" t="0" r="0" b="0"/>
            <wp:wrapNone/>
            <wp:docPr id="731" name="图片 69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图片 69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  <w:lang w:val="en-US" w:eastAsia="zh-CN"/>
        </w:rPr>
        <w:t>22、</w:t>
      </w:r>
      <w:r>
        <w:rPr>
          <w:color w:val="FF0000"/>
        </w:rPr>
        <w:t>答案：440N，275N</w:t>
      </w:r>
    </w:p>
    <w:p>
      <w:pPr>
        <w:jc w:val="left"/>
        <w:rPr>
          <w:color w:val="FF0000"/>
        </w:rPr>
      </w:pPr>
      <w:r>
        <w:rPr>
          <w:color w:val="FF000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86360</wp:posOffset>
                </wp:positionV>
                <wp:extent cx="962025" cy="1390650"/>
                <wp:effectExtent l="0" t="0" r="0" b="0"/>
                <wp:wrapSquare wrapText="bothSides"/>
                <wp:docPr id="680" name="组合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1390650"/>
                          <a:chOff x="0" y="0"/>
                          <a:chExt cx="2113" cy="3054"/>
                        </a:xfrm>
                      </wpg:grpSpPr>
                      <wps:wsp>
                        <wps:cNvPr id="662" name="矩形 66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2113" cy="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63" name="等腰三角形 663"/>
                        <wps:cNvSpPr/>
                        <wps:spPr>
                          <a:xfrm>
                            <a:off x="207" y="641"/>
                            <a:ext cx="990" cy="13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4" name="直接连接符 664"/>
                        <wps:cNvSpPr/>
                        <wps:spPr>
                          <a:xfrm>
                            <a:off x="712" y="1692"/>
                            <a:ext cx="197" cy="299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670" name="组合 670"/>
                        <wpg:cNvGrpSpPr/>
                        <wpg:grpSpPr>
                          <a:xfrm>
                            <a:off x="495" y="1196"/>
                            <a:ext cx="463" cy="754"/>
                            <a:chOff x="0" y="0"/>
                            <a:chExt cx="558" cy="910"/>
                          </a:xfrm>
                        </wpg:grpSpPr>
                        <wps:wsp>
                          <wps:cNvPr id="665" name="椭圆 665"/>
                          <wps:cNvSpPr/>
                          <wps:spPr>
                            <a:xfrm>
                              <a:off x="82" y="0"/>
                              <a:ext cx="204" cy="285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6" name="直接连接符 666"/>
                          <wps:cNvSpPr/>
                          <wps:spPr>
                            <a:xfrm flipH="1">
                              <a:off x="2" y="294"/>
                              <a:ext cx="176" cy="597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7" name="直接连接符 667"/>
                          <wps:cNvSpPr/>
                          <wps:spPr>
                            <a:xfrm flipV="1">
                              <a:off x="0" y="638"/>
                              <a:ext cx="272" cy="272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8" name="任意多边形 668"/>
                          <wps:cNvSpPr/>
                          <wps:spPr>
                            <a:xfrm>
                              <a:off x="138" y="49"/>
                              <a:ext cx="366" cy="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6" h="381">
                                  <a:moveTo>
                                    <a:pt x="0" y="381"/>
                                  </a:moveTo>
                                  <a:cubicBezTo>
                                    <a:pt x="41" y="359"/>
                                    <a:pt x="183" y="313"/>
                                    <a:pt x="244" y="250"/>
                                  </a:cubicBezTo>
                                  <a:cubicBezTo>
                                    <a:pt x="305" y="187"/>
                                    <a:pt x="341" y="52"/>
                                    <a:pt x="366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69" name="任意多边形 669"/>
                          <wps:cNvSpPr/>
                          <wps:spPr>
                            <a:xfrm>
                              <a:off x="164" y="367"/>
                              <a:ext cx="394" cy="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4" h="88">
                                  <a:moveTo>
                                    <a:pt x="0" y="69"/>
                                  </a:moveTo>
                                  <a:cubicBezTo>
                                    <a:pt x="36" y="70"/>
                                    <a:pt x="152" y="88"/>
                                    <a:pt x="218" y="76"/>
                                  </a:cubicBezTo>
                                  <a:cubicBezTo>
                                    <a:pt x="284" y="64"/>
                                    <a:pt x="357" y="16"/>
                                    <a:pt x="394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71" name="矩形 671"/>
                        <wps:cNvSpPr/>
                        <wps:spPr>
                          <a:xfrm>
                            <a:off x="181" y="1946"/>
                            <a:ext cx="1060" cy="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72" name="直接连接符 672"/>
                        <wps:cNvSpPr/>
                        <wps:spPr>
                          <a:xfrm flipV="1">
                            <a:off x="697" y="264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3" name="直接连接符 673"/>
                        <wps:cNvSpPr/>
                        <wps:spPr>
                          <a:xfrm flipV="1">
                            <a:off x="913" y="753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4" name="文本框 674"/>
                        <wps:cNvSpPr txBox="1"/>
                        <wps:spPr>
                          <a:xfrm>
                            <a:off x="563" y="0"/>
                            <a:ext cx="476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65186" tIns="32593" rIns="65186" bIns="32593" upright="1"/>
                      </wps:wsp>
                      <wps:wsp>
                        <wps:cNvPr id="675" name="文本框 675"/>
                        <wps:cNvSpPr txBox="1"/>
                        <wps:spPr>
                          <a:xfrm>
                            <a:off x="835" y="489"/>
                            <a:ext cx="476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7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65186" tIns="32593" rIns="65186" bIns="32593" upright="1"/>
                      </wps:wsp>
                      <wps:wsp>
                        <wps:cNvPr id="676" name="直接连接符 676"/>
                        <wps:cNvSpPr/>
                        <wps:spPr>
                          <a:xfrm>
                            <a:off x="671" y="1620"/>
                            <a:ext cx="1" cy="10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7" name="文本框 677"/>
                        <wps:cNvSpPr txBox="1"/>
                        <wps:spPr>
                          <a:xfrm>
                            <a:off x="0" y="2163"/>
                            <a:ext cx="1658" cy="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40" w:beforeLines="0"/>
                                <w:rPr>
                                  <w:rFonts w:hint="eastAsia"/>
                                  <w:i/>
                                  <w:color w:val="FF0000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7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7"/>
                                  <w:vertAlign w:val="subscript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7"/>
                                </w:rPr>
                                <w:t>+m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7"/>
                                  <w:vertAlign w:val="subscript"/>
                                </w:rPr>
                                <w:t>椅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7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7"/>
                                </w:rPr>
                                <w:t>g</w:t>
                              </w:r>
                            </w:p>
                          </w:txbxContent>
                        </wps:txbx>
                        <wps:bodyPr lIns="65186" tIns="32593" rIns="65186" bIns="32593" upright="1"/>
                      </wps:wsp>
                      <wps:wsp>
                        <wps:cNvPr id="678" name="直接连接符 678"/>
                        <wps:cNvSpPr/>
                        <wps:spPr>
                          <a:xfrm flipV="1">
                            <a:off x="1567" y="1035"/>
                            <a:ext cx="1" cy="7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9" name="文本框 679"/>
                        <wps:cNvSpPr txBox="1"/>
                        <wps:spPr>
                          <a:xfrm>
                            <a:off x="1651" y="1083"/>
                            <a:ext cx="462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color w:val="FF0000"/>
                                  <w:sz w:val="23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23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65186" tIns="32593" rIns="65186" bIns="32593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3pt;margin-top:6.8pt;height:109.5pt;width:75.75pt;mso-wrap-distance-bottom:0pt;mso-wrap-distance-left:9pt;mso-wrap-distance-right:9pt;mso-wrap-distance-top:0pt;z-index:251693056;mso-width-relative:page;mso-height-relative:page;" coordsize="2113,3054" o:gfxdata="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">
                <o:lock v:ext="edit" grouping="f" rotation="f" aspectratio="f"/>
                <v:rect id="_x0000_s1026" o:spid="_x0000_s1026" o:spt="1" style="position:absolute;left:0;top:0;height:3054;width:2113;" filled="f" stroked="f" coordsize="21600,21600" o:gfxdata="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4+2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5" type="#_x0000_t5" style="position:absolute;left:207;top:641;height:1305;width:990;" fillcolor="#FFFFFF" filled="t" stroked="t" coordsize="21600,21600" o:gfxdata="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dGmuvQAA&#10;ANwAAAAPAAAAAAAAAAEAIAAAACIAAABkcnMvZG93bnJldi54bWxQSwECFAAUAAAACACHTuJAMy8F&#10;njsAAAA5AAAAEAAAAAAAAAABACAAAAAMAQAAZHJzL3NoYXBleG1sLnhtbFBLBQYAAAAABgAGAFsB&#10;AAC2AwAAAAA=&#10;" adj="10800">
                  <v:fill on="t" focussize="0,0"/>
                  <v:stroke color="#FF0000" joinstyle="miter"/>
                  <v:imagedata o:title=""/>
                  <o:lock v:ext="edit" aspectratio="f"/>
                </v:shape>
                <v:line id="_x0000_s1026" o:spid="_x0000_s1026" o:spt="20" style="position:absolute;left:712;top:1692;height:299;width:197;" filled="f" stroked="t" coordsize="21600,21600" o:gfxdata="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JTeQ&#10;wAAAANwAAAAPAAAAAAAAAAEAIAAAACIAAABkcnMvZG93bnJldi54bWxQSwECFAAUAAAACACHTuJA&#10;My8FnjsAAAA5AAAAEAAAAAAAAAABACAAAAAPAQAAZHJzL3NoYXBleG1sLnhtbFBLBQYAAAAABgAG&#10;AFsBAAC5AwAAAAA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group id="_x0000_s1026" o:spid="_x0000_s1026" o:spt="203" style="position:absolute;left:495;top:1196;height:754;width:463;" coordsize="558,910" o:gfxdata="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VNiPJvAAAANwAAAAPAAAAAAAAAAEAIAAAACIAAABkcnMvZG93bnJldi54bWxQ&#10;SwECFAAUAAAACACHTuJAMy8FnjsAAAA5AAAAFQAAAAAAAAABACAAAAALAQAAZHJzL2dyb3Vwc2hh&#10;cGV4bWwueG1sUEsFBgAAAAAGAAYAYAEAAMgDAAAAAA==&#10;">
                  <o:lock v:ext="edit" grouping="f" rotation="f" text="f" aspectratio="f"/>
                  <v:shape id="_x0000_s1026" o:spid="_x0000_s1026" o:spt="3" type="#_x0000_t3" style="position:absolute;left:82;top:0;height:285;width:204;" fillcolor="#C0C0C0" filled="t" stroked="t" coordsize="21600,21600" o:gfxdata="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wygZ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FF0000" joinstyle="round"/>
                    <v:imagedata o:title=""/>
                    <o:lock v:ext="edit" aspectratio="f"/>
                  </v:shape>
                  <v:line id="_x0000_s1026" o:spid="_x0000_s1026" o:spt="20" style="position:absolute;left:2;top:294;flip:x;height:597;width:176;" filled="f" stroked="t" coordsize="21600,21600" o:gfxdata="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sdJ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3pt" color="#FF0000" joinstyle="round"/>
                    <v:imagedata o:title=""/>
                    <o:lock v:ext="edit" aspectratio="f"/>
                  </v:line>
                  <v:line id="_x0000_s1026" o:spid="_x0000_s1026" o:spt="20" style="position:absolute;left:0;top:638;flip:y;height:272;width:272;" filled="f" stroked="t" coordsize="21600,21600" o:gfxdata="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9d8a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3pt" color="#FF0000" joinstyle="round"/>
                    <v:imagedata o:title=""/>
                    <o:lock v:ext="edit" aspectratio="f"/>
                  </v:line>
                  <v:shape id="_x0000_s1026" o:spid="_x0000_s1026" o:spt="100" style="position:absolute;left:138;top:49;height:381;width:366;" filled="f" stroked="t" coordsize="366,381" o:gfxdata="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dCditwAAANwAAAAP&#10;AAAAAAAAAAEAIAAAACIAAABkcnMvZG93bnJldi54bWxQSwECFAAUAAAACACHTuJAMy8FnjsAAAA5&#10;AAAAEAAAAAAAAAABACAAAAAGAQAAZHJzL3NoYXBleG1sLnhtbFBLBQYAAAAABgAGAFsBAACwAwAA&#10;AAA=&#10;" path="m0,381c41,359,183,313,244,250c305,187,341,52,366,0e">
                    <v:fill on="f" focussize="0,0"/>
                    <v:stroke weight="3pt" color="#FF0000" joinstyle="round"/>
                    <v:imagedata o:title=""/>
                    <o:lock v:ext="edit" aspectratio="f"/>
                  </v:shape>
                  <v:shape id="_x0000_s1026" o:spid="_x0000_s1026" o:spt="100" style="position:absolute;left:164;top:367;height:88;width:394;" filled="f" stroked="t" coordsize="394,88" o:gfxdata="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8orP74A&#10;AADcAAAADwAAAAAAAAABACAAAAAiAAAAZHJzL2Rvd25yZXYueG1sUEsBAhQAFAAAAAgAh07iQDMv&#10;BZ47AAAAOQAAABAAAAAAAAAAAQAgAAAADQEAAGRycy9zaGFwZXhtbC54bWxQSwUGAAAAAAYABgBb&#10;AQAAtwMAAAAA&#10;" path="m0,69c36,70,152,88,218,76c284,64,357,16,394,0e">
                    <v:fill on="f" focussize="0,0"/>
                    <v:stroke weight="3pt" color="#FF0000" joinstyle="round"/>
                    <v:imagedata o:title=""/>
                    <o:lock v:ext="edit" aspectratio="f"/>
                  </v:shape>
                </v:group>
                <v:rect id="_x0000_s1026" o:spid="_x0000_s1026" o:spt="1" style="position:absolute;left:181;top:1946;height:66;width:1060;" fillcolor="#FFFFFF" filled="t" stroked="t" coordsize="21600,21600" o:gfxdata="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Jjg3vQAA&#10;ANwAAAAPAAAAAAAAAAEAIAAAACIAAABkcnMvZG93bnJldi54bWxQSwECFAAUAAAACACHTuJAMy8F&#10;njsAAAA5AAAAEAAAAAAAAAABACAAAAAMAQAAZHJzL3NoYXBleG1sLnhtbFBLBQYAAAAABgAGAFsB&#10;AAC2AwAAAAA=&#10;">
                  <v:fill on="t" focussize="0,0"/>
                  <v:stroke color="#FF0000" joinstyle="miter"/>
                  <v:imagedata o:title=""/>
                  <o:lock v:ext="edit" aspectratio="f"/>
                </v:rect>
                <v:line id="_x0000_s1026" o:spid="_x0000_s1026" o:spt="20" style="position:absolute;left:697;top:264;flip:y;height:468;width:1;" filled="f" stroked="t" coordsize="21600,21600" o:gfxdata="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Eh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line id="_x0000_s1026" o:spid="_x0000_s1026" o:spt="20" style="position:absolute;left:913;top:753;flip:y;height:468;width:1;" filled="f" stroked="t" coordsize="21600,21600" o:gfxdata="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wIIj28AAAA&#10;3A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63;top:0;height:528;width:476;" filled="f" stroked="f" coordsize="21600,21600" o:gfxdata="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xyP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5.13275590551181pt,2.56637795275591pt,5.13275590551181pt,2.56637795275591pt">
                    <w:txbxContent>
                      <w:p>
                        <w:pPr>
                          <w:rPr>
                            <w:rFonts w:hint="eastAsia"/>
                            <w:i/>
                            <w:color w:val="FF0000"/>
                            <w:sz w:val="17"/>
                          </w:rPr>
                        </w:pPr>
                        <w:r>
                          <w:rPr>
                            <w:rFonts w:hint="eastAsia"/>
                            <w:i/>
                            <w:color w:val="FF0000"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5;top:489;height:528;width:476;" filled="f" stroked="f" coordsize="21600,21600" o:gfxdata="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19bW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5.13275590551181pt,2.56637795275591pt,5.13275590551181pt,2.56637795275591pt">
                    <w:txbxContent>
                      <w:p>
                        <w:pPr>
                          <w:rPr>
                            <w:rFonts w:hint="eastAsia"/>
                            <w:i/>
                            <w:sz w:val="17"/>
                          </w:rPr>
                        </w:pPr>
                        <w:r>
                          <w:rPr>
                            <w:rFonts w:hint="eastAsia"/>
                            <w:i/>
                            <w:sz w:val="17"/>
                          </w:rPr>
                          <w:t>F</w:t>
                        </w:r>
                      </w:p>
                    </w:txbxContent>
                  </v:textbox>
                </v:shape>
                <v:line id="_x0000_s1026" o:spid="_x0000_s1026" o:spt="20" style="position:absolute;left:671;top:1620;height:1077;width:1;" filled="f" stroked="t" coordsize="21600,21600" o:gfxdata="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ChU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0;top:2163;height:891;width:1658;" filled="f" stroked="f" coordsize="21600,21600" o:gfxdata="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uNWg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5.13275590551181pt,2.56637795275591pt,5.13275590551181pt,2.56637795275591pt">
                    <w:txbxContent>
                      <w:p>
                        <w:pPr>
                          <w:spacing w:before="240" w:beforeLines="0"/>
                          <w:rPr>
                            <w:rFonts w:hint="eastAsia"/>
                            <w:i/>
                            <w:color w:val="FF0000"/>
                            <w:sz w:val="17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7"/>
                          </w:rPr>
                          <w:t>(</w:t>
                        </w:r>
                        <w:r>
                          <w:rPr>
                            <w:rFonts w:hint="eastAsia"/>
                            <w:i/>
                            <w:color w:val="FF0000"/>
                            <w:sz w:val="17"/>
                          </w:rPr>
                          <w:t>m</w:t>
                        </w:r>
                        <w:r>
                          <w:rPr>
                            <w:rFonts w:hint="eastAsia"/>
                            <w:color w:val="FF0000"/>
                            <w:sz w:val="17"/>
                            <w:vertAlign w:val="subscript"/>
                          </w:rPr>
                          <w:t>人</w:t>
                        </w:r>
                        <w:r>
                          <w:rPr>
                            <w:rFonts w:hint="eastAsia"/>
                            <w:i/>
                            <w:color w:val="FF0000"/>
                            <w:sz w:val="17"/>
                          </w:rPr>
                          <w:t>+m</w:t>
                        </w:r>
                        <w:r>
                          <w:rPr>
                            <w:rFonts w:hint="eastAsia"/>
                            <w:color w:val="FF0000"/>
                            <w:sz w:val="17"/>
                            <w:vertAlign w:val="subscript"/>
                          </w:rPr>
                          <w:t>椅</w:t>
                        </w:r>
                        <w:r>
                          <w:rPr>
                            <w:rFonts w:hint="eastAsia"/>
                            <w:color w:val="FF0000"/>
                            <w:sz w:val="17"/>
                          </w:rPr>
                          <w:t>)</w:t>
                        </w:r>
                        <w:r>
                          <w:rPr>
                            <w:rFonts w:hint="eastAsia"/>
                            <w:i/>
                            <w:color w:val="FF0000"/>
                            <w:sz w:val="17"/>
                          </w:rPr>
                          <w:t>g</w:t>
                        </w:r>
                      </w:p>
                    </w:txbxContent>
                  </v:textbox>
                </v:shape>
                <v:line id="_x0000_s1026" o:spid="_x0000_s1026" o:spt="20" style="position:absolute;left:1567;top:1035;flip:y;height:747;width:1;" filled="f" stroked="t" coordsize="21600,21600" o:gfxdata="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qywTLsAAADc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1651;top:1083;height:720;width:462;" filled="f" stroked="f" coordsize="21600,21600" o:gfxdata="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wZ2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5.13275590551181pt,2.56637795275591pt,5.13275590551181pt,2.56637795275591pt">
                    <w:txbxContent>
                      <w:p>
                        <w:pPr>
                          <w:rPr>
                            <w:rFonts w:hint="eastAsia"/>
                            <w:i/>
                            <w:color w:val="FF0000"/>
                            <w:sz w:val="23"/>
                          </w:rPr>
                        </w:pPr>
                        <w:r>
                          <w:rPr>
                            <w:rFonts w:hint="eastAsia"/>
                            <w:i/>
                            <w:color w:val="FF0000"/>
                            <w:sz w:val="23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-1414145</wp:posOffset>
            </wp:positionV>
            <wp:extent cx="19050" cy="9525"/>
            <wp:effectExtent l="0" t="0" r="0" b="0"/>
            <wp:wrapNone/>
            <wp:docPr id="732" name="图片 71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图片 71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解析：解法一:(1）设运动员受到绳向上的拉力为</w:t>
      </w:r>
      <w:r>
        <w:rPr>
          <w:i/>
          <w:color w:val="FF0000"/>
        </w:rPr>
        <w:t>F</w:t>
      </w:r>
      <w:r>
        <w:rPr>
          <w:color w:val="FF0000"/>
        </w:rPr>
        <w:t>，由于跨过定滑轮的两段绳子拉力相等，吊椅受到绳的拉力也是</w:t>
      </w:r>
      <w:r>
        <w:rPr>
          <w:i/>
          <w:color w:val="FF0000"/>
        </w:rPr>
        <w:t>F</w:t>
      </w:r>
      <w:r>
        <w:rPr>
          <w:color w:val="FF0000"/>
        </w:rPr>
        <w:t>。对运动员和吊椅整体进行受力分析如图所示，则有：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-1810385</wp:posOffset>
            </wp:positionV>
            <wp:extent cx="19050" cy="9525"/>
            <wp:effectExtent l="0" t="0" r="0" b="0"/>
            <wp:wrapNone/>
            <wp:docPr id="733" name="图片 71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图片 717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6"/>
        </w:rPr>
        <w:object>
          <v:shape id="_x0000_i1050" o:spt="75" type="#_x0000_t75" style="height:22pt;width:159pt;" o:ole="t" filled="f" o:preferrelative="t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3" ShapeID="_x0000_i1050" DrawAspect="Content" ObjectID="_1468075750" r:id="rId60">
            <o:LockedField>false</o:LockedField>
          </o:OLEObject>
        </w:object>
      </w:r>
    </w:p>
    <w:p>
      <w:pPr>
        <w:ind w:firstLine="420" w:firstLineChars="200"/>
        <w:jc w:val="left"/>
        <w:rPr>
          <w:color w:val="FF0000"/>
        </w:rPr>
      </w:pPr>
      <w: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-2206625</wp:posOffset>
            </wp:positionV>
            <wp:extent cx="19050" cy="9525"/>
            <wp:effectExtent l="0" t="0" r="0" b="0"/>
            <wp:wrapNone/>
            <wp:docPr id="734" name="图片 71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图片 71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6"/>
          <w:vertAlign w:val="subscript"/>
        </w:rPr>
        <w:object>
          <v:shape id="_x0000_i1051" o:spt="75" type="#_x0000_t75" style="height:13.9pt;width:53.05pt;" o:ole="t" filled="f" o:preferrelative="t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3" ShapeID="_x0000_i1051" DrawAspect="Content" ObjectID="_1468075751" r:id="rId62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-2404745</wp:posOffset>
            </wp:positionV>
            <wp:extent cx="19050" cy="9525"/>
            <wp:effectExtent l="0" t="0" r="0" b="0"/>
            <wp:wrapNone/>
            <wp:docPr id="735" name="图片 71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图片 71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由牛顿第三定律，运动员竖直向下拉绳的力</w:t>
      </w:r>
    </w:p>
    <w:p>
      <w:pPr>
        <w:ind w:firstLine="200"/>
        <w:jc w:val="left"/>
        <w:rPr>
          <w:color w:val="FF0000"/>
          <w:vertAlign w:val="subscript"/>
        </w:rPr>
      </w:pPr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-2602865</wp:posOffset>
            </wp:positionV>
            <wp:extent cx="19050" cy="9525"/>
            <wp:effectExtent l="0" t="0" r="0" b="0"/>
            <wp:wrapNone/>
            <wp:docPr id="736" name="图片 72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图片 72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6"/>
          <w:vertAlign w:val="subscript"/>
        </w:rPr>
        <w:object>
          <v:shape id="_x0000_i1052" o:spt="75" type="#_x0000_t75" style="height:13.9pt;width:55.05pt;" o:ole="t" filled="f" o:preferrelative="t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3" ShapeID="_x0000_i1052" DrawAspect="Content" ObjectID="_1468075752" r:id="rId64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284480</wp:posOffset>
                </wp:positionV>
                <wp:extent cx="907415" cy="1412875"/>
                <wp:effectExtent l="0" t="0" r="0" b="0"/>
                <wp:wrapSquare wrapText="bothSides"/>
                <wp:docPr id="697" name="组合 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415" cy="1412875"/>
                          <a:chOff x="0" y="0"/>
                          <a:chExt cx="1239" cy="1929"/>
                        </a:xfrm>
                      </wpg:grpSpPr>
                      <wps:wsp>
                        <wps:cNvPr id="681" name="矩形 681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1239" cy="1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bodyPr upright="1"/>
                      </wps:wsp>
                      <wpg:grpSp>
                        <wpg:cNvPr id="687" name="组合 687"/>
                        <wpg:cNvGrpSpPr/>
                        <wpg:grpSpPr>
                          <a:xfrm>
                            <a:off x="407" y="603"/>
                            <a:ext cx="251" cy="409"/>
                            <a:chOff x="0" y="0"/>
                            <a:chExt cx="558" cy="910"/>
                          </a:xfrm>
                        </wpg:grpSpPr>
                        <wps:wsp>
                          <wps:cNvPr id="682" name="椭圆 682"/>
                          <wps:cNvSpPr/>
                          <wps:spPr>
                            <a:xfrm>
                              <a:off x="82" y="0"/>
                              <a:ext cx="204" cy="285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3" name="直接连接符 683"/>
                          <wps:cNvSpPr/>
                          <wps:spPr>
                            <a:xfrm flipH="1">
                              <a:off x="2" y="294"/>
                              <a:ext cx="176" cy="597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4" name="直接连接符 684"/>
                          <wps:cNvSpPr/>
                          <wps:spPr>
                            <a:xfrm flipV="1">
                              <a:off x="0" y="638"/>
                              <a:ext cx="272" cy="272"/>
                            </a:xfrm>
                            <a:prstGeom prst="line">
                              <a:avLst/>
                            </a:prstGeom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5" name="任意多边形 685"/>
                          <wps:cNvSpPr/>
                          <wps:spPr>
                            <a:xfrm>
                              <a:off x="138" y="49"/>
                              <a:ext cx="366" cy="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6" h="381">
                                  <a:moveTo>
                                    <a:pt x="0" y="381"/>
                                  </a:moveTo>
                                  <a:cubicBezTo>
                                    <a:pt x="41" y="359"/>
                                    <a:pt x="183" y="313"/>
                                    <a:pt x="244" y="250"/>
                                  </a:cubicBezTo>
                                  <a:cubicBezTo>
                                    <a:pt x="305" y="187"/>
                                    <a:pt x="341" y="52"/>
                                    <a:pt x="366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86" name="任意多边形 686"/>
                          <wps:cNvSpPr/>
                          <wps:spPr>
                            <a:xfrm>
                              <a:off x="164" y="367"/>
                              <a:ext cx="394" cy="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94" h="88">
                                  <a:moveTo>
                                    <a:pt x="0" y="69"/>
                                  </a:moveTo>
                                  <a:cubicBezTo>
                                    <a:pt x="36" y="70"/>
                                    <a:pt x="152" y="88"/>
                                    <a:pt x="218" y="76"/>
                                  </a:cubicBezTo>
                                  <a:cubicBezTo>
                                    <a:pt x="284" y="64"/>
                                    <a:pt x="357" y="16"/>
                                    <a:pt x="394" y="0"/>
                                  </a:cubicBez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88" name="直接连接符 688"/>
                        <wps:cNvSpPr/>
                        <wps:spPr>
                          <a:xfrm>
                            <a:off x="533" y="874"/>
                            <a:ext cx="109" cy="162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9" name="直接连接符 689"/>
                        <wps:cNvSpPr/>
                        <wps:spPr>
                          <a:xfrm flipV="1">
                            <a:off x="602" y="181"/>
                            <a:ext cx="0" cy="5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0" name="直接连接符 690"/>
                        <wps:cNvSpPr/>
                        <wps:spPr>
                          <a:xfrm>
                            <a:off x="521" y="919"/>
                            <a:ext cx="0" cy="52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1" name="直接连接符 691"/>
                        <wps:cNvSpPr/>
                        <wps:spPr>
                          <a:xfrm flipH="1" flipV="1">
                            <a:off x="874" y="726"/>
                            <a:ext cx="10" cy="3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2" name="文本框 692"/>
                        <wps:cNvSpPr txBox="1"/>
                        <wps:spPr>
                          <a:xfrm>
                            <a:off x="591" y="0"/>
                            <a:ext cx="431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693" name="文本框 693"/>
                        <wps:cNvSpPr txBox="1"/>
                        <wps:spPr>
                          <a:xfrm>
                            <a:off x="352" y="1452"/>
                            <a:ext cx="682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0" w:hanging="90" w:hangingChars="50"/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vertAlign w:val="subscript"/>
                                </w:rPr>
                                <w:t>人</w:t>
                              </w: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  <w:t xml:space="preserve">g 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694" name="文本框 694"/>
                        <wps:cNvSpPr txBox="1"/>
                        <wps:spPr>
                          <a:xfrm>
                            <a:off x="864" y="692"/>
                            <a:ext cx="375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90" w:hanging="90" w:hangingChars="50"/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695" name="直接连接符 695"/>
                        <wps:cNvSpPr/>
                        <wps:spPr>
                          <a:xfrm flipV="1">
                            <a:off x="487" y="323"/>
                            <a:ext cx="2" cy="4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6" name="文本框 696"/>
                        <wps:cNvSpPr txBox="1"/>
                        <wps:spPr>
                          <a:xfrm>
                            <a:off x="201" y="26"/>
                            <a:ext cx="431" cy="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FF0000"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FF0000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2pt;margin-top:22.4pt;height:111.25pt;width:71.45pt;mso-wrap-distance-bottom:0pt;mso-wrap-distance-left:9pt;mso-wrap-distance-right:9pt;mso-wrap-distance-top:0pt;z-index:251707392;mso-width-relative:page;mso-height-relative:page;" coordsize="1239,1929" o:gfxdata="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">
                <o:lock v:ext="edit" grouping="f" rotation="f" aspectratio="f"/>
                <v:rect id="_x0000_s1026" o:spid="_x0000_s1026" o:spt="1" style="position:absolute;left:0;top:0;height:1929;width:1239;" filled="f" stroked="f" coordsize="21600,21600" o:gfxdata="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Z9z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text="t" aspectratio="t"/>
                </v:rect>
                <v:group id="_x0000_s1026" o:spid="_x0000_s1026" o:spt="203" style="position:absolute;left:407;top:603;height:409;width:251;" coordsize="558,910" o:gfxdata="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CsuavwAAANw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_x0000_s1026" o:spid="_x0000_s1026" o:spt="3" type="#_x0000_t3" style="position:absolute;left:82;top:0;height:285;width:204;" fillcolor="#C0C0C0" filled="t" stroked="t" coordsize="21600,21600" o:gfxdata="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p3um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FF0000" joinstyle="round"/>
                    <v:imagedata o:title=""/>
                    <o:lock v:ext="edit" aspectratio="f"/>
                  </v:shape>
                  <v:line id="_x0000_s1026" o:spid="_x0000_s1026" o:spt="20" style="position:absolute;left:2;top:294;flip:x;height:597;width:176;" filled="f" stroked="t" coordsize="21600,21600" o:gfxdata="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Klz+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3pt" color="#FF0000" joinstyle="round"/>
                    <v:imagedata o:title=""/>
                    <o:lock v:ext="edit" aspectratio="f"/>
                  </v:line>
                  <v:line id="_x0000_s1026" o:spid="_x0000_s1026" o:spt="20" style="position:absolute;left:0;top:638;flip:y;height:272;width:272;" filled="f" stroked="t" coordsize="21600,21600" o:gfxdata="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MPS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3pt" color="#FF0000" joinstyle="round"/>
                    <v:imagedata o:title=""/>
                    <o:lock v:ext="edit" aspectratio="f"/>
                  </v:line>
                  <v:shape id="_x0000_s1026" o:spid="_x0000_s1026" o:spt="100" style="position:absolute;left:138;top:49;height:381;width:366;" filled="f" stroked="t" coordsize="366,381" o:gfxdata="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eW4GugAAANwA&#10;AAAPAAAAAAAAAAEAIAAAACIAAABkcnMvZG93bnJldi54bWxQSwECFAAUAAAACACHTuJAMy8FnjsA&#10;AAA5AAAAEAAAAAAAAAABACAAAAAJAQAAZHJzL3NoYXBleG1sLnhtbFBLBQYAAAAABgAGAFsBAACz&#10;AwAAAAA=&#10;" path="m0,381c41,359,183,313,244,250c305,187,341,52,366,0e">
                    <v:fill on="f" focussize="0,0"/>
                    <v:stroke weight="3pt" color="#FF0000" joinstyle="round"/>
                    <v:imagedata o:title=""/>
                    <o:lock v:ext="edit" aspectratio="f"/>
                  </v:shape>
                  <v:shape id="_x0000_s1026" o:spid="_x0000_s1026" o:spt="100" style="position:absolute;left:164;top:367;height:88;width:394;" filled="f" stroked="t" coordsize="394,88" o:gfxdata="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lZt74A&#10;AADcAAAADwAAAAAAAAABACAAAAAiAAAAZHJzL2Rvd25yZXYueG1sUEsBAhQAFAAAAAgAh07iQDMv&#10;BZ47AAAAOQAAABAAAAAAAAAAAQAgAAAADQEAAGRycy9zaGFwZXhtbC54bWxQSwUGAAAAAAYABgBb&#10;AQAAtwMAAAAA&#10;" path="m0,69c36,70,152,88,218,76c284,64,357,16,394,0e">
                    <v:fill on="f" focussize="0,0"/>
                    <v:stroke weight="3pt" color="#FF0000" joinstyle="round"/>
                    <v:imagedata o:title=""/>
                    <o:lock v:ext="edit" aspectratio="f"/>
                  </v:shape>
                </v:group>
                <v:line id="_x0000_s1026" o:spid="_x0000_s1026" o:spt="20" style="position:absolute;left:533;top:874;height:162;width:109;" filled="f" stroked="t" coordsize="21600,21600" o:gfxdata="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WTbb74A&#10;AADc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_x0000_s1026" o:spid="_x0000_s1026" o:spt="20" style="position:absolute;left:602;top:181;flip:y;height:546;width:0;" filled="f" stroked="t" coordsize="21600,21600" o:gfxdata="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1ZfC8AAAA&#10;3A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line id="_x0000_s1026" o:spid="_x0000_s1026" o:spt="20" style="position:absolute;left:521;top:919;height:522;width:0;" filled="f" stroked="t" coordsize="21600,21600" o:gfxdata="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teXrsAAADc&#10;AAAADwAAAAAAAAABACAAAAAiAAAAZHJzL2Rvd25yZXYueG1sUEsBAhQAFAAAAAgAh07iQDMvBZ47&#10;AAAAOQAAABAAAAAAAAAAAQAgAAAACgEAAGRycy9zaGFwZXhtbC54bWxQSwUGAAAAAAYABgBbAQAA&#10;tAMAAAAA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line id="_x0000_s1026" o:spid="_x0000_s1026" o:spt="20" style="position:absolute;left:874;top:726;flip:x y;height:375;width:10;" filled="f" stroked="t" coordsize="21600,21600" o:gfxdata="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K0lA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591;top:0;height:477;width:431;" filled="f" stroked="f" coordsize="21600,21600" o:gfxdata="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SYh5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  <w:t>F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;top:1452;height:477;width:682;" filled="f" stroked="f" coordsize="21600,21600" o:gfxdata="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FLe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ind w:left="90" w:hanging="90" w:hangingChars="50"/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  <w:t>m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vertAlign w:val="subscript"/>
                          </w:rPr>
                          <w:t>人</w:t>
                        </w:r>
                        <w:r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  <w:t xml:space="preserve">g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4;top:692;height:477;width:375;" filled="f" stroked="f" coordsize="21600,21600" o:gfxdata="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y1l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ind w:left="90" w:hanging="90" w:hangingChars="50"/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  <w:t xml:space="preserve">a </w:t>
                        </w:r>
                      </w:p>
                    </w:txbxContent>
                  </v:textbox>
                </v:shape>
                <v:line id="_x0000_s1026" o:spid="_x0000_s1026" o:spt="20" style="position:absolute;left:487;top:323;flip:y;height:455;width:2;" filled="f" stroked="t" coordsize="21600,21600" o:gfxdata="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ofkovQAA&#10;ANwAAAAPAAAAAAAAAAEAIAAAACIAAABkcnMvZG93bnJldi54bWxQSwECFAAUAAAACACHTuJAMy8F&#10;njsAAAA5AAAAEAAAAAAAAAABACAAAAAMAQAAZHJzL3NoYXBleG1sLnhtbFBLBQYAAAAABgAGAFsB&#10;AAC2AwAAAAA=&#10;">
                  <v:fill on="f" focussize="0,0"/>
                  <v:stroke color="#FF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01;top:26;height:476;width:431;" filled="f" stroked="f" coordsize="21600,21600" o:gfxdata="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KOe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rPr>
                            <w:rFonts w:hint="eastAsia"/>
                            <w:color w:val="FF0000"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color w:val="FF0000"/>
                            <w:sz w:val="18"/>
                          </w:rPr>
                          <w:t>F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-2800985</wp:posOffset>
            </wp:positionV>
            <wp:extent cx="19050" cy="9525"/>
            <wp:effectExtent l="0" t="0" r="0" b="0"/>
            <wp:wrapNone/>
            <wp:docPr id="737" name="图片 73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图片 73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（2）设吊椅对运动员的支持力为</w:t>
      </w:r>
      <w:r>
        <w:rPr>
          <w:i/>
          <w:color w:val="FF0000"/>
        </w:rPr>
        <w:t>F</w:t>
      </w:r>
      <w:r>
        <w:rPr>
          <w:color w:val="FF0000"/>
          <w:vertAlign w:val="subscript"/>
        </w:rPr>
        <w:t>N</w:t>
      </w:r>
      <w:r>
        <w:rPr>
          <w:color w:val="FF0000"/>
        </w:rPr>
        <w:t>，对运动员进行受力分析如图所示，则有：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-3197225</wp:posOffset>
            </wp:positionV>
            <wp:extent cx="19050" cy="9525"/>
            <wp:effectExtent l="0" t="0" r="0" b="0"/>
            <wp:wrapNone/>
            <wp:docPr id="738" name="图片 73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图片 73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53" o:spt="75" type="#_x0000_t75" style="height:18pt;width:94pt;" o:ole="t" filled="f" o:preferrelative="t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3" ShapeID="_x0000_i1053" DrawAspect="Content" ObjectID="_1468075753" r:id="rId66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-3696335</wp:posOffset>
            </wp:positionV>
            <wp:extent cx="19050" cy="9525"/>
            <wp:effectExtent l="0" t="0" r="0" b="0"/>
            <wp:wrapNone/>
            <wp:docPr id="739" name="图片 74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图片 74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54" o:spt="75" type="#_x0000_t75" style="height:18pt;width:55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3" ShapeID="_x0000_i1054" DrawAspect="Content" ObjectID="_1468075754" r:id="rId68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-4092575</wp:posOffset>
            </wp:positionV>
            <wp:extent cx="19050" cy="9525"/>
            <wp:effectExtent l="0" t="0" r="0" b="0"/>
            <wp:wrapNone/>
            <wp:docPr id="740" name="图片 74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图片 74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由牛顿第三定律，运动员对吊椅的压力也为275N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-4290695</wp:posOffset>
            </wp:positionV>
            <wp:extent cx="19050" cy="9525"/>
            <wp:effectExtent l="0" t="0" r="0" b="0"/>
            <wp:wrapNone/>
            <wp:docPr id="741" name="图片 74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图片 74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解法二:设运动员和吊椅的质量分别为</w:t>
      </w:r>
      <w:r>
        <w:rPr>
          <w:i/>
          <w:color w:val="FF0000"/>
        </w:rPr>
        <w:t>M</w:t>
      </w:r>
      <w:r>
        <w:rPr>
          <w:color w:val="FF0000"/>
        </w:rPr>
        <w:t>和</w:t>
      </w:r>
      <w:r>
        <w:rPr>
          <w:i/>
          <w:color w:val="FF0000"/>
        </w:rPr>
        <w:t>m</w:t>
      </w:r>
      <w:r>
        <w:rPr>
          <w:color w:val="FF0000"/>
        </w:rPr>
        <w:t>；运动员竖直向下的拉力为</w:t>
      </w:r>
      <w:r>
        <w:rPr>
          <w:i/>
          <w:color w:val="FF0000"/>
        </w:rPr>
        <w:t>F</w:t>
      </w:r>
      <w:r>
        <w:rPr>
          <w:color w:val="FF0000"/>
        </w:rPr>
        <w:t>，对吊椅的压力大小为</w:t>
      </w:r>
      <w:r>
        <w:rPr>
          <w:i/>
          <w:color w:val="FF0000"/>
        </w:rPr>
        <w:t>F</w:t>
      </w:r>
      <w:r>
        <w:rPr>
          <w:color w:val="FF0000"/>
          <w:vertAlign w:val="subscript"/>
        </w:rPr>
        <w:t>N</w:t>
      </w:r>
      <w:r>
        <w:rPr>
          <w:color w:val="FF0000"/>
        </w:rPr>
        <w:t>。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-4686935</wp:posOffset>
            </wp:positionV>
            <wp:extent cx="19050" cy="9525"/>
            <wp:effectExtent l="0" t="0" r="0" b="0"/>
            <wp:wrapNone/>
            <wp:docPr id="742" name="图片 74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图片 74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根据牛顿第三定律，绳对运动员的拉力大小为</w:t>
      </w:r>
      <w:r>
        <w:rPr>
          <w:i/>
          <w:color w:val="FF0000"/>
        </w:rPr>
        <w:t>F</w:t>
      </w:r>
      <w:r>
        <w:rPr>
          <w:color w:val="FF0000"/>
        </w:rPr>
        <w:t>，吊椅对运动员的支持力为</w:t>
      </w:r>
      <w:r>
        <w:rPr>
          <w:i/>
          <w:color w:val="FF0000"/>
        </w:rPr>
        <w:t>F</w:t>
      </w:r>
      <w:r>
        <w:rPr>
          <w:color w:val="FF0000"/>
          <w:vertAlign w:val="subscript"/>
        </w:rPr>
        <w:t>N</w:t>
      </w:r>
      <w:r>
        <w:rPr>
          <w:color w:val="FF0000"/>
        </w:rPr>
        <w:t>。分别以运动员和吊椅为研究对象，根据牛顿第二定律</w:t>
      </w:r>
    </w:p>
    <w:p>
      <w:pPr>
        <w:ind w:firstLine="1446" w:firstLineChars="689"/>
        <w:jc w:val="left"/>
        <w:rPr>
          <w:color w:val="FF0000"/>
        </w:rPr>
      </w:pPr>
      <w: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-5083175</wp:posOffset>
            </wp:positionV>
            <wp:extent cx="19050" cy="9525"/>
            <wp:effectExtent l="0" t="0" r="0" b="0"/>
            <wp:wrapNone/>
            <wp:docPr id="743" name="图片 74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图片 74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55" o:spt="75" type="#_x0000_t75" style="height:18pt;width:83pt;" o:ole="t" filled="f" o:preferrelative="t" stroked="f" coordsize="21600,21600">
            <v:path/>
            <v:fill on="f" focussize="0,0"/>
            <v:stroke on="f"/>
            <v:imagedata r:id="rId71" o:title=""/>
            <o:lock v:ext="edit" grouping="f" rotation="f" text="f" aspectratio="t"/>
            <w10:wrap type="none"/>
            <w10:anchorlock/>
          </v:shape>
          <o:OLEObject Type="Embed" ProgID="Equation.3" ShapeID="_x0000_i1055" DrawAspect="Content" ObjectID="_1468075755" r:id="rId70">
            <o:LockedField>false</o:LockedField>
          </o:OLEObject>
        </w:object>
      </w:r>
      <w:r>
        <w:rPr>
          <w:color w:val="FF0000"/>
        </w:rPr>
        <w:t xml:space="preserve">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①</w:t>
      </w:r>
      <w:r>
        <w:rPr>
          <w:color w:val="FF0000"/>
        </w:rPr>
        <w:fldChar w:fldCharType="end"/>
      </w:r>
    </w:p>
    <w:p>
      <w:pPr>
        <w:ind w:firstLine="1434" w:firstLineChars="683"/>
        <w:jc w:val="left"/>
        <w:rPr>
          <w:color w:val="FF0000"/>
        </w:rPr>
      </w:pPr>
      <w: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-5479415</wp:posOffset>
            </wp:positionV>
            <wp:extent cx="19050" cy="9525"/>
            <wp:effectExtent l="0" t="0" r="0" b="0"/>
            <wp:wrapNone/>
            <wp:docPr id="744" name="图片 74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图片 745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56" o:spt="75" type="#_x0000_t75" style="height:18pt;width:90pt;" o:ole="t" filled="f" o:preferrelative="t" stroked="f" coordsize="21600,21600">
            <v:path/>
            <v:fill on="f" focussize="0,0"/>
            <v:stroke on="f"/>
            <v:imagedata r:id="rId73" o:title=""/>
            <o:lock v:ext="edit" grouping="f" rotation="f" text="f" aspectratio="t"/>
            <w10:wrap type="none"/>
            <w10:anchorlock/>
          </v:shape>
          <o:OLEObject Type="Embed" ProgID="Equation.3" ShapeID="_x0000_i1056" DrawAspect="Content" ObjectID="_1468075756" r:id="rId72">
            <o:LockedField>false</o:LockedField>
          </o:OLEObject>
        </w:object>
      </w:r>
      <w:r>
        <w:rPr>
          <w:color w:val="FF0000"/>
        </w:rPr>
        <w:t xml:space="preserve">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2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②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-5875655</wp:posOffset>
            </wp:positionV>
            <wp:extent cx="19050" cy="9525"/>
            <wp:effectExtent l="0" t="0" r="0" b="0"/>
            <wp:wrapNone/>
            <wp:docPr id="745" name="图片 74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图片 74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由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①</w:t>
      </w:r>
      <w:r>
        <w:rPr>
          <w:color w:val="FF0000"/>
        </w:rPr>
        <w:fldChar w:fldCharType="end"/>
      </w:r>
      <w:r>
        <w:rPr>
          <w:color w:val="FF0000"/>
        </w:rPr>
        <w:fldChar w:fldCharType="begin"/>
      </w:r>
      <w:r>
        <w:rPr>
          <w:color w:val="FF0000"/>
        </w:rPr>
        <w:instrText xml:space="preserve"> = 2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②</w:t>
      </w:r>
      <w:r>
        <w:rPr>
          <w:color w:val="FF0000"/>
        </w:rPr>
        <w:fldChar w:fldCharType="end"/>
      </w:r>
      <w:r>
        <w:rPr>
          <w:color w:val="FF0000"/>
        </w:rPr>
        <w:t xml:space="preserve">得      </w:t>
      </w:r>
      <w:r>
        <w:rPr>
          <w:color w:val="FF0000"/>
          <w:position w:val="-6"/>
        </w:rPr>
        <w:object>
          <v:shape id="_x0000_i1057" o:spt="75" type="#_x0000_t75" style="height:13.9pt;width:53.05pt;" o:ole="t" filled="f" o:preferrelative="t" stroked="f" coordsize="21600,21600">
            <v:path/>
            <v:fill on="f" focussize="0,0"/>
            <v:stroke on="f"/>
            <v:imagedata r:id="rId75" o:title=""/>
            <o:lock v:ext="edit" grouping="f" rotation="f" text="f" aspectratio="t"/>
            <w10:wrap type="none"/>
            <w10:anchorlock/>
          </v:shape>
          <o:OLEObject Type="Embed" ProgID="Equation.3" ShapeID="_x0000_i1057" DrawAspect="Content" ObjectID="_1468075757" r:id="rId74">
            <o:LockedField>false</o:LockedField>
          </o:OLEObject>
        </w:object>
      </w:r>
    </w:p>
    <w:p>
      <w:pPr>
        <w:jc w:val="left"/>
      </w:pPr>
      <w: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-6073775</wp:posOffset>
            </wp:positionV>
            <wp:extent cx="19050" cy="9525"/>
            <wp:effectExtent l="0" t="0" r="0" b="0"/>
            <wp:wrapNone/>
            <wp:docPr id="746" name="图片 74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图片 747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</w:t>
      </w:r>
      <w:r>
        <w:rPr>
          <w:color w:val="FF0000"/>
          <w:position w:val="-12"/>
        </w:rPr>
        <w:object>
          <v:shape id="_x0000_i1058" o:spt="75" type="#_x0000_t75" style="height:18pt;width:57pt;" o:ole="t" filled="f" o:preferrelative="t" stroked="f" coordsize="21600,21600">
            <v:path/>
            <v:fill on="f" focussize="0,0"/>
            <v:stroke on="f"/>
            <v:imagedata r:id="rId77" o:title=""/>
            <o:lock v:ext="edit" grouping="f" rotation="f" text="f" aspectratio="t"/>
            <w10:wrap type="none"/>
            <w10:anchorlock/>
          </v:shape>
          <o:OLEObject Type="Embed" ProgID="Equation.3" ShapeID="_x0000_i1058" DrawAspect="Content" ObjectID="_1468075758" r:id="rId76">
            <o:LockedField>false</o:LockedField>
          </o:OLEObject>
        </w:object>
      </w:r>
    </w:p>
    <w:p>
      <w:pPr>
        <w:jc w:val="left"/>
        <w:rPr>
          <w:color w:val="FF0000"/>
        </w:rPr>
      </w:pPr>
      <w:r>
        <w:rPr>
          <w:rFonts w:hint="eastAsia"/>
          <w:color w:val="FF0000"/>
          <w:lang w:val="en-US" w:eastAsia="zh-CN"/>
        </w:rPr>
        <w:t>23</w:t>
      </w:r>
      <w:r>
        <w:rPr>
          <w:rFonts w:hint="eastAsia"/>
          <w:lang w:val="en-US" w:eastAsia="zh-CN"/>
        </w:rPr>
        <w:t>、</w:t>
      </w:r>
      <w: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-819785</wp:posOffset>
            </wp:positionV>
            <wp:extent cx="19050" cy="9525"/>
            <wp:effectExtent l="0" t="0" r="0" b="0"/>
            <wp:wrapNone/>
            <wp:docPr id="747" name="图片 74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图片 74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答案：（1）</w:t>
      </w:r>
      <w:r>
        <w:rPr>
          <w:color w:val="FF0000"/>
          <w:position w:val="-26"/>
        </w:rPr>
        <w:object>
          <v:shape id="_x0000_i1059" o:spt="75" type="#_x0000_t75" style="height:35pt;width:63pt;" o:ole="t" filled="f" o:preferrelative="t" stroked="f" coordsize="21600,21600">
            <v:path/>
            <v:fill on="f" focussize="0,0"/>
            <v:stroke on="f"/>
            <v:imagedata r:id="rId79" o:title=""/>
            <o:lock v:ext="edit" grouping="f" rotation="f" text="f" aspectratio="t"/>
            <w10:wrap type="none"/>
            <w10:anchorlock/>
          </v:shape>
          <o:OLEObject Type="Embed" ProgID="Equation.3" ShapeID="_x0000_i1059" DrawAspect="Content" ObjectID="_1468075759" r:id="rId78">
            <o:LockedField>false</o:LockedField>
          </o:OLEObject>
        </w:object>
      </w:r>
      <w:r>
        <w:rPr>
          <w:color w:val="FF0000"/>
        </w:rPr>
        <w:t>，</w:t>
      </w:r>
      <w:r>
        <w:rPr>
          <w:color w:val="FF0000"/>
          <w:position w:val="-26"/>
        </w:rPr>
        <w:object>
          <v:shape id="_x0000_i1060" o:spt="75" type="#_x0000_t75" style="height:35pt;width:57pt;" o:ole="t" filled="f" o:preferrelative="t" stroked="f" coordsize="21600,21600">
            <v:path/>
            <v:fill on="f" focussize="0,0"/>
            <v:stroke on="f"/>
            <v:imagedata r:id="rId81" o:title=""/>
            <o:lock v:ext="edit" grouping="f" rotation="f" text="f" aspectratio="t"/>
            <w10:wrap type="none"/>
            <w10:anchorlock/>
          </v:shape>
          <o:OLEObject Type="Embed" ProgID="Equation.3" ShapeID="_x0000_i1060" DrawAspect="Content" ObjectID="_1468075760" r:id="rId80">
            <o:LockedField>false</o:LockedField>
          </o:OLEObject>
        </w:object>
      </w:r>
      <w:r>
        <w:rPr>
          <w:color w:val="FF0000"/>
        </w:rPr>
        <w:t>方向沿y正方向（2）</w:t>
      </w:r>
      <w:r>
        <w:rPr>
          <w:color w:val="FF0000"/>
          <w:position w:val="-26"/>
        </w:rPr>
        <w:object>
          <v:shape id="_x0000_i1061" o:spt="75" type="#_x0000_t75" style="height:35pt;width:78.95pt;" o:ole="t" filled="f" o:preferrelative="t" stroked="f" coordsize="21600,21600">
            <v:path/>
            <v:fill on="f" focussize="0,0"/>
            <v:stroke on="f"/>
            <v:imagedata r:id="rId83" o:title=""/>
            <o:lock v:ext="edit" grouping="f" rotation="f" text="f" aspectratio="t"/>
            <w10:wrap type="none"/>
            <w10:anchorlock/>
          </v:shape>
          <o:OLEObject Type="Embed" ProgID="Equation.3" ShapeID="_x0000_i1061" DrawAspect="Content" ObjectID="_1468075761" r:id="rId82">
            <o:LockedField>false</o:LockedField>
          </o:OLEObject>
        </w:object>
      </w:r>
      <w:r>
        <w:rPr>
          <w:color w:val="FF0000"/>
        </w:rPr>
        <w:t>（3）2</w:t>
      </w:r>
      <w:r>
        <w:rPr>
          <w:color w:val="FF0000"/>
          <w:position w:val="-8"/>
        </w:rPr>
        <w:object>
          <v:shape id="_x0000_i1062" o:spt="75" type="#_x0000_t75" style="height:18pt;width:26pt;" o:ole="t" filled="f" o:preferrelative="t" stroked="f" coordsize="21600,21600">
            <v:path/>
            <v:fill on="f" focussize="0,0"/>
            <v:stroke on="f"/>
            <v:imagedata r:id="rId85" o:title=""/>
            <o:lock v:ext="edit" grouping="f" rotation="f" text="f" aspectratio="t"/>
            <w10:wrap type="none"/>
            <w10:anchorlock/>
          </v:shape>
          <o:OLEObject Type="Embed" ProgID="Equation.3" ShapeID="_x0000_i1062" DrawAspect="Content" ObjectID="_1468075762" r:id="rId84">
            <o:LockedField>false</o:LockedField>
          </o:OLEObject>
        </w:object>
      </w:r>
    </w:p>
    <w:p>
      <w:pPr>
        <w:jc w:val="left"/>
        <w:rPr>
          <w:color w:val="FF0000"/>
        </w:rPr>
      </w:pPr>
      <w: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-1414145</wp:posOffset>
            </wp:positionV>
            <wp:extent cx="19050" cy="9525"/>
            <wp:effectExtent l="0" t="0" r="0" b="0"/>
            <wp:wrapNone/>
            <wp:docPr id="748" name="图片 74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图片 74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解析：（1）微粒1在y方向不受力，做匀速直线运动；在</w:t>
      </w:r>
      <w:r>
        <w:rPr>
          <w:i/>
          <w:color w:val="FF0000"/>
        </w:rPr>
        <w:t>x</w:t>
      </w:r>
      <w:r>
        <w:rPr>
          <w:color w:val="FF0000"/>
        </w:rPr>
        <w:t>方向由于受恒定的电场力，做匀加速直线运动。所以微粒1做的是类平抛运动。设微粒1分裂时的速度为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1</w:t>
      </w:r>
      <w:r>
        <w:rPr>
          <w:color w:val="FF0000"/>
        </w:rPr>
        <w:t>，微粒2的速度为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2</w:t>
      </w:r>
      <w:r>
        <w:rPr>
          <w:color w:val="FF0000"/>
        </w:rPr>
        <w:t>则有：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-2008505</wp:posOffset>
            </wp:positionV>
            <wp:extent cx="19050" cy="9525"/>
            <wp:effectExtent l="0" t="0" r="0" b="0"/>
            <wp:wrapNone/>
            <wp:docPr id="749" name="图片 75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图片 75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在</w:t>
      </w:r>
      <w:r>
        <w:rPr>
          <w:i/>
          <w:color w:val="FF0000"/>
        </w:rPr>
        <w:t>y</w:t>
      </w:r>
      <w:r>
        <w:rPr>
          <w:color w:val="FF0000"/>
        </w:rPr>
        <w:t>方向上有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-2206625</wp:posOffset>
            </wp:positionV>
            <wp:extent cx="19050" cy="9525"/>
            <wp:effectExtent l="0" t="0" r="0" b="0"/>
            <wp:wrapNone/>
            <wp:docPr id="750" name="图片 75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图片 75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-</w:t>
      </w:r>
      <w:r>
        <w:rPr>
          <w:color w:val="FF0000"/>
          <w:position w:val="-12"/>
        </w:rPr>
        <w:object>
          <v:shape id="_x0000_i1063" o:spt="75" type="#_x0000_t75" style="height:18pt;width:35pt;" o:ole="t" filled="f" o:preferrelative="t" stroked="f" coordsize="21600,21600">
            <v:path/>
            <v:fill on="f" focussize="0,0"/>
            <v:stroke on="f"/>
            <v:imagedata r:id="rId87" o:title=""/>
            <o:lock v:ext="edit" grouping="f" rotation="f" text="f" aspectratio="t"/>
            <w10:wrap type="none"/>
            <w10:anchorlock/>
          </v:shape>
          <o:OLEObject Type="Embed" ProgID="Equation.3" ShapeID="_x0000_i1063" DrawAspect="Content" ObjectID="_1468075763" r:id="rId86">
            <o:LockedField>false</o:LockedField>
          </o:OLEObject>
        </w:object>
      </w:r>
      <w:r>
        <w:rPr>
          <w:color w:val="FF0000"/>
        </w:rPr>
        <w:t xml:space="preserve">                                    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-2602865</wp:posOffset>
            </wp:positionV>
            <wp:extent cx="19050" cy="9525"/>
            <wp:effectExtent l="0" t="0" r="0" b="0"/>
            <wp:wrapNone/>
            <wp:docPr id="751" name="图片 75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图片 75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在x方向上有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-2800985</wp:posOffset>
            </wp:positionV>
            <wp:extent cx="19050" cy="9525"/>
            <wp:effectExtent l="0" t="0" r="0" b="0"/>
            <wp:wrapNone/>
            <wp:docPr id="752" name="图片 75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图片 75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24"/>
        </w:rPr>
        <w:object>
          <v:shape id="_x0000_i1064" o:spt="75" type="#_x0000_t75" style="height:31pt;width:38pt;" o:ole="t" filled="f" o:preferrelative="t" stroked="f" coordsize="21600,21600">
            <v:path/>
            <v:fill on="f" focussize="0,0"/>
            <v:stroke on="f"/>
            <v:imagedata r:id="rId89" o:title=""/>
            <o:lock v:ext="edit" grouping="f" rotation="f" text="f" aspectratio="t"/>
            <w10:wrap type="none"/>
            <w10:anchorlock/>
          </v:shape>
          <o:OLEObject Type="Embed" ProgID="Equation.3" ShapeID="_x0000_i1064" DrawAspect="Content" ObjectID="_1468075764" r:id="rId88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pict>
          <v:group id="_x0000_s2802" o:spid="_x0000_s2802" o:spt="203" style="position:absolute;left:0pt;margin-left:279pt;margin-top:23.4pt;height:134.55pt;width:130pt;mso-wrap-distance-bottom:0pt;mso-wrap-distance-left:9pt;mso-wrap-distance-right:9pt;mso-wrap-distance-top:0pt;z-index:251728896;mso-width-relative:page;mso-height-relative:page;" coordsize="2254,2333">
            <o:lock v:ext="edit" grouping="f" rotation="f"/>
            <v:shape id="_x0000_s2803" o:spid="_x0000_s2803" o:spt="202" type="#_x0000_t202" style="position:absolute;left:729;top:1677;height:391;width:944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color w:val="FF0000"/>
                        <w:sz w:val="19"/>
                      </w:rPr>
                    </w:pPr>
                    <w:r>
                      <w:rPr>
                        <w:rFonts w:hint="eastAsia"/>
                        <w:color w:val="FF0000"/>
                        <w:sz w:val="19"/>
                      </w:rPr>
                      <w:t>（0,</w:t>
                    </w:r>
                    <w:r>
                      <w:rPr>
                        <w:rFonts w:hint="eastAsia"/>
                        <w:i/>
                        <w:color w:val="FF0000"/>
                        <w:sz w:val="19"/>
                      </w:rPr>
                      <w:t xml:space="preserve"> -d</w:t>
                    </w:r>
                    <w:r>
                      <w:rPr>
                        <w:rFonts w:hint="eastAsia"/>
                        <w:color w:val="FF0000"/>
                        <w:sz w:val="19"/>
                      </w:rPr>
                      <w:t>）</w:t>
                    </w:r>
                  </w:p>
                </w:txbxContent>
              </v:textbox>
            </v:shape>
            <v:shape id="_x0000_s2804" o:spid="_x0000_s2804" o:spt="202" type="#_x0000_t202" style="position:absolute;left:625;top:1818;height:515;width:409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i/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i/>
                        <w:color w:val="FF0000"/>
                        <w:szCs w:val="21"/>
                      </w:rPr>
                      <w:t>v</w:t>
                    </w:r>
                    <w:r>
                      <w:rPr>
                        <w:rFonts w:hint="eastAsia"/>
                        <w:i/>
                        <w:color w:val="FF0000"/>
                        <w:szCs w:val="21"/>
                        <w:vertAlign w:val="subscript"/>
                      </w:rPr>
                      <w:t>y</w:t>
                    </w:r>
                  </w:p>
                </w:txbxContent>
              </v:textbox>
            </v:shape>
            <v:shape id="_x0000_s2805" o:spid="_x0000_s2805" o:spt="75" type="#_x0000_t75" style="position:absolute;left:0;top:0;height:2218;width:2254;" filled="f" o:preferrelative="f" stroked="f" coordsize="21600,21600">
              <v:path/>
              <v:fill on="f" focussize="0,0"/>
              <v:stroke on="f"/>
              <v:imagedata o:title=""/>
              <o:lock v:ext="edit" grouping="f" rotation="f" text="t" aspectratio="t"/>
            </v:shape>
            <v:line id="_x0000_s2806" o:spid="_x0000_s2806" o:spt="20" style="position:absolute;left:6;top:1211;height:1;width:2057;" filled="f" stroked="t" coordsize="21600,21600">
              <v:path arrowok="t"/>
              <v:fill on="f" focussize="0,0"/>
              <v:stroke color="#FF0000" endarrow="block" endarrowwidth="narrow" endarrowlength="long"/>
              <v:imagedata o:title=""/>
              <o:lock v:ext="edit" grouping="f" rotation="f" text="f" aspectratio="f"/>
            </v:line>
            <v:line id="_x0000_s2807" o:spid="_x0000_s2807" o:spt="20" style="position:absolute;left:283;top:617;height:1;width:1505;" filled="f" stroked="t" coordsize="21600,21600">
              <v:path arrowok="t"/>
              <v:fill on="f" focussize="0,0"/>
              <v:stroke color="#FF0000" endarrow="block" endarrowwidth="narrow" endarrowlength="long"/>
              <v:imagedata o:title=""/>
              <o:lock v:ext="edit" grouping="f" rotation="f" text="f" aspectratio="f"/>
            </v:line>
            <v:line id="_x0000_s2808" o:spid="_x0000_s2808" o:spt="20" style="position:absolute;left:283;top:914;height:0;width:1505;" filled="f" stroked="t" coordsize="21600,21600">
              <v:path arrowok="t"/>
              <v:fill on="f" focussize="0,0"/>
              <v:stroke color="#FF0000" endarrow="block" endarrowwidth="narrow" endarrowlength="long"/>
              <v:imagedata o:title=""/>
              <o:lock v:ext="edit" grouping="f" rotation="f" text="f" aspectratio="f"/>
            </v:line>
            <v:line id="_x0000_s2809" o:spid="_x0000_s2809" o:spt="20" style="position:absolute;left:283;top:1507;height:3;width:1505;" filled="f" stroked="t" coordsize="21600,21600">
              <v:path arrowok="t"/>
              <v:fill on="f" focussize="0,0"/>
              <v:stroke color="#FF0000" endarrow="block" endarrowwidth="narrow" endarrowlength="long"/>
              <v:imagedata o:title=""/>
              <o:lock v:ext="edit" grouping="f" rotation="f" text="f" aspectratio="f"/>
            </v:line>
            <v:line id="_x0000_s2810" o:spid="_x0000_s2810" o:spt="20" style="position:absolute;left:283;top:1805;height:1;width:1505;" filled="f" stroked="t" coordsize="21600,21600">
              <v:path arrowok="t"/>
              <v:fill on="f" focussize="0,0"/>
              <v:stroke color="#FF0000" endarrow="block" endarrowwidth="narrow" endarrowlength="long"/>
              <v:imagedata o:title=""/>
              <o:lock v:ext="edit" grouping="f" rotation="f" text="f" aspectratio="f"/>
            </v:line>
            <v:line id="_x0000_s2811" o:spid="_x0000_s2811" o:spt="20" style="position:absolute;left:-109;top:1179;height:2;width:2057;rotation:17694720f;" filled="f" stroked="t" coordsize="21600,21600">
              <v:path arrowok="t"/>
              <v:fill on="f" focussize="0,0"/>
              <v:stroke color="#FF0000" endarrow="block" endarrowwidth="narrow" endarrowlength="long"/>
              <v:imagedata o:title=""/>
              <o:lock v:ext="edit" grouping="f" rotation="f" text="f" aspectratio="f"/>
            </v:line>
            <v:shape id="_x0000_s2812" o:spid="_x0000_s2812" o:spt="3" type="#_x0000_t3" style="position:absolute;left:1565;top:1200;height:29;width:28;" fillcolor="#000000" filled="t" coordsize="21600,21600">
              <v:path/>
              <v:fill on="t" focussize="0,0"/>
              <v:stroke/>
              <v:imagedata o:title=""/>
              <o:lock v:ext="edit" grouping="f" rotation="f" text="f" aspectratio="f"/>
            </v:shape>
            <v:shape id="_x0000_s2813" o:spid="_x0000_s2813" o:spt="3" type="#_x0000_t3" style="position:absolute;left:904;top:1750;height:29;width:30;" fillcolor="#000000" filled="t" coordsize="21600,21600">
              <v:path/>
              <v:fill on="t" focussize="0,0"/>
              <v:stroke/>
              <v:imagedata o:title=""/>
              <o:lock v:ext="edit" grouping="f" rotation="f" text="f" aspectratio="f"/>
            </v:shape>
            <v:shape id="未知" o:spid="_x0000_s2814" style="position:absolute;left:920;top:1204;height:553;width:660;" filled="f" stroked="t" coordsize="861,720" path="m0,720hhc181,651,861,331,860,0hhe">
              <v:path arrowok="t"/>
              <v:fill on="f" o:opacity2="65536f" focussize="0,0"/>
              <v:stroke color="#FF0000"/>
              <v:imagedata o:title=""/>
              <o:lock v:ext="edit" grouping="f" rotation="f" text="f" aspectratio="f"/>
            </v:shape>
            <v:shape id="_x0000_s2815" o:spid="_x0000_s2815" o:spt="202" type="#_x0000_t202" style="position:absolute;left:1388;top:1135;height:391;width:706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color w:val="FF0000"/>
                        <w:sz w:val="19"/>
                      </w:rPr>
                    </w:pPr>
                    <w:r>
                      <w:rPr>
                        <w:rFonts w:hint="eastAsia"/>
                        <w:color w:val="FF0000"/>
                        <w:sz w:val="19"/>
                      </w:rPr>
                      <w:t>（</w:t>
                    </w:r>
                    <w:r>
                      <w:rPr>
                        <w:rFonts w:hint="eastAsia"/>
                        <w:i/>
                        <w:color w:val="FF0000"/>
                        <w:sz w:val="19"/>
                      </w:rPr>
                      <w:t>d</w:t>
                    </w:r>
                    <w:r>
                      <w:rPr>
                        <w:rFonts w:hint="eastAsia"/>
                        <w:color w:val="FF0000"/>
                        <w:sz w:val="19"/>
                      </w:rPr>
                      <w:t>,0）</w:t>
                    </w:r>
                  </w:p>
                </w:txbxContent>
              </v:textbox>
            </v:shape>
            <v:shape id="_x0000_s2816" o:spid="_x0000_s2816" o:spt="202" type="#_x0000_t202" style="position:absolute;left:1895;top:1122;height:363;width:330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i/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i/>
                        <w:color w:val="FF0000"/>
                        <w:szCs w:val="21"/>
                      </w:rPr>
                      <w:t>x</w:t>
                    </w:r>
                  </w:p>
                </w:txbxContent>
              </v:textbox>
            </v:shape>
            <v:shape id="_x0000_s2817" o:spid="_x0000_s2817" o:spt="202" type="#_x0000_t202" style="position:absolute;left:1802;top:523;height:361;width:331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i/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i/>
                        <w:color w:val="FF0000"/>
                        <w:szCs w:val="21"/>
                      </w:rPr>
                      <w:t>E</w:t>
                    </w:r>
                  </w:p>
                </w:txbxContent>
              </v:textbox>
            </v:shape>
            <v:shape id="_x0000_s2818" o:spid="_x0000_s2818" o:spt="202" type="#_x0000_t202" style="position:absolute;left:920;top:0;height:348;width:338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i/>
                        <w:color w:val="FF0000"/>
                        <w:sz w:val="19"/>
                      </w:rPr>
                    </w:pPr>
                    <w:r>
                      <w:rPr>
                        <w:rFonts w:hint="eastAsia"/>
                        <w:i/>
                        <w:color w:val="FF0000"/>
                        <w:sz w:val="19"/>
                      </w:rPr>
                      <w:t>y</w:t>
                    </w:r>
                  </w:p>
                </w:txbxContent>
              </v:textbox>
            </v:shape>
            <v:shape id="未知" o:spid="_x0000_s2819" style="position:absolute;left:1580;top:652;flip:x y;height:552;width:661;" filled="f" stroked="t" coordsize="861,720" path="m0,720hhc181,651,861,331,860,0hhe">
              <v:path arrowok="t"/>
              <v:fill on="f" o:opacity2="65536f" focussize="0,0"/>
              <v:stroke color="#FF0000"/>
              <v:imagedata o:title=""/>
              <o:lock v:ext="edit" grouping="f" rotation="f" text="f" aspectratio="f"/>
            </v:shape>
            <v:line id="_x0000_s2820" o:spid="_x0000_s2820" o:spt="20" style="position:absolute;left:490;top:1766;flip:x;height:183;width:422;" filled="f" stroked="t" coordsize="21600,21600">
              <v:path arrowok="t"/>
              <v:fill on="f" focussize="0,0"/>
              <v:stroke color="#FF0000" endarrow="block" endarrowwidth="narrow"/>
              <v:imagedata o:title=""/>
              <o:lock v:ext="edit" grouping="f" rotation="f" text="f" aspectratio="f"/>
            </v:line>
            <v:line id="_x0000_s2821" o:spid="_x0000_s2821" o:spt="20" style="position:absolute;left:912;top:660;flip:y;height:1097;width:1336;" filled="f" stroked="t" coordsize="21600,21600">
              <v:path arrowok="t"/>
              <v:fill on="f" focussize="0,0"/>
              <v:stroke color="#FF0000" dashstyle="dash"/>
              <v:imagedata o:title=""/>
              <o:lock v:ext="edit" grouping="f" rotation="f" text="f" aspectratio="f"/>
            </v:line>
            <v:line id="_x0000_s2822" o:spid="_x0000_s2822" o:spt="20" style="position:absolute;left:497;top:1755;flip:x;height:9;width:406;" filled="f" stroked="t" coordsize="21600,21600">
              <v:path arrowok="t"/>
              <v:fill on="f" focussize="0,0"/>
              <v:stroke color="#FF0000" endarrow="block" endarrowwidth="narrow"/>
              <v:imagedata o:title=""/>
              <o:lock v:ext="edit" grouping="f" rotation="f" text="f" aspectratio="f"/>
            </v:line>
            <v:line id="_x0000_s2823" o:spid="_x0000_s2823" o:spt="20" style="position:absolute;left:904;top:1766;height:198;width:8;" filled="f" stroked="t" coordsize="21600,21600">
              <v:path arrowok="t"/>
              <v:fill on="f" focussize="0,0"/>
              <v:stroke color="#FF0000" endarrow="block" endarrowwidth="narrow"/>
              <v:imagedata o:title=""/>
              <o:lock v:ext="edit" grouping="f" rotation="f" text="f" aspectratio="f"/>
            </v:line>
            <v:line id="_x0000_s2824" o:spid="_x0000_s2824" o:spt="20" style="position:absolute;left:505;top:1772;height:185;width:0;" filled="f" stroked="t" coordsize="21600,21600">
              <v:path arrowok="t"/>
              <v:fill on="f" focussize="0,0"/>
              <v:stroke color="#FF0000" dashstyle="dash"/>
              <v:imagedata o:title=""/>
              <o:lock v:ext="edit" grouping="f" rotation="f" text="f" aspectratio="f"/>
            </v:line>
            <v:line id="_x0000_s2825" o:spid="_x0000_s2825" o:spt="20" style="position:absolute;left:512;top:1950;height:1;width:399;" filled="f" stroked="t" coordsize="21600,21600">
              <v:path arrowok="t"/>
              <v:fill on="f" focussize="0,0"/>
              <v:stroke color="#FF0000" dashstyle="dash"/>
              <v:imagedata o:title=""/>
              <o:lock v:ext="edit" grouping="f" rotation="f" text="f" aspectratio="f"/>
            </v:line>
            <v:shape id="_x0000_s2826" o:spid="_x0000_s2826" o:spt="19" type="#_x0000_t19" style="position:absolute;left:695;top:1771;flip:x y;height:80;width:225;" filled="f" stroked="t" coordsize="21600,7764" adj="-1380578,0,0,7764,21600">
              <v:path arrowok="t" o:connectlocs="20156,0;21600,7764;0,7764"/>
              <v:fill on="f" focussize="0,0"/>
              <v:stroke color="#FF0000"/>
              <v:imagedata o:title=""/>
              <o:lock v:ext="edit" grouping="f" rotation="f" text="f" aspectratio="f"/>
            </v:shape>
            <v:shape id="_x0000_s2827" o:spid="_x0000_s2827" o:spt="202" type="#_x0000_t202" style="position:absolute;left:393;top:1649;height:288;width:332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i/>
                        <w:color w:val="FF0000"/>
                        <w:sz w:val="19"/>
                      </w:rPr>
                    </w:pPr>
                    <w:r>
                      <w:rPr>
                        <w:rFonts w:hint="eastAsia"/>
                        <w:i/>
                        <w:color w:val="FF0000"/>
                        <w:sz w:val="19"/>
                      </w:rPr>
                      <w:t>θ</w:t>
                    </w:r>
                  </w:p>
                </w:txbxContent>
              </v:textbox>
            </v:shape>
            <v:shape id="_x0000_s2828" o:spid="_x0000_s2828" o:spt="202" type="#_x0000_t202" style="position:absolute;left:261;top:1430;height:450;width:406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 inset="6.40803149606299pt,3.2040157480315pt,6.40803149606299pt,3.2040157480315pt">
                <w:txbxContent>
                  <w:p>
                    <w:pPr>
                      <w:rPr>
                        <w:rFonts w:hint="eastAsia"/>
                        <w:i/>
                        <w:color w:val="FF0000"/>
                        <w:szCs w:val="21"/>
                      </w:rPr>
                    </w:pPr>
                    <w:r>
                      <w:rPr>
                        <w:rFonts w:hint="eastAsia"/>
                        <w:i/>
                        <w:color w:val="FF0000"/>
                        <w:szCs w:val="21"/>
                      </w:rPr>
                      <w:t>v</w:t>
                    </w:r>
                    <w:r>
                      <w:rPr>
                        <w:rFonts w:hint="eastAsia"/>
                        <w:i/>
                        <w:color w:val="FF0000"/>
                        <w:szCs w:val="21"/>
                        <w:vertAlign w:val="subscript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-3197225</wp:posOffset>
            </wp:positionV>
            <wp:extent cx="19050" cy="9525"/>
            <wp:effectExtent l="0" t="0" r="0" b="0"/>
            <wp:wrapNone/>
            <wp:docPr id="753" name="图片 78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图片 78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-</w:t>
      </w:r>
      <w:r>
        <w:rPr>
          <w:color w:val="FF0000"/>
          <w:position w:val="-24"/>
        </w:rPr>
        <w:object>
          <v:shape id="_x0000_i1065" o:spt="75" type="#_x0000_t75" style="height:31pt;width:47pt;" o:ole="t" filled="f" o:preferrelative="t" stroked="f" coordsize="21600,21600">
            <v:path/>
            <v:fill on="f" focussize="0,0"/>
            <v:stroke on="f"/>
            <v:imagedata r:id="rId91" o:title=""/>
            <o:lock v:ext="edit" grouping="f" rotation="f" text="f" aspectratio="t"/>
            <w10:wrap type="none"/>
            <w10:anchorlock/>
          </v:shape>
          <o:OLEObject Type="Embed" ProgID="Equation.3" ShapeID="_x0000_i1065" DrawAspect="Content" ObjectID="_1468075765" r:id="rId90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-3593465</wp:posOffset>
            </wp:positionV>
            <wp:extent cx="19050" cy="9525"/>
            <wp:effectExtent l="0" t="0" r="0" b="0"/>
            <wp:wrapNone/>
            <wp:docPr id="754" name="图片 78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图片 78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26"/>
        </w:rPr>
        <w:object>
          <v:shape id="_x0000_i1066" o:spt="75" type="#_x0000_t75" style="height:35pt;width:65pt;" o:ole="t" filled="f" o:preferrelative="t" stroked="f" coordsize="21600,21600">
            <v:path/>
            <v:fill on="f" focussize="0,0"/>
            <v:stroke on="f"/>
            <v:imagedata r:id="rId93" o:title=""/>
            <o:lock v:ext="edit" grouping="f" rotation="f" text="f" aspectratio="t"/>
            <w10:wrap type="none"/>
            <w10:anchorlock/>
          </v:shape>
          <o:OLEObject Type="Embed" ProgID="Equation.3" ShapeID="_x0000_i1066" DrawAspect="Content" ObjectID="_1468075766" r:id="rId92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-4187825</wp:posOffset>
            </wp:positionV>
            <wp:extent cx="19050" cy="9525"/>
            <wp:effectExtent l="0" t="0" r="0" b="0"/>
            <wp:wrapNone/>
            <wp:docPr id="755" name="图片 78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图片 78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根号外的负号表示沿</w:t>
      </w:r>
      <w:r>
        <w:rPr>
          <w:i/>
          <w:color w:val="FF0000"/>
        </w:rPr>
        <w:t>y</w:t>
      </w:r>
      <w:r>
        <w:rPr>
          <w:color w:val="FF0000"/>
        </w:rPr>
        <w:t>轴的负方向。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-4385945</wp:posOffset>
            </wp:positionV>
            <wp:extent cx="19050" cy="9525"/>
            <wp:effectExtent l="0" t="0" r="0" b="0"/>
            <wp:wrapNone/>
            <wp:docPr id="756" name="图片 78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图片 78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中性微粒分裂成两微粒时，遵守动量守恒定律，有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-4584065</wp:posOffset>
            </wp:positionV>
            <wp:extent cx="19050" cy="9525"/>
            <wp:effectExtent l="0" t="0" r="0" b="0"/>
            <wp:wrapNone/>
            <wp:docPr id="757" name="图片 78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图片 785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67" o:spt="75" type="#_x0000_t75" style="height:18pt;width:67.95pt;" o:ole="t" filled="f" o:preferrelative="t" stroked="f" coordsize="21600,21600">
            <v:path/>
            <v:fill on="f" focussize="0,0"/>
            <v:stroke on="f"/>
            <v:imagedata r:id="rId95" o:title=""/>
            <o:lock v:ext="edit" grouping="f" rotation="f" text="f" aspectratio="t"/>
            <w10:wrap type="none"/>
            <w10:anchorlock/>
          </v:shape>
          <o:OLEObject Type="Embed" ProgID="Equation.3" ShapeID="_x0000_i1067" DrawAspect="Content" ObjectID="_1468075767" r:id="rId94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-4980305</wp:posOffset>
            </wp:positionV>
            <wp:extent cx="19050" cy="9525"/>
            <wp:effectExtent l="0" t="0" r="0" b="0"/>
            <wp:wrapNone/>
            <wp:docPr id="758" name="图片 78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图片 78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26"/>
        </w:rPr>
        <w:object>
          <v:shape id="_x0000_i1068" o:spt="75" type="#_x0000_t75" style="height:35pt;width:84.9pt;" o:ole="t" filled="f" o:preferrelative="t" stroked="f" coordsize="21600,21600">
            <v:path/>
            <v:fill on="f" focussize="0,0"/>
            <v:stroke on="f"/>
            <v:imagedata r:id="rId97" o:title=""/>
            <o:lock v:ext="edit" grouping="f" rotation="f" text="f" aspectratio="t"/>
            <w10:wrap type="none"/>
            <w10:anchorlock/>
          </v:shape>
          <o:OLEObject Type="Embed" ProgID="Equation.3" ShapeID="_x0000_i1068" DrawAspect="Content" ObjectID="_1468075768" r:id="rId96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-5574665</wp:posOffset>
            </wp:positionV>
            <wp:extent cx="19050" cy="9525"/>
            <wp:effectExtent l="0" t="0" r="0" b="0"/>
            <wp:wrapNone/>
            <wp:docPr id="759" name="图片 78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787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方向沿y正方向。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-5772785</wp:posOffset>
            </wp:positionV>
            <wp:extent cx="19050" cy="9525"/>
            <wp:effectExtent l="0" t="0" r="0" b="0"/>
            <wp:wrapNone/>
            <wp:docPr id="760" name="图片 78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78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（2）设微粒1到达（0，-</w:t>
      </w:r>
      <w:r>
        <w:rPr>
          <w:i/>
          <w:color w:val="FF0000"/>
        </w:rPr>
        <w:t>d</w:t>
      </w:r>
      <w:r>
        <w:rPr>
          <w:color w:val="FF0000"/>
        </w:rPr>
        <w:t>）点时的速度为</w:t>
      </w:r>
      <w:r>
        <w:rPr>
          <w:i/>
          <w:color w:val="FF0000"/>
        </w:rPr>
        <w:t>v</w:t>
      </w:r>
      <w:r>
        <w:rPr>
          <w:color w:val="FF0000"/>
        </w:rPr>
        <w:t>，则电场力做功的瞬时功率为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-6169025</wp:posOffset>
            </wp:positionV>
            <wp:extent cx="19050" cy="9525"/>
            <wp:effectExtent l="0" t="0" r="0" b="0"/>
            <wp:wrapNone/>
            <wp:docPr id="761" name="图片 78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" name="图片 78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69" o:spt="75" type="#_x0000_t75" style="height:18pt;width:111pt;" o:ole="t" filled="f" o:preferrelative="t" stroked="f" coordsize="21600,21600">
            <v:path/>
            <v:fill on="f" focussize="0,0"/>
            <v:stroke on="f"/>
            <v:imagedata r:id="rId99" o:title=""/>
            <o:lock v:ext="edit" grouping="f" rotation="f" text="f" aspectratio="t"/>
            <w10:wrap type="none"/>
            <w10:anchorlock/>
          </v:shape>
          <o:OLEObject Type="Embed" ProgID="Equation.3" ShapeID="_x0000_i1069" DrawAspect="Content" ObjectID="_1468075769" r:id="rId98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-6565265</wp:posOffset>
            </wp:positionV>
            <wp:extent cx="19050" cy="9525"/>
            <wp:effectExtent l="0" t="0" r="0" b="0"/>
            <wp:wrapNone/>
            <wp:docPr id="762" name="图片 79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图片 79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其中由运动学公式</w:t>
      </w:r>
      <w:r>
        <w:rPr>
          <w:color w:val="FF0000"/>
          <w:position w:val="-26"/>
        </w:rPr>
        <w:object>
          <v:shape id="_x0000_i1070" o:spt="75" type="#_x0000_t75" style="height:35pt;width:163.2pt;" o:ole="t" filled="f" o:preferrelative="t" stroked="f" coordsize="21600,21600">
            <v:path/>
            <v:fill on="f" focussize="0,0"/>
            <v:stroke on="f"/>
            <v:imagedata r:id="rId101" o:title=""/>
            <o:lock v:ext="edit" grouping="f" rotation="f" text="f" aspectratio="t"/>
            <w10:wrap type="none"/>
            <w10:anchorlock/>
          </v:shape>
          <o:OLEObject Type="Embed" ProgID="Equation.3" ShapeID="_x0000_i1070" DrawAspect="Content" ObjectID="_1468075770" r:id="rId100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-7159625</wp:posOffset>
            </wp:positionV>
            <wp:extent cx="19050" cy="9525"/>
            <wp:effectExtent l="0" t="0" r="0" b="0"/>
            <wp:wrapNone/>
            <wp:docPr id="763" name="图片 79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79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所以</w:t>
      </w:r>
      <w:r>
        <w:rPr>
          <w:color w:val="FF0000"/>
          <w:position w:val="-26"/>
        </w:rPr>
        <w:object>
          <v:shape id="_x0000_i1071" o:spt="75" type="#_x0000_t75" style="height:35pt;width:78.95pt;" o:ole="t" filled="f" o:preferrelative="t" stroked="f" coordsize="21600,21600">
            <v:path/>
            <v:fill on="f" focussize="0,0"/>
            <v:stroke on="f"/>
            <v:imagedata r:id="rId103" o:title=""/>
            <o:lock v:ext="edit" grouping="f" rotation="f" text="f" aspectratio="t"/>
            <w10:wrap type="none"/>
            <w10:anchorlock/>
          </v:shape>
          <o:OLEObject Type="Embed" ProgID="Equation.3" ShapeID="_x0000_i1071" DrawAspect="Content" ObjectID="_1468075771" r:id="rId102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64" name="图片 79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79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65" name="图片 79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" name="图片 79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66" name="图片 79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图片 79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67" name="图片 79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" name="图片 795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68" name="图片 79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图片 79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69" name="图片 79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图片 797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70" name="图片 79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9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71" name="图片 79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9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-914400</wp:posOffset>
            </wp:positionV>
            <wp:extent cx="19050" cy="9525"/>
            <wp:effectExtent l="0" t="0" r="0" b="0"/>
            <wp:wrapNone/>
            <wp:docPr id="772" name="图片 80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80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963295</wp:posOffset>
            </wp:positionV>
            <wp:extent cx="19050" cy="9525"/>
            <wp:effectExtent l="0" t="0" r="0" b="0"/>
            <wp:wrapNone/>
            <wp:docPr id="773" name="图片 80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图片 80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（3）两微粒的运动具有对称性，如图所示，当微粒1到达（0，-</w:t>
      </w:r>
      <w:r>
        <w:rPr>
          <w:i/>
          <w:color w:val="FF0000"/>
        </w:rPr>
        <w:t>d</w:t>
      </w:r>
      <w:r>
        <w:rPr>
          <w:color w:val="FF0000"/>
        </w:rPr>
        <w:t>）点时发生的位移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765175</wp:posOffset>
            </wp:positionV>
            <wp:extent cx="19050" cy="9525"/>
            <wp:effectExtent l="0" t="0" r="0" b="0"/>
            <wp:wrapNone/>
            <wp:docPr id="774" name="图片 80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" name="图片 80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position w:val="-12"/>
        </w:rPr>
        <w:object>
          <v:shape id="_x0000_i1072" o:spt="75" type="#_x0000_t75" style="height:19.95pt;width:84.5pt;" o:ole="t" filled="f" o:preferrelative="t" stroked="f" coordsize="21600,21600">
            <v:path/>
            <v:fill on="f" focussize="0,0"/>
            <v:stroke on="f"/>
            <v:imagedata r:id="rId105" o:title=""/>
            <o:lock v:ext="edit" grouping="f" rotation="f" text="f" aspectratio="t"/>
            <w10:wrap type="none"/>
            <w10:anchorlock/>
          </v:shape>
          <o:OLEObject Type="Embed" ProgID="Equation.3" ShapeID="_x0000_i1072" DrawAspect="Content" ObjectID="_1468075772" r:id="rId104">
            <o:LockedField>false</o:LockedField>
          </o:OLEObject>
        </w:object>
      </w:r>
    </w:p>
    <w:p>
      <w:pPr>
        <w:jc w:val="left"/>
      </w:pPr>
      <w: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368935</wp:posOffset>
            </wp:positionV>
            <wp:extent cx="19050" cy="9525"/>
            <wp:effectExtent l="0" t="0" r="0" b="0"/>
            <wp:wrapNone/>
            <wp:docPr id="775" name="图片 80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" name="图片 80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则当当微粒1到达（0，-</w:t>
      </w:r>
      <w:r>
        <w:rPr>
          <w:i/>
          <w:color w:val="FF0000"/>
        </w:rPr>
        <w:t>d</w:t>
      </w:r>
      <w:r>
        <w:rPr>
          <w:color w:val="FF0000"/>
        </w:rPr>
        <w:t>）点时，两微粒间的距离为</w:t>
      </w:r>
      <w:r>
        <w:rPr>
          <w:color w:val="FF0000"/>
          <w:position w:val="-12"/>
        </w:rPr>
        <w:object>
          <v:shape id="_x0000_i1073" o:spt="75" type="#_x0000_t75" style="height:20pt;width:87pt;" o:ole="t" filled="f" o:preferrelative="t" stroked="f" coordsize="21600,21600">
            <v:path/>
            <v:fill on="f" focussize="0,0"/>
            <v:stroke on="f"/>
            <v:imagedata r:id="rId107" o:title=""/>
            <o:lock v:ext="edit" grouping="f" rotation="f" text="f" aspectratio="t"/>
            <w10:wrap type="none"/>
            <w10:anchorlock/>
          </v:shape>
          <o:OLEObject Type="Embed" ProgID="Equation.3" ShapeID="_x0000_i1073" DrawAspect="Content" ObjectID="_1468075773" r:id="rId106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rPr>
          <w:rFonts w:hint="eastAsia"/>
          <w:color w:val="FF0000"/>
          <w:lang w:val="en-US" w:eastAsia="zh-CN"/>
        </w:rPr>
        <w:t>24、</w:t>
      </w:r>
      <w:r>
        <w:rPr>
          <w:color w:val="FF0000"/>
        </w:rPr>
        <w:t>答案：（1）10.0N；（2）12.5m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(3) 当</w:t>
      </w:r>
      <w:r>
        <w:rPr>
          <w:color w:val="FF0000"/>
          <w:position w:val="-12"/>
        </w:rPr>
        <w:object>
          <v:shape id="_x0000_i1074" o:spt="75" type="#_x0000_t75" style="height:18pt;width:73pt;" o:ole="t" filled="f" o:preferrelative="t" stroked="f" coordsize="21600,21600">
            <v:path/>
            <v:fill on="f" focussize="0,0"/>
            <v:stroke on="f"/>
            <v:imagedata r:id="rId109" o:title=""/>
            <o:lock v:ext="edit" grouping="f" rotation="f" text="f" aspectratio="t"/>
            <w10:wrap type="none"/>
            <w10:anchorlock/>
          </v:shape>
          <o:OLEObject Type="Embed" ProgID="Equation.3" ShapeID="_x0000_i1074" DrawAspect="Content" ObjectID="_1468075774" r:id="rId108">
            <o:LockedField>false</o:LockedField>
          </o:OLEObject>
        </w:object>
      </w:r>
      <w:r>
        <w:rPr>
          <w:color w:val="FF0000"/>
        </w:rPr>
        <w:t xml:space="preserve">时， </w:t>
      </w:r>
      <w:r>
        <w:rPr>
          <w:color w:val="FF0000"/>
          <w:position w:val="-6"/>
        </w:rPr>
        <w:object>
          <v:shape id="_x0000_i1075" o:spt="75" type="#_x0000_t75" style="height:13.9pt;width:57.05pt;" o:ole="t" filled="f" o:preferrelative="t" stroked="f" coordsize="21600,21600">
            <v:path/>
            <v:fill on="f" focussize="0,0"/>
            <v:stroke on="f"/>
            <v:imagedata r:id="rId111" o:title=""/>
            <o:lock v:ext="edit" grouping="f" rotation="f" text="f" aspectratio="t"/>
            <w10:wrap type="none"/>
            <w10:anchorlock/>
          </v:shape>
          <o:OLEObject Type="Embed" ProgID="Equation.3" ShapeID="_x0000_i1075" DrawAspect="Content" ObjectID="_1468075775" r:id="rId110">
            <o:LockedField>false</o:LockedField>
          </o:OLEObject>
        </w:object>
      </w:r>
      <w:r>
        <w:rPr>
          <w:color w:val="FF0000"/>
        </w:rPr>
        <w:t>；当</w:t>
      </w:r>
      <w:r>
        <w:rPr>
          <w:color w:val="FF0000"/>
          <w:position w:val="-12"/>
        </w:rPr>
        <w:object>
          <v:shape id="_x0000_i1076" o:spt="75" type="#_x0000_t75" style="height:18pt;width:95.9pt;" o:ole="t" filled="f" o:preferrelative="t" stroked="f" coordsize="21600,21600">
            <v:path/>
            <v:fill on="f" focussize="0,0"/>
            <v:stroke on="f"/>
            <v:imagedata r:id="rId113" o:title=""/>
            <o:lock v:ext="edit" grouping="f" rotation="f" text="f" aspectratio="t"/>
            <w10:wrap type="none"/>
            <w10:anchorlock/>
          </v:shape>
          <o:OLEObject Type="Embed" ProgID="Equation.3" ShapeID="_x0000_i1076" DrawAspect="Content" ObjectID="_1468075776" r:id="rId112">
            <o:LockedField>false</o:LockedField>
          </o:OLEObject>
        </w:object>
      </w:r>
      <w:r>
        <w:rPr>
          <w:color w:val="FF0000"/>
        </w:rPr>
        <w:t xml:space="preserve">时， </w:t>
      </w:r>
      <w:r>
        <w:rPr>
          <w:color w:val="FF0000"/>
          <w:position w:val="-6"/>
        </w:rPr>
        <w:object>
          <v:shape id="_x0000_i1077" o:spt="75" type="#_x0000_t75" style="height:13.9pt;width:59.05pt;" o:ole="t" filled="f" o:preferrelative="t" stroked="f" coordsize="21600,21600">
            <v:path/>
            <v:fill on="f" focussize="0,0"/>
            <v:stroke on="f"/>
            <v:imagedata r:id="rId115" o:title=""/>
            <o:lock v:ext="edit" grouping="f" rotation="f" text="f" aspectratio="t"/>
            <w10:wrap type="none"/>
            <w10:anchorlock/>
          </v:shape>
          <o:OLEObject Type="Embed" ProgID="Equation.3" ShapeID="_x0000_i1077" DrawAspect="Content" ObjectID="_1468075777" r:id="rId114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解析：（1）设小于经过第一个圆轨道的最高点时的速度为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1</w:t>
      </w:r>
      <w:r>
        <w:rPr>
          <w:color w:val="FF0000"/>
        </w:rPr>
        <w:t>根据动能定理</w:t>
      </w:r>
    </w:p>
    <w:p>
      <w:pPr>
        <w:ind w:firstLine="1890" w:firstLineChars="900"/>
        <w:jc w:val="left"/>
        <w:rPr>
          <w:color w:val="FF0000"/>
        </w:rPr>
      </w:pPr>
      <w:r>
        <w:rPr>
          <w:color w:val="FF0000"/>
          <w:position w:val="-24"/>
        </w:rPr>
        <w:object>
          <v:shape id="_x0000_i1078" o:spt="75" type="#_x0000_t75" style="height:31pt;width:160pt;" o:ole="t" filled="f" o:preferrelative="t" stroked="f" coordsize="21600,21600">
            <v:path/>
            <v:fill on="f" focussize="0,0"/>
            <v:stroke on="f"/>
            <v:imagedata r:id="rId117" o:title=""/>
            <o:lock v:ext="edit" grouping="f" rotation="f" text="f" aspectratio="t"/>
            <w10:wrap type="none"/>
            <w10:anchorlock/>
          </v:shape>
          <o:OLEObject Type="Embed" ProgID="Equation.3" ShapeID="_x0000_i1078" DrawAspect="Content" ObjectID="_1468075778" r:id="rId116">
            <o:LockedField>false</o:LockedField>
          </o:OLEObject>
        </w:object>
      </w:r>
      <w:r>
        <w:rPr>
          <w:color w:val="FF0000"/>
        </w:rPr>
        <w:t xml:space="preserve">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①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 xml:space="preserve">   小球在最高点受到重力</w:t>
      </w:r>
      <w:r>
        <w:rPr>
          <w:i/>
          <w:color w:val="FF0000"/>
        </w:rPr>
        <w:t>mg</w:t>
      </w:r>
      <w:r>
        <w:rPr>
          <w:color w:val="FF0000"/>
        </w:rPr>
        <w:t>和轨道对它的作用力</w:t>
      </w:r>
      <w:r>
        <w:rPr>
          <w:i/>
          <w:color w:val="FF0000"/>
        </w:rPr>
        <w:t>F</w:t>
      </w:r>
      <w:r>
        <w:rPr>
          <w:color w:val="FF0000"/>
        </w:rPr>
        <w:t>，根据牛顿第二定律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 xml:space="preserve">                      </w:t>
      </w:r>
      <w:r>
        <w:rPr>
          <w:color w:val="FF0000"/>
          <w:position w:val="-30"/>
        </w:rPr>
        <w:object>
          <v:shape id="_x0000_i1079" o:spt="75" type="#_x0000_t75" style="height:36pt;width:74pt;" o:ole="t" filled="f" o:preferrelative="t" stroked="f" coordsize="21600,21600">
            <v:path/>
            <v:fill on="f" focussize="0,0"/>
            <v:stroke on="f"/>
            <v:imagedata r:id="rId119" o:title=""/>
            <o:lock v:ext="edit" grouping="f" rotation="f" text="f" aspectratio="t"/>
            <w10:wrap type="none"/>
            <w10:anchorlock/>
          </v:shape>
          <o:OLEObject Type="Embed" ProgID="Equation.3" ShapeID="_x0000_i1079" DrawAspect="Content" ObjectID="_1468075779" r:id="rId118">
            <o:LockedField>false</o:LockedField>
          </o:OLEObject>
        </w:object>
      </w:r>
      <w:r>
        <w:rPr>
          <w:color w:val="FF0000"/>
        </w:rPr>
        <w:t xml:space="preserve"> 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2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②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由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①</w:t>
      </w:r>
      <w:r>
        <w:rPr>
          <w:color w:val="FF0000"/>
        </w:rPr>
        <w:fldChar w:fldCharType="end"/>
      </w:r>
      <w:r>
        <w:rPr>
          <w:color w:val="FF0000"/>
        </w:rPr>
        <w:fldChar w:fldCharType="begin"/>
      </w:r>
      <w:r>
        <w:rPr>
          <w:color w:val="FF0000"/>
        </w:rPr>
        <w:instrText xml:space="preserve"> = 2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②</w:t>
      </w:r>
      <w:r>
        <w:rPr>
          <w:color w:val="FF0000"/>
        </w:rPr>
        <w:fldChar w:fldCharType="end"/>
      </w:r>
      <w:r>
        <w:rPr>
          <w:color w:val="FF0000"/>
        </w:rPr>
        <w:t xml:space="preserve">得               </w:t>
      </w:r>
      <w:r>
        <w:rPr>
          <w:color w:val="FF0000"/>
          <w:position w:val="-6"/>
        </w:rPr>
        <w:object>
          <v:shape id="_x0000_i1080" o:spt="75" type="#_x0000_t75" style="height:13.9pt;width:51.05pt;" o:ole="t" filled="f" o:preferrelative="t" stroked="f" coordsize="21600,21600">
            <v:path/>
            <v:fill on="f" focussize="0,0"/>
            <v:stroke on="f"/>
            <v:imagedata r:id="rId121" o:title=""/>
            <o:lock v:ext="edit" grouping="f" rotation="f" text="f" aspectratio="t"/>
            <w10:wrap type="none"/>
            <w10:anchorlock/>
          </v:shape>
          <o:OLEObject Type="Embed" ProgID="Equation.3" ShapeID="_x0000_i1080" DrawAspect="Content" ObjectID="_1468075780" r:id="rId120">
            <o:LockedField>false</o:LockedField>
          </o:OLEObject>
        </w:object>
      </w:r>
      <w:r>
        <w:rPr>
          <w:color w:val="FF0000"/>
        </w:rPr>
        <w:t xml:space="preserve">    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3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③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>（2）设小球在第二个圆轨道的最高点的速度为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2</w:t>
      </w:r>
      <w:r>
        <w:rPr>
          <w:color w:val="FF0000"/>
        </w:rPr>
        <w:t>，由题意</w:t>
      </w:r>
    </w:p>
    <w:p>
      <w:pPr>
        <w:ind w:firstLine="200"/>
        <w:jc w:val="left"/>
        <w:rPr>
          <w:color w:val="FF0000"/>
        </w:rPr>
      </w:pPr>
      <w:r>
        <w:rPr>
          <w:color w:val="FF0000"/>
        </w:rPr>
        <w:t xml:space="preserve">                       </w:t>
      </w:r>
      <w:r>
        <w:rPr>
          <w:color w:val="FF0000"/>
          <w:position w:val="-30"/>
        </w:rPr>
        <w:object>
          <v:shape id="_x0000_i1081" o:spt="75" type="#_x0000_t75" style="height:36pt;width:56pt;" o:ole="t" filled="f" o:preferrelative="t" stroked="f" coordsize="21600,21600">
            <v:path/>
            <v:fill on="f" focussize="0,0"/>
            <v:stroke on="f"/>
            <v:imagedata r:id="rId123" o:title=""/>
            <o:lock v:ext="edit" grouping="f" rotation="f" text="f" aspectratio="t"/>
            <w10:wrap type="none"/>
            <w10:anchorlock/>
          </v:shape>
          <o:OLEObject Type="Embed" ProgID="Equation.3" ShapeID="_x0000_i1081" DrawAspect="Content" ObjectID="_1468075781" r:id="rId122">
            <o:LockedField>false</o:LockedField>
          </o:OLEObject>
        </w:object>
      </w:r>
      <w:r>
        <w:rPr>
          <w:color w:val="FF0000"/>
        </w:rPr>
        <w:t xml:space="preserve">    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4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④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963295</wp:posOffset>
            </wp:positionV>
            <wp:extent cx="19050" cy="9525"/>
            <wp:effectExtent l="0" t="0" r="0" b="0"/>
            <wp:wrapNone/>
            <wp:docPr id="776" name="图片 80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图片 80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</w:t>
      </w:r>
      <w:r>
        <w:rPr>
          <w:color w:val="FF0000"/>
          <w:position w:val="-24"/>
        </w:rPr>
        <w:object>
          <v:shape id="_x0000_i1082" o:spt="75" type="#_x0000_t75" style="height:31pt;width:210.4pt;" o:ole="t" filled="f" o:preferrelative="t" stroked="f" coordsize="21600,21600">
            <v:path/>
            <v:fill on="f" focussize="0,0"/>
            <v:stroke on="f"/>
            <v:imagedata r:id="rId125" o:title=""/>
            <o:lock v:ext="edit" grouping="f" rotation="f" text="f" aspectratio="t"/>
            <w10:wrap type="none"/>
            <w10:anchorlock/>
          </v:shape>
          <o:OLEObject Type="Embed" ProgID="Equation.3" ShapeID="_x0000_i1082" DrawAspect="Content" ObjectID="_1468075782" r:id="rId124">
            <o:LockedField>false</o:LockedField>
          </o:OLEObject>
        </w:object>
      </w:r>
      <w:r>
        <w:rPr>
          <w:color w:val="FF0000"/>
        </w:rPr>
        <w:t xml:space="preserve">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5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⑤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368935</wp:posOffset>
            </wp:positionV>
            <wp:extent cx="19050" cy="9525"/>
            <wp:effectExtent l="0" t="0" r="0" b="0"/>
            <wp:wrapNone/>
            <wp:docPr id="777" name="图片 80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805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由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4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④</w:t>
      </w:r>
      <w:r>
        <w:rPr>
          <w:color w:val="FF0000"/>
        </w:rPr>
        <w:fldChar w:fldCharType="end"/>
      </w:r>
      <w:r>
        <w:rPr>
          <w:color w:val="FF0000"/>
        </w:rPr>
        <w:fldChar w:fldCharType="begin"/>
      </w:r>
      <w:r>
        <w:rPr>
          <w:color w:val="FF0000"/>
        </w:rPr>
        <w:instrText xml:space="preserve"> = 5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⑤</w:t>
      </w:r>
      <w:r>
        <w:rPr>
          <w:color w:val="FF0000"/>
        </w:rPr>
        <w:fldChar w:fldCharType="end"/>
      </w:r>
      <w:r>
        <w:rPr>
          <w:color w:val="FF0000"/>
        </w:rPr>
        <w:t xml:space="preserve">得             </w:t>
      </w:r>
      <w:r>
        <w:rPr>
          <w:color w:val="FF0000"/>
          <w:position w:val="-6"/>
        </w:rPr>
        <w:object>
          <v:shape id="_x0000_i1083" o:spt="75" type="#_x0000_t75" style="height:13.9pt;width:54.05pt;" o:ole="t" filled="f" o:preferrelative="t" stroked="f" coordsize="21600,21600">
            <v:path/>
            <v:fill on="f" focussize="0,0"/>
            <v:stroke on="f"/>
            <v:imagedata r:id="rId127" o:title=""/>
            <o:lock v:ext="edit" grouping="f" rotation="f" text="f" aspectratio="t"/>
            <w10:wrap type="none"/>
            <w10:anchorlock/>
          </v:shape>
          <o:OLEObject Type="Embed" ProgID="Equation.3" ShapeID="_x0000_i1083" DrawAspect="Content" ObjectID="_1468075783" r:id="rId126">
            <o:LockedField>false</o:LockedField>
          </o:OLEObject>
        </w:object>
      </w:r>
      <w:r>
        <w:rPr>
          <w:color w:val="FF0000"/>
        </w:rPr>
        <w:t xml:space="preserve">   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6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⑥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170815</wp:posOffset>
            </wp:positionV>
            <wp:extent cx="19050" cy="9525"/>
            <wp:effectExtent l="0" t="0" r="0" b="0"/>
            <wp:wrapNone/>
            <wp:docPr id="778" name="图片 80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图片 80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（3）要保证小球不脱离轨道，可分两种情况进行讨论：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-27305</wp:posOffset>
            </wp:positionV>
            <wp:extent cx="19050" cy="9525"/>
            <wp:effectExtent l="0" t="0" r="0" b="0"/>
            <wp:wrapNone/>
            <wp:docPr id="779" name="图片 80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807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</w:t>
      </w:r>
      <w:r>
        <w:rPr>
          <w:color w:val="FF0000"/>
        </w:rPr>
        <w:fldChar w:fldCharType="end"/>
      </w:r>
      <w:r>
        <w:rPr>
          <w:color w:val="FF0000"/>
        </w:rPr>
        <w:t>．轨道半径较小时，小球恰能通过第三个圆轨道，设在最高点的速度为</w:t>
      </w:r>
      <w:r>
        <w:rPr>
          <w:i/>
          <w:color w:val="FF0000"/>
        </w:rPr>
        <w:t>v</w:t>
      </w:r>
      <w:r>
        <w:rPr>
          <w:color w:val="FF0000"/>
          <w:vertAlign w:val="subscript"/>
        </w:rPr>
        <w:t>3</w:t>
      </w:r>
      <w:r>
        <w:rPr>
          <w:color w:val="FF0000"/>
        </w:rPr>
        <w:t>，应满足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-225425</wp:posOffset>
            </wp:positionV>
            <wp:extent cx="19050" cy="9525"/>
            <wp:effectExtent l="0" t="0" r="0" b="0"/>
            <wp:wrapNone/>
            <wp:docPr id="780" name="图片 80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图片 80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</w:t>
      </w:r>
      <w:r>
        <w:rPr>
          <w:color w:val="FF0000"/>
          <w:position w:val="-30"/>
        </w:rPr>
        <w:object>
          <v:shape id="_x0000_i1084" o:spt="75" type="#_x0000_t75" style="height:36pt;width:55pt;" o:ole="t" filled="f" o:preferrelative="t" stroked="f" coordsize="21600,21600">
            <v:path/>
            <v:fill on="f" focussize="0,0"/>
            <v:stroke on="f"/>
            <v:imagedata r:id="rId129" o:title=""/>
            <o:lock v:ext="edit" grouping="f" rotation="f" text="f" aspectratio="t"/>
            <w10:wrap type="none"/>
            <w10:anchorlock/>
          </v:shape>
          <o:OLEObject Type="Embed" ProgID="Equation.3" ShapeID="_x0000_i1084" DrawAspect="Content" ObjectID="_1468075784" r:id="rId128">
            <o:LockedField>false</o:LockedField>
          </o:OLEObject>
        </w:object>
      </w:r>
      <w:r>
        <w:rPr>
          <w:color w:val="FF0000"/>
        </w:rPr>
        <w:t xml:space="preserve">                      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7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⑦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-819785</wp:posOffset>
            </wp:positionV>
            <wp:extent cx="19050" cy="9525"/>
            <wp:effectExtent l="0" t="0" r="0" b="0"/>
            <wp:wrapNone/>
            <wp:docPr id="781" name="图片 80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图片 80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</w:t>
      </w:r>
      <w:r>
        <w:rPr>
          <w:color w:val="FF0000"/>
          <w:position w:val="-24"/>
        </w:rPr>
        <w:object>
          <v:shape id="_x0000_i1085" o:spt="75" type="#_x0000_t75" style="height:31pt;width:200pt;" o:ole="t" filled="f" o:preferrelative="t" stroked="f" coordsize="21600,21600">
            <v:path/>
            <v:fill on="f" focussize="0,0"/>
            <v:stroke on="f"/>
            <v:imagedata r:id="rId131" o:title=""/>
            <o:lock v:ext="edit" grouping="f" rotation="f" text="f" aspectratio="t"/>
            <w10:wrap type="none"/>
            <w10:anchorlock/>
          </v:shape>
          <o:OLEObject Type="Embed" ProgID="Equation.3" ShapeID="_x0000_i1085" DrawAspect="Content" ObjectID="_1468075785" r:id="rId130">
            <o:LockedField>false</o:LockedField>
          </o:OLEObject>
        </w:object>
      </w:r>
      <w:r>
        <w:rPr>
          <w:color w:val="FF0000"/>
        </w:rPr>
        <w:t xml:space="preserve">              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8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⑧</w:t>
      </w:r>
      <w:r>
        <w:rPr>
          <w:color w:val="FF0000"/>
        </w:rPr>
        <w:fldChar w:fldCharType="end"/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-1216025</wp:posOffset>
            </wp:positionV>
            <wp:extent cx="19050" cy="9525"/>
            <wp:effectExtent l="0" t="0" r="0" b="0"/>
            <wp:wrapNone/>
            <wp:docPr id="782" name="图片 81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图片 81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由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6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⑥</w:t>
      </w:r>
      <w:r>
        <w:rPr>
          <w:color w:val="FF0000"/>
        </w:rPr>
        <w:fldChar w:fldCharType="end"/>
      </w:r>
      <w:r>
        <w:rPr>
          <w:color w:val="FF0000"/>
        </w:rPr>
        <w:fldChar w:fldCharType="begin"/>
      </w:r>
      <w:r>
        <w:rPr>
          <w:color w:val="FF0000"/>
        </w:rPr>
        <w:instrText xml:space="preserve"> = 7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⑦</w:t>
      </w:r>
      <w:r>
        <w:rPr>
          <w:color w:val="FF0000"/>
        </w:rPr>
        <w:fldChar w:fldCharType="end"/>
      </w:r>
      <w:r>
        <w:rPr>
          <w:color w:val="FF0000"/>
        </w:rPr>
        <w:fldChar w:fldCharType="begin"/>
      </w:r>
      <w:r>
        <w:rPr>
          <w:color w:val="FF0000"/>
        </w:rPr>
        <w:instrText xml:space="preserve"> = 8 \* GB3  \* MERGEFORMAT </w:instrText>
      </w:r>
      <w:r>
        <w:rPr>
          <w:color w:val="FF0000"/>
        </w:rPr>
        <w:fldChar w:fldCharType="separate"/>
      </w:r>
      <w:r>
        <w:rPr>
          <w:color w:val="FF0000"/>
        </w:rPr>
        <w:t>⑧</w:t>
      </w:r>
      <w:r>
        <w:rPr>
          <w:color w:val="FF0000"/>
        </w:rPr>
        <w:fldChar w:fldCharType="end"/>
      </w:r>
      <w:r>
        <w:rPr>
          <w:color w:val="FF0000"/>
        </w:rPr>
        <w:t xml:space="preserve">得            </w:t>
      </w:r>
      <w:r>
        <w:rPr>
          <w:color w:val="FF0000"/>
          <w:position w:val="-12"/>
        </w:rPr>
        <w:object>
          <v:shape id="_x0000_i1086" o:spt="75" type="#_x0000_t75" style="height:18pt;width:53pt;" o:ole="t" filled="f" o:preferrelative="t" stroked="f" coordsize="21600,21600">
            <v:path/>
            <v:fill on="f" focussize="0,0"/>
            <v:stroke on="f"/>
            <v:imagedata r:id="rId133" o:title=""/>
            <o:lock v:ext="edit" grouping="f" rotation="f" text="f" aspectratio="t"/>
            <w10:wrap type="none"/>
            <w10:anchorlock/>
          </v:shape>
          <o:OLEObject Type="Embed" ProgID="Equation.3" ShapeID="_x0000_i1086" DrawAspect="Content" ObjectID="_1468075786" r:id="rId132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-1612265</wp:posOffset>
            </wp:positionV>
            <wp:extent cx="19050" cy="9525"/>
            <wp:effectExtent l="0" t="0" r="0" b="0"/>
            <wp:wrapNone/>
            <wp:docPr id="783" name="图片 81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图片 81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fldChar w:fldCharType="begin"/>
      </w:r>
      <w:r>
        <w:rPr>
          <w:color w:val="FF0000"/>
        </w:rPr>
        <w:instrText xml:space="preserve"> = 2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II</w:t>
      </w:r>
      <w:r>
        <w:rPr>
          <w:color w:val="FF0000"/>
        </w:rPr>
        <w:fldChar w:fldCharType="end"/>
      </w:r>
      <w:r>
        <w:rPr>
          <w:color w:val="FF0000"/>
        </w:rPr>
        <w:t>．轨道半径较大时，小球上升的最大高度为</w:t>
      </w:r>
      <w:r>
        <w:rPr>
          <w:i/>
          <w:color w:val="FF0000"/>
        </w:rPr>
        <w:t>R</w:t>
      </w:r>
      <w:r>
        <w:rPr>
          <w:color w:val="FF0000"/>
          <w:vertAlign w:val="subscript"/>
        </w:rPr>
        <w:t>3</w:t>
      </w:r>
      <w:r>
        <w:rPr>
          <w:color w:val="FF0000"/>
        </w:rPr>
        <w:t>，根据动能定理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-1810385</wp:posOffset>
            </wp:positionV>
            <wp:extent cx="19050" cy="9525"/>
            <wp:effectExtent l="0" t="0" r="0" b="0"/>
            <wp:wrapNone/>
            <wp:docPr id="784" name="图片 81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图片 81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</w:t>
      </w:r>
      <w:r>
        <w:rPr>
          <w:color w:val="FF0000"/>
          <w:position w:val="-24"/>
        </w:rPr>
        <w:object>
          <v:shape id="_x0000_i1087" o:spt="75" type="#_x0000_t75" style="height:31pt;width:177pt;" o:ole="t" filled="f" o:preferrelative="t" stroked="f" coordsize="21600,21600">
            <v:path/>
            <v:fill on="f" focussize="0,0"/>
            <v:stroke on="f"/>
            <v:imagedata r:id="rId135" o:title=""/>
            <o:lock v:ext="edit" grouping="f" rotation="f" text="f" aspectratio="t"/>
            <w10:wrap type="none"/>
            <w10:anchorlock/>
          </v:shape>
          <o:OLEObject Type="Embed" ProgID="Equation.3" ShapeID="_x0000_i1087" DrawAspect="Content" ObjectID="_1468075787" r:id="rId134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-2206625</wp:posOffset>
            </wp:positionV>
            <wp:extent cx="19050" cy="9525"/>
            <wp:effectExtent l="0" t="0" r="0" b="0"/>
            <wp:wrapNone/>
            <wp:docPr id="785" name="图片 81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图片 81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解得                   </w:t>
      </w:r>
      <w:r>
        <w:rPr>
          <w:color w:val="FF0000"/>
          <w:position w:val="-12"/>
        </w:rPr>
        <w:object>
          <v:shape id="_x0000_i1088" o:spt="75" type="#_x0000_t75" style="height:18pt;width:54pt;" o:ole="t" filled="f" o:preferrelative="t" stroked="f" coordsize="21600,21600">
            <v:path/>
            <v:fill on="f" focussize="0,0"/>
            <v:stroke on="f"/>
            <v:imagedata r:id="rId137" o:title=""/>
            <o:lock v:ext="edit" grouping="f" rotation="f" text="f" aspectratio="t"/>
            <w10:wrap type="none"/>
            <w10:anchorlock/>
          </v:shape>
          <o:OLEObject Type="Embed" ProgID="Equation.3" ShapeID="_x0000_i1088" DrawAspect="Content" ObjectID="_1468075788" r:id="rId136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-2602865</wp:posOffset>
            </wp:positionV>
            <wp:extent cx="19050" cy="9525"/>
            <wp:effectExtent l="0" t="0" r="0" b="0"/>
            <wp:wrapNone/>
            <wp:docPr id="786" name="图片 81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" name="图片 81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为了保证圆轨道不重叠，</w:t>
      </w:r>
      <w:r>
        <w:rPr>
          <w:i/>
          <w:color w:val="FF0000"/>
        </w:rPr>
        <w:t>R</w:t>
      </w:r>
      <w:r>
        <w:rPr>
          <w:color w:val="FF0000"/>
          <w:vertAlign w:val="subscript"/>
        </w:rPr>
        <w:t>3</w:t>
      </w:r>
      <w:r>
        <w:rPr>
          <w:color w:val="FF0000"/>
        </w:rPr>
        <w:t>最大值应满足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-2800985</wp:posOffset>
            </wp:positionV>
            <wp:extent cx="19050" cy="9525"/>
            <wp:effectExtent l="0" t="0" r="0" b="0"/>
            <wp:wrapNone/>
            <wp:docPr id="787" name="图片 81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" name="图片 815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</w:t>
      </w:r>
      <w:r>
        <w:rPr>
          <w:color w:val="FF0000"/>
          <w:position w:val="-14"/>
        </w:rPr>
        <w:object>
          <v:shape id="_x0000_i1089" o:spt="75" type="#_x0000_t75" style="height:22pt;width:135pt;" o:ole="t" filled="f" o:preferrelative="t" stroked="f" coordsize="21600,21600">
            <v:path/>
            <v:fill on="f" focussize="0,0"/>
            <v:stroke on="f"/>
            <v:imagedata r:id="rId139" o:title=""/>
            <o:lock v:ext="edit" grouping="f" rotation="f" text="f" aspectratio="t"/>
            <w10:wrap type="none"/>
            <w10:anchorlock/>
          </v:shape>
          <o:OLEObject Type="Embed" ProgID="Equation.3" ShapeID="_x0000_i1089" DrawAspect="Content" ObjectID="_1468075789" r:id="rId138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-3197225</wp:posOffset>
            </wp:positionV>
            <wp:extent cx="19050" cy="9525"/>
            <wp:effectExtent l="0" t="0" r="0" b="0"/>
            <wp:wrapNone/>
            <wp:docPr id="788" name="图片 816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" name="图片 816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解得               </w:t>
      </w:r>
      <w:r>
        <w:rPr>
          <w:i/>
          <w:color w:val="FF0000"/>
        </w:rPr>
        <w:t>R</w:t>
      </w:r>
      <w:r>
        <w:rPr>
          <w:color w:val="FF0000"/>
          <w:vertAlign w:val="subscript"/>
        </w:rPr>
        <w:t>3</w:t>
      </w:r>
      <w:r>
        <w:rPr>
          <w:color w:val="FF0000"/>
        </w:rPr>
        <w:t>=27.9m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-3395345</wp:posOffset>
            </wp:positionV>
            <wp:extent cx="19050" cy="9525"/>
            <wp:effectExtent l="0" t="0" r="0" b="0"/>
            <wp:wrapNone/>
            <wp:docPr id="789" name="图片 817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" name="图片 817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综合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1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</w:t>
      </w:r>
      <w:r>
        <w:rPr>
          <w:color w:val="FF0000"/>
        </w:rPr>
        <w:fldChar w:fldCharType="end"/>
      </w:r>
      <w:r>
        <w:rPr>
          <w:color w:val="FF0000"/>
        </w:rPr>
        <w:t>、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= 2 \* ROMAN  \* MERGEFORMAT </w:instrText>
      </w:r>
      <w:r>
        <w:rPr>
          <w:color w:val="FF0000"/>
        </w:rPr>
        <w:fldChar w:fldCharType="separate"/>
      </w:r>
      <w:r>
        <w:rPr>
          <w:color w:val="FF0000"/>
        </w:rPr>
        <w:t>II</w:t>
      </w:r>
      <w:r>
        <w:rPr>
          <w:color w:val="FF0000"/>
        </w:rPr>
        <w:fldChar w:fldCharType="end"/>
      </w:r>
      <w:r>
        <w:rPr>
          <w:color w:val="FF0000"/>
        </w:rPr>
        <w:t>，要使小球不脱离轨道，则第三个圆轨道的半径须满足下面的条件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-3593465</wp:posOffset>
            </wp:positionV>
            <wp:extent cx="19050" cy="9525"/>
            <wp:effectExtent l="0" t="0" r="0" b="0"/>
            <wp:wrapNone/>
            <wp:docPr id="790" name="图片 81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图片 818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</w:t>
      </w:r>
      <w:r>
        <w:rPr>
          <w:color w:val="FF0000"/>
          <w:position w:val="-12"/>
        </w:rPr>
        <w:object>
          <v:shape id="_x0000_i1090" o:spt="75" type="#_x0000_t75" style="height:18pt;width:73pt;" o:ole="t" filled="f" o:preferrelative="t" stroked="f" coordsize="21600,21600">
            <v:path/>
            <v:fill on="f" focussize="0,0"/>
            <v:stroke on="f"/>
            <v:imagedata r:id="rId141" o:title=""/>
            <o:lock v:ext="edit" grouping="f" rotation="f" text="f" aspectratio="t"/>
            <w10:wrap type="none"/>
            <w10:anchorlock/>
          </v:shape>
          <o:OLEObject Type="Embed" ProgID="Equation.3" ShapeID="_x0000_i1090" DrawAspect="Content" ObjectID="_1468075790" r:id="rId140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-3989705</wp:posOffset>
            </wp:positionV>
            <wp:extent cx="19050" cy="9525"/>
            <wp:effectExtent l="0" t="0" r="0" b="0"/>
            <wp:wrapNone/>
            <wp:docPr id="791" name="图片 81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" name="图片 819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或               </w:t>
      </w:r>
      <w:r>
        <w:rPr>
          <w:color w:val="FF0000"/>
          <w:position w:val="-12"/>
        </w:rPr>
        <w:object>
          <v:shape id="_x0000_i1091" o:spt="75" type="#_x0000_t75" style="height:18pt;width:95.9pt;" o:ole="t" filled="f" o:preferrelative="t" stroked="f" coordsize="21600,21600">
            <v:path/>
            <v:fill on="f" focussize="0,0"/>
            <v:stroke on="f"/>
            <v:imagedata r:id="rId143" o:title=""/>
            <o:lock v:ext="edit" grouping="f" rotation="f" text="f" aspectratio="t"/>
            <w10:wrap type="none"/>
            <w10:anchorlock/>
          </v:shape>
          <o:OLEObject Type="Embed" ProgID="Equation.3" ShapeID="_x0000_i1091" DrawAspect="Content" ObjectID="_1468075791" r:id="rId142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-4385945</wp:posOffset>
            </wp:positionV>
            <wp:extent cx="19050" cy="9525"/>
            <wp:effectExtent l="0" t="0" r="0" b="0"/>
            <wp:wrapNone/>
            <wp:docPr id="792" name="图片 82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图片 820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当</w:t>
      </w:r>
      <w:r>
        <w:rPr>
          <w:color w:val="FF0000"/>
          <w:position w:val="-12"/>
        </w:rPr>
        <w:object>
          <v:shape id="_x0000_i1092" o:spt="75" type="#_x0000_t75" style="height:18pt;width:73pt;" o:ole="t" filled="f" o:preferrelative="t" stroked="f" coordsize="21600,21600">
            <v:path/>
            <v:fill on="f" focussize="0,0"/>
            <v:stroke on="f"/>
            <v:imagedata r:id="rId145" o:title=""/>
            <o:lock v:ext="edit" grouping="f" rotation="f" text="f" aspectratio="t"/>
            <w10:wrap type="none"/>
            <w10:anchorlock/>
          </v:shape>
          <o:OLEObject Type="Embed" ProgID="Equation.3" ShapeID="_x0000_i1092" DrawAspect="Content" ObjectID="_1468075792" r:id="rId144">
            <o:LockedField>false</o:LockedField>
          </o:OLEObject>
        </w:object>
      </w:r>
      <w:r>
        <w:rPr>
          <w:color w:val="FF0000"/>
        </w:rPr>
        <w:t>时，小球最终焦停留点与起始点A的距离为</w:t>
      </w:r>
      <w:r>
        <w:rPr>
          <w:i/>
          <w:color w:val="FF0000"/>
        </w:rPr>
        <w:t>L</w:t>
      </w:r>
      <w:r>
        <w:rPr>
          <w:color w:val="FF0000"/>
        </w:rPr>
        <w:t>′，则</w: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-4782185</wp:posOffset>
            </wp:positionV>
            <wp:extent cx="19050" cy="9525"/>
            <wp:effectExtent l="0" t="0" r="0" b="0"/>
            <wp:wrapNone/>
            <wp:docPr id="793" name="图片 82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图片 821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</w:t>
      </w:r>
      <w:r>
        <w:rPr>
          <w:color w:val="FF0000"/>
          <w:position w:val="-24"/>
        </w:rPr>
        <w:object>
          <v:shape id="_x0000_i1093" o:spt="75" type="#_x0000_t75" style="height:31pt;width:95.9pt;" o:ole="t" filled="f" o:preferrelative="t" stroked="f" coordsize="21600,21600">
            <v:path/>
            <v:fill on="f" focussize="0,0"/>
            <v:stroke on="f"/>
            <v:imagedata r:id="rId147" o:title=""/>
            <o:lock v:ext="edit" grouping="f" rotation="f" text="f" aspectratio="t"/>
            <w10:wrap type="none"/>
            <w10:anchorlock/>
          </v:shape>
          <o:OLEObject Type="Embed" ProgID="Equation.3" ShapeID="_x0000_i1093" DrawAspect="Content" ObjectID="_1468075793" r:id="rId146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-5178425</wp:posOffset>
            </wp:positionV>
            <wp:extent cx="19050" cy="9525"/>
            <wp:effectExtent l="0" t="0" r="0" b="0"/>
            <wp:wrapNone/>
            <wp:docPr id="794" name="图片 82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图片 822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</w:t>
      </w:r>
      <w:r>
        <w:rPr>
          <w:color w:val="FF0000"/>
          <w:position w:val="-6"/>
        </w:rPr>
        <w:object>
          <v:shape id="_x0000_i1094" o:spt="75" type="#_x0000_t75" style="height:13.9pt;width:57.05pt;" o:ole="t" filled="f" o:preferrelative="t" stroked="f" coordsize="21600,21600">
            <v:path/>
            <v:fill on="f" focussize="0,0"/>
            <v:stroke on="f"/>
            <v:imagedata r:id="rId149" o:title=""/>
            <o:lock v:ext="edit" grouping="f" rotation="f" text="f" aspectratio="t"/>
            <w10:wrap type="none"/>
            <w10:anchorlock/>
          </v:shape>
          <o:OLEObject Type="Embed" ProgID="Equation.3" ShapeID="_x0000_i1094" DrawAspect="Content" ObjectID="_1468075794" r:id="rId148">
            <o:LockedField>false</o:LockedField>
          </o:OLEObject>
        </w:object>
      </w:r>
    </w:p>
    <w:p>
      <w:pPr>
        <w:ind w:firstLine="200"/>
        <w:jc w:val="left"/>
        <w:rPr>
          <w:color w:val="FF0000"/>
        </w:rPr>
      </w:pPr>
      <w: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-5376545</wp:posOffset>
            </wp:positionV>
            <wp:extent cx="19050" cy="9525"/>
            <wp:effectExtent l="0" t="0" r="0" b="0"/>
            <wp:wrapNone/>
            <wp:docPr id="795" name="图片 82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" name="图片 823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当</w:t>
      </w:r>
      <w:r>
        <w:rPr>
          <w:color w:val="FF0000"/>
          <w:position w:val="-12"/>
        </w:rPr>
        <w:object>
          <v:shape id="_x0000_i1095" o:spt="75" type="#_x0000_t75" style="height:18pt;width:95.9pt;" o:ole="t" filled="f" o:preferrelative="t" stroked="f" coordsize="21600,21600">
            <v:path/>
            <v:fill on="f" focussize="0,0"/>
            <v:stroke on="f"/>
            <v:imagedata r:id="rId151" o:title=""/>
            <o:lock v:ext="edit" grouping="f" rotation="f" text="f" aspectratio="t"/>
            <w10:wrap type="none"/>
            <w10:anchorlock/>
          </v:shape>
          <o:OLEObject Type="Embed" ProgID="Equation.3" ShapeID="_x0000_i1095" DrawAspect="Content" ObjectID="_1468075795" r:id="rId150">
            <o:LockedField>false</o:LockedField>
          </o:OLEObject>
        </w:object>
      </w:r>
      <w:r>
        <w:rPr>
          <w:color w:val="FF0000"/>
        </w:rPr>
        <w:t>时，小球最终焦停留点与起始点A的距离为</w:t>
      </w:r>
      <w:r>
        <w:rPr>
          <w:i/>
          <w:color w:val="FF0000"/>
        </w:rPr>
        <w:t>L</w:t>
      </w:r>
      <w:r>
        <w:rPr>
          <w:color w:val="FF0000"/>
        </w:rPr>
        <w:t>〞，则</w:t>
      </w:r>
    </w:p>
    <w:p>
      <w:pPr>
        <w:rPr>
          <w:szCs w:val="21"/>
        </w:rPr>
      </w:pPr>
      <w: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-5772785</wp:posOffset>
            </wp:positionV>
            <wp:extent cx="19050" cy="9525"/>
            <wp:effectExtent l="0" t="0" r="0" b="0"/>
            <wp:wrapNone/>
            <wp:docPr id="796" name="图片 824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" name="图片 824" descr="封面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</w:t>
      </w:r>
      <w:r>
        <w:rPr>
          <w:color w:val="FF0000"/>
          <w:position w:val="-14"/>
        </w:rPr>
        <w:object>
          <v:shape id="_x0000_i1096" o:spt="75" type="#_x0000_t75" style="height:20pt;width:163.15pt;" o:ole="t" filled="f" o:preferrelative="t" stroked="f" coordsize="21600,21600">
            <v:path/>
            <v:fill on="f" focussize="0,0"/>
            <v:stroke on="f"/>
            <v:imagedata r:id="rId153" o:title=""/>
            <o:lock v:ext="edit" grouping="f" rotation="f" text="f" aspectratio="t"/>
            <w10:wrap type="none"/>
            <w10:anchorlock/>
          </v:shape>
          <o:OLEObject Type="Embed" ProgID="Equation.3" ShapeID="_x0000_i1096" DrawAspect="Content" ObjectID="_1468075796" r:id="rId152">
            <o:LockedField>false</o:LockedField>
          </o:OLEObject>
        </w:object>
      </w:r>
    </w:p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eastAsia="宋体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</w:lvl>
    <w:lvl w:ilvl="1" w:tentative="0">
      <w:start w:val="1"/>
      <w:numFmt w:val="lowerLetter"/>
      <w:lvlText w:val="（%2）"/>
      <w:lvlJc w:val="left"/>
      <w:pPr>
        <w:tabs>
          <w:tab w:val="left" w:pos="1560"/>
        </w:tabs>
        <w:ind w:left="156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D"/>
    <w:multiLevelType w:val="singleLevel"/>
    <w:tmpl w:val="0000000D"/>
    <w:lvl w:ilvl="0" w:tentative="0">
      <w:start w:val="19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80193"/>
    <w:rsid w:val="14E801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arc" idref="#_x0000_s28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 Char Char Char Char Char Char Char Char Char Char Char Char Char Char Char Char Char Char"/>
    <w:basedOn w:val="1"/>
    <w:link w:val="2"/>
    <w:qFormat/>
    <w:uiPriority w:val="0"/>
    <w:pPr>
      <w:widowControl/>
      <w:spacing w:line="300" w:lineRule="auto"/>
      <w:ind w:firstLine="200" w:firstLineChars="200"/>
    </w:p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6">
    <w:name w:val="试题地区"/>
    <w:basedOn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5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1.bin"/><Relationship Id="rId9" Type="http://schemas.openxmlformats.org/officeDocument/2006/relationships/image" Target="media/image4.wmf"/><Relationship Id="rId89" Type="http://schemas.openxmlformats.org/officeDocument/2006/relationships/image" Target="media/image46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2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5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1.bin"/><Relationship Id="rId7" Type="http://schemas.openxmlformats.org/officeDocument/2006/relationships/image" Target="media/image3.png"/><Relationship Id="rId69" Type="http://schemas.openxmlformats.org/officeDocument/2006/relationships/image" Target="media/image36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png"/><Relationship Id="rId59" Type="http://schemas.openxmlformats.org/officeDocument/2006/relationships/image" Target="media/image31.jpeg"/><Relationship Id="rId58" Type="http://schemas.openxmlformats.org/officeDocument/2006/relationships/image" Target="media/image30.png"/><Relationship Id="rId57" Type="http://schemas.openxmlformats.org/officeDocument/2006/relationships/image" Target="media/image29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wmf"/><Relationship Id="rId49" Type="http://schemas.openxmlformats.org/officeDocument/2006/relationships/image" Target="media/image25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4.jpeg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jpeg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6" Type="http://schemas.openxmlformats.org/officeDocument/2006/relationships/fontTable" Target="fontTable.xml"/><Relationship Id="rId155" Type="http://schemas.openxmlformats.org/officeDocument/2006/relationships/numbering" Target="numbering.xml"/><Relationship Id="rId154" Type="http://schemas.openxmlformats.org/officeDocument/2006/relationships/customXml" Target="../customXml/item1.xml"/><Relationship Id="rId153" Type="http://schemas.openxmlformats.org/officeDocument/2006/relationships/image" Target="media/image78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7.wmf"/><Relationship Id="rId149" Type="http://schemas.openxmlformats.org/officeDocument/2006/relationships/image" Target="media/image76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5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4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3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72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1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9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8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7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6.wmf"/><Relationship Id="rId129" Type="http://schemas.openxmlformats.org/officeDocument/2006/relationships/image" Target="media/image66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5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4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4.bin"/><Relationship Id="rId119" Type="http://schemas.openxmlformats.org/officeDocument/2006/relationships/image" Target="media/image61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5.wmf"/><Relationship Id="rId109" Type="http://schemas.openxmlformats.org/officeDocument/2006/relationships/image" Target="media/image56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z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803"/>
    <customShpInfo spid="_x0000_s2804"/>
    <customShpInfo spid="_x0000_s2805"/>
    <customShpInfo spid="_x0000_s2806"/>
    <customShpInfo spid="_x0000_s2807"/>
    <customShpInfo spid="_x0000_s2808"/>
    <customShpInfo spid="_x0000_s2809"/>
    <customShpInfo spid="_x0000_s2810"/>
    <customShpInfo spid="_x0000_s2811"/>
    <customShpInfo spid="_x0000_s2812"/>
    <customShpInfo spid="_x0000_s2813"/>
    <customShpInfo spid="_x0000_s2814"/>
    <customShpInfo spid="_x0000_s2815"/>
    <customShpInfo spid="_x0000_s2816"/>
    <customShpInfo spid="_x0000_s2817"/>
    <customShpInfo spid="_x0000_s2818"/>
    <customShpInfo spid="_x0000_s2819"/>
    <customShpInfo spid="_x0000_s2820"/>
    <customShpInfo spid="_x0000_s2821"/>
    <customShpInfo spid="_x0000_s2822"/>
    <customShpInfo spid="_x0000_s2823"/>
    <customShpInfo spid="_x0000_s2824"/>
    <customShpInfo spid="_x0000_s2825"/>
    <customShpInfo spid="_x0000_s2826"/>
    <customShpInfo spid="_x0000_s2827"/>
    <customShpInfo spid="_x0000_s2828"/>
    <customShpInfo spid="_x0000_s280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2018-05-28T08:40:00Z</dcterms:created>
  <dc:creator>tuzi</dc:creator>
  <cp:lastModifiedBy>tuzi</cp:lastModifiedBy>
  <dcterms:modified xsi:type="dcterms:W3CDTF">2018-05-28T08:40:33Z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